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B7" w:rsidRDefault="002047B7" w:rsidP="002047B7">
      <w:pPr>
        <w:pStyle w:val="MultipleChoiceQ"/>
        <w:numPr>
          <w:ilvl w:val="0"/>
          <w:numId w:val="1"/>
        </w:numPr>
      </w:pPr>
      <w:r w:rsidRPr="00CD54A6">
        <w:t xml:space="preserve">Una </w:t>
      </w:r>
      <w:r>
        <w:t xml:space="preserve"> </w:t>
      </w:r>
      <w:r w:rsidRPr="00CD54A6">
        <w:t>habilidad</w:t>
      </w:r>
      <w:r>
        <w:t xml:space="preserve"> </w:t>
      </w:r>
      <w:r w:rsidRPr="00CD54A6">
        <w:t>imprescindible</w:t>
      </w:r>
      <w:r>
        <w:t xml:space="preserve"> en un directivo es establecer una </w:t>
      </w:r>
      <w:proofErr w:type="spellStart"/>
      <w:r>
        <w:t>comunicaci</w:t>
      </w:r>
      <w:r>
        <w:t>&amp;oacute;</w:t>
      </w:r>
      <w:r>
        <w:t>n</w:t>
      </w:r>
      <w:proofErr w:type="spellEnd"/>
      <w:r>
        <w:t xml:space="preserve"> asertiva y honesta entre su equipo de trabajo; esto se vera reflejado  en una </w:t>
      </w:r>
      <w:r w:rsidRPr="00CD54A6">
        <w:t xml:space="preserve">mayor </w:t>
      </w:r>
      <w:proofErr w:type="spellStart"/>
      <w:r w:rsidRPr="00CD54A6">
        <w:t>comprensi</w:t>
      </w:r>
      <w:r>
        <w:t>&amp;oacute;</w:t>
      </w:r>
      <w:r w:rsidRPr="00CD54A6">
        <w:t>n</w:t>
      </w:r>
      <w:proofErr w:type="spellEnd"/>
      <w:r w:rsidRPr="00CD54A6">
        <w:t xml:space="preserve"> y un nivel de compromiso </w:t>
      </w:r>
      <w:proofErr w:type="spellStart"/>
      <w:r w:rsidRPr="00CD54A6">
        <w:t>a</w:t>
      </w:r>
      <w:r>
        <w:t>&amp;uacute;</w:t>
      </w:r>
      <w:r w:rsidRPr="00CD54A6">
        <w:t>n</w:t>
      </w:r>
      <w:proofErr w:type="spellEnd"/>
      <w:r w:rsidRPr="00CD54A6">
        <w:t xml:space="preserve"> mayor. </w:t>
      </w:r>
      <w:r>
        <w:t xml:space="preserve">Esto responde a que tipo de </w:t>
      </w:r>
      <w:proofErr w:type="spellStart"/>
      <w:r>
        <w:t>motivaci</w:t>
      </w:r>
      <w:r>
        <w:t>&amp;oacute;</w:t>
      </w:r>
      <w:r>
        <w:t>n</w:t>
      </w:r>
      <w:proofErr w:type="spellEnd"/>
      <w:r>
        <w:t>?</w:t>
      </w:r>
    </w:p>
    <w:p w:rsidR="002047B7" w:rsidRPr="00B949D2" w:rsidRDefault="002047B7" w:rsidP="002047B7">
      <w:pPr>
        <w:pStyle w:val="Wrong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extr</w:t>
      </w:r>
      <w:r>
        <w:t>&amp;iacute;</w:t>
      </w:r>
      <w:r w:rsidRPr="00B949D2">
        <w:t>nseca</w:t>
      </w:r>
      <w:proofErr w:type="spellEnd"/>
    </w:p>
    <w:p w:rsidR="002047B7" w:rsidRDefault="002047B7" w:rsidP="002047B7">
      <w:pPr>
        <w:pStyle w:val="Right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intr</w:t>
      </w:r>
      <w:r>
        <w:t>&amp;iacute;</w:t>
      </w:r>
      <w:r w:rsidRPr="00B949D2">
        <w:t>nseca</w:t>
      </w:r>
      <w:proofErr w:type="spellEnd"/>
    </w:p>
    <w:p w:rsidR="002047B7" w:rsidRPr="00837850" w:rsidRDefault="002047B7" w:rsidP="002047B7">
      <w:pPr>
        <w:pStyle w:val="MultipleChoiceQ"/>
        <w:numPr>
          <w:ilvl w:val="0"/>
          <w:numId w:val="1"/>
        </w:numPr>
      </w:pPr>
      <w:r w:rsidRPr="00CD54A6">
        <w:t xml:space="preserve">El </w:t>
      </w:r>
      <w:r>
        <w:t xml:space="preserve">Gerente </w:t>
      </w:r>
      <w:r w:rsidRPr="00CD54A6">
        <w:t xml:space="preserve">de cualquier equipo de trabajo </w:t>
      </w:r>
      <w:proofErr w:type="spellStart"/>
      <w:r w:rsidRPr="00CD54A6">
        <w:t>deber</w:t>
      </w:r>
      <w:r>
        <w:t>&amp;aacute</w:t>
      </w:r>
      <w:proofErr w:type="spellEnd"/>
      <w:r>
        <w:t>;</w:t>
      </w:r>
      <w:r w:rsidRPr="00CD54A6">
        <w:t xml:space="preserve"> provocar una actitud </w:t>
      </w:r>
      <w:r>
        <w:t>de reto que estimule y emocione</w:t>
      </w:r>
      <w:r w:rsidRPr="00CD54A6">
        <w:t>. Se trata de encontrar soluciones alternativas a los problemas cotid</w:t>
      </w:r>
      <w:r>
        <w:t xml:space="preserve">ianos, innovar y desarrollar la autoconfianza. </w:t>
      </w:r>
      <w:proofErr w:type="spellStart"/>
      <w:r w:rsidRPr="00CD54A6">
        <w:t>Tambi</w:t>
      </w:r>
      <w:r>
        <w:t>&amp;eacute;</w:t>
      </w:r>
      <w:r w:rsidRPr="00CD54A6">
        <w:t>n</w:t>
      </w:r>
      <w:proofErr w:type="spellEnd"/>
      <w:r w:rsidRPr="00CD54A6">
        <w:t xml:space="preserve"> ayuda a involucrar a los trabajadores en </w:t>
      </w:r>
      <w:proofErr w:type="spellStart"/>
      <w:r w:rsidRPr="00CD54A6">
        <w:t>resoluci</w:t>
      </w:r>
      <w:r>
        <w:t>&amp;oacute;</w:t>
      </w:r>
      <w:r w:rsidRPr="00CD54A6">
        <w:t>n</w:t>
      </w:r>
      <w:proofErr w:type="spellEnd"/>
      <w:r w:rsidRPr="00CD54A6">
        <w:t xml:space="preserve"> de problemas y en la toma de soluciones.</w:t>
      </w:r>
    </w:p>
    <w:p w:rsidR="002047B7" w:rsidRPr="00B949D2" w:rsidRDefault="002047B7" w:rsidP="002047B7">
      <w:pPr>
        <w:pStyle w:val="WrongAnswer"/>
      </w:pPr>
      <w:r w:rsidRPr="00B949D2">
        <w:t>Verdadero</w:t>
      </w:r>
    </w:p>
    <w:p w:rsidR="002047B7" w:rsidRPr="00B949D2" w:rsidRDefault="002047B7" w:rsidP="002047B7">
      <w:pPr>
        <w:pStyle w:val="RightAnswer"/>
      </w:pPr>
      <w:r w:rsidRPr="00B949D2">
        <w:t>Falso</w:t>
      </w:r>
    </w:p>
    <w:p w:rsidR="002047B7" w:rsidRDefault="002047B7" w:rsidP="002047B7">
      <w:pPr>
        <w:pStyle w:val="MultipleChoiceQ"/>
        <w:numPr>
          <w:ilvl w:val="0"/>
          <w:numId w:val="1"/>
        </w:numPr>
      </w:pPr>
      <w:r>
        <w:t xml:space="preserve">A que tipo de </w:t>
      </w:r>
      <w:proofErr w:type="spellStart"/>
      <w:r>
        <w:t>motivaci</w:t>
      </w:r>
      <w:r>
        <w:t>&amp;oacute;</w:t>
      </w:r>
      <w:r>
        <w:t>n</w:t>
      </w:r>
      <w:proofErr w:type="spellEnd"/>
      <w:r>
        <w:t xml:space="preserve"> corresponden las d</w:t>
      </w:r>
      <w:r w:rsidRPr="00CD54A6">
        <w:t>ivers</w:t>
      </w:r>
      <w:r>
        <w:t xml:space="preserve">as oportunidades de crecimiento, </w:t>
      </w:r>
      <w:r w:rsidRPr="00CD54A6">
        <w:t>desarrollo humano y</w:t>
      </w:r>
      <w:r>
        <w:t xml:space="preserve"> desarrollo profesional que brindan las empresas a sus trabajadores.</w:t>
      </w:r>
    </w:p>
    <w:p w:rsidR="002047B7" w:rsidRPr="00B949D2" w:rsidRDefault="002047B7" w:rsidP="002047B7">
      <w:pPr>
        <w:pStyle w:val="Wrong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extr</w:t>
      </w:r>
      <w:r>
        <w:t>&amp;iacute;</w:t>
      </w:r>
      <w:r w:rsidRPr="00B949D2">
        <w:t>nseca</w:t>
      </w:r>
      <w:proofErr w:type="spellEnd"/>
    </w:p>
    <w:p w:rsidR="002047B7" w:rsidRDefault="002047B7" w:rsidP="002047B7">
      <w:pPr>
        <w:pStyle w:val="Right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intr</w:t>
      </w:r>
      <w:r>
        <w:t>&amp;iacute;</w:t>
      </w:r>
      <w:r w:rsidRPr="00B949D2">
        <w:t>nseca</w:t>
      </w:r>
      <w:proofErr w:type="spellEnd"/>
    </w:p>
    <w:p w:rsidR="002047B7" w:rsidRDefault="002047B7" w:rsidP="002047B7">
      <w:pPr>
        <w:pStyle w:val="MultipleChoiceQ"/>
        <w:numPr>
          <w:ilvl w:val="0"/>
          <w:numId w:val="1"/>
        </w:numPr>
      </w:pPr>
      <w:r>
        <w:t xml:space="preserve">En la microempresa  “Lucy” que se dedica al </w:t>
      </w:r>
      <w:proofErr w:type="spellStart"/>
      <w:r>
        <w:t>dise</w:t>
      </w:r>
      <w:r>
        <w:t>&amp;ntilde;</w:t>
      </w:r>
      <w:r>
        <w:t>o</w:t>
      </w:r>
      <w:proofErr w:type="spellEnd"/>
      <w:r>
        <w:t xml:space="preserve"> de vestidos de novia considera que una manera de motivar a los trabajadores es </w:t>
      </w:r>
      <w:r w:rsidRPr="00CD54A6">
        <w:t xml:space="preserve">hacer extensivos los informes de parte de los jefes a los trabajadores sobre el impacto de sus proyectos en la </w:t>
      </w:r>
      <w:r>
        <w:t>micro</w:t>
      </w:r>
      <w:r w:rsidRPr="00CD54A6">
        <w:t xml:space="preserve">empresa, eso </w:t>
      </w:r>
      <w:proofErr w:type="spellStart"/>
      <w:r w:rsidRPr="00CD54A6">
        <w:t>fomentar</w:t>
      </w:r>
      <w:r>
        <w:t>&amp;aacute</w:t>
      </w:r>
      <w:proofErr w:type="spellEnd"/>
      <w:r>
        <w:t>;</w:t>
      </w:r>
      <w:r w:rsidRPr="00CD54A6">
        <w:t xml:space="preserve"> mayor conciencia sobre la importancia de su trabajo para la </w:t>
      </w:r>
      <w:proofErr w:type="spellStart"/>
      <w:r w:rsidRPr="00CD54A6">
        <w:t>producci</w:t>
      </w:r>
      <w:r>
        <w:t>&amp;oacute;</w:t>
      </w:r>
      <w:r w:rsidRPr="00CD54A6">
        <w:t>n</w:t>
      </w:r>
      <w:proofErr w:type="spellEnd"/>
      <w:r w:rsidRPr="00CD54A6">
        <w:t xml:space="preserve"> de bienes</w:t>
      </w:r>
      <w:r>
        <w:t xml:space="preserve"> y el desarrollo de la </w:t>
      </w:r>
      <w:proofErr w:type="spellStart"/>
      <w:r>
        <w:t>econom</w:t>
      </w:r>
      <w:r>
        <w:t>&amp;iacute;</w:t>
      </w:r>
      <w:r>
        <w:t>a</w:t>
      </w:r>
      <w:proofErr w:type="spellEnd"/>
      <w:r>
        <w:t xml:space="preserve"> de la </w:t>
      </w:r>
      <w:proofErr w:type="spellStart"/>
      <w:r>
        <w:t>organizaci</w:t>
      </w:r>
      <w:r>
        <w:t>&amp;oacute;</w:t>
      </w:r>
      <w:r>
        <w:t>n</w:t>
      </w:r>
      <w:proofErr w:type="spellEnd"/>
      <w:r>
        <w:t xml:space="preserve">. Esto a que tipo de </w:t>
      </w:r>
      <w:proofErr w:type="spellStart"/>
      <w:r>
        <w:t>motivaci</w:t>
      </w:r>
      <w:r>
        <w:t>&amp;oacute;</w:t>
      </w:r>
      <w:r>
        <w:t>n</w:t>
      </w:r>
      <w:proofErr w:type="spellEnd"/>
      <w:r>
        <w:t xml:space="preserve"> corresponde?</w:t>
      </w:r>
    </w:p>
    <w:p w:rsidR="002047B7" w:rsidRPr="00B949D2" w:rsidRDefault="002047B7" w:rsidP="002047B7">
      <w:pPr>
        <w:pStyle w:val="Wrong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extr</w:t>
      </w:r>
      <w:r>
        <w:t>&amp;iacute;</w:t>
      </w:r>
      <w:r w:rsidRPr="00B949D2">
        <w:t>nseca</w:t>
      </w:r>
      <w:proofErr w:type="spellEnd"/>
    </w:p>
    <w:p w:rsidR="002047B7" w:rsidRDefault="002047B7" w:rsidP="002047B7">
      <w:pPr>
        <w:pStyle w:val="Right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intr</w:t>
      </w:r>
      <w:r>
        <w:t>&amp;iacute;</w:t>
      </w:r>
      <w:r w:rsidRPr="00B949D2">
        <w:t>nseca</w:t>
      </w:r>
      <w:proofErr w:type="spellEnd"/>
    </w:p>
    <w:p w:rsidR="002047B7" w:rsidRPr="00837850" w:rsidRDefault="002047B7" w:rsidP="002047B7">
      <w:pPr>
        <w:pStyle w:val="MultipleChoiceQ"/>
        <w:numPr>
          <w:ilvl w:val="0"/>
          <w:numId w:val="1"/>
        </w:numPr>
      </w:pPr>
      <w:r w:rsidRPr="00CD54A6">
        <w:t xml:space="preserve">Cuando los problemas dentro de la </w:t>
      </w:r>
      <w:proofErr w:type="spellStart"/>
      <w:r w:rsidRPr="00CD54A6">
        <w:t>organizaci</w:t>
      </w:r>
      <w:r>
        <w:t>&amp;oacute;</w:t>
      </w:r>
      <w:r w:rsidRPr="00CD54A6">
        <w:t>n</w:t>
      </w:r>
      <w:proofErr w:type="spellEnd"/>
      <w:r w:rsidRPr="00CD54A6">
        <w:t xml:space="preserve"> se vuelven </w:t>
      </w:r>
      <w:proofErr w:type="spellStart"/>
      <w:r w:rsidRPr="00CD54A6">
        <w:t>m</w:t>
      </w:r>
      <w:r>
        <w:t>&amp;aacute;</w:t>
      </w:r>
      <w:r w:rsidRPr="00CD54A6">
        <w:t>s</w:t>
      </w:r>
      <w:proofErr w:type="spellEnd"/>
      <w:r w:rsidRPr="00CD54A6">
        <w:t xml:space="preserve"> frecuentes y estos son ocasionados por la mala actitud y falta de compromiso de los empleados, se debe analizar </w:t>
      </w:r>
      <w:proofErr w:type="spellStart"/>
      <w:r w:rsidRPr="00CD54A6">
        <w:t>c</w:t>
      </w:r>
      <w:r>
        <w:t>&amp;oacute;</w:t>
      </w:r>
      <w:r w:rsidRPr="00CD54A6">
        <w:t>mo</w:t>
      </w:r>
      <w:proofErr w:type="spellEnd"/>
      <w:r w:rsidRPr="00CD54A6">
        <w:t xml:space="preserve"> se desarrolla el liderazgo de las personas a cargo, ya que estos problemas pueden llegar a ser un reflejo de una mala </w:t>
      </w:r>
      <w:proofErr w:type="spellStart"/>
      <w:r w:rsidRPr="00CD54A6">
        <w:t>direcci</w:t>
      </w:r>
      <w:r>
        <w:t>&amp;oacute;</w:t>
      </w:r>
      <w:r w:rsidRPr="00CD54A6">
        <w:t>n</w:t>
      </w:r>
      <w:proofErr w:type="spellEnd"/>
      <w:r w:rsidRPr="00CD54A6">
        <w:t>.</w:t>
      </w:r>
    </w:p>
    <w:p w:rsidR="002047B7" w:rsidRPr="00B949D2" w:rsidRDefault="002047B7" w:rsidP="002047B7">
      <w:pPr>
        <w:pStyle w:val="RightAnswer"/>
      </w:pPr>
      <w:r w:rsidRPr="00B949D2">
        <w:t>Verdadero</w:t>
      </w:r>
    </w:p>
    <w:p w:rsidR="002047B7" w:rsidRPr="00B949D2" w:rsidRDefault="002047B7" w:rsidP="002047B7">
      <w:pPr>
        <w:pStyle w:val="WrongAnswer"/>
      </w:pPr>
      <w:r w:rsidRPr="00B949D2">
        <w:t>Falso</w:t>
      </w:r>
    </w:p>
    <w:p w:rsidR="002047B7" w:rsidRPr="00837850" w:rsidRDefault="002047B7" w:rsidP="002047B7">
      <w:pPr>
        <w:pStyle w:val="MultipleChoiceQ"/>
        <w:numPr>
          <w:ilvl w:val="0"/>
          <w:numId w:val="1"/>
        </w:numPr>
      </w:pPr>
      <w:r w:rsidRPr="00CD54A6">
        <w:lastRenderedPageBreak/>
        <w:t xml:space="preserve">Las tareas </w:t>
      </w:r>
      <w:proofErr w:type="spellStart"/>
      <w:r w:rsidRPr="00CD54A6">
        <w:t>mon</w:t>
      </w:r>
      <w:r>
        <w:t>&amp;oacute;</w:t>
      </w:r>
      <w:r w:rsidRPr="00CD54A6">
        <w:t>tonas</w:t>
      </w:r>
      <w:proofErr w:type="spellEnd"/>
      <w:r w:rsidRPr="00CD54A6">
        <w:t xml:space="preserve"> y repetitivas donde el trabajo se realiza de una forma </w:t>
      </w:r>
      <w:proofErr w:type="spellStart"/>
      <w:r w:rsidRPr="00CD54A6">
        <w:t>mec</w:t>
      </w:r>
      <w:r>
        <w:t>&amp;aacute;</w:t>
      </w:r>
      <w:r w:rsidRPr="00CD54A6">
        <w:t>nica</w:t>
      </w:r>
      <w:proofErr w:type="spellEnd"/>
      <w:r w:rsidRPr="00CD54A6">
        <w:t xml:space="preserve"> son fuente de </w:t>
      </w:r>
      <w:proofErr w:type="spellStart"/>
      <w:r w:rsidRPr="00CD54A6">
        <w:t>desmotivaci</w:t>
      </w:r>
      <w:r>
        <w:t>&amp;oacute;</w:t>
      </w:r>
      <w:r w:rsidRPr="00CD54A6">
        <w:t>n</w:t>
      </w:r>
      <w:proofErr w:type="spellEnd"/>
      <w:r w:rsidRPr="00CD54A6">
        <w:t>. Es</w:t>
      </w:r>
      <w:r>
        <w:t xml:space="preserve"> por ello que en la microempresa servicios “Josefinos” el</w:t>
      </w:r>
      <w:r w:rsidRPr="00CD54A6">
        <w:t xml:space="preserve"> </w:t>
      </w:r>
      <w:proofErr w:type="spellStart"/>
      <w:r w:rsidRPr="00CD54A6">
        <w:t>l</w:t>
      </w:r>
      <w:r>
        <w:t>&amp;iacute;</w:t>
      </w:r>
      <w:r w:rsidRPr="00CD54A6">
        <w:t>deres</w:t>
      </w:r>
      <w:proofErr w:type="spellEnd"/>
      <w:r>
        <w:t xml:space="preserve"> Antonio</w:t>
      </w:r>
      <w:r w:rsidRPr="00CD54A6">
        <w:t xml:space="preserve"> establecer retos tanto laborales</w:t>
      </w:r>
      <w:r>
        <w:t xml:space="preserve"> como profesionales al  personal a su cargo;  d</w:t>
      </w:r>
      <w:r w:rsidRPr="00CD54A6">
        <w:t>elegando actividades</w:t>
      </w:r>
      <w:r>
        <w:t xml:space="preserve"> claras y precisas </w:t>
      </w:r>
      <w:r w:rsidRPr="00CD54A6">
        <w:t>en la que se deben buscar nuevas soluciones</w:t>
      </w:r>
      <w:r>
        <w:t xml:space="preserve"> a los servicios brindados y/ o alternativas de </w:t>
      </w:r>
      <w:proofErr w:type="spellStart"/>
      <w:r>
        <w:t>soluci</w:t>
      </w:r>
      <w:r>
        <w:t>&amp;oacute;</w:t>
      </w:r>
      <w:r>
        <w:t>n</w:t>
      </w:r>
      <w:proofErr w:type="spellEnd"/>
      <w:r>
        <w:t xml:space="preserve"> a las </w:t>
      </w:r>
      <w:r w:rsidRPr="00CD54A6">
        <w:t>dificultades</w:t>
      </w:r>
      <w:r>
        <w:t xml:space="preserve"> que se presentan en le </w:t>
      </w:r>
      <w:proofErr w:type="spellStart"/>
      <w:r>
        <w:t>d</w:t>
      </w:r>
      <w:r>
        <w:t>&amp;iacute;</w:t>
      </w:r>
      <w:r>
        <w:t>a</w:t>
      </w:r>
      <w:proofErr w:type="spellEnd"/>
      <w:r>
        <w:t xml:space="preserve"> a </w:t>
      </w:r>
      <w:proofErr w:type="spellStart"/>
      <w:r>
        <w:t>d</w:t>
      </w:r>
      <w:r>
        <w:t>&amp;iacute;</w:t>
      </w:r>
      <w:r>
        <w:t>a</w:t>
      </w:r>
      <w:proofErr w:type="spellEnd"/>
      <w:r w:rsidRPr="00CD54A6">
        <w:t xml:space="preserve">. </w:t>
      </w:r>
    </w:p>
    <w:p w:rsidR="002047B7" w:rsidRPr="00B949D2" w:rsidRDefault="002047B7" w:rsidP="002047B7">
      <w:pPr>
        <w:pStyle w:val="RightAnswer"/>
      </w:pPr>
      <w:r w:rsidRPr="00B949D2">
        <w:t>Verdadero</w:t>
      </w:r>
    </w:p>
    <w:p w:rsidR="002047B7" w:rsidRPr="00B949D2" w:rsidRDefault="002047B7" w:rsidP="002047B7">
      <w:pPr>
        <w:pStyle w:val="WrongAnswer"/>
      </w:pPr>
      <w:r w:rsidRPr="00B949D2">
        <w:t>Falso</w:t>
      </w:r>
    </w:p>
    <w:p w:rsidR="002047B7" w:rsidRPr="00301DBF" w:rsidRDefault="002047B7" w:rsidP="002047B7">
      <w:pPr>
        <w:pStyle w:val="MultipleChoiceQ"/>
        <w:numPr>
          <w:ilvl w:val="0"/>
          <w:numId w:val="1"/>
        </w:numPr>
        <w:rPr>
          <w:b w:val="0"/>
        </w:rPr>
      </w:pPr>
      <w:r w:rsidRPr="00CD54A6">
        <w:t xml:space="preserve">Un factor importante y gran motivador para los colaboradores son los sueldos y las prestaciones que la </w:t>
      </w:r>
      <w:proofErr w:type="spellStart"/>
      <w:r w:rsidRPr="00CD54A6">
        <w:t>organizaci</w:t>
      </w:r>
      <w:r>
        <w:t>&amp;oacute;</w:t>
      </w:r>
      <w:r w:rsidRPr="00CD54A6">
        <w:t>n</w:t>
      </w:r>
      <w:proofErr w:type="spellEnd"/>
      <w:r w:rsidRPr="00CD54A6">
        <w:t xml:space="preserve"> les ofrece. Es de gran importancia ofrecer sueldos atractivos, y prestaciones adicionales a las correspondientes, hacer parte a los empleados de la </w:t>
      </w:r>
      <w:proofErr w:type="spellStart"/>
      <w:r w:rsidRPr="00CD54A6">
        <w:t>repartici</w:t>
      </w:r>
      <w:r>
        <w:t>&amp;oacute;</w:t>
      </w:r>
      <w:r w:rsidRPr="00CD54A6">
        <w:t>n</w:t>
      </w:r>
      <w:proofErr w:type="spellEnd"/>
      <w:r w:rsidRPr="00CD54A6">
        <w:t xml:space="preserve"> de utilidades anuales como </w:t>
      </w:r>
      <w:proofErr w:type="spellStart"/>
      <w:r w:rsidRPr="00CD54A6">
        <w:t>tambi</w:t>
      </w:r>
      <w:r>
        <w:t>&amp;eacute;</w:t>
      </w:r>
      <w:r w:rsidRPr="00CD54A6">
        <w:t>n</w:t>
      </w:r>
      <w:proofErr w:type="spellEnd"/>
      <w:r w:rsidRPr="00CD54A6">
        <w:t xml:space="preserve"> ofrecer acciones. Existen muchas formas de ofrecer buenas prestaciones y que no afecten las capacidades administrativas </w:t>
      </w:r>
      <w:r>
        <w:t xml:space="preserve">y financieras de la empresa… todo esto forma parte de una </w:t>
      </w:r>
      <w:proofErr w:type="spellStart"/>
      <w:r>
        <w:t>motivaci</w:t>
      </w:r>
      <w:r>
        <w:t>&amp;oacute;</w:t>
      </w:r>
      <w:r>
        <w:t>n</w:t>
      </w:r>
      <w:proofErr w:type="spellEnd"/>
      <w:r>
        <w:t xml:space="preserve"> de tipo:</w:t>
      </w:r>
    </w:p>
    <w:p w:rsidR="002047B7" w:rsidRPr="00B949D2" w:rsidRDefault="002047B7" w:rsidP="002047B7">
      <w:pPr>
        <w:pStyle w:val="Right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extr</w:t>
      </w:r>
      <w:r>
        <w:t>&amp;iacute;</w:t>
      </w:r>
      <w:r w:rsidRPr="00B949D2">
        <w:t>nseca</w:t>
      </w:r>
      <w:proofErr w:type="spellEnd"/>
    </w:p>
    <w:p w:rsidR="002047B7" w:rsidRPr="00301DBF" w:rsidRDefault="002047B7" w:rsidP="002047B7">
      <w:pPr>
        <w:pStyle w:val="Wrong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intr</w:t>
      </w:r>
      <w:r>
        <w:t>&amp;iacute;</w:t>
      </w:r>
      <w:r w:rsidRPr="00B949D2">
        <w:t>nseca</w:t>
      </w:r>
      <w:proofErr w:type="spellEnd"/>
    </w:p>
    <w:p w:rsidR="002047B7" w:rsidRPr="00837850" w:rsidRDefault="002047B7" w:rsidP="002047B7">
      <w:pPr>
        <w:pStyle w:val="MultipleChoiceQ"/>
        <w:numPr>
          <w:ilvl w:val="0"/>
          <w:numId w:val="1"/>
        </w:numPr>
      </w:pPr>
      <w:r w:rsidRPr="00AB41A2">
        <w:t xml:space="preserve">El Liderazgo Situacional </w:t>
      </w:r>
      <w:proofErr w:type="spellStart"/>
      <w:r w:rsidRPr="00AB41A2">
        <w:t>s</w:t>
      </w:r>
      <w:r>
        <w:t>&amp;oacute;</w:t>
      </w:r>
      <w:r w:rsidRPr="00AB41A2">
        <w:t>lo</w:t>
      </w:r>
      <w:proofErr w:type="spellEnd"/>
      <w:r w:rsidRPr="00AB41A2">
        <w:t xml:space="preserve"> sugiere los estilos de liderazgo de alta probabilidad para distintos niveles de </w:t>
      </w:r>
      <w:proofErr w:type="spellStart"/>
      <w:r w:rsidRPr="00AB41A2">
        <w:t>preparaci</w:t>
      </w:r>
      <w:r>
        <w:t>&amp;oacute;</w:t>
      </w:r>
      <w:r w:rsidRPr="00AB41A2">
        <w:t>n</w:t>
      </w:r>
      <w:proofErr w:type="spellEnd"/>
      <w:r w:rsidRPr="00AB41A2">
        <w:t xml:space="preserve">, pero no indica la probabilidad de </w:t>
      </w:r>
      <w:r>
        <w:t>&amp;</w:t>
      </w:r>
      <w:proofErr w:type="spellStart"/>
      <w:r>
        <w:t>eacute;</w:t>
      </w:r>
      <w:r w:rsidRPr="00AB41A2">
        <w:t>xito</w:t>
      </w:r>
      <w:proofErr w:type="spellEnd"/>
      <w:r w:rsidRPr="00AB41A2">
        <w:t xml:space="preserve"> de los otros estilos si el </w:t>
      </w:r>
      <w:proofErr w:type="spellStart"/>
      <w:r w:rsidRPr="00AB41A2">
        <w:t>l</w:t>
      </w:r>
      <w:r>
        <w:t>&amp;iacute;</w:t>
      </w:r>
      <w:r w:rsidRPr="00AB41A2">
        <w:t>der</w:t>
      </w:r>
      <w:proofErr w:type="spellEnd"/>
      <w:r w:rsidRPr="00AB41A2">
        <w:t xml:space="preserve"> no </w:t>
      </w:r>
      <w:proofErr w:type="spellStart"/>
      <w:r w:rsidRPr="00AB41A2">
        <w:t>est</w:t>
      </w:r>
      <w:r>
        <w:t>&amp;aacute</w:t>
      </w:r>
      <w:proofErr w:type="spellEnd"/>
      <w:r>
        <w:t>;</w:t>
      </w:r>
      <w:r w:rsidRPr="00AB41A2">
        <w:t xml:space="preserve"> motivado o no es capaz de emplear el estilo ‘deseado’.</w:t>
      </w:r>
    </w:p>
    <w:p w:rsidR="002047B7" w:rsidRPr="00B949D2" w:rsidRDefault="002047B7" w:rsidP="002047B7">
      <w:pPr>
        <w:pStyle w:val="WrongAnswer"/>
      </w:pPr>
      <w:r w:rsidRPr="00B949D2">
        <w:t>Verdadero</w:t>
      </w:r>
    </w:p>
    <w:p w:rsidR="002047B7" w:rsidRPr="00B949D2" w:rsidRDefault="002047B7" w:rsidP="002047B7">
      <w:pPr>
        <w:pStyle w:val="RightAnswer"/>
      </w:pPr>
      <w:r w:rsidRPr="00B949D2">
        <w:t>Falso</w:t>
      </w:r>
    </w:p>
    <w:p w:rsidR="002047B7" w:rsidRPr="00AB41A2" w:rsidRDefault="002047B7" w:rsidP="002047B7">
      <w:pPr>
        <w:pStyle w:val="MultipleChoiceQ"/>
        <w:numPr>
          <w:ilvl w:val="0"/>
          <w:numId w:val="1"/>
        </w:numPr>
        <w:rPr>
          <w:b w:val="0"/>
        </w:rPr>
      </w:pPr>
      <w:r w:rsidRPr="00AB41A2">
        <w:t xml:space="preserve">La </w:t>
      </w:r>
      <w:proofErr w:type="spellStart"/>
      <w:r w:rsidRPr="00AB41A2">
        <w:t>teor</w:t>
      </w:r>
      <w:r>
        <w:t>&amp;iacute;</w:t>
      </w:r>
      <w:r w:rsidRPr="00AB41A2">
        <w:t>a</w:t>
      </w:r>
      <w:proofErr w:type="spellEnd"/>
      <w:r w:rsidRPr="00AB41A2">
        <w:t xml:space="preserve"> de liderazgo situacional  establece que: el </w:t>
      </w:r>
      <w:proofErr w:type="spellStart"/>
      <w:r w:rsidRPr="00AB41A2">
        <w:t>l</w:t>
      </w:r>
      <w:r>
        <w:t>&amp;iacute;</w:t>
      </w:r>
      <w:r w:rsidRPr="00AB41A2">
        <w:t>der</w:t>
      </w:r>
      <w:proofErr w:type="spellEnd"/>
      <w:r w:rsidRPr="00AB41A2">
        <w:t xml:space="preserve"> debe evaluar y reconocer el nivel de </w:t>
      </w:r>
      <w:proofErr w:type="spellStart"/>
      <w:r w:rsidRPr="00AB41A2">
        <w:t>preparaci</w:t>
      </w:r>
      <w:r>
        <w:t>&amp;oacute;</w:t>
      </w:r>
      <w:r w:rsidRPr="00AB41A2">
        <w:t>n</w:t>
      </w:r>
      <w:proofErr w:type="spellEnd"/>
      <w:r w:rsidRPr="00AB41A2">
        <w:t xml:space="preserve"> de los miembros del grupo que dirige, y modificar su estilo mediante el aumento o </w:t>
      </w:r>
      <w:proofErr w:type="spellStart"/>
      <w:r w:rsidRPr="00AB41A2">
        <w:t>disminuci</w:t>
      </w:r>
      <w:r>
        <w:t>&amp;oacute;</w:t>
      </w:r>
      <w:r w:rsidRPr="00AB41A2">
        <w:t>n</w:t>
      </w:r>
      <w:proofErr w:type="spellEnd"/>
      <w:r w:rsidRPr="00AB41A2">
        <w:t xml:space="preserve"> de la conducta a </w:t>
      </w:r>
      <w:proofErr w:type="spellStart"/>
      <w:r w:rsidRPr="00AB41A2">
        <w:t>trav</w:t>
      </w:r>
      <w:r>
        <w:t>&amp;eacute;</w:t>
      </w:r>
      <w:r w:rsidRPr="00AB41A2">
        <w:t>s</w:t>
      </w:r>
      <w:proofErr w:type="spellEnd"/>
      <w:r w:rsidRPr="00AB41A2">
        <w:t xml:space="preserve"> de la cual define el trabajo de los seguidores y de la conducta, mediante la cual recompensa a estos, fomentando la </w:t>
      </w:r>
      <w:proofErr w:type="spellStart"/>
      <w:r w:rsidRPr="00AB41A2">
        <w:t>participaci</w:t>
      </w:r>
      <w:r>
        <w:t>&amp;oacute;</w:t>
      </w:r>
      <w:r w:rsidRPr="00AB41A2">
        <w:t>n</w:t>
      </w:r>
      <w:proofErr w:type="spellEnd"/>
      <w:r w:rsidRPr="00AB41A2">
        <w:t xml:space="preserve"> y la </w:t>
      </w:r>
      <w:proofErr w:type="spellStart"/>
      <w:r w:rsidRPr="00AB41A2">
        <w:t>comunicaci</w:t>
      </w:r>
      <w:r>
        <w:t>&amp;oacute;</w:t>
      </w:r>
      <w:r w:rsidRPr="00AB41A2">
        <w:t>n</w:t>
      </w:r>
      <w:proofErr w:type="spellEnd"/>
      <w:r w:rsidRPr="00AB41A2">
        <w:t xml:space="preserve"> bidireccional. </w:t>
      </w:r>
    </w:p>
    <w:p w:rsidR="002047B7" w:rsidRPr="00CD54A6" w:rsidRDefault="002047B7" w:rsidP="002047B7">
      <w:pPr>
        <w:pStyle w:val="RightAnswer"/>
        <w:rPr>
          <w:rFonts w:ascii="Cambria" w:hAnsi="Cambria" w:cs="Times"/>
        </w:rPr>
      </w:pPr>
      <w:r w:rsidRPr="00B949D2">
        <w:t>Verdadero</w:t>
      </w:r>
    </w:p>
    <w:p w:rsidR="002047B7" w:rsidRPr="00B949D2" w:rsidRDefault="002047B7" w:rsidP="002047B7">
      <w:pPr>
        <w:pStyle w:val="WrongAnswer"/>
      </w:pPr>
      <w:r w:rsidRPr="00B949D2">
        <w:t>Falso</w:t>
      </w:r>
    </w:p>
    <w:p w:rsidR="002047B7" w:rsidRPr="00AB41A2" w:rsidRDefault="002047B7" w:rsidP="002047B7">
      <w:pPr>
        <w:pStyle w:val="MultipleChoiceQ"/>
        <w:numPr>
          <w:ilvl w:val="0"/>
          <w:numId w:val="1"/>
        </w:numPr>
        <w:rPr>
          <w:b w:val="0"/>
        </w:rPr>
      </w:pPr>
      <w:r w:rsidRPr="00AB41A2">
        <w:t xml:space="preserve">El estilo del </w:t>
      </w:r>
      <w:proofErr w:type="spellStart"/>
      <w:r w:rsidRPr="00AB41A2">
        <w:t>l</w:t>
      </w:r>
      <w:r>
        <w:t>&amp;iacute;</w:t>
      </w:r>
      <w:r w:rsidRPr="00AB41A2">
        <w:t>der</w:t>
      </w:r>
      <w:proofErr w:type="spellEnd"/>
      <w:r w:rsidRPr="00AB41A2">
        <w:t xml:space="preserve"> se define por la </w:t>
      </w:r>
      <w:proofErr w:type="spellStart"/>
      <w:r w:rsidRPr="00AB41A2">
        <w:t>combinaci</w:t>
      </w:r>
      <w:r>
        <w:t>&amp;oacute;</w:t>
      </w:r>
      <w:r w:rsidRPr="00AB41A2">
        <w:t>n</w:t>
      </w:r>
      <w:proofErr w:type="spellEnd"/>
      <w:r w:rsidRPr="00AB41A2">
        <w:t xml:space="preserve"> de dos dimensiones, a las que llaman “comportamiento de la </w:t>
      </w:r>
      <w:proofErr w:type="spellStart"/>
      <w:r w:rsidRPr="00AB41A2">
        <w:t>motivaci</w:t>
      </w:r>
      <w:r>
        <w:t>&amp;oacute;</w:t>
      </w:r>
      <w:r w:rsidRPr="00AB41A2">
        <w:t>n</w:t>
      </w:r>
      <w:proofErr w:type="spellEnd"/>
      <w:r w:rsidRPr="00AB41A2">
        <w:t xml:space="preserve">” y “comportamiento de los seguidores”. </w:t>
      </w:r>
    </w:p>
    <w:p w:rsidR="002047B7" w:rsidRPr="00B949D2" w:rsidRDefault="002047B7" w:rsidP="002047B7">
      <w:pPr>
        <w:pStyle w:val="WrongAnswer"/>
      </w:pPr>
      <w:r w:rsidRPr="00B949D2">
        <w:t>Verdadero</w:t>
      </w:r>
    </w:p>
    <w:p w:rsidR="002047B7" w:rsidRPr="00B949D2" w:rsidRDefault="002047B7" w:rsidP="002047B7">
      <w:pPr>
        <w:pStyle w:val="RightAnswer"/>
      </w:pPr>
      <w:r w:rsidRPr="00B949D2">
        <w:lastRenderedPageBreak/>
        <w:t>Falso</w:t>
      </w:r>
    </w:p>
    <w:p w:rsidR="002047B7" w:rsidRPr="00837850" w:rsidRDefault="002047B7" w:rsidP="002047B7">
      <w:pPr>
        <w:pStyle w:val="MultipleChoiceQ"/>
        <w:numPr>
          <w:ilvl w:val="0"/>
          <w:numId w:val="1"/>
        </w:numPr>
      </w:pPr>
      <w:r w:rsidRPr="00AB41A2">
        <w:t xml:space="preserve">En la </w:t>
      </w:r>
      <w:proofErr w:type="spellStart"/>
      <w:r w:rsidRPr="00AB41A2">
        <w:t>teor</w:t>
      </w:r>
      <w:r>
        <w:t>&amp;iacute;</w:t>
      </w:r>
      <w:r w:rsidRPr="00AB41A2">
        <w:t>a</w:t>
      </w:r>
      <w:proofErr w:type="spellEnd"/>
      <w:r w:rsidRPr="00AB41A2">
        <w:t xml:space="preserve"> de liderazgo situacional El comportamiento de </w:t>
      </w:r>
      <w:proofErr w:type="spellStart"/>
      <w:r w:rsidRPr="00AB41A2">
        <w:t>relaci</w:t>
      </w:r>
      <w:r>
        <w:t>&amp;oacute;</w:t>
      </w:r>
      <w:r w:rsidRPr="00AB41A2">
        <w:t>n</w:t>
      </w:r>
      <w:proofErr w:type="spellEnd"/>
      <w:r w:rsidRPr="00AB41A2">
        <w:t xml:space="preserve">, se define como el grado en que el </w:t>
      </w:r>
      <w:proofErr w:type="spellStart"/>
      <w:r w:rsidRPr="00AB41A2">
        <w:t>l</w:t>
      </w:r>
      <w:r>
        <w:t>&amp;iacute;</w:t>
      </w:r>
      <w:r w:rsidRPr="00AB41A2">
        <w:t>der</w:t>
      </w:r>
      <w:proofErr w:type="spellEnd"/>
      <w:r w:rsidRPr="00AB41A2">
        <w:t xml:space="preserve"> practica una </w:t>
      </w:r>
      <w:proofErr w:type="spellStart"/>
      <w:r w:rsidRPr="00AB41A2">
        <w:t>comunicaci</w:t>
      </w:r>
      <w:r>
        <w:t>&amp;oacute;</w:t>
      </w:r>
      <w:r w:rsidRPr="00AB41A2">
        <w:t>n</w:t>
      </w:r>
      <w:proofErr w:type="spellEnd"/>
      <w:r w:rsidRPr="00AB41A2">
        <w:t xml:space="preserve"> en dos direcciones. Incluye escuchar, facilitar y respaldar a los seguidores. </w:t>
      </w:r>
    </w:p>
    <w:p w:rsidR="002047B7" w:rsidRPr="00B949D2" w:rsidRDefault="002047B7" w:rsidP="002047B7">
      <w:pPr>
        <w:pStyle w:val="RightAnswer"/>
      </w:pPr>
      <w:r w:rsidRPr="00B949D2">
        <w:t>Verdadero</w:t>
      </w:r>
    </w:p>
    <w:p w:rsidR="002047B7" w:rsidRPr="00B949D2" w:rsidRDefault="002047B7" w:rsidP="002047B7">
      <w:pPr>
        <w:pStyle w:val="WrongAnswer"/>
      </w:pPr>
      <w:r w:rsidRPr="00B949D2">
        <w:t>Falso</w:t>
      </w:r>
    </w:p>
    <w:p w:rsidR="002047B7" w:rsidRPr="00837850" w:rsidRDefault="002047B7" w:rsidP="002047B7">
      <w:pPr>
        <w:pStyle w:val="MultipleChoiceQ"/>
        <w:numPr>
          <w:ilvl w:val="0"/>
          <w:numId w:val="1"/>
        </w:numPr>
      </w:pPr>
      <w:r w:rsidRPr="00AB41A2">
        <w:t xml:space="preserve">Selecciona el estilo de liderazgo situacional que corresponde: “se reconoce porque ambos comportamientos </w:t>
      </w:r>
      <w:proofErr w:type="spellStart"/>
      <w:r w:rsidRPr="00AB41A2">
        <w:t>est</w:t>
      </w:r>
      <w:r>
        <w:t>&amp;aacute;</w:t>
      </w:r>
      <w:r w:rsidRPr="00AB41A2">
        <w:t>n</w:t>
      </w:r>
      <w:proofErr w:type="spellEnd"/>
      <w:r w:rsidRPr="00AB41A2">
        <w:t xml:space="preserve"> por encima del promedio, explicar las decisiones y dar la oportunidad de hacer aclaraciones”.</w:t>
      </w:r>
    </w:p>
    <w:p w:rsidR="002047B7" w:rsidRPr="00B949D2" w:rsidRDefault="002047B7" w:rsidP="002047B7">
      <w:pPr>
        <w:pStyle w:val="WrongAnswer"/>
      </w:pPr>
      <w:r w:rsidRPr="00B949D2">
        <w:t>E1 (Dirigir)</w:t>
      </w:r>
    </w:p>
    <w:p w:rsidR="002047B7" w:rsidRPr="00B949D2" w:rsidRDefault="002047B7" w:rsidP="002047B7">
      <w:pPr>
        <w:pStyle w:val="RightAnswer"/>
      </w:pPr>
      <w:r w:rsidRPr="00B949D2">
        <w:t>E2 (Persuadir)</w:t>
      </w:r>
    </w:p>
    <w:p w:rsidR="002047B7" w:rsidRPr="00B949D2" w:rsidRDefault="002047B7" w:rsidP="002047B7">
      <w:pPr>
        <w:pStyle w:val="WrongAnswer"/>
      </w:pPr>
      <w:r w:rsidRPr="00B949D2">
        <w:t>E3 (Participar)</w:t>
      </w:r>
    </w:p>
    <w:p w:rsidR="002047B7" w:rsidRPr="00B949D2" w:rsidRDefault="002047B7" w:rsidP="002047B7">
      <w:pPr>
        <w:pStyle w:val="WrongAnswer"/>
      </w:pPr>
      <w:r w:rsidRPr="00B949D2">
        <w:t>E4 (Delegar)</w:t>
      </w:r>
    </w:p>
    <w:p w:rsidR="002047B7" w:rsidRPr="00837850" w:rsidRDefault="002047B7" w:rsidP="002047B7">
      <w:pPr>
        <w:pStyle w:val="MultipleChoiceQ"/>
        <w:numPr>
          <w:ilvl w:val="0"/>
          <w:numId w:val="1"/>
        </w:numPr>
      </w:pPr>
      <w:r w:rsidRPr="00AB41A2">
        <w:t xml:space="preserve">Selecciona el estilo de liderazgo situacional que corresponde: “es el que muestra un </w:t>
      </w:r>
      <w:proofErr w:type="spellStart"/>
      <w:r w:rsidRPr="00AB41A2">
        <w:t>l</w:t>
      </w:r>
      <w:r>
        <w:t>&amp;iacute;</w:t>
      </w:r>
      <w:r w:rsidRPr="00AB41A2">
        <w:t>der</w:t>
      </w:r>
      <w:proofErr w:type="spellEnd"/>
      <w:r w:rsidRPr="00AB41A2">
        <w:t xml:space="preserve"> cuando tanto el comportamiento de tarea como el de </w:t>
      </w:r>
      <w:proofErr w:type="spellStart"/>
      <w:r w:rsidRPr="00AB41A2">
        <w:t>relaci</w:t>
      </w:r>
      <w:r>
        <w:t>&amp;oacute;</w:t>
      </w:r>
      <w:r w:rsidRPr="00AB41A2">
        <w:t>n</w:t>
      </w:r>
      <w:proofErr w:type="spellEnd"/>
      <w:r w:rsidRPr="00AB41A2">
        <w:t xml:space="preserve"> </w:t>
      </w:r>
      <w:proofErr w:type="spellStart"/>
      <w:r w:rsidRPr="00AB41A2">
        <w:t>est</w:t>
      </w:r>
      <w:r>
        <w:t>&amp;aacute;</w:t>
      </w:r>
      <w:r w:rsidRPr="00AB41A2">
        <w:t>n</w:t>
      </w:r>
      <w:proofErr w:type="spellEnd"/>
      <w:r w:rsidRPr="00AB41A2">
        <w:t xml:space="preserve"> por debajo del promedio, ceder la responsabilidad de las decisiones y su puesta en</w:t>
      </w:r>
      <w:r w:rsidRPr="00837850">
        <w:t xml:space="preserve"> </w:t>
      </w:r>
      <w:proofErr w:type="spellStart"/>
      <w:r w:rsidRPr="00AB41A2">
        <w:t>pr</w:t>
      </w:r>
      <w:r>
        <w:t>&amp;aacute;</w:t>
      </w:r>
      <w:r w:rsidRPr="00AB41A2">
        <w:t>ctica</w:t>
      </w:r>
      <w:proofErr w:type="spellEnd"/>
      <w:r w:rsidRPr="00837850">
        <w:t xml:space="preserve">.” </w:t>
      </w:r>
    </w:p>
    <w:p w:rsidR="002047B7" w:rsidRPr="00B949D2" w:rsidRDefault="002047B7" w:rsidP="002047B7">
      <w:pPr>
        <w:pStyle w:val="WrongAnswer"/>
      </w:pPr>
      <w:r w:rsidRPr="00B949D2">
        <w:t>E1 (Dirigir)</w:t>
      </w:r>
    </w:p>
    <w:p w:rsidR="002047B7" w:rsidRPr="00B949D2" w:rsidRDefault="002047B7" w:rsidP="002047B7">
      <w:pPr>
        <w:pStyle w:val="WrongAnswer"/>
      </w:pPr>
      <w:r w:rsidRPr="00B949D2">
        <w:t>E2 (Persuadir)</w:t>
      </w:r>
    </w:p>
    <w:p w:rsidR="002047B7" w:rsidRPr="00B949D2" w:rsidRDefault="002047B7" w:rsidP="002047B7">
      <w:pPr>
        <w:pStyle w:val="WrongAnswer"/>
      </w:pPr>
      <w:r w:rsidRPr="00B949D2">
        <w:t>E3 (Participar)</w:t>
      </w:r>
    </w:p>
    <w:p w:rsidR="002047B7" w:rsidRPr="00B949D2" w:rsidRDefault="002047B7" w:rsidP="002047B7">
      <w:pPr>
        <w:pStyle w:val="RightAnswer"/>
      </w:pPr>
      <w:r w:rsidRPr="00B949D2">
        <w:t>E4 (Delegar)</w:t>
      </w:r>
    </w:p>
    <w:p w:rsidR="002047B7" w:rsidRPr="00B949D2" w:rsidRDefault="002047B7" w:rsidP="002047B7">
      <w:pPr>
        <w:pStyle w:val="MultipleChoiceQ"/>
        <w:numPr>
          <w:ilvl w:val="0"/>
          <w:numId w:val="1"/>
        </w:numPr>
      </w:pPr>
      <w:r w:rsidRPr="00B949D2">
        <w:t xml:space="preserve">La </w:t>
      </w:r>
      <w:proofErr w:type="spellStart"/>
      <w:r w:rsidRPr="00B949D2">
        <w:t>teor</w:t>
      </w:r>
      <w:r>
        <w:t>&amp;iacute;</w:t>
      </w:r>
      <w:r w:rsidRPr="00B949D2">
        <w:t>a</w:t>
      </w:r>
      <w:proofErr w:type="spellEnd"/>
      <w:r w:rsidRPr="00B949D2">
        <w:t xml:space="preserve"> de liderazgo situacional  establece que: “el seguidor puede ser </w:t>
      </w:r>
      <w:proofErr w:type="spellStart"/>
      <w:r w:rsidRPr="00B949D2">
        <w:t>m</w:t>
      </w:r>
      <w:r>
        <w:t>&amp;aacute;</w:t>
      </w:r>
      <w:r w:rsidRPr="00B949D2">
        <w:t>s</w:t>
      </w:r>
      <w:proofErr w:type="spellEnd"/>
      <w:r w:rsidRPr="00B949D2">
        <w:t xml:space="preserve"> maduro para ciertas facetas de su trabajo y menos maduro para otras. Por lo que la madurez es una cualidad personal de cada uno de los seguidores que el </w:t>
      </w:r>
      <w:proofErr w:type="spellStart"/>
      <w:r w:rsidRPr="00B949D2">
        <w:t>l</w:t>
      </w:r>
      <w:r>
        <w:t>&amp;iacute;</w:t>
      </w:r>
      <w:r w:rsidRPr="00B949D2">
        <w:t>der</w:t>
      </w:r>
      <w:proofErr w:type="spellEnd"/>
      <w:r w:rsidRPr="00B949D2">
        <w:t xml:space="preserve"> debe evaluar para cada objetivo e individuo del grupo. </w:t>
      </w:r>
    </w:p>
    <w:p w:rsidR="002047B7" w:rsidRPr="00B949D2" w:rsidRDefault="002047B7" w:rsidP="002047B7">
      <w:pPr>
        <w:pStyle w:val="RightAnswer"/>
      </w:pPr>
      <w:r w:rsidRPr="00B949D2">
        <w:t>Verdadero</w:t>
      </w:r>
    </w:p>
    <w:p w:rsidR="002047B7" w:rsidRPr="00B949D2" w:rsidRDefault="002047B7" w:rsidP="002047B7">
      <w:pPr>
        <w:pStyle w:val="WrongAnswer"/>
      </w:pPr>
      <w:r w:rsidRPr="00B949D2">
        <w:t>Falso</w:t>
      </w:r>
    </w:p>
    <w:p w:rsidR="002047B7" w:rsidRPr="00AB41A2" w:rsidRDefault="002047B7" w:rsidP="002047B7">
      <w:pPr>
        <w:pStyle w:val="MultipleChoiceQ"/>
        <w:numPr>
          <w:ilvl w:val="0"/>
          <w:numId w:val="1"/>
        </w:numPr>
        <w:rPr>
          <w:b w:val="0"/>
        </w:rPr>
      </w:pPr>
      <w:r w:rsidRPr="00AB41A2">
        <w:rPr>
          <w:b w:val="0"/>
        </w:rPr>
        <w:t xml:space="preserve">Se identifica como la capacidad del seguidor y se refiere a las habilidades, la experiencia y el conocimiento </w:t>
      </w:r>
      <w:proofErr w:type="spellStart"/>
      <w:r w:rsidRPr="00AB41A2">
        <w:rPr>
          <w:b w:val="0"/>
        </w:rPr>
        <w:t>t</w:t>
      </w:r>
      <w:r>
        <w:rPr>
          <w:b w:val="0"/>
        </w:rPr>
        <w:t>&amp;eacute;</w:t>
      </w:r>
      <w:r w:rsidRPr="00AB41A2">
        <w:rPr>
          <w:b w:val="0"/>
        </w:rPr>
        <w:t>cnico</w:t>
      </w:r>
      <w:proofErr w:type="spellEnd"/>
      <w:r w:rsidRPr="00AB41A2">
        <w:rPr>
          <w:b w:val="0"/>
        </w:rPr>
        <w:t xml:space="preserve"> en </w:t>
      </w:r>
      <w:proofErr w:type="spellStart"/>
      <w:r w:rsidRPr="00AB41A2">
        <w:rPr>
          <w:b w:val="0"/>
        </w:rPr>
        <w:t>relaci</w:t>
      </w:r>
      <w:r>
        <w:rPr>
          <w:b w:val="0"/>
        </w:rPr>
        <w:t>&amp;oacute;</w:t>
      </w:r>
      <w:r w:rsidRPr="00AB41A2">
        <w:rPr>
          <w:b w:val="0"/>
        </w:rPr>
        <w:t>n</w:t>
      </w:r>
      <w:proofErr w:type="spellEnd"/>
      <w:r w:rsidRPr="00AB41A2">
        <w:rPr>
          <w:b w:val="0"/>
        </w:rPr>
        <w:t xml:space="preserve"> con la tarea.</w:t>
      </w:r>
    </w:p>
    <w:p w:rsidR="002047B7" w:rsidRPr="001E3473" w:rsidRDefault="002047B7" w:rsidP="002047B7">
      <w:pPr>
        <w:pStyle w:val="RightAnswer"/>
      </w:pPr>
      <w:r w:rsidRPr="001E3473">
        <w:t>Madurez para el puesto</w:t>
      </w:r>
    </w:p>
    <w:p w:rsidR="002047B7" w:rsidRPr="001E3473" w:rsidRDefault="002047B7" w:rsidP="002047B7">
      <w:pPr>
        <w:pStyle w:val="WrongAnswer"/>
      </w:pPr>
      <w:r w:rsidRPr="001E3473">
        <w:t xml:space="preserve">Madurez </w:t>
      </w:r>
      <w:proofErr w:type="spellStart"/>
      <w:r w:rsidRPr="001E3473">
        <w:t>psicol</w:t>
      </w:r>
      <w:r>
        <w:t>&amp;oacute;</w:t>
      </w:r>
      <w:r w:rsidRPr="001E3473">
        <w:t>gica</w:t>
      </w:r>
      <w:proofErr w:type="spellEnd"/>
    </w:p>
    <w:p w:rsidR="002047B7" w:rsidRPr="00B949D2" w:rsidRDefault="002047B7" w:rsidP="002047B7">
      <w:pPr>
        <w:pStyle w:val="MultipleChoiceQ"/>
        <w:numPr>
          <w:ilvl w:val="0"/>
          <w:numId w:val="1"/>
        </w:numPr>
      </w:pPr>
      <w:r w:rsidRPr="00B949D2">
        <w:lastRenderedPageBreak/>
        <w:t xml:space="preserve">Selecciona la </w:t>
      </w:r>
      <w:proofErr w:type="spellStart"/>
      <w:r w:rsidRPr="00B949D2">
        <w:t>opci</w:t>
      </w:r>
      <w:r>
        <w:t>&amp;oacute;</w:t>
      </w:r>
      <w:r w:rsidRPr="00B949D2">
        <w:t>n</w:t>
      </w:r>
      <w:proofErr w:type="spellEnd"/>
      <w:r w:rsidRPr="00B949D2">
        <w:t xml:space="preserve"> que corresponde a la </w:t>
      </w:r>
      <w:proofErr w:type="spellStart"/>
      <w:r w:rsidRPr="00B949D2">
        <w:t>descripci</w:t>
      </w:r>
      <w:r>
        <w:t>&amp;oacute;</w:t>
      </w:r>
      <w:r w:rsidRPr="00B949D2">
        <w:t>n</w:t>
      </w:r>
      <w:proofErr w:type="spellEnd"/>
      <w:r w:rsidRPr="00B949D2">
        <w:t xml:space="preserve"> de la madurez y </w:t>
      </w: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del seguidor: “implica que tanto la </w:t>
      </w: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como la capacidad son bajas.”</w:t>
      </w:r>
    </w:p>
    <w:p w:rsidR="002047B7" w:rsidRPr="001E3473" w:rsidRDefault="002047B7" w:rsidP="002047B7">
      <w:pPr>
        <w:pStyle w:val="RightAnswer"/>
      </w:pPr>
      <w:r w:rsidRPr="001E3473">
        <w:t>M1 o madurez baja</w:t>
      </w:r>
    </w:p>
    <w:p w:rsidR="002047B7" w:rsidRPr="001E3473" w:rsidRDefault="002047B7" w:rsidP="002047B7">
      <w:pPr>
        <w:pStyle w:val="WrongAnswer"/>
      </w:pPr>
      <w:r w:rsidRPr="001E3473">
        <w:t>M2 o madurez de baja a moderada</w:t>
      </w:r>
    </w:p>
    <w:p w:rsidR="002047B7" w:rsidRPr="001E3473" w:rsidRDefault="002047B7" w:rsidP="002047B7">
      <w:pPr>
        <w:pStyle w:val="WrongAnswer"/>
      </w:pPr>
      <w:r w:rsidRPr="001E3473">
        <w:t>M3 o madurez de moderada a alta</w:t>
      </w:r>
    </w:p>
    <w:p w:rsidR="002047B7" w:rsidRPr="001E3473" w:rsidRDefault="002047B7" w:rsidP="002047B7">
      <w:pPr>
        <w:pStyle w:val="WrongAnswer"/>
      </w:pPr>
      <w:r w:rsidRPr="001E3473">
        <w:t>M4 o madurez</w:t>
      </w:r>
    </w:p>
    <w:p w:rsidR="002047B7" w:rsidRPr="00AB41A2" w:rsidRDefault="002047B7" w:rsidP="002047B7">
      <w:pPr>
        <w:pStyle w:val="MultipleChoiceQ"/>
        <w:numPr>
          <w:ilvl w:val="0"/>
          <w:numId w:val="1"/>
        </w:numPr>
        <w:rPr>
          <w:b w:val="0"/>
        </w:rPr>
      </w:pPr>
      <w:r w:rsidRPr="00AB41A2">
        <w:rPr>
          <w:b w:val="0"/>
        </w:rPr>
        <w:t xml:space="preserve">Selecciona la </w:t>
      </w:r>
      <w:proofErr w:type="spellStart"/>
      <w:r w:rsidRPr="00AB41A2">
        <w:rPr>
          <w:b w:val="0"/>
        </w:rPr>
        <w:t>opci</w:t>
      </w:r>
      <w:r>
        <w:rPr>
          <w:b w:val="0"/>
        </w:rPr>
        <w:t>&amp;oacute;</w:t>
      </w:r>
      <w:r w:rsidRPr="00AB41A2">
        <w:rPr>
          <w:b w:val="0"/>
        </w:rPr>
        <w:t>n</w:t>
      </w:r>
      <w:proofErr w:type="spellEnd"/>
      <w:r w:rsidRPr="00AB41A2">
        <w:rPr>
          <w:b w:val="0"/>
        </w:rPr>
        <w:t xml:space="preserve"> que corresponde a la </w:t>
      </w:r>
      <w:proofErr w:type="spellStart"/>
      <w:r w:rsidRPr="00AB41A2">
        <w:rPr>
          <w:b w:val="0"/>
        </w:rPr>
        <w:t>descripci</w:t>
      </w:r>
      <w:r>
        <w:rPr>
          <w:b w:val="0"/>
        </w:rPr>
        <w:t>&amp;oacute;</w:t>
      </w:r>
      <w:r w:rsidRPr="00AB41A2">
        <w:rPr>
          <w:b w:val="0"/>
        </w:rPr>
        <w:t>n</w:t>
      </w:r>
      <w:proofErr w:type="spellEnd"/>
      <w:r w:rsidRPr="00AB41A2">
        <w:rPr>
          <w:b w:val="0"/>
        </w:rPr>
        <w:t xml:space="preserve"> de la madurez y </w:t>
      </w:r>
      <w:proofErr w:type="spellStart"/>
      <w:r w:rsidRPr="00AB41A2">
        <w:rPr>
          <w:b w:val="0"/>
        </w:rPr>
        <w:t>motivaci</w:t>
      </w:r>
      <w:r>
        <w:rPr>
          <w:b w:val="0"/>
        </w:rPr>
        <w:t>&amp;oacute;</w:t>
      </w:r>
      <w:r w:rsidRPr="00AB41A2">
        <w:rPr>
          <w:b w:val="0"/>
        </w:rPr>
        <w:t>n</w:t>
      </w:r>
      <w:proofErr w:type="spellEnd"/>
      <w:r w:rsidRPr="00AB41A2">
        <w:rPr>
          <w:b w:val="0"/>
        </w:rPr>
        <w:t xml:space="preserve"> del seguidor: “es la </w:t>
      </w:r>
      <w:proofErr w:type="spellStart"/>
      <w:r w:rsidRPr="00AB41A2">
        <w:rPr>
          <w:b w:val="0"/>
        </w:rPr>
        <w:t>situaci</w:t>
      </w:r>
      <w:r>
        <w:rPr>
          <w:b w:val="0"/>
        </w:rPr>
        <w:t>&amp;oacute;</w:t>
      </w:r>
      <w:r w:rsidRPr="00AB41A2">
        <w:rPr>
          <w:b w:val="0"/>
        </w:rPr>
        <w:t>n</w:t>
      </w:r>
      <w:proofErr w:type="spellEnd"/>
      <w:r w:rsidRPr="00AB41A2">
        <w:rPr>
          <w:b w:val="0"/>
        </w:rPr>
        <w:t xml:space="preserve"> en la que el seguidor presenta poca </w:t>
      </w:r>
      <w:proofErr w:type="spellStart"/>
      <w:r w:rsidRPr="00AB41A2">
        <w:rPr>
          <w:b w:val="0"/>
        </w:rPr>
        <w:t>motivaci</w:t>
      </w:r>
      <w:r>
        <w:rPr>
          <w:b w:val="0"/>
        </w:rPr>
        <w:t>&amp;oacute;</w:t>
      </w:r>
      <w:r w:rsidRPr="00AB41A2">
        <w:rPr>
          <w:b w:val="0"/>
        </w:rPr>
        <w:t>n</w:t>
      </w:r>
      <w:proofErr w:type="spellEnd"/>
      <w:r w:rsidRPr="00AB41A2">
        <w:rPr>
          <w:b w:val="0"/>
        </w:rPr>
        <w:t>.”</w:t>
      </w:r>
    </w:p>
    <w:p w:rsidR="002047B7" w:rsidRPr="001E3473" w:rsidRDefault="002047B7" w:rsidP="002047B7">
      <w:pPr>
        <w:pStyle w:val="WrongAnswer"/>
      </w:pPr>
      <w:r w:rsidRPr="001E3473">
        <w:t>M1 o madurez baja</w:t>
      </w:r>
    </w:p>
    <w:p w:rsidR="002047B7" w:rsidRPr="001E3473" w:rsidRDefault="002047B7" w:rsidP="002047B7">
      <w:pPr>
        <w:pStyle w:val="WrongAnswer"/>
      </w:pPr>
      <w:r w:rsidRPr="001E3473">
        <w:t>M2 o madurez de baja a moderada</w:t>
      </w:r>
    </w:p>
    <w:p w:rsidR="002047B7" w:rsidRPr="001E3473" w:rsidRDefault="002047B7" w:rsidP="002047B7">
      <w:pPr>
        <w:pStyle w:val="RightAnswer"/>
      </w:pPr>
      <w:r w:rsidRPr="001E3473">
        <w:t>M3 o madurez de moderada a alta</w:t>
      </w:r>
    </w:p>
    <w:p w:rsidR="002047B7" w:rsidRPr="001E3473" w:rsidRDefault="002047B7" w:rsidP="002047B7">
      <w:pPr>
        <w:pStyle w:val="WrongAnswer"/>
      </w:pPr>
      <w:r w:rsidRPr="001E3473">
        <w:t>M4 o madurez</w:t>
      </w:r>
    </w:p>
    <w:p w:rsidR="002047B7" w:rsidRPr="005628F8" w:rsidRDefault="002047B7" w:rsidP="002047B7">
      <w:pPr>
        <w:pStyle w:val="NumericalQ"/>
        <w:numPr>
          <w:ilvl w:val="0"/>
          <w:numId w:val="1"/>
        </w:numPr>
      </w:pPr>
      <w:r w:rsidRPr="005628F8">
        <w:t xml:space="preserve">Hemos identificado el problema de que el proveedor que </w:t>
      </w:r>
      <w:proofErr w:type="spellStart"/>
      <w:r w:rsidRPr="005628F8">
        <w:t>ten</w:t>
      </w:r>
      <w:r>
        <w:t>&amp;iacute;</w:t>
      </w:r>
      <w:r w:rsidRPr="005628F8">
        <w:t>amos</w:t>
      </w:r>
      <w:proofErr w:type="spellEnd"/>
      <w:r w:rsidRPr="005628F8">
        <w:t xml:space="preserve"> ha disminuido la calidad de sus productos y, por tanto, se hace necesario buscar un nuevo proveedor, y tomar la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 xml:space="preserve"> de </w:t>
      </w:r>
      <w:proofErr w:type="spellStart"/>
      <w:r w:rsidRPr="005628F8">
        <w:t>qu</w:t>
      </w:r>
      <w:r>
        <w:t>&amp;eacute</w:t>
      </w:r>
      <w:proofErr w:type="spellEnd"/>
      <w:r>
        <w:t>;</w:t>
      </w:r>
      <w:r w:rsidRPr="005628F8">
        <w:t xml:space="preserve"> proveedor elegir entre todas las alternativas posibles. Selecciona a que  paso de toma de decisiones corresponde  este ejemplo:</w:t>
      </w:r>
    </w:p>
    <w:p w:rsidR="002047B7" w:rsidRPr="005628F8" w:rsidRDefault="002047B7" w:rsidP="002047B7">
      <w:pPr>
        <w:pStyle w:val="RightAnswer"/>
      </w:pPr>
      <w:proofErr w:type="spellStart"/>
      <w:r w:rsidRPr="005628F8">
        <w:t>Identificaci</w:t>
      </w:r>
      <w:r>
        <w:t>&amp;oacute;</w:t>
      </w:r>
      <w:r w:rsidRPr="005628F8">
        <w:t>n</w:t>
      </w:r>
      <w:proofErr w:type="spellEnd"/>
      <w:r w:rsidRPr="005628F8">
        <w:t xml:space="preserve"> de la necesidad de tomar una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2047B7" w:rsidRPr="005628F8" w:rsidRDefault="002047B7" w:rsidP="002047B7">
      <w:pPr>
        <w:pStyle w:val="WrongAnswer"/>
      </w:pPr>
      <w:proofErr w:type="spellStart"/>
      <w:r w:rsidRPr="005628F8">
        <w:t>Identificaci</w:t>
      </w:r>
      <w:r>
        <w:t>&amp;oacute;</w:t>
      </w:r>
      <w:r w:rsidRPr="005628F8">
        <w:t>n</w:t>
      </w:r>
      <w:proofErr w:type="spellEnd"/>
      <w:r w:rsidRPr="005628F8">
        <w:t xml:space="preserve"> de criterios de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2047B7" w:rsidRDefault="002047B7" w:rsidP="002047B7">
      <w:pPr>
        <w:pStyle w:val="WrongAnswer"/>
      </w:pPr>
      <w:proofErr w:type="spellStart"/>
      <w:r w:rsidRPr="005628F8">
        <w:t>Asignaci</w:t>
      </w:r>
      <w:r>
        <w:t>&amp;oacute;</w:t>
      </w:r>
      <w:r w:rsidRPr="005628F8">
        <w:t>n</w:t>
      </w:r>
      <w:proofErr w:type="spellEnd"/>
      <w:r w:rsidRPr="005628F8">
        <w:t xml:space="preserve"> de peso a los criterios.</w:t>
      </w:r>
    </w:p>
    <w:p w:rsidR="002047B7" w:rsidRPr="005628F8" w:rsidRDefault="002047B7" w:rsidP="002047B7">
      <w:pPr>
        <w:pStyle w:val="NumericalQ"/>
        <w:numPr>
          <w:ilvl w:val="0"/>
          <w:numId w:val="1"/>
        </w:numPr>
      </w:pPr>
      <w:r w:rsidRPr="005628F8">
        <w:t xml:space="preserve">Una vez que hemos determinado la necesidad de contar con un nuevo proveedor, determinamos que los criterios que vamos a utilizar para poder elegir al nuevo proveedor </w:t>
      </w:r>
      <w:proofErr w:type="spellStart"/>
      <w:r w:rsidRPr="005628F8">
        <w:t>ser</w:t>
      </w:r>
      <w:r>
        <w:t>&amp;aacute;</w:t>
      </w:r>
      <w:r w:rsidRPr="005628F8">
        <w:t>n</w:t>
      </w:r>
      <w:proofErr w:type="spellEnd"/>
      <w:r w:rsidRPr="005628F8">
        <w:t xml:space="preserve"> el precio, la calidad del producto, las facilidades de pago, y los plazos de entrega. Selecciona a que  paso de toma de decisiones corresponde  este ejemplo:</w:t>
      </w:r>
    </w:p>
    <w:p w:rsidR="002047B7" w:rsidRPr="005628F8" w:rsidRDefault="002047B7" w:rsidP="002047B7">
      <w:pPr>
        <w:pStyle w:val="WrongAnswer"/>
      </w:pPr>
      <w:proofErr w:type="spellStart"/>
      <w:r w:rsidRPr="005628F8">
        <w:t>Identificaci</w:t>
      </w:r>
      <w:r>
        <w:t>&amp;oacute;</w:t>
      </w:r>
      <w:r w:rsidRPr="005628F8">
        <w:t>n</w:t>
      </w:r>
      <w:proofErr w:type="spellEnd"/>
      <w:r w:rsidRPr="005628F8">
        <w:t xml:space="preserve"> de la necesidad de tomar una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2047B7" w:rsidRPr="005628F8" w:rsidRDefault="002047B7" w:rsidP="002047B7">
      <w:pPr>
        <w:pStyle w:val="RightAnswer"/>
      </w:pPr>
      <w:proofErr w:type="spellStart"/>
      <w:r w:rsidRPr="005628F8">
        <w:t>Identificaci</w:t>
      </w:r>
      <w:r>
        <w:t>&amp;oacute;</w:t>
      </w:r>
      <w:r w:rsidRPr="005628F8">
        <w:t>n</w:t>
      </w:r>
      <w:proofErr w:type="spellEnd"/>
      <w:r w:rsidRPr="005628F8">
        <w:t xml:space="preserve"> de criterios de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2047B7" w:rsidRDefault="002047B7" w:rsidP="002047B7">
      <w:pPr>
        <w:pStyle w:val="WrongAnswer"/>
      </w:pPr>
      <w:proofErr w:type="spellStart"/>
      <w:r w:rsidRPr="005628F8">
        <w:t>Asignaci</w:t>
      </w:r>
      <w:r>
        <w:t>&amp;oacute;</w:t>
      </w:r>
      <w:r w:rsidRPr="005628F8">
        <w:t>n</w:t>
      </w:r>
      <w:proofErr w:type="spellEnd"/>
      <w:r w:rsidRPr="005628F8">
        <w:t xml:space="preserve"> de peso a los criterios.</w:t>
      </w:r>
    </w:p>
    <w:p w:rsidR="002047B7" w:rsidRPr="005628F8" w:rsidRDefault="002047B7" w:rsidP="002047B7">
      <w:pPr>
        <w:pStyle w:val="NumericalQ"/>
        <w:numPr>
          <w:ilvl w:val="0"/>
          <w:numId w:val="1"/>
        </w:numPr>
      </w:pPr>
      <w:r w:rsidRPr="005628F8">
        <w:t xml:space="preserve">Una vez que hemos determinado los criterios que vamos a utilizar para elegir al nuevo proveedor, pasamos a ponderarlos, </w:t>
      </w:r>
      <w:proofErr w:type="spellStart"/>
      <w:r w:rsidRPr="005628F8">
        <w:t>d</w:t>
      </w:r>
      <w:r>
        <w:t>&amp;aacute;</w:t>
      </w:r>
      <w:r w:rsidRPr="005628F8">
        <w:t>ndole</w:t>
      </w:r>
      <w:proofErr w:type="spellEnd"/>
      <w:r w:rsidRPr="005628F8">
        <w:t xml:space="preserve"> al criterio </w:t>
      </w:r>
      <w:proofErr w:type="spellStart"/>
      <w:r w:rsidRPr="005628F8">
        <w:t>m</w:t>
      </w:r>
      <w:r>
        <w:t>&amp;aacute;</w:t>
      </w:r>
      <w:r w:rsidRPr="005628F8">
        <w:t>s</w:t>
      </w:r>
      <w:proofErr w:type="spellEnd"/>
      <w:r w:rsidRPr="005628F8">
        <w:t xml:space="preserve"> importante el valor de 10, por ejemplo, al criterio precio le damos un 7, al de calidad un 10, al de facilidades de pago un 6, y al de plazos de entrega un 8. Selecciona a que  paso de toma de decisiones corresponde  este ejemplo:</w:t>
      </w:r>
    </w:p>
    <w:p w:rsidR="002047B7" w:rsidRPr="005628F8" w:rsidRDefault="002047B7" w:rsidP="002047B7">
      <w:pPr>
        <w:pStyle w:val="WrongAnswer"/>
      </w:pPr>
      <w:proofErr w:type="spellStart"/>
      <w:r w:rsidRPr="005628F8">
        <w:t>Identificaci</w:t>
      </w:r>
      <w:r>
        <w:t>&amp;oacute;</w:t>
      </w:r>
      <w:r w:rsidRPr="005628F8">
        <w:t>n</w:t>
      </w:r>
      <w:proofErr w:type="spellEnd"/>
      <w:r w:rsidRPr="005628F8">
        <w:t xml:space="preserve"> de la necesidad de tomar una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2047B7" w:rsidRPr="005628F8" w:rsidRDefault="002047B7" w:rsidP="002047B7">
      <w:pPr>
        <w:pStyle w:val="WrongAnswer"/>
      </w:pPr>
      <w:proofErr w:type="spellStart"/>
      <w:r w:rsidRPr="005628F8">
        <w:lastRenderedPageBreak/>
        <w:t>Identificaci</w:t>
      </w:r>
      <w:r>
        <w:t>&amp;oacute;</w:t>
      </w:r>
      <w:r w:rsidRPr="005628F8">
        <w:t>n</w:t>
      </w:r>
      <w:proofErr w:type="spellEnd"/>
      <w:r w:rsidRPr="005628F8">
        <w:t xml:space="preserve"> de criterios de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>.</w:t>
      </w:r>
    </w:p>
    <w:p w:rsidR="002047B7" w:rsidRPr="005628F8" w:rsidRDefault="002047B7" w:rsidP="002047B7">
      <w:pPr>
        <w:pStyle w:val="RightAnswer"/>
      </w:pPr>
      <w:proofErr w:type="spellStart"/>
      <w:r w:rsidRPr="005628F8">
        <w:t>Asignaci</w:t>
      </w:r>
      <w:r>
        <w:t>&amp;oacute;</w:t>
      </w:r>
      <w:r w:rsidRPr="005628F8">
        <w:t>n</w:t>
      </w:r>
      <w:proofErr w:type="spellEnd"/>
      <w:r w:rsidRPr="005628F8">
        <w:t xml:space="preserve"> de peso a los criterios.</w:t>
      </w:r>
    </w:p>
    <w:p w:rsidR="002047B7" w:rsidRPr="005628F8" w:rsidRDefault="002047B7" w:rsidP="002047B7">
      <w:pPr>
        <w:pStyle w:val="NumericalQ"/>
        <w:numPr>
          <w:ilvl w:val="0"/>
          <w:numId w:val="1"/>
        </w:numPr>
      </w:pPr>
      <w:r>
        <w:t>E</w:t>
      </w:r>
      <w:r w:rsidRPr="005628F8">
        <w:t xml:space="preserve">l proveedor A, en el criterio de precio le damos una </w:t>
      </w:r>
      <w:proofErr w:type="spellStart"/>
      <w:r w:rsidRPr="005628F8">
        <w:t>calificaci</w:t>
      </w:r>
      <w:r>
        <w:t>&amp;oacute;</w:t>
      </w:r>
      <w:r w:rsidRPr="005628F8">
        <w:t>n</w:t>
      </w:r>
      <w:proofErr w:type="spellEnd"/>
      <w:r w:rsidRPr="005628F8">
        <w:t xml:space="preserve"> de 10 (pues tiene muy buenos precios), en calidad le damos un 5 (pues su productos no son de muy buena calidad, pero tampoco son de mala calidad), en facilidades de pago le damos un 8 (pues nos dan buenos </w:t>
      </w:r>
      <w:proofErr w:type="spellStart"/>
      <w:r w:rsidRPr="005628F8">
        <w:t>cr</w:t>
      </w:r>
      <w:r>
        <w:t>&amp;eacute;</w:t>
      </w:r>
      <w:r w:rsidRPr="005628F8">
        <w:t>ditos</w:t>
      </w:r>
      <w:proofErr w:type="spellEnd"/>
      <w:r w:rsidRPr="005628F8">
        <w:t xml:space="preserve"> comerciales), y en plazos de entrega un 2 (pues demoran mucho en entregar los pedidos).Selecciona a que  paso de toma de decisiones corresponde  este ejemplo</w:t>
      </w:r>
    </w:p>
    <w:p w:rsidR="002047B7" w:rsidRPr="005628F8" w:rsidRDefault="002047B7" w:rsidP="002047B7">
      <w:pPr>
        <w:pStyle w:val="WrongAnswer"/>
      </w:pPr>
      <w:r w:rsidRPr="005628F8">
        <w:t>Desarrollo de alternativas</w:t>
      </w:r>
    </w:p>
    <w:p w:rsidR="002047B7" w:rsidRPr="005628F8" w:rsidRDefault="002047B7" w:rsidP="002047B7">
      <w:pPr>
        <w:pStyle w:val="WrongAnswer"/>
      </w:pPr>
      <w:proofErr w:type="spellStart"/>
      <w:r w:rsidRPr="005628F8">
        <w:t>Asignaci</w:t>
      </w:r>
      <w:r>
        <w:t>&amp;oacute;</w:t>
      </w:r>
      <w:r w:rsidRPr="005628F8">
        <w:t>n</w:t>
      </w:r>
      <w:proofErr w:type="spellEnd"/>
      <w:r w:rsidRPr="005628F8">
        <w:t xml:space="preserve"> de peso a los criterios</w:t>
      </w:r>
    </w:p>
    <w:p w:rsidR="002047B7" w:rsidRDefault="002047B7" w:rsidP="002047B7">
      <w:pPr>
        <w:pStyle w:val="RightAnswer"/>
      </w:pPr>
      <w:proofErr w:type="spellStart"/>
      <w:r w:rsidRPr="005628F8">
        <w:t>An</w:t>
      </w:r>
      <w:r>
        <w:t>&amp;aacute;</w:t>
      </w:r>
      <w:r w:rsidRPr="005628F8">
        <w:t>lisis</w:t>
      </w:r>
      <w:proofErr w:type="spellEnd"/>
      <w:r w:rsidRPr="005628F8">
        <w:t xml:space="preserve"> de alternativas</w:t>
      </w:r>
    </w:p>
    <w:p w:rsidR="002047B7" w:rsidRDefault="002047B7" w:rsidP="002047B7">
      <w:pPr>
        <w:pStyle w:val="NumericalQ"/>
        <w:numPr>
          <w:ilvl w:val="0"/>
          <w:numId w:val="1"/>
        </w:numPr>
      </w:pPr>
      <w:r w:rsidRPr="005628F8">
        <w:t xml:space="preserve">Una vez seleccionada una alternativa, es decir, tomada una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 xml:space="preserve">, pasamos a implementarla, es decir, ponerla en </w:t>
      </w:r>
      <w:proofErr w:type="spellStart"/>
      <w:r w:rsidRPr="005628F8">
        <w:t>pr</w:t>
      </w:r>
      <w:r>
        <w:t>&amp;aacute;</w:t>
      </w:r>
      <w:r w:rsidRPr="005628F8">
        <w:t>ctica</w:t>
      </w:r>
      <w:proofErr w:type="spellEnd"/>
      <w:r w:rsidRPr="005628F8">
        <w:t xml:space="preserve">, lo cual incluye comunicarla a todas las personas afectadas, y buscar el compromiso de </w:t>
      </w:r>
      <w:r>
        <w:t>&amp;</w:t>
      </w:r>
      <w:proofErr w:type="spellStart"/>
      <w:r>
        <w:t>eacute;</w:t>
      </w:r>
      <w:r w:rsidRPr="005628F8">
        <w:t>stas</w:t>
      </w:r>
      <w:proofErr w:type="spellEnd"/>
      <w:r w:rsidRPr="005628F8">
        <w:t xml:space="preserve"> para aplicarla. Selecciona a que  paso de toma de decisiones corresponde.</w:t>
      </w:r>
    </w:p>
    <w:p w:rsidR="002047B7" w:rsidRPr="005628F8" w:rsidRDefault="002047B7" w:rsidP="002047B7">
      <w:pPr>
        <w:pStyle w:val="WrongAnswer"/>
      </w:pPr>
      <w:proofErr w:type="spellStart"/>
      <w:r w:rsidRPr="005628F8">
        <w:t>An</w:t>
      </w:r>
      <w:r>
        <w:t>&amp;aacute;</w:t>
      </w:r>
      <w:r w:rsidRPr="005628F8">
        <w:t>lisis</w:t>
      </w:r>
      <w:proofErr w:type="spellEnd"/>
      <w:r w:rsidRPr="005628F8">
        <w:t xml:space="preserve"> de alternativas</w:t>
      </w:r>
    </w:p>
    <w:p w:rsidR="002047B7" w:rsidRPr="005628F8" w:rsidRDefault="002047B7" w:rsidP="002047B7">
      <w:pPr>
        <w:pStyle w:val="RightAnswer"/>
      </w:pPr>
      <w:proofErr w:type="spellStart"/>
      <w:r w:rsidRPr="005628F8">
        <w:t>Implementaci</w:t>
      </w:r>
      <w:r>
        <w:t>&amp;oacute;</w:t>
      </w:r>
      <w:r w:rsidRPr="005628F8">
        <w:t>n</w:t>
      </w:r>
      <w:proofErr w:type="spellEnd"/>
      <w:r w:rsidRPr="005628F8">
        <w:t xml:space="preserve"> de la alternativa</w:t>
      </w:r>
    </w:p>
    <w:p w:rsidR="002047B7" w:rsidRDefault="002047B7" w:rsidP="002047B7">
      <w:pPr>
        <w:pStyle w:val="WrongAnswer"/>
        <w:rPr>
          <w:rFonts w:ascii="Arial" w:hAnsi="Arial" w:cs="Arial"/>
        </w:rPr>
      </w:pPr>
      <w:proofErr w:type="spellStart"/>
      <w:r w:rsidRPr="005628F8">
        <w:t>Evaluaci</w:t>
      </w:r>
      <w:r>
        <w:t>&amp;oacute;</w:t>
      </w:r>
      <w:r w:rsidRPr="005628F8">
        <w:t>n</w:t>
      </w:r>
      <w:proofErr w:type="spellEnd"/>
      <w:r w:rsidRPr="005628F8">
        <w:t xml:space="preserve"> de la eficacia de la</w:t>
      </w:r>
      <w:r w:rsidRPr="00C27993">
        <w:rPr>
          <w:rFonts w:ascii="Arial" w:hAnsi="Arial" w:cs="Arial"/>
        </w:rPr>
        <w:t xml:space="preserve"> </w:t>
      </w:r>
      <w:proofErr w:type="spellStart"/>
      <w:r w:rsidRPr="00C27993">
        <w:rPr>
          <w:rFonts w:ascii="Arial" w:hAnsi="Arial" w:cs="Arial"/>
        </w:rPr>
        <w:t>decisi</w:t>
      </w:r>
      <w:r>
        <w:rPr>
          <w:rFonts w:ascii="Arial" w:hAnsi="Arial" w:cs="Arial"/>
        </w:rPr>
        <w:t>&amp;oacute;</w:t>
      </w:r>
      <w:r w:rsidRPr="00C27993">
        <w:rPr>
          <w:rFonts w:ascii="Arial" w:hAnsi="Arial" w:cs="Arial"/>
        </w:rPr>
        <w:t>n</w:t>
      </w:r>
      <w:proofErr w:type="spellEnd"/>
    </w:p>
    <w:p w:rsidR="002047B7" w:rsidRDefault="002047B7" w:rsidP="002047B7">
      <w:pPr>
        <w:pStyle w:val="NumericalQ"/>
        <w:numPr>
          <w:ilvl w:val="0"/>
          <w:numId w:val="1"/>
        </w:numPr>
        <w:tabs>
          <w:tab w:val="clear" w:pos="360"/>
        </w:tabs>
      </w:pPr>
      <w:r w:rsidRPr="005628F8">
        <w:t xml:space="preserve">Los resultados de la toma de decisiones no fue lo esperados, podemos optar por tomarnos un poco </w:t>
      </w:r>
      <w:proofErr w:type="spellStart"/>
      <w:r w:rsidRPr="005628F8">
        <w:t>m</w:t>
      </w:r>
      <w:r>
        <w:t>&amp;aacute;</w:t>
      </w:r>
      <w:r w:rsidRPr="005628F8">
        <w:t>s</w:t>
      </w:r>
      <w:proofErr w:type="spellEnd"/>
      <w:r w:rsidRPr="005628F8">
        <w:t xml:space="preserve"> de tiempo, o aceptar que definitivamente la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  <w:r w:rsidRPr="005628F8">
        <w:t xml:space="preserve"> tomada no fue la acertada, e iniciar nuevamente el proceso de la toma de decisiones. Selecciona a que  paso de toma de decisiones corresponde.</w:t>
      </w:r>
    </w:p>
    <w:p w:rsidR="002047B7" w:rsidRPr="005628F8" w:rsidRDefault="002047B7" w:rsidP="002047B7">
      <w:pPr>
        <w:pStyle w:val="RightAnswer"/>
      </w:pPr>
      <w:proofErr w:type="spellStart"/>
      <w:r w:rsidRPr="005628F8">
        <w:t>Evaluaci</w:t>
      </w:r>
      <w:r>
        <w:t>&amp;oacute;</w:t>
      </w:r>
      <w:r w:rsidRPr="005628F8">
        <w:t>n</w:t>
      </w:r>
      <w:proofErr w:type="spellEnd"/>
      <w:r w:rsidRPr="005628F8">
        <w:t xml:space="preserve"> de la eficacia de la </w:t>
      </w:r>
      <w:proofErr w:type="spellStart"/>
      <w:r w:rsidRPr="005628F8">
        <w:t>decisi</w:t>
      </w:r>
      <w:r>
        <w:t>&amp;oacute;</w:t>
      </w:r>
      <w:r w:rsidRPr="005628F8">
        <w:t>n</w:t>
      </w:r>
      <w:proofErr w:type="spellEnd"/>
    </w:p>
    <w:p w:rsidR="002047B7" w:rsidRPr="005628F8" w:rsidRDefault="002047B7" w:rsidP="002047B7">
      <w:pPr>
        <w:pStyle w:val="WrongAnswer"/>
      </w:pPr>
      <w:proofErr w:type="spellStart"/>
      <w:r w:rsidRPr="005628F8">
        <w:t>An</w:t>
      </w:r>
      <w:r>
        <w:t>&amp;aacute;</w:t>
      </w:r>
      <w:r w:rsidRPr="005628F8">
        <w:t>lisis</w:t>
      </w:r>
      <w:proofErr w:type="spellEnd"/>
      <w:r w:rsidRPr="005628F8">
        <w:t xml:space="preserve"> de alternativas</w:t>
      </w:r>
    </w:p>
    <w:p w:rsidR="002047B7" w:rsidRDefault="002047B7" w:rsidP="002047B7">
      <w:pPr>
        <w:pStyle w:val="WrongAnswer"/>
      </w:pPr>
      <w:proofErr w:type="spellStart"/>
      <w:r w:rsidRPr="005628F8">
        <w:t>Implementaci</w:t>
      </w:r>
      <w:r>
        <w:t>&amp;oacute;</w:t>
      </w:r>
      <w:r w:rsidRPr="005628F8">
        <w:t>n</w:t>
      </w:r>
      <w:proofErr w:type="spellEnd"/>
      <w:r w:rsidRPr="005628F8">
        <w:t xml:space="preserve"> de la alternativa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B7"/>
    <w:rsid w:val="00086133"/>
    <w:rsid w:val="00112CB0"/>
    <w:rsid w:val="0011799E"/>
    <w:rsid w:val="00155FAE"/>
    <w:rsid w:val="002047B7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7B7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7B7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5</Pages>
  <Words>1373</Words>
  <Characters>7557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2016-01-15T20:22:00Z</dcterms:created>
  <dcterms:modified xsi:type="dcterms:W3CDTF">2016-01-15T20:23:00Z</dcterms:modified>
</cp:coreProperties>
</file>