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1ABE5" w14:textId="77777777" w:rsidR="00573C3A" w:rsidRPr="00573C3A" w:rsidRDefault="00062712" w:rsidP="0025495A">
      <w:pPr>
        <w:pStyle w:val="MultipleChoiceQ"/>
      </w:pPr>
      <w:r>
        <w:t>Es un método de registro y control de las operaciones de mercancías</w:t>
      </w:r>
      <w:r w:rsidR="00586C82">
        <w:t>:</w:t>
      </w:r>
      <w:r w:rsidR="00573C3A">
        <w:t xml:space="preserve"> </w:t>
      </w:r>
    </w:p>
    <w:p w14:paraId="76FC405D" w14:textId="77777777" w:rsidR="00062712" w:rsidRDefault="0025495A" w:rsidP="002E1F09">
      <w:pPr>
        <w:pStyle w:val="RightAnswer"/>
      </w:pPr>
      <w:r>
        <w:t>Sistema de inventario perpetuo</w:t>
      </w:r>
      <w:r>
        <w:tab/>
      </w:r>
    </w:p>
    <w:p w14:paraId="463E1743" w14:textId="77777777" w:rsidR="00062712" w:rsidRDefault="00062712" w:rsidP="00573C3A">
      <w:pPr>
        <w:pStyle w:val="WrongAnswer"/>
      </w:pPr>
      <w:r>
        <w:t>Sistema único de autodeterminación</w:t>
      </w:r>
      <w:r>
        <w:tab/>
        <w:t xml:space="preserve"> </w:t>
      </w:r>
    </w:p>
    <w:p w14:paraId="570F3955" w14:textId="77777777" w:rsidR="00062712" w:rsidRDefault="00062712" w:rsidP="00573C3A">
      <w:pPr>
        <w:pStyle w:val="WrongAnswer"/>
      </w:pPr>
      <w:r>
        <w:t>Sistema de contabilidad</w:t>
      </w:r>
    </w:p>
    <w:p w14:paraId="7E176377" w14:textId="77777777" w:rsidR="00062712" w:rsidRDefault="00062712" w:rsidP="00062712"/>
    <w:p w14:paraId="624FDA84" w14:textId="77777777" w:rsidR="00062712" w:rsidRDefault="00062712" w:rsidP="00062712">
      <w:r>
        <w:tab/>
      </w:r>
    </w:p>
    <w:p w14:paraId="2C7EF7C2" w14:textId="77777777" w:rsidR="00062712" w:rsidRDefault="00062712" w:rsidP="00062712">
      <w:pPr>
        <w:pStyle w:val="MultipleChoiceQ"/>
      </w:pPr>
      <w:r>
        <w:t>El activo es un recurso controlado por la entidad y que debe generar beneficios económicos futuros</w:t>
      </w:r>
      <w:r w:rsidR="00586C82">
        <w:t>.</w:t>
      </w:r>
      <w:r>
        <w:tab/>
      </w:r>
    </w:p>
    <w:p w14:paraId="1DF3A658" w14:textId="77777777" w:rsidR="00062712" w:rsidRDefault="00062712" w:rsidP="00573C3A">
      <w:pPr>
        <w:pStyle w:val="WrongAnswer"/>
      </w:pPr>
      <w:r>
        <w:t>FALSO</w:t>
      </w:r>
      <w:r>
        <w:tab/>
        <w:t xml:space="preserve"> </w:t>
      </w:r>
    </w:p>
    <w:p w14:paraId="274141C8" w14:textId="77777777" w:rsidR="00062712" w:rsidRDefault="0025495A" w:rsidP="002E1F09">
      <w:pPr>
        <w:pStyle w:val="RightAnswer"/>
      </w:pPr>
      <w:r>
        <w:t>VERDADERO</w:t>
      </w:r>
      <w:r>
        <w:tab/>
      </w:r>
    </w:p>
    <w:p w14:paraId="0D8557E5" w14:textId="77777777" w:rsidR="00062712" w:rsidRDefault="00062712" w:rsidP="00062712"/>
    <w:p w14:paraId="4F89B58C" w14:textId="77777777" w:rsidR="00062712" w:rsidRDefault="00062712" w:rsidP="00062712"/>
    <w:p w14:paraId="71068F07" w14:textId="77777777" w:rsidR="00062712" w:rsidRDefault="00062712" w:rsidP="00062712">
      <w:pPr>
        <w:pStyle w:val="MultipleChoiceQ"/>
      </w:pPr>
      <w:r>
        <w:t>Los bienes disponibles para su venta son los inventarios de mercancías que poseen las empresas comerciales.</w:t>
      </w:r>
      <w:r>
        <w:tab/>
      </w:r>
    </w:p>
    <w:p w14:paraId="23A9F136" w14:textId="77777777" w:rsidR="00062712" w:rsidRDefault="00062712" w:rsidP="00573C3A">
      <w:pPr>
        <w:pStyle w:val="WrongAnswer"/>
      </w:pPr>
      <w:r>
        <w:t>FALSO</w:t>
      </w:r>
      <w:r>
        <w:tab/>
        <w:t xml:space="preserve"> </w:t>
      </w:r>
    </w:p>
    <w:p w14:paraId="49976D39" w14:textId="77777777" w:rsidR="00062712" w:rsidRDefault="0025495A" w:rsidP="002E1F09">
      <w:pPr>
        <w:pStyle w:val="RightAnswer"/>
      </w:pPr>
      <w:r>
        <w:t>VERDADERO</w:t>
      </w:r>
      <w:r>
        <w:tab/>
      </w:r>
    </w:p>
    <w:p w14:paraId="5145FDEC" w14:textId="77777777" w:rsidR="00062712" w:rsidRDefault="00062712" w:rsidP="00062712"/>
    <w:p w14:paraId="052B14E3" w14:textId="77777777" w:rsidR="00062712" w:rsidRDefault="00062712" w:rsidP="00062712"/>
    <w:p w14:paraId="60CD0D3F" w14:textId="77777777" w:rsidR="00062712" w:rsidRDefault="00586C82" w:rsidP="00062712">
      <w:pPr>
        <w:pStyle w:val="MultipleChoiceQ"/>
      </w:pPr>
      <w:r>
        <w:t>¿Qué</w:t>
      </w:r>
      <w:r w:rsidR="00062712">
        <w:t xml:space="preserve"> conceptos afectan el registro de mercancías</w:t>
      </w:r>
      <w:r>
        <w:t>?</w:t>
      </w:r>
      <w:r w:rsidR="00062712">
        <w:tab/>
      </w:r>
    </w:p>
    <w:p w14:paraId="35822059" w14:textId="77777777" w:rsidR="00062712" w:rsidRDefault="00062712" w:rsidP="00573C3A">
      <w:pPr>
        <w:pStyle w:val="WrongAnswer"/>
      </w:pPr>
      <w:r>
        <w:t>Caja, bancos, préstamos bancarios, capital</w:t>
      </w:r>
      <w:r>
        <w:tab/>
      </w:r>
    </w:p>
    <w:p w14:paraId="5C1FD6D7" w14:textId="77777777" w:rsidR="00062712" w:rsidRDefault="00062712" w:rsidP="002E1F09">
      <w:pPr>
        <w:pStyle w:val="RightAnswer"/>
      </w:pPr>
      <w:r>
        <w:t>Compras, gastos de compras, devoluciones y descuentos sobre compras, ventas, devoluci</w:t>
      </w:r>
      <w:r w:rsidR="0025495A">
        <w:t>ones y descuentos sobre ventas</w:t>
      </w:r>
      <w:r w:rsidR="0025495A">
        <w:tab/>
      </w:r>
    </w:p>
    <w:p w14:paraId="4C81CE25" w14:textId="77777777" w:rsidR="00062712" w:rsidRDefault="00062712" w:rsidP="00573C3A">
      <w:pPr>
        <w:pStyle w:val="WrongAnswer"/>
      </w:pPr>
      <w:r>
        <w:t>Deudores diversos</w:t>
      </w:r>
      <w:r w:rsidR="00586C82">
        <w:t>, impuestos por pagar, acciones</w:t>
      </w:r>
      <w:r>
        <w:tab/>
        <w:t xml:space="preserve"> </w:t>
      </w:r>
    </w:p>
    <w:p w14:paraId="2ACE4BB1" w14:textId="77777777" w:rsidR="00062712" w:rsidRDefault="00062712" w:rsidP="00062712"/>
    <w:p w14:paraId="473A8E81" w14:textId="77777777" w:rsidR="00062712" w:rsidRDefault="00062712" w:rsidP="00062712"/>
    <w:p w14:paraId="2C79D676" w14:textId="77777777" w:rsidR="00062712" w:rsidRDefault="00062712" w:rsidP="00062712">
      <w:pPr>
        <w:pStyle w:val="MultipleChoiceQ"/>
      </w:pPr>
      <w:r>
        <w:t>Característica del sistema de inventario perpetuo</w:t>
      </w:r>
      <w:r w:rsidR="00586C82">
        <w:t>:</w:t>
      </w:r>
      <w:r>
        <w:tab/>
      </w:r>
    </w:p>
    <w:p w14:paraId="59254069" w14:textId="77777777" w:rsidR="00062712" w:rsidRDefault="00062712" w:rsidP="002E1F09">
      <w:pPr>
        <w:pStyle w:val="RightAnswer"/>
      </w:pPr>
      <w:r>
        <w:t>Mantiene el saldo actualizado de la cantidad de mercancías en exi</w:t>
      </w:r>
      <w:r w:rsidR="0025495A">
        <w:t>stencias y del costo de ventas</w:t>
      </w:r>
      <w:r w:rsidR="0025495A">
        <w:tab/>
      </w:r>
    </w:p>
    <w:p w14:paraId="0524EA4B" w14:textId="77777777" w:rsidR="00062712" w:rsidRDefault="00062712" w:rsidP="00573C3A">
      <w:pPr>
        <w:pStyle w:val="WrongAnswer"/>
      </w:pPr>
      <w:r>
        <w:t>No necesitas registros contables</w:t>
      </w:r>
      <w:r>
        <w:tab/>
      </w:r>
    </w:p>
    <w:p w14:paraId="743CF32B" w14:textId="77777777" w:rsidR="00062712" w:rsidRDefault="00062712" w:rsidP="00573C3A">
      <w:pPr>
        <w:pStyle w:val="WrongAnswer"/>
      </w:pPr>
      <w:r>
        <w:t>Es compatible con cualquier sistema de contabilidad</w:t>
      </w:r>
    </w:p>
    <w:p w14:paraId="6149B41A" w14:textId="77777777" w:rsidR="00062712" w:rsidRDefault="00062712" w:rsidP="0025495A">
      <w:pPr>
        <w:pStyle w:val="WrongAnswer"/>
        <w:numPr>
          <w:ilvl w:val="0"/>
          <w:numId w:val="0"/>
        </w:numPr>
        <w:ind w:left="360"/>
      </w:pPr>
    </w:p>
    <w:p w14:paraId="638F3078" w14:textId="77777777" w:rsidR="00062712" w:rsidRDefault="00062712" w:rsidP="00062712">
      <w:r>
        <w:tab/>
      </w:r>
    </w:p>
    <w:p w14:paraId="0743626F" w14:textId="77777777" w:rsidR="00062712" w:rsidRDefault="00062712" w:rsidP="00062712">
      <w:pPr>
        <w:pStyle w:val="MultipleChoiceQ"/>
      </w:pPr>
      <w:r>
        <w:t>Cuando se compra mercancía</w:t>
      </w:r>
      <w:r w:rsidR="00586C82">
        <w:t>,</w:t>
      </w:r>
      <w:r>
        <w:t xml:space="preserve"> la cuenta de </w:t>
      </w:r>
      <w:r w:rsidR="00586C82">
        <w:t>inventario de mercancía aumenta;</w:t>
      </w:r>
      <w:r>
        <w:t xml:space="preserve"> cuando se vende</w:t>
      </w:r>
      <w:r w:rsidR="00586C82">
        <w:t>,</w:t>
      </w:r>
      <w:r>
        <w:t xml:space="preserve"> disminuye</w:t>
      </w:r>
      <w:r w:rsidR="00586C82">
        <w:t>.</w:t>
      </w:r>
      <w:r>
        <w:tab/>
      </w:r>
    </w:p>
    <w:p w14:paraId="3F23F2F3" w14:textId="77777777" w:rsidR="00062712" w:rsidRDefault="00062712" w:rsidP="00573C3A">
      <w:pPr>
        <w:pStyle w:val="WrongAnswer"/>
      </w:pPr>
      <w:r>
        <w:t>FALSO</w:t>
      </w:r>
      <w:r>
        <w:tab/>
        <w:t xml:space="preserve"> </w:t>
      </w:r>
    </w:p>
    <w:p w14:paraId="612C17B6" w14:textId="77777777" w:rsidR="00062712" w:rsidRDefault="0025495A" w:rsidP="002E1F09">
      <w:pPr>
        <w:pStyle w:val="RightAnswer"/>
      </w:pPr>
      <w:r>
        <w:lastRenderedPageBreak/>
        <w:t>VERDADERO</w:t>
      </w:r>
      <w:r>
        <w:tab/>
      </w:r>
    </w:p>
    <w:p w14:paraId="73968D3C" w14:textId="77777777" w:rsidR="00062712" w:rsidRDefault="00062712" w:rsidP="00062712"/>
    <w:p w14:paraId="71B53B1E" w14:textId="77777777" w:rsidR="00062712" w:rsidRDefault="00062712" w:rsidP="00062712"/>
    <w:p w14:paraId="50A9E5B5" w14:textId="77777777" w:rsidR="00062712" w:rsidRDefault="00062712" w:rsidP="00062712">
      <w:pPr>
        <w:pStyle w:val="MultipleChoiceQ"/>
      </w:pPr>
      <w:r>
        <w:t>La cuenta de inventario de mercancía se utiliza cuando se aplica:</w:t>
      </w:r>
      <w:r>
        <w:tab/>
      </w:r>
    </w:p>
    <w:p w14:paraId="20DE3BAE" w14:textId="77777777" w:rsidR="00062712" w:rsidRDefault="00062712" w:rsidP="00573C3A">
      <w:pPr>
        <w:pStyle w:val="WrongAnswer"/>
      </w:pPr>
      <w:r>
        <w:t>El sistema de contabilidad simplificada</w:t>
      </w:r>
      <w:r>
        <w:tab/>
      </w:r>
    </w:p>
    <w:p w14:paraId="08A43D68" w14:textId="77777777" w:rsidR="00062712" w:rsidRDefault="00062712" w:rsidP="002E1F09">
      <w:pPr>
        <w:pStyle w:val="RightAnswer"/>
      </w:pPr>
      <w:r>
        <w:t xml:space="preserve">El </w:t>
      </w:r>
      <w:r w:rsidR="0025495A">
        <w:t>sistema de inventario perpetuo</w:t>
      </w:r>
      <w:r w:rsidR="0025495A">
        <w:tab/>
      </w:r>
    </w:p>
    <w:p w14:paraId="1FD4854B" w14:textId="77777777" w:rsidR="00062712" w:rsidRDefault="00062712" w:rsidP="00573C3A">
      <w:pPr>
        <w:pStyle w:val="WrongAnswer"/>
      </w:pPr>
      <w:r>
        <w:t>El sistema de mis cuentas del SAT</w:t>
      </w:r>
    </w:p>
    <w:p w14:paraId="370A3ECD" w14:textId="77777777" w:rsidR="00062712" w:rsidRDefault="00062712" w:rsidP="00062712">
      <w:r>
        <w:tab/>
      </w:r>
    </w:p>
    <w:p w14:paraId="1F180CED" w14:textId="77777777" w:rsidR="00062712" w:rsidRDefault="00062712" w:rsidP="00062712">
      <w:pPr>
        <w:pStyle w:val="MultipleChoiceQ"/>
      </w:pPr>
      <w:r>
        <w:t>El catálogo de cuentas es:</w:t>
      </w:r>
      <w:r>
        <w:tab/>
      </w:r>
    </w:p>
    <w:p w14:paraId="78B49A64" w14:textId="77777777" w:rsidR="00062712" w:rsidRDefault="00062712" w:rsidP="00573C3A">
      <w:pPr>
        <w:pStyle w:val="WrongAnswer"/>
      </w:pPr>
      <w:r>
        <w:t>Un menú de operaciones de un software</w:t>
      </w:r>
      <w:r>
        <w:tab/>
        <w:t xml:space="preserve"> </w:t>
      </w:r>
    </w:p>
    <w:p w14:paraId="4393D44E" w14:textId="77777777" w:rsidR="00062712" w:rsidRDefault="00062712" w:rsidP="00573C3A">
      <w:pPr>
        <w:pStyle w:val="WrongAnswer"/>
      </w:pPr>
      <w:r>
        <w:t xml:space="preserve">Un </w:t>
      </w:r>
      <w:r w:rsidR="000F396C">
        <w:t>portal de herramientas fiscales</w:t>
      </w:r>
      <w:r>
        <w:tab/>
      </w:r>
    </w:p>
    <w:p w14:paraId="1944966B" w14:textId="77777777" w:rsidR="00062712" w:rsidRDefault="00062712" w:rsidP="002E1F09">
      <w:pPr>
        <w:pStyle w:val="RightAnswer"/>
      </w:pPr>
      <w:r>
        <w:t>Una lista detallada y clasificada de los rubros que integran el act</w:t>
      </w:r>
      <w:r w:rsidR="0025495A">
        <w:t>ivo, pasivo y capital contable</w:t>
      </w:r>
      <w:r w:rsidR="0025495A">
        <w:tab/>
      </w:r>
    </w:p>
    <w:p w14:paraId="774B57CA" w14:textId="77777777" w:rsidR="00062712" w:rsidRDefault="00062712" w:rsidP="00062712"/>
    <w:p w14:paraId="2073E72E" w14:textId="77777777" w:rsidR="00062712" w:rsidRDefault="00062712" w:rsidP="00062712">
      <w:pPr>
        <w:pStyle w:val="MultipleChoiceQ"/>
      </w:pPr>
      <w:r>
        <w:t>En el sistema de inventarios perpetuos</w:t>
      </w:r>
      <w:r w:rsidR="000F396C">
        <w:t xml:space="preserve"> solo se utilizan las cuentas i</w:t>
      </w:r>
      <w:r>
        <w:t>nventario de mercancía, ventas y costo de ventas</w:t>
      </w:r>
      <w:r w:rsidR="000F396C">
        <w:t>.</w:t>
      </w:r>
      <w:r>
        <w:tab/>
      </w:r>
    </w:p>
    <w:p w14:paraId="1978A0DC" w14:textId="77777777" w:rsidR="00062712" w:rsidRDefault="00062712" w:rsidP="00573C3A">
      <w:pPr>
        <w:pStyle w:val="WrongAnswer"/>
      </w:pPr>
      <w:r>
        <w:t>FALSO</w:t>
      </w:r>
      <w:r>
        <w:tab/>
      </w:r>
    </w:p>
    <w:p w14:paraId="43BFE6E5" w14:textId="77777777" w:rsidR="00062712" w:rsidRDefault="0025495A" w:rsidP="002E1F09">
      <w:pPr>
        <w:pStyle w:val="RightAnswer"/>
      </w:pPr>
      <w:r>
        <w:t>VERDADERO</w:t>
      </w:r>
      <w:r>
        <w:tab/>
      </w:r>
    </w:p>
    <w:p w14:paraId="3409CA44" w14:textId="77777777" w:rsidR="00062712" w:rsidRDefault="00062712" w:rsidP="00062712"/>
    <w:p w14:paraId="76A15BD5" w14:textId="77777777" w:rsidR="00062712" w:rsidRDefault="00062712" w:rsidP="00062712">
      <w:pPr>
        <w:pStyle w:val="MultipleChoiceQ"/>
      </w:pPr>
      <w:r>
        <w:t>Determinar el costo que será asignado a las mercancías vendidas es el objetivo de:</w:t>
      </w:r>
      <w:r>
        <w:tab/>
      </w:r>
    </w:p>
    <w:p w14:paraId="274CDF02" w14:textId="77777777" w:rsidR="00062712" w:rsidRDefault="00062712" w:rsidP="00573C3A">
      <w:pPr>
        <w:pStyle w:val="WrongAnswer"/>
      </w:pPr>
      <w:r>
        <w:t>Los métodos de depreciación</w:t>
      </w:r>
      <w:r>
        <w:tab/>
      </w:r>
    </w:p>
    <w:p w14:paraId="4B142778" w14:textId="77777777" w:rsidR="00062712" w:rsidRDefault="00062712" w:rsidP="002E1F09">
      <w:pPr>
        <w:pStyle w:val="RightAnswer"/>
      </w:pPr>
      <w:r>
        <w:t>Los métod</w:t>
      </w:r>
      <w:r w:rsidR="0025495A">
        <w:t>os de valuación de inventarios</w:t>
      </w:r>
      <w:r w:rsidR="0025495A">
        <w:tab/>
      </w:r>
    </w:p>
    <w:p w14:paraId="5F3AF4F8" w14:textId="77777777" w:rsidR="00062712" w:rsidRDefault="00062712" w:rsidP="00573C3A">
      <w:pPr>
        <w:pStyle w:val="WrongAnswer"/>
      </w:pPr>
      <w:r>
        <w:t>Los métodos de contabilidad</w:t>
      </w:r>
      <w:r>
        <w:tab/>
        <w:t xml:space="preserve"> </w:t>
      </w:r>
    </w:p>
    <w:p w14:paraId="73D4A7C8" w14:textId="77777777" w:rsidR="00062712" w:rsidRDefault="00062712" w:rsidP="00062712"/>
    <w:p w14:paraId="40358DC1" w14:textId="77777777" w:rsidR="00062712" w:rsidRDefault="000F396C" w:rsidP="00062712">
      <w:pPr>
        <w:pStyle w:val="MultipleChoiceQ"/>
      </w:pPr>
      <w:r>
        <w:t>¿Cuá</w:t>
      </w:r>
      <w:r w:rsidR="00062712">
        <w:t>ndo podrías utilizar los métodos de valuación de inventarios de mercancías mediante</w:t>
      </w:r>
      <w:r>
        <w:t xml:space="preserve"> precio de menudeo y detallista, y utilidad bruta?</w:t>
      </w:r>
      <w:r w:rsidR="00062712">
        <w:tab/>
      </w:r>
    </w:p>
    <w:p w14:paraId="618C06BE" w14:textId="77777777" w:rsidR="00062712" w:rsidRDefault="00062712" w:rsidP="00573C3A">
      <w:pPr>
        <w:pStyle w:val="WrongAnswer"/>
      </w:pPr>
      <w:r>
        <w:t>Cuando ocurre alguna circunstancia predecible</w:t>
      </w:r>
      <w:r>
        <w:tab/>
      </w:r>
    </w:p>
    <w:p w14:paraId="53EB9ADD" w14:textId="77777777" w:rsidR="00062712" w:rsidRDefault="00062712" w:rsidP="002E1F09">
      <w:pPr>
        <w:pStyle w:val="RightAnswer"/>
      </w:pPr>
      <w:r>
        <w:t>Cuando ocurre alg</w:t>
      </w:r>
      <w:r w:rsidR="0025495A">
        <w:t>una circunstancia impredecible</w:t>
      </w:r>
      <w:r w:rsidR="0025495A">
        <w:tab/>
      </w:r>
    </w:p>
    <w:p w14:paraId="10A0E316" w14:textId="77777777" w:rsidR="00062712" w:rsidRDefault="00062712" w:rsidP="00573C3A">
      <w:pPr>
        <w:pStyle w:val="WrongAnswer"/>
      </w:pPr>
      <w:r>
        <w:t>Cuando aplicas inventarios perpetuos</w:t>
      </w:r>
    </w:p>
    <w:p w14:paraId="07346B75" w14:textId="77777777" w:rsidR="00062712" w:rsidRDefault="00062712" w:rsidP="00062712">
      <w:r>
        <w:tab/>
      </w:r>
    </w:p>
    <w:p w14:paraId="010B1E48" w14:textId="77777777" w:rsidR="00062712" w:rsidRDefault="00062712" w:rsidP="00062712">
      <w:pPr>
        <w:pStyle w:val="MultipleChoiceQ"/>
      </w:pPr>
      <w:r>
        <w:t>PEPS y UEPS son:</w:t>
      </w:r>
      <w:r>
        <w:tab/>
      </w:r>
    </w:p>
    <w:p w14:paraId="22955B2B" w14:textId="77777777" w:rsidR="00062712" w:rsidRDefault="00062712" w:rsidP="002E1F09">
      <w:pPr>
        <w:pStyle w:val="RightAnswer"/>
      </w:pPr>
      <w:r>
        <w:t>Métodos de valuació</w:t>
      </w:r>
      <w:r w:rsidR="0025495A">
        <w:t>n de inventarios de mercancías</w:t>
      </w:r>
      <w:r w:rsidR="0025495A">
        <w:tab/>
      </w:r>
    </w:p>
    <w:p w14:paraId="56D73E23" w14:textId="77777777" w:rsidR="00062712" w:rsidRDefault="00062712" w:rsidP="00573C3A">
      <w:pPr>
        <w:pStyle w:val="WrongAnswer"/>
      </w:pPr>
      <w:r>
        <w:t>Métodos de depreciación de activos fijos</w:t>
      </w:r>
      <w:r>
        <w:tab/>
      </w:r>
    </w:p>
    <w:p w14:paraId="1A77AEEE" w14:textId="77777777" w:rsidR="00062712" w:rsidRDefault="00062712" w:rsidP="00573C3A">
      <w:pPr>
        <w:pStyle w:val="WrongAnswer"/>
      </w:pPr>
      <w:r>
        <w:lastRenderedPageBreak/>
        <w:t>Métodos de contabilizaciones de pasivos</w:t>
      </w:r>
      <w:r>
        <w:tab/>
        <w:t xml:space="preserve"> </w:t>
      </w:r>
    </w:p>
    <w:p w14:paraId="7C7E92F6" w14:textId="77777777" w:rsidR="00062712" w:rsidRDefault="00062712" w:rsidP="00062712"/>
    <w:p w14:paraId="1ED8D18B" w14:textId="77777777" w:rsidR="00062712" w:rsidRDefault="000F396C" w:rsidP="00062712">
      <w:pPr>
        <w:pStyle w:val="MultipleChoiceQ"/>
      </w:pPr>
      <w:r>
        <w:t>¿</w:t>
      </w:r>
      <w:r w:rsidR="00062712">
        <w:t>En qué consiste el método de prim</w:t>
      </w:r>
      <w:r>
        <w:t>eras entradas, primeras salidas?</w:t>
      </w:r>
      <w:r w:rsidR="00062712">
        <w:tab/>
      </w:r>
    </w:p>
    <w:p w14:paraId="7EEB83CE" w14:textId="77777777" w:rsidR="00062712" w:rsidRDefault="00062712" w:rsidP="00573C3A">
      <w:pPr>
        <w:pStyle w:val="WrongAnswer"/>
      </w:pPr>
      <w:r>
        <w:t>Supone que las últimas mercancías compradas son las primeras en venderse</w:t>
      </w:r>
      <w:r>
        <w:tab/>
        <w:t xml:space="preserve"> </w:t>
      </w:r>
    </w:p>
    <w:p w14:paraId="2C2C6C86" w14:textId="77777777" w:rsidR="00062712" w:rsidRDefault="00062712" w:rsidP="002E1F09">
      <w:pPr>
        <w:pStyle w:val="RightAnswer"/>
      </w:pPr>
      <w:r>
        <w:t>Supone que las primeras mercancías comprada</w:t>
      </w:r>
      <w:r w:rsidR="0025495A">
        <w:t>s son las primeras en venderse</w:t>
      </w:r>
      <w:r w:rsidR="0025495A">
        <w:tab/>
      </w:r>
    </w:p>
    <w:p w14:paraId="3F4C1FBB" w14:textId="77777777" w:rsidR="00062712" w:rsidRDefault="00062712" w:rsidP="00573C3A">
      <w:pPr>
        <w:pStyle w:val="WrongAnswer"/>
      </w:pPr>
      <w:r>
        <w:t>Todas las anteriores</w:t>
      </w:r>
      <w:r>
        <w:tab/>
      </w:r>
    </w:p>
    <w:p w14:paraId="666A149C" w14:textId="77777777" w:rsidR="00062712" w:rsidRDefault="00062712" w:rsidP="00062712"/>
    <w:p w14:paraId="0EA5900C" w14:textId="77777777" w:rsidR="00062712" w:rsidRDefault="00062712" w:rsidP="00062712">
      <w:pPr>
        <w:pStyle w:val="MultipleChoiceQ"/>
      </w:pPr>
      <w:r>
        <w:t>Últim</w:t>
      </w:r>
      <w:r w:rsidR="000F396C">
        <w:t>as entradas, primeras salidas. Método que s</w:t>
      </w:r>
      <w:r>
        <w:t>upone que las últimas mercancías compradas son las primeras en venderse</w:t>
      </w:r>
      <w:r>
        <w:tab/>
      </w:r>
      <w:r w:rsidR="000F396C">
        <w:t>.</w:t>
      </w:r>
    </w:p>
    <w:p w14:paraId="0093DB01" w14:textId="77777777" w:rsidR="00062712" w:rsidRDefault="00062712" w:rsidP="00573C3A">
      <w:pPr>
        <w:pStyle w:val="WrongAnswer"/>
      </w:pPr>
      <w:r>
        <w:t>FALSO</w:t>
      </w:r>
      <w:r>
        <w:tab/>
        <w:t xml:space="preserve"> </w:t>
      </w:r>
    </w:p>
    <w:p w14:paraId="43456325" w14:textId="77777777" w:rsidR="00062712" w:rsidRDefault="0025495A" w:rsidP="002E1F09">
      <w:pPr>
        <w:pStyle w:val="RightAnswer"/>
      </w:pPr>
      <w:r>
        <w:t>VERDADERO</w:t>
      </w:r>
      <w:r>
        <w:tab/>
      </w:r>
    </w:p>
    <w:p w14:paraId="57F95B9B" w14:textId="77777777" w:rsidR="00062712" w:rsidRDefault="00062712" w:rsidP="00062712"/>
    <w:p w14:paraId="143C3476" w14:textId="77777777" w:rsidR="00062712" w:rsidRDefault="00062712" w:rsidP="00062712"/>
    <w:p w14:paraId="64B53C9A" w14:textId="77777777" w:rsidR="00062712" w:rsidRDefault="00062712" w:rsidP="00062712">
      <w:pPr>
        <w:pStyle w:val="MultipleChoiceQ"/>
      </w:pPr>
      <w:r>
        <w:t>E</w:t>
      </w:r>
      <w:r w:rsidR="000F396C">
        <w:t>n e</w:t>
      </w:r>
      <w:r>
        <w:t>l método de valuación de inventarios identificados, la unidad vendida se identifica con una compra determinada</w:t>
      </w:r>
      <w:r w:rsidR="000F396C">
        <w:t>.</w:t>
      </w:r>
      <w:r>
        <w:tab/>
      </w:r>
    </w:p>
    <w:p w14:paraId="17E2C075" w14:textId="77777777" w:rsidR="00062712" w:rsidRDefault="00062712" w:rsidP="00573C3A">
      <w:pPr>
        <w:pStyle w:val="WrongAnswer"/>
      </w:pPr>
      <w:r>
        <w:t>FALSO</w:t>
      </w:r>
      <w:r>
        <w:tab/>
      </w:r>
    </w:p>
    <w:p w14:paraId="70FDFA2E" w14:textId="77777777" w:rsidR="00062712" w:rsidRDefault="0025495A" w:rsidP="002E1F09">
      <w:pPr>
        <w:pStyle w:val="RightAnswer"/>
      </w:pPr>
      <w:r>
        <w:t>VERDADERO</w:t>
      </w:r>
      <w:r>
        <w:tab/>
      </w:r>
    </w:p>
    <w:p w14:paraId="5A73A0F5" w14:textId="77777777" w:rsidR="00062712" w:rsidRDefault="00062712" w:rsidP="00062712"/>
    <w:p w14:paraId="20F2C6B9" w14:textId="77777777" w:rsidR="00062712" w:rsidRDefault="00062712" w:rsidP="00062712"/>
    <w:p w14:paraId="1CBE7A61" w14:textId="77777777" w:rsidR="00062712" w:rsidRDefault="00062712" w:rsidP="00062712">
      <w:pPr>
        <w:pStyle w:val="MultipleChoiceQ"/>
      </w:pPr>
      <w:r>
        <w:t>Se obtiene dividiendo el costo de las compras entre las unidades existentes</w:t>
      </w:r>
      <w:r w:rsidR="000F396C">
        <w:t>:</w:t>
      </w:r>
      <w:r>
        <w:tab/>
      </w:r>
    </w:p>
    <w:p w14:paraId="5269A68A" w14:textId="77777777" w:rsidR="00062712" w:rsidRDefault="00062712" w:rsidP="00573C3A">
      <w:pPr>
        <w:pStyle w:val="WrongAnswer"/>
      </w:pPr>
      <w:r>
        <w:t>PEPS</w:t>
      </w:r>
      <w:r>
        <w:tab/>
      </w:r>
    </w:p>
    <w:p w14:paraId="3A26EB07" w14:textId="77777777" w:rsidR="00062712" w:rsidRDefault="00062712" w:rsidP="00573C3A">
      <w:pPr>
        <w:pStyle w:val="WrongAnswer"/>
      </w:pPr>
      <w:r>
        <w:t>UEPS</w:t>
      </w:r>
      <w:r>
        <w:tab/>
      </w:r>
    </w:p>
    <w:p w14:paraId="02133ECB" w14:textId="77777777" w:rsidR="00062712" w:rsidRDefault="0025495A" w:rsidP="002E1F09">
      <w:pPr>
        <w:pStyle w:val="RightAnswer"/>
      </w:pPr>
      <w:r>
        <w:t>Promedio</w:t>
      </w:r>
      <w:r>
        <w:tab/>
      </w:r>
    </w:p>
    <w:p w14:paraId="375C9DA8" w14:textId="77777777" w:rsidR="00062712" w:rsidRDefault="00062712" w:rsidP="00062712"/>
    <w:p w14:paraId="7718FA71" w14:textId="77777777" w:rsidR="00062712" w:rsidRDefault="00062712" w:rsidP="00062712"/>
    <w:p w14:paraId="144CABAD" w14:textId="77777777" w:rsidR="00062712" w:rsidRDefault="00062712" w:rsidP="00062712">
      <w:pPr>
        <w:pStyle w:val="MultipleChoiceQ"/>
      </w:pPr>
      <w:r>
        <w:t>De acuerdo con el sistema de inventario perpetuo, al pagar los fletes de la mercancía recibida por la empresa, se debe:</w:t>
      </w:r>
      <w:r>
        <w:tab/>
      </w:r>
    </w:p>
    <w:p w14:paraId="5C62D19B" w14:textId="77777777" w:rsidR="00062712" w:rsidRDefault="00062712" w:rsidP="00573C3A">
      <w:pPr>
        <w:pStyle w:val="WrongAnswer"/>
      </w:pPr>
      <w:r>
        <w:t>Cargar a gastos por fletes sobre compras</w:t>
      </w:r>
      <w:r>
        <w:tab/>
      </w:r>
    </w:p>
    <w:p w14:paraId="56100545" w14:textId="77777777" w:rsidR="00062712" w:rsidRDefault="00062712" w:rsidP="00573C3A">
      <w:pPr>
        <w:pStyle w:val="WrongAnswer"/>
      </w:pPr>
      <w:r>
        <w:t>Abonar a gastos por fletes sobre compras</w:t>
      </w:r>
      <w:r>
        <w:tab/>
      </w:r>
    </w:p>
    <w:p w14:paraId="3FA6F95D" w14:textId="77777777" w:rsidR="00062712" w:rsidRDefault="00062712" w:rsidP="002E1F09">
      <w:pPr>
        <w:pStyle w:val="RightAnswer"/>
      </w:pPr>
      <w:r>
        <w:t>Carg</w:t>
      </w:r>
      <w:r w:rsidR="0025495A">
        <w:t>ar a inventarios de mercancías</w:t>
      </w:r>
      <w:r w:rsidR="0025495A">
        <w:tab/>
      </w:r>
    </w:p>
    <w:p w14:paraId="03B941B3" w14:textId="77777777" w:rsidR="00062712" w:rsidRDefault="00062712" w:rsidP="00062712"/>
    <w:p w14:paraId="751A2C7E" w14:textId="77777777" w:rsidR="00062712" w:rsidRDefault="00062712" w:rsidP="00062712"/>
    <w:p w14:paraId="0829CE05" w14:textId="70E7262B" w:rsidR="00062712" w:rsidRDefault="00062712" w:rsidP="00062712">
      <w:pPr>
        <w:pStyle w:val="MultipleChoiceQ"/>
      </w:pPr>
      <w:r>
        <w:t xml:space="preserve">Método de valuación de inventario prohibido por las </w:t>
      </w:r>
      <w:proofErr w:type="spellStart"/>
      <w:r>
        <w:t>NIF</w:t>
      </w:r>
      <w:proofErr w:type="spellEnd"/>
      <w:r w:rsidR="000B570A">
        <w:t>:</w:t>
      </w:r>
      <w:r>
        <w:tab/>
      </w:r>
    </w:p>
    <w:p w14:paraId="46D14D30" w14:textId="77777777" w:rsidR="00062712" w:rsidRDefault="00062712" w:rsidP="00573C3A">
      <w:pPr>
        <w:pStyle w:val="WrongAnswer"/>
      </w:pPr>
      <w:r>
        <w:lastRenderedPageBreak/>
        <w:t>PEPS</w:t>
      </w:r>
      <w:r>
        <w:tab/>
      </w:r>
    </w:p>
    <w:p w14:paraId="668B0D31" w14:textId="77777777" w:rsidR="00062712" w:rsidRDefault="0025495A" w:rsidP="002E1F09">
      <w:pPr>
        <w:pStyle w:val="RightAnswer"/>
      </w:pPr>
      <w:r>
        <w:t>UEPS</w:t>
      </w:r>
      <w:r>
        <w:tab/>
      </w:r>
    </w:p>
    <w:p w14:paraId="7F85FA12" w14:textId="77777777" w:rsidR="00062712" w:rsidRDefault="00062712" w:rsidP="00573C3A">
      <w:pPr>
        <w:pStyle w:val="WrongAnswer"/>
      </w:pPr>
      <w:r>
        <w:t>Promedio</w:t>
      </w:r>
    </w:p>
    <w:p w14:paraId="51D78C9C" w14:textId="77777777" w:rsidR="00062712" w:rsidRDefault="00062712" w:rsidP="00062712"/>
    <w:p w14:paraId="553A111D" w14:textId="77777777" w:rsidR="00062712" w:rsidRDefault="00062712" w:rsidP="00062712">
      <w:r>
        <w:tab/>
      </w:r>
    </w:p>
    <w:p w14:paraId="2FAF7A93" w14:textId="77777777" w:rsidR="00062712" w:rsidRDefault="00062712" w:rsidP="008D1DAA">
      <w:pPr>
        <w:pStyle w:val="MultipleChoiceQ"/>
      </w:pPr>
      <w:r>
        <w:t>Los inventarios deben presentarse de acuerdo con las Normas de Información Financiera en:</w:t>
      </w:r>
    </w:p>
    <w:p w14:paraId="79FE2899" w14:textId="77777777" w:rsidR="00062712" w:rsidRDefault="0025495A" w:rsidP="002E1F09">
      <w:pPr>
        <w:pStyle w:val="RightAnswer"/>
      </w:pPr>
      <w:r>
        <w:t>Activo circulante</w:t>
      </w:r>
      <w:r>
        <w:tab/>
      </w:r>
    </w:p>
    <w:p w14:paraId="26687590" w14:textId="77777777" w:rsidR="00062712" w:rsidRDefault="00062712" w:rsidP="00573C3A">
      <w:pPr>
        <w:pStyle w:val="WrongAnswer"/>
      </w:pPr>
      <w:r>
        <w:t>Activo fijo</w:t>
      </w:r>
      <w:r>
        <w:tab/>
      </w:r>
    </w:p>
    <w:p w14:paraId="1072D215" w14:textId="6EB0443E" w:rsidR="00062712" w:rsidRDefault="00062712" w:rsidP="00573C3A">
      <w:pPr>
        <w:pStyle w:val="WrongAnswer"/>
      </w:pPr>
      <w:r>
        <w:t>Inmuebles</w:t>
      </w:r>
      <w:r w:rsidR="000B570A">
        <w:t>,</w:t>
      </w:r>
      <w:r>
        <w:t xml:space="preserve"> maquinaria y equipo</w:t>
      </w:r>
      <w:r>
        <w:tab/>
      </w:r>
    </w:p>
    <w:p w14:paraId="1FF22F05" w14:textId="77777777" w:rsidR="00062712" w:rsidRDefault="00062712" w:rsidP="00062712"/>
    <w:p w14:paraId="29029FEB" w14:textId="77777777" w:rsidR="00062712" w:rsidRDefault="00062712" w:rsidP="00062712"/>
    <w:p w14:paraId="64BDD0B0" w14:textId="6835D3A7" w:rsidR="00062712" w:rsidRDefault="000B570A" w:rsidP="008D1DAA">
      <w:pPr>
        <w:pStyle w:val="MultipleChoiceQ"/>
      </w:pPr>
      <w:r>
        <w:t>¿Có</w:t>
      </w:r>
      <w:r w:rsidR="00062712">
        <w:t xml:space="preserve">mo fue denominado el procedimiento expuesto por el fraile franciscano Luca </w:t>
      </w:r>
      <w:proofErr w:type="spellStart"/>
      <w:r w:rsidR="00062712">
        <w:t>Paccioli</w:t>
      </w:r>
      <w:proofErr w:type="spellEnd"/>
      <w:r>
        <w:t>?</w:t>
      </w:r>
      <w:r w:rsidR="00062712">
        <w:tab/>
      </w:r>
    </w:p>
    <w:p w14:paraId="60FBD35E" w14:textId="77777777" w:rsidR="00062712" w:rsidRDefault="00062712" w:rsidP="00573C3A">
      <w:pPr>
        <w:pStyle w:val="WrongAnswer"/>
      </w:pPr>
      <w:r>
        <w:t>Balance continental</w:t>
      </w:r>
      <w:r>
        <w:tab/>
      </w:r>
    </w:p>
    <w:p w14:paraId="37E89869" w14:textId="77777777" w:rsidR="00062712" w:rsidRDefault="00062712" w:rsidP="00573C3A">
      <w:pPr>
        <w:pStyle w:val="WrongAnswer"/>
      </w:pPr>
      <w:r>
        <w:t xml:space="preserve">Mayor continental </w:t>
      </w:r>
      <w:r>
        <w:tab/>
      </w:r>
    </w:p>
    <w:p w14:paraId="712BD71F" w14:textId="77777777" w:rsidR="00062712" w:rsidRDefault="0025495A" w:rsidP="002E1F09">
      <w:pPr>
        <w:pStyle w:val="RightAnswer"/>
      </w:pPr>
      <w:r>
        <w:t>Diario continental</w:t>
      </w:r>
      <w:r>
        <w:tab/>
      </w:r>
    </w:p>
    <w:p w14:paraId="39E8BE71" w14:textId="77777777" w:rsidR="00062712" w:rsidRDefault="00062712" w:rsidP="00062712"/>
    <w:p w14:paraId="30DECA65" w14:textId="77777777" w:rsidR="00062712" w:rsidRDefault="00062712" w:rsidP="00062712"/>
    <w:p w14:paraId="6E075A42" w14:textId="7405AA59" w:rsidR="00062712" w:rsidRDefault="00062712" w:rsidP="008D1DAA">
      <w:pPr>
        <w:pStyle w:val="MultipleChoiceQ"/>
      </w:pPr>
      <w:r>
        <w:t>La contabilidad es una técnica que se utiliza para</w:t>
      </w:r>
      <w:r w:rsidR="000B570A">
        <w:t>:</w:t>
      </w:r>
      <w:r>
        <w:t xml:space="preserve"> </w:t>
      </w:r>
      <w:r>
        <w:tab/>
      </w:r>
    </w:p>
    <w:p w14:paraId="2B1E8074" w14:textId="77777777" w:rsidR="00062712" w:rsidRDefault="00062712" w:rsidP="002E1F09">
      <w:pPr>
        <w:pStyle w:val="RightAnswer"/>
      </w:pPr>
      <w:r>
        <w:t>El registro de operaciones que afecta</w:t>
      </w:r>
      <w:r w:rsidR="0025495A">
        <w:t>n económicamente a una entidad</w:t>
      </w:r>
      <w:r w:rsidR="0025495A">
        <w:tab/>
      </w:r>
    </w:p>
    <w:p w14:paraId="4C3299F6" w14:textId="77777777" w:rsidR="00062712" w:rsidRDefault="00062712" w:rsidP="00573C3A">
      <w:pPr>
        <w:pStyle w:val="WrongAnswer"/>
      </w:pPr>
      <w:r>
        <w:t>Generar ganancias</w:t>
      </w:r>
      <w:r>
        <w:tab/>
      </w:r>
    </w:p>
    <w:p w14:paraId="4C495892" w14:textId="77777777" w:rsidR="00062712" w:rsidRDefault="00062712" w:rsidP="00573C3A">
      <w:pPr>
        <w:pStyle w:val="WrongAnswer"/>
      </w:pPr>
      <w:r>
        <w:t>Deducir los gastos personales</w:t>
      </w:r>
    </w:p>
    <w:p w14:paraId="34D7A997" w14:textId="77777777" w:rsidR="00062712" w:rsidRDefault="00062712" w:rsidP="00062712"/>
    <w:p w14:paraId="5091C372" w14:textId="77777777" w:rsidR="00062712" w:rsidRDefault="00062712" w:rsidP="00062712">
      <w:r>
        <w:tab/>
      </w:r>
    </w:p>
    <w:p w14:paraId="0303D219" w14:textId="1864FBC4" w:rsidR="00062712" w:rsidRDefault="00062712" w:rsidP="008D1DAA">
      <w:pPr>
        <w:pStyle w:val="MultipleChoiceQ"/>
      </w:pPr>
      <w:r>
        <w:t>Ser útil al usuario general en la toma de decisiones es un objetivo esencial de la</w:t>
      </w:r>
      <w:r w:rsidR="000B570A">
        <w:t>:</w:t>
      </w:r>
      <w:r>
        <w:t xml:space="preserve"> </w:t>
      </w:r>
      <w:r>
        <w:tab/>
      </w:r>
    </w:p>
    <w:p w14:paraId="449FA8DA" w14:textId="77777777" w:rsidR="00062712" w:rsidRDefault="00062712" w:rsidP="00573C3A">
      <w:pPr>
        <w:pStyle w:val="WrongAnswer"/>
      </w:pPr>
      <w:r>
        <w:t>Administración</w:t>
      </w:r>
      <w:r>
        <w:tab/>
      </w:r>
    </w:p>
    <w:p w14:paraId="3C1D8DA3" w14:textId="77777777" w:rsidR="00062712" w:rsidRDefault="00062712" w:rsidP="00573C3A">
      <w:pPr>
        <w:pStyle w:val="WrongAnswer"/>
      </w:pPr>
      <w:r>
        <w:t>Auditoria</w:t>
      </w:r>
      <w:r>
        <w:tab/>
      </w:r>
    </w:p>
    <w:p w14:paraId="54CF79E9" w14:textId="77777777" w:rsidR="00062712" w:rsidRDefault="0025495A" w:rsidP="002E1F09">
      <w:pPr>
        <w:pStyle w:val="RightAnswer"/>
      </w:pPr>
      <w:r>
        <w:t>Contabilidad</w:t>
      </w:r>
      <w:r>
        <w:tab/>
      </w:r>
    </w:p>
    <w:p w14:paraId="3684B55D" w14:textId="77777777" w:rsidR="00062712" w:rsidRDefault="00062712" w:rsidP="00062712"/>
    <w:p w14:paraId="1C2E82D6" w14:textId="77777777" w:rsidR="00062712" w:rsidRDefault="00062712" w:rsidP="00062712"/>
    <w:p w14:paraId="3F5DFB3F" w14:textId="4CB32571" w:rsidR="00062712" w:rsidRDefault="00062712" w:rsidP="008D1DAA">
      <w:pPr>
        <w:pStyle w:val="MultipleChoiceQ"/>
      </w:pPr>
      <w:r>
        <w:t>En la póliza se</w:t>
      </w:r>
      <w:r w:rsidR="000A776A">
        <w:t xml:space="preserve"> anotan los registros contables.</w:t>
      </w:r>
      <w:r>
        <w:tab/>
      </w:r>
    </w:p>
    <w:p w14:paraId="137C7FDF" w14:textId="77777777" w:rsidR="00062712" w:rsidRDefault="00062712" w:rsidP="00573C3A">
      <w:pPr>
        <w:pStyle w:val="WrongAnswer"/>
      </w:pPr>
      <w:r>
        <w:t>Falso</w:t>
      </w:r>
      <w:r>
        <w:tab/>
      </w:r>
    </w:p>
    <w:p w14:paraId="2A425BA4" w14:textId="77777777" w:rsidR="00062712" w:rsidRDefault="0025495A" w:rsidP="002E1F09">
      <w:pPr>
        <w:pStyle w:val="RightAnswer"/>
      </w:pPr>
      <w:r>
        <w:t>Verdadero</w:t>
      </w:r>
      <w:r>
        <w:tab/>
      </w:r>
    </w:p>
    <w:p w14:paraId="4EC25CF2" w14:textId="77777777" w:rsidR="00062712" w:rsidRDefault="00062712" w:rsidP="00062712"/>
    <w:p w14:paraId="11749CDD" w14:textId="5738AD62" w:rsidR="00062712" w:rsidRDefault="00575C6A" w:rsidP="008D1DAA">
      <w:pPr>
        <w:pStyle w:val="MultipleChoiceQ"/>
      </w:pPr>
      <w:r>
        <w:t>¿Quié</w:t>
      </w:r>
      <w:r w:rsidR="00062712">
        <w:t>nes son los usuarios internos de la contabilidad</w:t>
      </w:r>
      <w:r>
        <w:t>?</w:t>
      </w:r>
      <w:r w:rsidR="00062712">
        <w:tab/>
      </w:r>
    </w:p>
    <w:p w14:paraId="41B281CF" w14:textId="77777777" w:rsidR="00062712" w:rsidRDefault="0025495A" w:rsidP="002E1F09">
      <w:pPr>
        <w:pStyle w:val="RightAnswer"/>
      </w:pPr>
      <w:r>
        <w:t>Administradores y empleados</w:t>
      </w:r>
      <w:r>
        <w:tab/>
      </w:r>
    </w:p>
    <w:p w14:paraId="782AAC86" w14:textId="77777777" w:rsidR="00062712" w:rsidRDefault="00062712" w:rsidP="00573C3A">
      <w:pPr>
        <w:pStyle w:val="WrongAnswer"/>
      </w:pPr>
      <w:r>
        <w:t>Clientes, acreedores, inversionistas y gobierno</w:t>
      </w:r>
      <w:r>
        <w:tab/>
      </w:r>
    </w:p>
    <w:p w14:paraId="18299814" w14:textId="77777777" w:rsidR="00062712" w:rsidRDefault="00062712" w:rsidP="00573C3A">
      <w:pPr>
        <w:pStyle w:val="WrongAnswer"/>
      </w:pPr>
      <w:r>
        <w:t>Autoridades fiscales</w:t>
      </w:r>
      <w:r>
        <w:tab/>
      </w:r>
    </w:p>
    <w:p w14:paraId="0EBBF370" w14:textId="77777777" w:rsidR="00062712" w:rsidRDefault="00062712" w:rsidP="00062712"/>
    <w:p w14:paraId="5B76BDB1" w14:textId="34605BD9" w:rsidR="00062712" w:rsidRDefault="00062712" w:rsidP="008D1DAA">
      <w:pPr>
        <w:pStyle w:val="MultipleChoiceQ"/>
      </w:pPr>
      <w:r>
        <w:t>Las pólizas son los documentos donde se registran</w:t>
      </w:r>
      <w:r w:rsidR="00575C6A">
        <w:t>:</w:t>
      </w:r>
      <w:r>
        <w:t xml:space="preserve"> </w:t>
      </w:r>
      <w:r>
        <w:tab/>
      </w:r>
    </w:p>
    <w:p w14:paraId="75581D5E" w14:textId="77777777" w:rsidR="00062712" w:rsidRDefault="00062712" w:rsidP="00573C3A">
      <w:pPr>
        <w:pStyle w:val="WrongAnswer"/>
      </w:pPr>
      <w:r>
        <w:t xml:space="preserve">Las operaciones administrativas de la entidad </w:t>
      </w:r>
      <w:r>
        <w:tab/>
      </w:r>
    </w:p>
    <w:p w14:paraId="506B98D5" w14:textId="77777777" w:rsidR="00062712" w:rsidRDefault="00062712" w:rsidP="002E1F09">
      <w:pPr>
        <w:pStyle w:val="RightAnswer"/>
      </w:pPr>
      <w:r>
        <w:t>Las operaciones económicas de la en</w:t>
      </w:r>
      <w:r w:rsidR="0025495A">
        <w:t>tidad</w:t>
      </w:r>
      <w:r w:rsidR="0025495A">
        <w:tab/>
      </w:r>
    </w:p>
    <w:p w14:paraId="4AD2FC9E" w14:textId="77777777" w:rsidR="00062712" w:rsidRDefault="00062712" w:rsidP="00573C3A">
      <w:pPr>
        <w:pStyle w:val="WrongAnswer"/>
      </w:pPr>
      <w:r>
        <w:t>Las operaciones organizacionales de la entidad</w:t>
      </w:r>
      <w:r>
        <w:tab/>
      </w:r>
    </w:p>
    <w:p w14:paraId="1B32200E" w14:textId="77777777" w:rsidR="00062712" w:rsidRDefault="00062712" w:rsidP="00575C6A">
      <w:pPr>
        <w:pStyle w:val="WrongAnswer"/>
        <w:numPr>
          <w:ilvl w:val="0"/>
          <w:numId w:val="0"/>
        </w:numPr>
        <w:ind w:left="360"/>
      </w:pPr>
    </w:p>
    <w:p w14:paraId="6D0466B7" w14:textId="77777777" w:rsidR="00062712" w:rsidRDefault="00062712" w:rsidP="008D1DAA">
      <w:pPr>
        <w:pStyle w:val="MultipleChoiceQ"/>
      </w:pPr>
      <w:r>
        <w:t>Los documentos fuentes son:</w:t>
      </w:r>
      <w:r>
        <w:tab/>
      </w:r>
    </w:p>
    <w:p w14:paraId="5CE56C12" w14:textId="77777777" w:rsidR="00062712" w:rsidRDefault="00062712" w:rsidP="00573C3A">
      <w:pPr>
        <w:pStyle w:val="WrongAnswer"/>
      </w:pPr>
      <w:r>
        <w:t>Esquemas de mayor</w:t>
      </w:r>
      <w:r>
        <w:tab/>
      </w:r>
    </w:p>
    <w:p w14:paraId="686FD676" w14:textId="5D49DE37" w:rsidR="00062712" w:rsidRDefault="00062712" w:rsidP="002E1F09">
      <w:pPr>
        <w:pStyle w:val="RightAnswer"/>
      </w:pPr>
      <w:r>
        <w:t>Las facturas, notas, rec</w:t>
      </w:r>
      <w:r w:rsidR="00575C6A">
        <w:t>ibos;</w:t>
      </w:r>
      <w:r w:rsidR="0025495A">
        <w:t xml:space="preserve"> entre otros comprobantes</w:t>
      </w:r>
      <w:r w:rsidR="0025495A">
        <w:tab/>
      </w:r>
    </w:p>
    <w:p w14:paraId="25836A99" w14:textId="77777777" w:rsidR="00062712" w:rsidRDefault="00062712" w:rsidP="00573C3A">
      <w:pPr>
        <w:pStyle w:val="WrongAnswer"/>
      </w:pPr>
      <w:r>
        <w:t>Los asientos de diario</w:t>
      </w:r>
      <w:r>
        <w:tab/>
      </w:r>
    </w:p>
    <w:p w14:paraId="3D9D417B" w14:textId="77777777" w:rsidR="00062712" w:rsidRDefault="00062712" w:rsidP="00062712"/>
    <w:p w14:paraId="54E5D39D" w14:textId="75DEDE09" w:rsidR="00062712" w:rsidRDefault="00062712" w:rsidP="008D1DAA">
      <w:pPr>
        <w:pStyle w:val="MultipleChoiceQ"/>
      </w:pPr>
      <w:r>
        <w:t>Al sistema de pólizas se le considera precursor de los procedimientos mecanizados</w:t>
      </w:r>
      <w:r w:rsidR="00575C6A">
        <w:t>.</w:t>
      </w:r>
      <w:r>
        <w:tab/>
      </w:r>
    </w:p>
    <w:p w14:paraId="0FF41643" w14:textId="77777777" w:rsidR="00062712" w:rsidRDefault="00062712" w:rsidP="00573C3A">
      <w:pPr>
        <w:pStyle w:val="WrongAnswer"/>
      </w:pPr>
      <w:r>
        <w:t>Falso</w:t>
      </w:r>
      <w:r>
        <w:tab/>
      </w:r>
    </w:p>
    <w:p w14:paraId="2206D538" w14:textId="77777777" w:rsidR="00062712" w:rsidRDefault="0025495A" w:rsidP="002E1F09">
      <w:pPr>
        <w:pStyle w:val="RightAnswer"/>
      </w:pPr>
      <w:r>
        <w:t>Verdadero</w:t>
      </w:r>
      <w:r>
        <w:tab/>
      </w:r>
    </w:p>
    <w:p w14:paraId="7B2E86C1" w14:textId="77777777" w:rsidR="00062712" w:rsidRDefault="00062712" w:rsidP="00062712"/>
    <w:p w14:paraId="42F489E8" w14:textId="7E17B7E4" w:rsidR="00062712" w:rsidRDefault="00575C6A" w:rsidP="008D1DAA">
      <w:pPr>
        <w:pStyle w:val="MultipleChoiceQ"/>
      </w:pPr>
      <w:r>
        <w:t>Las pólizas</w:t>
      </w:r>
      <w:r w:rsidR="00062712">
        <w:t xml:space="preserve"> se deben firmar por las personas que intervinieron en su formulación, revisión y autorización</w:t>
      </w:r>
      <w:r>
        <w:t>.</w:t>
      </w:r>
      <w:r w:rsidR="00062712">
        <w:tab/>
      </w:r>
    </w:p>
    <w:p w14:paraId="3A5B636C" w14:textId="77777777" w:rsidR="00062712" w:rsidRDefault="00062712" w:rsidP="00573C3A">
      <w:pPr>
        <w:pStyle w:val="WrongAnswer"/>
      </w:pPr>
      <w:r>
        <w:t>Falso</w:t>
      </w:r>
      <w:r>
        <w:tab/>
      </w:r>
    </w:p>
    <w:p w14:paraId="5F01ED6A" w14:textId="77777777" w:rsidR="00062712" w:rsidRDefault="0025495A" w:rsidP="002E1F09">
      <w:pPr>
        <w:pStyle w:val="RightAnswer"/>
      </w:pPr>
      <w:r>
        <w:t>Verdadero</w:t>
      </w:r>
      <w:r>
        <w:tab/>
      </w:r>
    </w:p>
    <w:p w14:paraId="67FDEAC6" w14:textId="77777777" w:rsidR="00062712" w:rsidRDefault="00062712" w:rsidP="00062712"/>
    <w:p w14:paraId="1324A405" w14:textId="77777777" w:rsidR="00062712" w:rsidRDefault="00062712" w:rsidP="008D1DAA">
      <w:pPr>
        <w:pStyle w:val="MultipleChoiceQ"/>
      </w:pPr>
      <w:r>
        <w:t>A la póliza original se le anexan los:</w:t>
      </w:r>
      <w:r>
        <w:tab/>
      </w:r>
    </w:p>
    <w:p w14:paraId="7FB5117B" w14:textId="77777777" w:rsidR="00062712" w:rsidRDefault="00062712" w:rsidP="00573C3A">
      <w:pPr>
        <w:pStyle w:val="WrongAnswer"/>
      </w:pPr>
      <w:r>
        <w:t>Copia de la póliza</w:t>
      </w:r>
      <w:r>
        <w:tab/>
      </w:r>
    </w:p>
    <w:p w14:paraId="606C8854" w14:textId="77777777" w:rsidR="00062712" w:rsidRDefault="0025495A" w:rsidP="002E1F09">
      <w:pPr>
        <w:pStyle w:val="RightAnswer"/>
      </w:pPr>
      <w:r>
        <w:t>Documentos fuentes</w:t>
      </w:r>
      <w:r>
        <w:tab/>
      </w:r>
    </w:p>
    <w:p w14:paraId="3EB6E70A" w14:textId="77777777" w:rsidR="00062712" w:rsidRDefault="00062712" w:rsidP="00573C3A">
      <w:pPr>
        <w:pStyle w:val="WrongAnswer"/>
      </w:pPr>
      <w:r>
        <w:t>La identificación de quien la firma</w:t>
      </w:r>
      <w:r>
        <w:tab/>
      </w:r>
    </w:p>
    <w:p w14:paraId="09CA5363" w14:textId="77777777" w:rsidR="00062712" w:rsidRDefault="00062712" w:rsidP="00062712"/>
    <w:p w14:paraId="31EDADE5" w14:textId="6EF69CD0" w:rsidR="00062712" w:rsidRDefault="00062712" w:rsidP="008D1DAA">
      <w:pPr>
        <w:pStyle w:val="MultipleChoiceQ"/>
      </w:pPr>
      <w:r>
        <w:t>Los documentos fuentes no son indispensables para la elaboración de pólizas</w:t>
      </w:r>
      <w:r w:rsidR="00575C6A">
        <w:t>.</w:t>
      </w:r>
      <w:r>
        <w:tab/>
      </w:r>
    </w:p>
    <w:p w14:paraId="0634F520" w14:textId="77777777" w:rsidR="00062712" w:rsidRDefault="0025495A" w:rsidP="002E1F09">
      <w:pPr>
        <w:pStyle w:val="RightAnswer"/>
      </w:pPr>
      <w:r>
        <w:lastRenderedPageBreak/>
        <w:t>Falso</w:t>
      </w:r>
      <w:r>
        <w:tab/>
      </w:r>
    </w:p>
    <w:p w14:paraId="38AC7251" w14:textId="77777777" w:rsidR="00062712" w:rsidRDefault="00062712" w:rsidP="00573C3A">
      <w:pPr>
        <w:pStyle w:val="WrongAnswer"/>
      </w:pPr>
      <w:r>
        <w:t>Verdadero</w:t>
      </w:r>
    </w:p>
    <w:p w14:paraId="4AAA4EEA" w14:textId="77777777" w:rsidR="00062712" w:rsidRDefault="00062712" w:rsidP="00062712">
      <w:r>
        <w:tab/>
      </w:r>
    </w:p>
    <w:p w14:paraId="02A23769" w14:textId="05EAC27D" w:rsidR="00062712" w:rsidRDefault="00062712" w:rsidP="008D1DAA">
      <w:pPr>
        <w:pStyle w:val="MultipleChoiceQ"/>
      </w:pPr>
      <w:r>
        <w:t>El sistema de póliza admite mayor división en el trabajo</w:t>
      </w:r>
      <w:r w:rsidR="00575C6A">
        <w:t>.</w:t>
      </w:r>
      <w:r>
        <w:tab/>
      </w:r>
    </w:p>
    <w:p w14:paraId="243466CD" w14:textId="77777777" w:rsidR="00062712" w:rsidRDefault="00062712" w:rsidP="00573C3A">
      <w:pPr>
        <w:pStyle w:val="WrongAnswer"/>
      </w:pPr>
      <w:r>
        <w:t>Falso</w:t>
      </w:r>
      <w:r>
        <w:tab/>
      </w:r>
    </w:p>
    <w:p w14:paraId="09588E09" w14:textId="77777777" w:rsidR="00062712" w:rsidRDefault="0025495A" w:rsidP="002E1F09">
      <w:pPr>
        <w:pStyle w:val="RightAnswer"/>
      </w:pPr>
      <w:r>
        <w:t>Verdadero</w:t>
      </w:r>
      <w:r>
        <w:tab/>
      </w:r>
    </w:p>
    <w:p w14:paraId="254DA54B" w14:textId="77777777" w:rsidR="00062712" w:rsidRDefault="00062712" w:rsidP="008D1DAA">
      <w:pPr>
        <w:pStyle w:val="MultipleChoiceQ"/>
      </w:pPr>
      <w:r>
        <w:t>En la póliza de diario se registran:</w:t>
      </w:r>
      <w:r>
        <w:tab/>
      </w:r>
    </w:p>
    <w:p w14:paraId="2ECB06AA" w14:textId="77777777" w:rsidR="00062712" w:rsidRDefault="00062712" w:rsidP="002E1F09">
      <w:pPr>
        <w:pStyle w:val="RightAnswer"/>
      </w:pPr>
      <w:r>
        <w:t xml:space="preserve">Operaciones que no </w:t>
      </w:r>
      <w:r w:rsidR="0025495A">
        <w:t>causan movimientos de dinero</w:t>
      </w:r>
      <w:r w:rsidR="0025495A">
        <w:tab/>
      </w:r>
    </w:p>
    <w:p w14:paraId="3DCB681F" w14:textId="77777777" w:rsidR="00062712" w:rsidRDefault="00062712" w:rsidP="00573C3A">
      <w:pPr>
        <w:pStyle w:val="WrongAnswer"/>
      </w:pPr>
      <w:r>
        <w:t>Operaciones que causan salida de dinero</w:t>
      </w:r>
      <w:r>
        <w:tab/>
      </w:r>
    </w:p>
    <w:p w14:paraId="3F66483A" w14:textId="77777777" w:rsidR="00062712" w:rsidRDefault="00062712" w:rsidP="00573C3A">
      <w:pPr>
        <w:pStyle w:val="WrongAnswer"/>
      </w:pPr>
      <w:r>
        <w:t>Operaciones que causan entradas de dinero</w:t>
      </w:r>
    </w:p>
    <w:p w14:paraId="51EDA02D" w14:textId="77777777" w:rsidR="00062712" w:rsidRDefault="00062712" w:rsidP="00062712">
      <w:r>
        <w:tab/>
      </w:r>
    </w:p>
    <w:p w14:paraId="2426C6A6" w14:textId="55A510B0" w:rsidR="00062712" w:rsidRDefault="00062712" w:rsidP="008D1DAA">
      <w:pPr>
        <w:pStyle w:val="MultipleChoiceQ"/>
      </w:pPr>
      <w:r>
        <w:t xml:space="preserve">En la </w:t>
      </w:r>
      <w:r w:rsidR="00575C6A">
        <w:t>póliza de ingresos se registran:</w:t>
      </w:r>
      <w:r>
        <w:tab/>
      </w:r>
    </w:p>
    <w:p w14:paraId="7E9FA225" w14:textId="77777777" w:rsidR="00062712" w:rsidRDefault="00062712" w:rsidP="00573C3A">
      <w:pPr>
        <w:pStyle w:val="WrongAnswer"/>
      </w:pPr>
      <w:r>
        <w:t>Operaciones que no causan movimientos de dinero</w:t>
      </w:r>
      <w:r>
        <w:tab/>
      </w:r>
    </w:p>
    <w:p w14:paraId="4D1C6F75" w14:textId="77777777" w:rsidR="00062712" w:rsidRDefault="00062712" w:rsidP="00573C3A">
      <w:pPr>
        <w:pStyle w:val="WrongAnswer"/>
      </w:pPr>
      <w:r>
        <w:t>Operaciones que causan salida de dinero</w:t>
      </w:r>
      <w:r>
        <w:tab/>
      </w:r>
    </w:p>
    <w:p w14:paraId="56ECCBD2" w14:textId="77777777" w:rsidR="00062712" w:rsidRDefault="00062712" w:rsidP="002E1F09">
      <w:pPr>
        <w:pStyle w:val="RightAnswer"/>
      </w:pPr>
      <w:r>
        <w:t>Operaciones</w:t>
      </w:r>
      <w:r w:rsidR="0025495A">
        <w:t xml:space="preserve"> que causan entradas de dinero</w:t>
      </w:r>
      <w:r w:rsidR="0025495A">
        <w:tab/>
      </w:r>
    </w:p>
    <w:p w14:paraId="55541BD8" w14:textId="77777777" w:rsidR="00062712" w:rsidRDefault="00062712" w:rsidP="00062712"/>
    <w:p w14:paraId="16BCFE2B" w14:textId="387E02BC" w:rsidR="00062712" w:rsidRDefault="00062712" w:rsidP="008D1DAA">
      <w:pPr>
        <w:pStyle w:val="MultipleChoiceQ"/>
      </w:pPr>
      <w:r>
        <w:t>En la póliza de egresos se registran entradas de dinero</w:t>
      </w:r>
      <w:r w:rsidR="00575C6A">
        <w:t>.</w:t>
      </w:r>
      <w:r>
        <w:tab/>
      </w:r>
    </w:p>
    <w:p w14:paraId="6B6F8326" w14:textId="77777777" w:rsidR="00062712" w:rsidRDefault="0025495A" w:rsidP="002E1F09">
      <w:pPr>
        <w:pStyle w:val="RightAnswer"/>
      </w:pPr>
      <w:r>
        <w:t>Falso</w:t>
      </w:r>
      <w:r>
        <w:tab/>
      </w:r>
    </w:p>
    <w:p w14:paraId="3007263E" w14:textId="77777777" w:rsidR="00062712" w:rsidRDefault="00062712" w:rsidP="00573C3A">
      <w:pPr>
        <w:pStyle w:val="WrongAnswer"/>
      </w:pPr>
      <w:r>
        <w:t>Verdadero</w:t>
      </w:r>
    </w:p>
    <w:p w14:paraId="1D52DF7C" w14:textId="77777777" w:rsidR="00062712" w:rsidRDefault="00062712" w:rsidP="00062712">
      <w:r>
        <w:tab/>
      </w:r>
    </w:p>
    <w:p w14:paraId="0F544C0D" w14:textId="6EA04365" w:rsidR="00062712" w:rsidRDefault="00062712" w:rsidP="008D1DAA">
      <w:pPr>
        <w:pStyle w:val="MultipleChoiceQ"/>
      </w:pPr>
      <w:r>
        <w:t>Para elaborar la balanza de comprobación antes de ajuste se consideran</w:t>
      </w:r>
      <w:r w:rsidR="00575C6A">
        <w:t xml:space="preserve"> los saldos del libro de diario.</w:t>
      </w:r>
    </w:p>
    <w:p w14:paraId="2FF64473" w14:textId="77777777" w:rsidR="00062712" w:rsidRDefault="0025495A" w:rsidP="002E1F09">
      <w:pPr>
        <w:pStyle w:val="RightAnswer"/>
      </w:pPr>
      <w:r>
        <w:t>Falso</w:t>
      </w:r>
      <w:r>
        <w:tab/>
      </w:r>
    </w:p>
    <w:p w14:paraId="15ACAC53" w14:textId="77777777" w:rsidR="00062712" w:rsidRDefault="00062712" w:rsidP="00573C3A">
      <w:pPr>
        <w:pStyle w:val="WrongAnswer"/>
      </w:pPr>
      <w:r>
        <w:t>Verdadero</w:t>
      </w:r>
      <w:r>
        <w:tab/>
      </w:r>
    </w:p>
    <w:p w14:paraId="1C5B96A4" w14:textId="77777777" w:rsidR="00062712" w:rsidRDefault="00062712" w:rsidP="00062712"/>
    <w:p w14:paraId="00AEC4AF" w14:textId="4FF454C5" w:rsidR="00062712" w:rsidRDefault="00062712" w:rsidP="008D1DAA">
      <w:pPr>
        <w:pStyle w:val="MultipleChoiceQ"/>
      </w:pPr>
      <w:r>
        <w:t>El principio de la partida doble se puede verificar en</w:t>
      </w:r>
      <w:r w:rsidR="00464A79">
        <w:t>:</w:t>
      </w:r>
      <w:r>
        <w:tab/>
      </w:r>
    </w:p>
    <w:p w14:paraId="4BBC1C67" w14:textId="77777777" w:rsidR="00062712" w:rsidRDefault="00062712" w:rsidP="00573C3A">
      <w:pPr>
        <w:pStyle w:val="WrongAnswer"/>
      </w:pPr>
      <w:r>
        <w:t>La factura comercial</w:t>
      </w:r>
      <w:r>
        <w:tab/>
      </w:r>
    </w:p>
    <w:p w14:paraId="0A9A896B" w14:textId="77777777" w:rsidR="00062712" w:rsidRDefault="0025495A" w:rsidP="002E1F09">
      <w:pPr>
        <w:pStyle w:val="RightAnswer"/>
      </w:pPr>
      <w:r>
        <w:t>La balanza de comprobación</w:t>
      </w:r>
      <w:r>
        <w:tab/>
      </w:r>
    </w:p>
    <w:p w14:paraId="65967F52" w14:textId="77777777" w:rsidR="00062712" w:rsidRDefault="00062712" w:rsidP="00573C3A">
      <w:pPr>
        <w:pStyle w:val="WrongAnswer"/>
      </w:pPr>
      <w:r>
        <w:t xml:space="preserve">La cédula de depreciación </w:t>
      </w:r>
    </w:p>
    <w:p w14:paraId="599F687F" w14:textId="77777777" w:rsidR="00062712" w:rsidRDefault="00062712" w:rsidP="00062712">
      <w:r>
        <w:tab/>
      </w:r>
    </w:p>
    <w:p w14:paraId="5378A5B4" w14:textId="6B64F1F0" w:rsidR="00062712" w:rsidRDefault="00062712" w:rsidP="008D1DAA">
      <w:pPr>
        <w:pStyle w:val="MultipleChoiceQ"/>
      </w:pPr>
      <w:r>
        <w:t>Los faltantes de inventarios pueden originar errores en la balanza de comprobación</w:t>
      </w:r>
      <w:r w:rsidR="00464A79">
        <w:t>.</w:t>
      </w:r>
      <w:r>
        <w:t xml:space="preserve"> </w:t>
      </w:r>
    </w:p>
    <w:p w14:paraId="5679D4DD" w14:textId="77777777" w:rsidR="00062712" w:rsidRDefault="00062712" w:rsidP="00573C3A">
      <w:pPr>
        <w:pStyle w:val="WrongAnswer"/>
      </w:pPr>
      <w:r>
        <w:t>Falso</w:t>
      </w:r>
    </w:p>
    <w:p w14:paraId="1AE80066" w14:textId="77777777" w:rsidR="00062712" w:rsidRDefault="0025495A" w:rsidP="002E1F09">
      <w:pPr>
        <w:pStyle w:val="RightAnswer"/>
      </w:pPr>
      <w:r>
        <w:lastRenderedPageBreak/>
        <w:t>Verdadero</w:t>
      </w:r>
      <w:r>
        <w:tab/>
      </w:r>
    </w:p>
    <w:p w14:paraId="516401ED" w14:textId="77777777" w:rsidR="00062712" w:rsidRDefault="00062712" w:rsidP="00062712"/>
    <w:p w14:paraId="04AAB5C5" w14:textId="77777777" w:rsidR="00062712" w:rsidRDefault="00062712" w:rsidP="008D1DAA">
      <w:pPr>
        <w:pStyle w:val="MultipleChoiceQ"/>
      </w:pPr>
      <w:r>
        <w:t xml:space="preserve">La balanza de comprobación ajustada se realiza después de: </w:t>
      </w:r>
      <w:r>
        <w:tab/>
      </w:r>
    </w:p>
    <w:p w14:paraId="240C03C9" w14:textId="77777777" w:rsidR="00062712" w:rsidRDefault="00062712" w:rsidP="00573C3A">
      <w:pPr>
        <w:pStyle w:val="WrongAnswer"/>
      </w:pPr>
      <w:r>
        <w:t>Registrar en el libro de diario y mayor el asiento de cierre</w:t>
      </w:r>
      <w:r>
        <w:tab/>
      </w:r>
    </w:p>
    <w:p w14:paraId="7BF9F8DA" w14:textId="77777777" w:rsidR="00062712" w:rsidRDefault="00062712" w:rsidP="002E1F09">
      <w:pPr>
        <w:pStyle w:val="RightAnswer"/>
      </w:pPr>
      <w:r>
        <w:t>Registrar en el libro</w:t>
      </w:r>
      <w:r w:rsidR="0025495A">
        <w:t xml:space="preserve"> de diario y mayor los ajustes</w:t>
      </w:r>
      <w:r w:rsidR="0025495A">
        <w:tab/>
      </w:r>
    </w:p>
    <w:p w14:paraId="3FCCC44C" w14:textId="77777777" w:rsidR="00062712" w:rsidRDefault="00062712" w:rsidP="00573C3A">
      <w:pPr>
        <w:pStyle w:val="WrongAnswer"/>
      </w:pPr>
      <w:r>
        <w:t>Registrar en el libro de diario y mayor el asiento de apertura</w:t>
      </w:r>
      <w:r>
        <w:tab/>
      </w:r>
    </w:p>
    <w:p w14:paraId="2D937040" w14:textId="77777777" w:rsidR="00062712" w:rsidRDefault="00062712" w:rsidP="00062712"/>
    <w:p w14:paraId="0C461C86" w14:textId="0F5BB3F9" w:rsidR="00062712" w:rsidRDefault="00062712" w:rsidP="008D1DAA">
      <w:pPr>
        <w:pStyle w:val="MultipleChoiceQ"/>
      </w:pPr>
      <w:r>
        <w:t>El estado de resultados y el balance general se preparan con los saldos ajustados</w:t>
      </w:r>
      <w:r w:rsidR="00464A79">
        <w:t>.</w:t>
      </w:r>
      <w:r>
        <w:tab/>
      </w:r>
    </w:p>
    <w:p w14:paraId="78C0E8EA" w14:textId="77777777" w:rsidR="00062712" w:rsidRDefault="00062712" w:rsidP="00573C3A">
      <w:pPr>
        <w:pStyle w:val="WrongAnswer"/>
      </w:pPr>
      <w:r>
        <w:t>Falso</w:t>
      </w:r>
      <w:r>
        <w:tab/>
      </w:r>
    </w:p>
    <w:p w14:paraId="1BB4479B" w14:textId="77777777" w:rsidR="00062712" w:rsidRDefault="0025495A" w:rsidP="002E1F09">
      <w:pPr>
        <w:pStyle w:val="RightAnswer"/>
      </w:pPr>
      <w:r>
        <w:t>Verdadero</w:t>
      </w:r>
      <w:r>
        <w:tab/>
      </w:r>
    </w:p>
    <w:p w14:paraId="6E2BBCAE" w14:textId="77777777" w:rsidR="00062712" w:rsidRDefault="00062712" w:rsidP="00062712"/>
    <w:p w14:paraId="1EF241F8" w14:textId="4C140430" w:rsidR="00062712" w:rsidRDefault="00062712" w:rsidP="008D1DAA">
      <w:pPr>
        <w:pStyle w:val="MultipleChoiceQ"/>
      </w:pPr>
      <w:r>
        <w:t>La balanza de comprobación es</w:t>
      </w:r>
      <w:r w:rsidR="00464A79">
        <w:t>:</w:t>
      </w:r>
    </w:p>
    <w:p w14:paraId="4ED98A27" w14:textId="77777777" w:rsidR="00062712" w:rsidRDefault="00062712" w:rsidP="002E1F09">
      <w:pPr>
        <w:pStyle w:val="RightAnswer"/>
      </w:pPr>
      <w:r>
        <w:t>Una lista de todos los saldos deudores y acre</w:t>
      </w:r>
      <w:r w:rsidR="0025495A">
        <w:t>edores de las cuentas de mayor</w:t>
      </w:r>
      <w:r w:rsidR="0025495A">
        <w:tab/>
      </w:r>
    </w:p>
    <w:p w14:paraId="0A95E9D1" w14:textId="77777777" w:rsidR="00062712" w:rsidRDefault="00062712" w:rsidP="00573C3A">
      <w:pPr>
        <w:pStyle w:val="WrongAnswer"/>
      </w:pPr>
      <w:r>
        <w:t>Una lista de todos los saldos deudores de las cuentas de pasivo</w:t>
      </w:r>
      <w:r>
        <w:tab/>
      </w:r>
    </w:p>
    <w:p w14:paraId="34379CC4" w14:textId="77777777" w:rsidR="00062712" w:rsidRDefault="00062712" w:rsidP="00573C3A">
      <w:pPr>
        <w:pStyle w:val="WrongAnswer"/>
      </w:pPr>
      <w:r>
        <w:t>Una lista de todos los saldos acreedores de las cuentas de activo</w:t>
      </w:r>
      <w:r>
        <w:tab/>
      </w:r>
    </w:p>
    <w:p w14:paraId="5485DAA0" w14:textId="77777777" w:rsidR="00062712" w:rsidRDefault="00062712" w:rsidP="00062712"/>
    <w:p w14:paraId="2E211AA5" w14:textId="77777777" w:rsidR="00062712" w:rsidRDefault="00062712" w:rsidP="008D1DAA">
      <w:pPr>
        <w:pStyle w:val="MultipleChoiceQ"/>
      </w:pPr>
      <w:r>
        <w:t>Los saldos de la balanza de comprobación ajustada servirán de base para la preparación de:</w:t>
      </w:r>
    </w:p>
    <w:p w14:paraId="470802B5" w14:textId="77777777" w:rsidR="00062712" w:rsidRDefault="00062712" w:rsidP="00573C3A">
      <w:pPr>
        <w:pStyle w:val="WrongAnswer"/>
      </w:pPr>
      <w:r>
        <w:t>Los estados bancarios</w:t>
      </w:r>
      <w:r>
        <w:tab/>
      </w:r>
    </w:p>
    <w:p w14:paraId="195CC0A2" w14:textId="77777777" w:rsidR="00062712" w:rsidRDefault="0025495A" w:rsidP="002E1F09">
      <w:pPr>
        <w:pStyle w:val="RightAnswer"/>
      </w:pPr>
      <w:r>
        <w:t>Los estados financieros</w:t>
      </w:r>
      <w:r>
        <w:tab/>
      </w:r>
    </w:p>
    <w:p w14:paraId="1656C964" w14:textId="77777777" w:rsidR="00062712" w:rsidRDefault="00062712" w:rsidP="00573C3A">
      <w:pPr>
        <w:pStyle w:val="WrongAnswer"/>
      </w:pPr>
      <w:r>
        <w:t>Los estados conciliados</w:t>
      </w:r>
    </w:p>
    <w:p w14:paraId="1A78C032" w14:textId="77777777" w:rsidR="00062712" w:rsidRDefault="00062712" w:rsidP="00062712">
      <w:r>
        <w:tab/>
      </w:r>
    </w:p>
    <w:p w14:paraId="257200DA" w14:textId="2D75D26E" w:rsidR="00062712" w:rsidRDefault="00062712" w:rsidP="008D1DAA">
      <w:pPr>
        <w:pStyle w:val="MultipleChoiceQ"/>
      </w:pPr>
      <w:r>
        <w:t>A través de los estados financieros los usuarios de la información financiera perciben la realidad de la empresa</w:t>
      </w:r>
      <w:r w:rsidR="004435EB">
        <w:t>.</w:t>
      </w:r>
      <w:r>
        <w:tab/>
      </w:r>
    </w:p>
    <w:p w14:paraId="21977800" w14:textId="77777777" w:rsidR="00062712" w:rsidRDefault="00062712" w:rsidP="00573C3A">
      <w:pPr>
        <w:pStyle w:val="WrongAnswer"/>
      </w:pPr>
      <w:r>
        <w:t>Falso</w:t>
      </w:r>
      <w:r>
        <w:tab/>
      </w:r>
    </w:p>
    <w:p w14:paraId="4AE35272" w14:textId="77777777" w:rsidR="00062712" w:rsidRDefault="0025495A" w:rsidP="002E1F09">
      <w:pPr>
        <w:pStyle w:val="RightAnswer"/>
      </w:pPr>
      <w:r>
        <w:t>Verdadero</w:t>
      </w:r>
      <w:r>
        <w:tab/>
      </w:r>
    </w:p>
    <w:p w14:paraId="0DDEACF8" w14:textId="77777777" w:rsidR="00062712" w:rsidRDefault="00062712" w:rsidP="00062712"/>
    <w:p w14:paraId="329E597F" w14:textId="1C168F78" w:rsidR="00062712" w:rsidRDefault="00062712" w:rsidP="008D1DAA">
      <w:pPr>
        <w:pStyle w:val="MultipleChoiceQ"/>
      </w:pPr>
      <w:r>
        <w:t>Es un estado financiero</w:t>
      </w:r>
      <w:r w:rsidR="004435EB">
        <w:t>:</w:t>
      </w:r>
      <w:r>
        <w:tab/>
      </w:r>
    </w:p>
    <w:p w14:paraId="7FDC27D6" w14:textId="77777777" w:rsidR="00062712" w:rsidRDefault="00062712" w:rsidP="00573C3A">
      <w:pPr>
        <w:pStyle w:val="WrongAnswer"/>
      </w:pPr>
      <w:r>
        <w:t xml:space="preserve">Tarjeta auxiliar de almacén </w:t>
      </w:r>
      <w:r>
        <w:tab/>
      </w:r>
    </w:p>
    <w:p w14:paraId="3BF1409E" w14:textId="77777777" w:rsidR="00062712" w:rsidRDefault="0025495A" w:rsidP="002E1F09">
      <w:pPr>
        <w:pStyle w:val="RightAnswer"/>
      </w:pPr>
      <w:r>
        <w:t>Estado de resultados</w:t>
      </w:r>
      <w:r>
        <w:tab/>
      </w:r>
    </w:p>
    <w:p w14:paraId="3148BB40" w14:textId="77777777" w:rsidR="00062712" w:rsidRDefault="00062712" w:rsidP="00573C3A">
      <w:pPr>
        <w:pStyle w:val="WrongAnswer"/>
      </w:pPr>
      <w:r>
        <w:t>Conciliación bancaria</w:t>
      </w:r>
      <w:r>
        <w:tab/>
      </w:r>
    </w:p>
    <w:p w14:paraId="4E445586" w14:textId="77777777" w:rsidR="00062712" w:rsidRDefault="00062712" w:rsidP="00062712"/>
    <w:p w14:paraId="2E91D643" w14:textId="77777777" w:rsidR="00062712" w:rsidRDefault="00062712" w:rsidP="008D1DAA">
      <w:pPr>
        <w:pStyle w:val="MultipleChoiceQ"/>
      </w:pPr>
      <w:r>
        <w:lastRenderedPageBreak/>
        <w:t>Los activos y pasivos son algunos de sus rubros:</w:t>
      </w:r>
      <w:r>
        <w:tab/>
      </w:r>
    </w:p>
    <w:p w14:paraId="2BD5A75A" w14:textId="77777777" w:rsidR="00062712" w:rsidRDefault="0025495A" w:rsidP="002E1F09">
      <w:pPr>
        <w:pStyle w:val="RightAnswer"/>
      </w:pPr>
      <w:r>
        <w:t>Balance general</w:t>
      </w:r>
      <w:r>
        <w:tab/>
      </w:r>
    </w:p>
    <w:p w14:paraId="3E81E776" w14:textId="77777777" w:rsidR="00062712" w:rsidRDefault="00062712" w:rsidP="00573C3A">
      <w:pPr>
        <w:pStyle w:val="WrongAnswer"/>
      </w:pPr>
      <w:r>
        <w:t>Estado de resultados</w:t>
      </w:r>
      <w:r>
        <w:tab/>
      </w:r>
    </w:p>
    <w:p w14:paraId="18996373" w14:textId="77777777" w:rsidR="00062712" w:rsidRDefault="00062712" w:rsidP="00573C3A">
      <w:pPr>
        <w:pStyle w:val="WrongAnswer"/>
      </w:pPr>
      <w:r>
        <w:t>Estado bancario</w:t>
      </w:r>
    </w:p>
    <w:p w14:paraId="4F88F47D" w14:textId="77777777" w:rsidR="00062712" w:rsidRDefault="00062712" w:rsidP="00062712">
      <w:r>
        <w:tab/>
      </w:r>
    </w:p>
    <w:p w14:paraId="541844B6" w14:textId="12713667" w:rsidR="00062712" w:rsidRDefault="004435EB" w:rsidP="008D1DAA">
      <w:pPr>
        <w:pStyle w:val="MultipleChoiceQ"/>
      </w:pPr>
      <w:r>
        <w:t>En el estado de resultados s</w:t>
      </w:r>
      <w:r w:rsidR="00062712">
        <w:t>e determina el capital contable</w:t>
      </w:r>
      <w:r>
        <w:t>.</w:t>
      </w:r>
      <w:r w:rsidR="00062712">
        <w:tab/>
      </w:r>
    </w:p>
    <w:p w14:paraId="4210EA23" w14:textId="77777777" w:rsidR="00062712" w:rsidRDefault="0025495A" w:rsidP="0025495A">
      <w:pPr>
        <w:pStyle w:val="RightAnswer"/>
      </w:pPr>
      <w:r>
        <w:t>Falso</w:t>
      </w:r>
      <w:r>
        <w:tab/>
      </w:r>
    </w:p>
    <w:p w14:paraId="1DF30966" w14:textId="77777777" w:rsidR="00062712" w:rsidRDefault="00062712" w:rsidP="00573C3A">
      <w:pPr>
        <w:pStyle w:val="WrongAnswer"/>
      </w:pPr>
      <w:r>
        <w:t>Verdadero</w:t>
      </w:r>
      <w:r>
        <w:tab/>
      </w:r>
    </w:p>
    <w:p w14:paraId="0FBC48E0" w14:textId="77777777" w:rsidR="00062712" w:rsidRDefault="00062712" w:rsidP="00062712"/>
    <w:p w14:paraId="45448367" w14:textId="51466C4B" w:rsidR="00062712" w:rsidRDefault="00062712" w:rsidP="008D1DAA">
      <w:pPr>
        <w:pStyle w:val="MultipleChoiceQ"/>
      </w:pPr>
      <w:r>
        <w:t>Muestra los ingresos, costos y gastos</w:t>
      </w:r>
      <w:r w:rsidR="00B37341">
        <w:t>:</w:t>
      </w:r>
      <w:r>
        <w:tab/>
      </w:r>
    </w:p>
    <w:p w14:paraId="7071F1F0" w14:textId="77777777" w:rsidR="00062712" w:rsidRDefault="00062712" w:rsidP="00573C3A">
      <w:pPr>
        <w:pStyle w:val="WrongAnswer"/>
      </w:pPr>
      <w:r>
        <w:t>Balance general</w:t>
      </w:r>
      <w:r>
        <w:tab/>
      </w:r>
    </w:p>
    <w:p w14:paraId="5E5B7720" w14:textId="77777777" w:rsidR="00062712" w:rsidRDefault="0025495A" w:rsidP="002E1F09">
      <w:pPr>
        <w:pStyle w:val="RightAnswer"/>
      </w:pPr>
      <w:r>
        <w:t>Estado de resultado</w:t>
      </w:r>
      <w:r>
        <w:tab/>
      </w:r>
    </w:p>
    <w:p w14:paraId="75F5F90A" w14:textId="77777777" w:rsidR="00062712" w:rsidRDefault="00062712" w:rsidP="00573C3A">
      <w:pPr>
        <w:pStyle w:val="WrongAnswer"/>
      </w:pPr>
      <w:r>
        <w:t>Estado de movimientos al capital</w:t>
      </w:r>
      <w:r>
        <w:tab/>
      </w:r>
    </w:p>
    <w:p w14:paraId="785FDC7B" w14:textId="77777777" w:rsidR="00062712" w:rsidRDefault="00062712" w:rsidP="00062712"/>
    <w:p w14:paraId="109A5199" w14:textId="77777777" w:rsidR="00062712" w:rsidRDefault="00062712" w:rsidP="008D1DAA">
      <w:pPr>
        <w:pStyle w:val="MultipleChoiceQ"/>
      </w:pPr>
      <w:r>
        <w:t>La contabilidad es una técnica que se utiliza para:</w:t>
      </w:r>
    </w:p>
    <w:p w14:paraId="0B391840" w14:textId="77777777" w:rsidR="00062712" w:rsidRDefault="00062712" w:rsidP="002E1F09">
      <w:pPr>
        <w:pStyle w:val="RightAnswer"/>
      </w:pPr>
      <w:r>
        <w:t>El registro de operaciones que afecta</w:t>
      </w:r>
      <w:r w:rsidR="0025495A">
        <w:t xml:space="preserve">n económicamente a una entidad </w:t>
      </w:r>
    </w:p>
    <w:p w14:paraId="28641589" w14:textId="77777777" w:rsidR="00062712" w:rsidRDefault="00062712" w:rsidP="00573C3A">
      <w:pPr>
        <w:pStyle w:val="WrongAnswer"/>
      </w:pPr>
      <w:r>
        <w:t>Generar ganancias</w:t>
      </w:r>
    </w:p>
    <w:p w14:paraId="229AEAC9" w14:textId="77777777" w:rsidR="00062712" w:rsidRDefault="00062712" w:rsidP="00573C3A">
      <w:pPr>
        <w:pStyle w:val="WrongAnswer"/>
      </w:pPr>
      <w:r>
        <w:t xml:space="preserve">Deducir los gastos personales </w:t>
      </w:r>
    </w:p>
    <w:p w14:paraId="2C2DD579" w14:textId="77777777" w:rsidR="00062712" w:rsidRDefault="00062712" w:rsidP="00062712"/>
    <w:p w14:paraId="75633C20" w14:textId="77777777" w:rsidR="00062712" w:rsidRDefault="00062712" w:rsidP="008D1DAA">
      <w:pPr>
        <w:pStyle w:val="MultipleChoiceQ"/>
      </w:pPr>
      <w:r>
        <w:t>Los bienes disponibles para su venta que tiene una entidad son:</w:t>
      </w:r>
    </w:p>
    <w:p w14:paraId="7B06882A" w14:textId="77777777" w:rsidR="00062712" w:rsidRDefault="00062712" w:rsidP="00573C3A">
      <w:pPr>
        <w:pStyle w:val="WrongAnswer"/>
      </w:pPr>
      <w:r>
        <w:t>Pasivo</w:t>
      </w:r>
    </w:p>
    <w:p w14:paraId="44A2ACDE" w14:textId="77777777" w:rsidR="00062712" w:rsidRDefault="0025495A" w:rsidP="002E1F09">
      <w:pPr>
        <w:pStyle w:val="RightAnswer"/>
      </w:pPr>
      <w:r>
        <w:t xml:space="preserve">Activos </w:t>
      </w:r>
    </w:p>
    <w:p w14:paraId="2FCE92FF" w14:textId="77777777" w:rsidR="00062712" w:rsidRDefault="00062712" w:rsidP="00573C3A">
      <w:pPr>
        <w:pStyle w:val="WrongAnswer"/>
      </w:pPr>
      <w:r>
        <w:t xml:space="preserve">Pérdidas </w:t>
      </w:r>
    </w:p>
    <w:p w14:paraId="22EA0C04" w14:textId="77777777" w:rsidR="00062712" w:rsidRDefault="00062712" w:rsidP="00062712"/>
    <w:p w14:paraId="07DBC4F5" w14:textId="77777777" w:rsidR="00062712" w:rsidRDefault="00062712" w:rsidP="008D1DAA">
      <w:pPr>
        <w:pStyle w:val="MultipleChoiceQ"/>
      </w:pPr>
      <w:r>
        <w:t>Son todos aquellos valores que se hacen objeto de compra o venta.</w:t>
      </w:r>
    </w:p>
    <w:p w14:paraId="151F93C5" w14:textId="77777777" w:rsidR="00062712" w:rsidRDefault="00062712" w:rsidP="00573C3A">
      <w:pPr>
        <w:pStyle w:val="WrongAnswer"/>
      </w:pPr>
      <w:r>
        <w:t>Licencias</w:t>
      </w:r>
    </w:p>
    <w:p w14:paraId="777498D9" w14:textId="77777777" w:rsidR="00062712" w:rsidRDefault="00062712" w:rsidP="00573C3A">
      <w:pPr>
        <w:pStyle w:val="WrongAnswer"/>
      </w:pPr>
      <w:r>
        <w:t>Activos fijos</w:t>
      </w:r>
    </w:p>
    <w:p w14:paraId="4F18A415" w14:textId="77777777" w:rsidR="00062712" w:rsidRDefault="0025495A" w:rsidP="002E1F09">
      <w:pPr>
        <w:pStyle w:val="RightAnswer"/>
      </w:pPr>
      <w:r>
        <w:t xml:space="preserve">Inventarios de mercancías </w:t>
      </w:r>
    </w:p>
    <w:p w14:paraId="7F5B9F27" w14:textId="15B55E2D" w:rsidR="00062712" w:rsidRDefault="00062712" w:rsidP="008D1DAA">
      <w:pPr>
        <w:pStyle w:val="MultipleChoiceQ"/>
      </w:pPr>
      <w:r>
        <w:t>El sistema de inventarios analíticos es un sistema utilizado para controlar y registrar contablemente las compras y ventas de una empresa</w:t>
      </w:r>
      <w:r w:rsidR="00B37341">
        <w:t>.</w:t>
      </w:r>
    </w:p>
    <w:p w14:paraId="78F5A016" w14:textId="77777777" w:rsidR="00062712" w:rsidRDefault="0025495A" w:rsidP="002E1F09">
      <w:pPr>
        <w:pStyle w:val="RightAnswer"/>
      </w:pPr>
      <w:r>
        <w:t xml:space="preserve">Verdadero </w:t>
      </w:r>
    </w:p>
    <w:p w14:paraId="020B7531" w14:textId="77777777" w:rsidR="00062712" w:rsidRDefault="00062712" w:rsidP="00573C3A">
      <w:pPr>
        <w:pStyle w:val="WrongAnswer"/>
      </w:pPr>
      <w:r>
        <w:t xml:space="preserve">Falso </w:t>
      </w:r>
    </w:p>
    <w:p w14:paraId="0C9B7C65" w14:textId="77777777" w:rsidR="00062712" w:rsidRDefault="00062712" w:rsidP="00062712"/>
    <w:p w14:paraId="43FFECE2" w14:textId="6BA93EF7" w:rsidR="00062712" w:rsidRDefault="00062712" w:rsidP="008D1DAA">
      <w:pPr>
        <w:pStyle w:val="MultipleChoiceQ"/>
      </w:pPr>
      <w:r>
        <w:t>E</w:t>
      </w:r>
      <w:r w:rsidR="00B37341">
        <w:t>n e</w:t>
      </w:r>
      <w:r>
        <w:t>l sistema de inventario analítico, para registrar el cargo por un flete que se incurre al transportar la mercancía comprada</w:t>
      </w:r>
      <w:r w:rsidR="00B37341">
        <w:t>,</w:t>
      </w:r>
      <w:r>
        <w:t xml:space="preserve"> se utiliza la cuenta de:</w:t>
      </w:r>
    </w:p>
    <w:p w14:paraId="4C2F81CB" w14:textId="77777777" w:rsidR="00062712" w:rsidRDefault="00062712" w:rsidP="00573C3A">
      <w:pPr>
        <w:pStyle w:val="WrongAnswer"/>
      </w:pPr>
      <w:r>
        <w:t>Inventario de mercancías</w:t>
      </w:r>
    </w:p>
    <w:p w14:paraId="55932249" w14:textId="77777777" w:rsidR="00062712" w:rsidRDefault="00062712" w:rsidP="00573C3A">
      <w:pPr>
        <w:pStyle w:val="WrongAnswer"/>
      </w:pPr>
      <w:r>
        <w:t xml:space="preserve">Gastos de administración </w:t>
      </w:r>
    </w:p>
    <w:p w14:paraId="089726AF" w14:textId="77777777" w:rsidR="00062712" w:rsidRDefault="0025495A" w:rsidP="002E1F09">
      <w:pPr>
        <w:pStyle w:val="RightAnswer"/>
      </w:pPr>
      <w:r>
        <w:t xml:space="preserve">Gastos de compras </w:t>
      </w:r>
    </w:p>
    <w:p w14:paraId="29B3CB16" w14:textId="77777777" w:rsidR="00062712" w:rsidRDefault="00062712" w:rsidP="00062712"/>
    <w:p w14:paraId="7182D7B7" w14:textId="20878046" w:rsidR="00062712" w:rsidRDefault="00062712" w:rsidP="008D1DAA">
      <w:pPr>
        <w:pStyle w:val="MultipleChoiceQ"/>
      </w:pPr>
      <w:r>
        <w:t>Con este sistema siempre habrá la necesidad de efectuar un conteo físico de las existencias de mercancías al termina</w:t>
      </w:r>
      <w:r w:rsidR="00B37341">
        <w:t>r</w:t>
      </w:r>
      <w:r>
        <w:t xml:space="preserve"> el periodo</w:t>
      </w:r>
      <w:r w:rsidR="00B37341">
        <w:t>:</w:t>
      </w:r>
    </w:p>
    <w:p w14:paraId="439A87AF" w14:textId="77777777" w:rsidR="00062712" w:rsidRDefault="00062712" w:rsidP="00573C3A">
      <w:pPr>
        <w:pStyle w:val="WrongAnswer"/>
      </w:pPr>
      <w:r>
        <w:t>Sistema de inventario perpetuo</w:t>
      </w:r>
    </w:p>
    <w:p w14:paraId="1A541653" w14:textId="77777777" w:rsidR="00062712" w:rsidRDefault="00062712" w:rsidP="002E1F09">
      <w:pPr>
        <w:pStyle w:val="RightAnswer"/>
      </w:pPr>
      <w:r>
        <w:t>S</w:t>
      </w:r>
      <w:r w:rsidR="0025495A">
        <w:t xml:space="preserve">istema de inventario analítico </w:t>
      </w:r>
    </w:p>
    <w:p w14:paraId="26E92826" w14:textId="77777777" w:rsidR="00062712" w:rsidRDefault="00062712" w:rsidP="00573C3A">
      <w:pPr>
        <w:pStyle w:val="WrongAnswer"/>
      </w:pPr>
      <w:r>
        <w:t xml:space="preserve">Sistema de valuación de inventarios </w:t>
      </w:r>
    </w:p>
    <w:p w14:paraId="59B603E8" w14:textId="77777777" w:rsidR="00062712" w:rsidRDefault="00062712" w:rsidP="00062712"/>
    <w:p w14:paraId="36C0CDC6" w14:textId="0C83C0D5" w:rsidR="00062712" w:rsidRDefault="00062712" w:rsidP="008D1DAA">
      <w:pPr>
        <w:pStyle w:val="MultipleChoiceQ"/>
      </w:pPr>
      <w:r>
        <w:t>Se conoce el valor de inventario inicial, ventas, compras, gastos sobre compras, devoluciones y descuentos sobre compras y sobre ventas</w:t>
      </w:r>
      <w:r w:rsidR="00507876">
        <w:t>. Estas son:</w:t>
      </w:r>
    </w:p>
    <w:p w14:paraId="1DA2ED63" w14:textId="77777777" w:rsidR="00062712" w:rsidRDefault="00062712" w:rsidP="002E1F09">
      <w:pPr>
        <w:pStyle w:val="RightAnswer"/>
      </w:pPr>
      <w:r>
        <w:t>Ventajas del s</w:t>
      </w:r>
      <w:r w:rsidR="0025495A">
        <w:t xml:space="preserve">istema de inventario analítico </w:t>
      </w:r>
    </w:p>
    <w:p w14:paraId="0E79BB3F" w14:textId="77777777" w:rsidR="00062712" w:rsidRDefault="00062712" w:rsidP="00573C3A">
      <w:pPr>
        <w:pStyle w:val="WrongAnswer"/>
      </w:pPr>
      <w:r>
        <w:t>Desventajas del sistema de inventario analítico</w:t>
      </w:r>
    </w:p>
    <w:p w14:paraId="6F110FEA" w14:textId="77777777" w:rsidR="00062712" w:rsidRDefault="00062712" w:rsidP="00573C3A">
      <w:pPr>
        <w:pStyle w:val="WrongAnswer"/>
      </w:pPr>
      <w:r>
        <w:t xml:space="preserve">Ninguna de las anteriores </w:t>
      </w:r>
    </w:p>
    <w:p w14:paraId="7C9C6E67" w14:textId="77777777" w:rsidR="00062712" w:rsidRDefault="00062712" w:rsidP="00062712"/>
    <w:p w14:paraId="184462ED" w14:textId="35896F57" w:rsidR="00062712" w:rsidRDefault="00062712" w:rsidP="008D1DAA">
      <w:pPr>
        <w:pStyle w:val="MultipleChoiceQ"/>
      </w:pPr>
      <w:r>
        <w:t>No se conoce rápidamente el costo de lo vendido, ni la utilidad o pérdida bruta</w:t>
      </w:r>
      <w:r w:rsidR="00507876">
        <w:t>. Estas son:</w:t>
      </w:r>
    </w:p>
    <w:p w14:paraId="1293DB2B" w14:textId="77777777" w:rsidR="00062712" w:rsidRDefault="00062712" w:rsidP="00573C3A">
      <w:pPr>
        <w:pStyle w:val="WrongAnswer"/>
      </w:pPr>
      <w:r>
        <w:t>Ventajas del sistema de inventario analítico</w:t>
      </w:r>
    </w:p>
    <w:p w14:paraId="4D4BB585" w14:textId="77777777" w:rsidR="00062712" w:rsidRDefault="00062712" w:rsidP="002E1F09">
      <w:pPr>
        <w:pStyle w:val="RightAnswer"/>
      </w:pPr>
      <w:r>
        <w:t>Desventajas del s</w:t>
      </w:r>
      <w:r w:rsidR="0025495A">
        <w:t xml:space="preserve">istema de inventario analítico </w:t>
      </w:r>
    </w:p>
    <w:p w14:paraId="6C7F924B" w14:textId="77777777" w:rsidR="00062712" w:rsidRDefault="00062712" w:rsidP="00573C3A">
      <w:pPr>
        <w:pStyle w:val="WrongAnswer"/>
      </w:pPr>
      <w:r>
        <w:t xml:space="preserve">Ninguna de las anteriores </w:t>
      </w:r>
    </w:p>
    <w:p w14:paraId="751C456C" w14:textId="77777777" w:rsidR="00062712" w:rsidRDefault="00062712" w:rsidP="00062712"/>
    <w:p w14:paraId="58A03BF1" w14:textId="09338310" w:rsidR="00062712" w:rsidRDefault="00062712" w:rsidP="008D1DAA">
      <w:pPr>
        <w:pStyle w:val="MultipleChoiceQ"/>
      </w:pPr>
      <w:r>
        <w:t>La cuenta “devoluciones sobre ventas” se utiliza en el sistema de inventarios analíticos</w:t>
      </w:r>
      <w:r w:rsidR="000C1DC0">
        <w:t>.</w:t>
      </w:r>
    </w:p>
    <w:p w14:paraId="16286232" w14:textId="77777777" w:rsidR="00062712" w:rsidRDefault="0025495A" w:rsidP="002E1F09">
      <w:pPr>
        <w:pStyle w:val="RightAnswer"/>
      </w:pPr>
      <w:r>
        <w:t xml:space="preserve">Verdadero </w:t>
      </w:r>
    </w:p>
    <w:p w14:paraId="264BE33E" w14:textId="77777777" w:rsidR="00062712" w:rsidRDefault="00062712" w:rsidP="00573C3A">
      <w:pPr>
        <w:pStyle w:val="WrongAnswer"/>
      </w:pPr>
      <w:r>
        <w:t xml:space="preserve">Falso </w:t>
      </w:r>
    </w:p>
    <w:p w14:paraId="48599B83" w14:textId="77777777" w:rsidR="00062712" w:rsidRDefault="00062712" w:rsidP="00062712"/>
    <w:p w14:paraId="30AFD033" w14:textId="1837ADD2" w:rsidR="00062712" w:rsidRDefault="00062712" w:rsidP="008D1DAA">
      <w:pPr>
        <w:pStyle w:val="MultipleChoiceQ"/>
      </w:pPr>
      <w:r>
        <w:t>Se abona durante el ejercicio del valor de las ventas de mercancías efectuadas al contado o crédito</w:t>
      </w:r>
      <w:r w:rsidR="000C1DC0">
        <w:t>:</w:t>
      </w:r>
      <w:r>
        <w:t xml:space="preserve"> </w:t>
      </w:r>
    </w:p>
    <w:p w14:paraId="63D305AC" w14:textId="77777777" w:rsidR="00062712" w:rsidRDefault="00062712" w:rsidP="00573C3A">
      <w:pPr>
        <w:pStyle w:val="WrongAnswer"/>
      </w:pPr>
      <w:r>
        <w:lastRenderedPageBreak/>
        <w:t>Gastos de compras</w:t>
      </w:r>
    </w:p>
    <w:p w14:paraId="318D8CD3" w14:textId="77777777" w:rsidR="00062712" w:rsidRDefault="00062712" w:rsidP="00573C3A">
      <w:pPr>
        <w:pStyle w:val="WrongAnswer"/>
      </w:pPr>
      <w:r>
        <w:t>Compras</w:t>
      </w:r>
    </w:p>
    <w:p w14:paraId="1E603F5D" w14:textId="77777777" w:rsidR="00062712" w:rsidRDefault="0025495A" w:rsidP="002E1F09">
      <w:pPr>
        <w:pStyle w:val="RightAnswer"/>
      </w:pPr>
      <w:r>
        <w:t xml:space="preserve">Ventas </w:t>
      </w:r>
    </w:p>
    <w:p w14:paraId="6D6B9BEA" w14:textId="77777777" w:rsidR="00062712" w:rsidRDefault="00062712" w:rsidP="00062712"/>
    <w:p w14:paraId="544944A3" w14:textId="2B13FCD3" w:rsidR="00062712" w:rsidRDefault="00062712" w:rsidP="008D1DAA">
      <w:pPr>
        <w:pStyle w:val="MultipleChoiceQ"/>
      </w:pPr>
      <w:r>
        <w:t>Es un estado financiero</w:t>
      </w:r>
      <w:r w:rsidR="000C1DC0">
        <w:t>:</w:t>
      </w:r>
      <w:r>
        <w:t xml:space="preserve"> </w:t>
      </w:r>
    </w:p>
    <w:p w14:paraId="19DAF8F5" w14:textId="77777777" w:rsidR="00062712" w:rsidRDefault="00062712" w:rsidP="00573C3A">
      <w:pPr>
        <w:pStyle w:val="WrongAnswer"/>
      </w:pPr>
      <w:r>
        <w:t xml:space="preserve">Tarjeta auxiliar de almacén </w:t>
      </w:r>
    </w:p>
    <w:p w14:paraId="008D9D62" w14:textId="77777777" w:rsidR="00062712" w:rsidRDefault="0025495A" w:rsidP="002E1F09">
      <w:pPr>
        <w:pStyle w:val="RightAnswer"/>
      </w:pPr>
      <w:r>
        <w:t xml:space="preserve">Estado de resultados </w:t>
      </w:r>
    </w:p>
    <w:p w14:paraId="53DB6BED" w14:textId="77777777" w:rsidR="00062712" w:rsidRDefault="00062712" w:rsidP="00573C3A">
      <w:pPr>
        <w:pStyle w:val="WrongAnswer"/>
      </w:pPr>
      <w:r>
        <w:t xml:space="preserve">Conciliación bancaria </w:t>
      </w:r>
    </w:p>
    <w:p w14:paraId="23C84D33" w14:textId="77777777" w:rsidR="00062712" w:rsidRDefault="00062712" w:rsidP="00062712"/>
    <w:p w14:paraId="56466442" w14:textId="77777777" w:rsidR="00062712" w:rsidRDefault="00062712" w:rsidP="008D1DAA">
      <w:pPr>
        <w:pStyle w:val="MultipleChoiceQ"/>
      </w:pPr>
      <w:r>
        <w:t>Los activos y pasivos son algunos de sus rubros:</w:t>
      </w:r>
    </w:p>
    <w:p w14:paraId="658123CC" w14:textId="77777777" w:rsidR="00062712" w:rsidRDefault="0025495A" w:rsidP="002E1F09">
      <w:pPr>
        <w:pStyle w:val="RightAnswer"/>
      </w:pPr>
      <w:r>
        <w:t xml:space="preserve">Balance general </w:t>
      </w:r>
    </w:p>
    <w:p w14:paraId="26473190" w14:textId="77777777" w:rsidR="00062712" w:rsidRDefault="00062712" w:rsidP="00573C3A">
      <w:pPr>
        <w:pStyle w:val="WrongAnswer"/>
      </w:pPr>
      <w:r>
        <w:t>Estado de resultados</w:t>
      </w:r>
    </w:p>
    <w:p w14:paraId="14451CBC" w14:textId="77777777" w:rsidR="00062712" w:rsidRDefault="00062712" w:rsidP="00573C3A">
      <w:pPr>
        <w:pStyle w:val="WrongAnswer"/>
      </w:pPr>
      <w:r>
        <w:t xml:space="preserve">Estado bancario </w:t>
      </w:r>
    </w:p>
    <w:p w14:paraId="3A6C0D59" w14:textId="77777777" w:rsidR="00062712" w:rsidRDefault="00062712" w:rsidP="00062712"/>
    <w:p w14:paraId="5E48D9E2" w14:textId="77777777" w:rsidR="00062712" w:rsidRDefault="00062712" w:rsidP="008D1DAA">
      <w:pPr>
        <w:pStyle w:val="MultipleChoiceQ"/>
      </w:pPr>
      <w:r>
        <w:t>En el estado de resultados se determina el capital contable:</w:t>
      </w:r>
    </w:p>
    <w:p w14:paraId="2BDBA90A" w14:textId="77777777" w:rsidR="00062712" w:rsidRDefault="0025495A" w:rsidP="002E1F09">
      <w:pPr>
        <w:pStyle w:val="RightAnswer"/>
      </w:pPr>
      <w:r>
        <w:t xml:space="preserve">Falso </w:t>
      </w:r>
    </w:p>
    <w:p w14:paraId="24F0BABA" w14:textId="77777777" w:rsidR="00062712" w:rsidRDefault="00062712" w:rsidP="00573C3A">
      <w:pPr>
        <w:pStyle w:val="WrongAnswer"/>
      </w:pPr>
      <w:r>
        <w:t xml:space="preserve">Verdadero </w:t>
      </w:r>
    </w:p>
    <w:p w14:paraId="42384018" w14:textId="77777777" w:rsidR="00062712" w:rsidRDefault="00062712" w:rsidP="00062712"/>
    <w:p w14:paraId="02FFC059" w14:textId="77777777" w:rsidR="00062712" w:rsidRDefault="00062712" w:rsidP="008D1DAA">
      <w:pPr>
        <w:pStyle w:val="MultipleChoiceQ"/>
      </w:pPr>
      <w:r>
        <w:t>Muestra los ingresos, costos y gastos:</w:t>
      </w:r>
    </w:p>
    <w:p w14:paraId="2882D1D4" w14:textId="77777777" w:rsidR="00062712" w:rsidRDefault="00062712" w:rsidP="00573C3A">
      <w:pPr>
        <w:pStyle w:val="WrongAnswer"/>
      </w:pPr>
      <w:r>
        <w:t>Balance general</w:t>
      </w:r>
    </w:p>
    <w:p w14:paraId="3DB86E09" w14:textId="77777777" w:rsidR="00062712" w:rsidRDefault="0025495A" w:rsidP="002E1F09">
      <w:pPr>
        <w:pStyle w:val="RightAnswer"/>
      </w:pPr>
      <w:r>
        <w:t xml:space="preserve">Estado de resultado </w:t>
      </w:r>
    </w:p>
    <w:p w14:paraId="67622CB4" w14:textId="77777777" w:rsidR="00062712" w:rsidRDefault="00062712" w:rsidP="00573C3A">
      <w:pPr>
        <w:pStyle w:val="WrongAnswer"/>
      </w:pPr>
      <w:r>
        <w:t xml:space="preserve">Estado de movimientos al capital </w:t>
      </w:r>
    </w:p>
    <w:p w14:paraId="3C59E2A3" w14:textId="77777777" w:rsidR="00062712" w:rsidRDefault="00062712" w:rsidP="00062712"/>
    <w:p w14:paraId="5F585A9C" w14:textId="57E32F03" w:rsidR="00062712" w:rsidRDefault="00062712" w:rsidP="008D1DAA">
      <w:pPr>
        <w:pStyle w:val="MultipleChoiceQ"/>
      </w:pPr>
      <w:r>
        <w:t>En el sistema de inventario analítico las ventas</w:t>
      </w:r>
      <w:r w:rsidR="003D757C">
        <w:t xml:space="preserve"> se registran a precio de costo.</w:t>
      </w:r>
    </w:p>
    <w:p w14:paraId="5B98F2E1" w14:textId="77777777" w:rsidR="00062712" w:rsidRDefault="00062712" w:rsidP="00573C3A">
      <w:pPr>
        <w:pStyle w:val="WrongAnswer"/>
      </w:pPr>
      <w:r>
        <w:t>Verdadero</w:t>
      </w:r>
    </w:p>
    <w:p w14:paraId="15AA8446" w14:textId="77777777" w:rsidR="00062712" w:rsidRDefault="0025495A" w:rsidP="002E1F09">
      <w:pPr>
        <w:pStyle w:val="RightAnswer"/>
      </w:pPr>
      <w:r>
        <w:t xml:space="preserve">Falso  </w:t>
      </w:r>
    </w:p>
    <w:p w14:paraId="49A11F6F" w14:textId="77777777" w:rsidR="00062712" w:rsidRDefault="00062712" w:rsidP="00062712"/>
    <w:p w14:paraId="453FD365" w14:textId="24C38BA5" w:rsidR="00062712" w:rsidRDefault="00062712" w:rsidP="008D1DAA">
      <w:pPr>
        <w:pStyle w:val="MultipleChoiceQ"/>
      </w:pPr>
      <w:r>
        <w:t>En el sistema de inventario analítico</w:t>
      </w:r>
      <w:r w:rsidR="006840C8">
        <w:t>,</w:t>
      </w:r>
      <w:r>
        <w:t xml:space="preserve"> cuando se compra mercancía</w:t>
      </w:r>
      <w:r w:rsidR="006840C8">
        <w:t>,</w:t>
      </w:r>
      <w:r>
        <w:t xml:space="preserve"> se hace un cargo a la cuenta de:</w:t>
      </w:r>
    </w:p>
    <w:p w14:paraId="3C9D9D03" w14:textId="77777777" w:rsidR="00062712" w:rsidRDefault="00062712" w:rsidP="00573C3A">
      <w:pPr>
        <w:pStyle w:val="WrongAnswer"/>
      </w:pPr>
      <w:r>
        <w:t>Gastos de venta</w:t>
      </w:r>
    </w:p>
    <w:p w14:paraId="059D5555" w14:textId="77777777" w:rsidR="00062712" w:rsidRDefault="0025495A" w:rsidP="002E1F09">
      <w:pPr>
        <w:pStyle w:val="RightAnswer"/>
      </w:pPr>
      <w:r>
        <w:t xml:space="preserve">Compras </w:t>
      </w:r>
    </w:p>
    <w:p w14:paraId="7FDF5E2A" w14:textId="77777777" w:rsidR="00062712" w:rsidRDefault="00062712" w:rsidP="00573C3A">
      <w:pPr>
        <w:pStyle w:val="WrongAnswer"/>
      </w:pPr>
      <w:r>
        <w:t>Inventario de mercancía</w:t>
      </w:r>
    </w:p>
    <w:p w14:paraId="372C6B9E" w14:textId="77777777" w:rsidR="00062712" w:rsidRDefault="00062712" w:rsidP="00062712"/>
    <w:p w14:paraId="3E2957B4" w14:textId="767D915E" w:rsidR="00062712" w:rsidRDefault="00062712" w:rsidP="008D1DAA">
      <w:pPr>
        <w:pStyle w:val="MultipleChoiceQ"/>
      </w:pPr>
      <w:r>
        <w:t>El procedimiento analítico consiste en abrir una cuenta especial en el libro de mayor para cada uno de los conceptos que forman el movimi</w:t>
      </w:r>
      <w:r w:rsidR="006840C8">
        <w:t>ento de la cuenta de mercancías.</w:t>
      </w:r>
    </w:p>
    <w:p w14:paraId="53165CEC" w14:textId="77777777" w:rsidR="00062712" w:rsidRDefault="00062712" w:rsidP="00573C3A">
      <w:pPr>
        <w:pStyle w:val="WrongAnswer"/>
      </w:pPr>
      <w:r>
        <w:t>Falso</w:t>
      </w:r>
    </w:p>
    <w:p w14:paraId="1BF79CFB" w14:textId="77777777" w:rsidR="00062712" w:rsidRDefault="0025495A" w:rsidP="002E1F09">
      <w:pPr>
        <w:pStyle w:val="RightAnswer"/>
      </w:pPr>
      <w:r>
        <w:t xml:space="preserve">Verdadero </w:t>
      </w:r>
    </w:p>
    <w:p w14:paraId="054E1B75" w14:textId="77777777" w:rsidR="00062712" w:rsidRDefault="00062712" w:rsidP="00062712"/>
    <w:p w14:paraId="20801BEA" w14:textId="77777777" w:rsidR="00062712" w:rsidRDefault="00062712" w:rsidP="008D1DAA">
      <w:pPr>
        <w:pStyle w:val="MultipleChoiceQ"/>
      </w:pPr>
      <w:r>
        <w:t>Es una desventaja del sistema de inventario analítico:</w:t>
      </w:r>
    </w:p>
    <w:p w14:paraId="6DBBB3A0" w14:textId="77777777" w:rsidR="00062712" w:rsidRDefault="00062712" w:rsidP="00573C3A">
      <w:pPr>
        <w:pStyle w:val="WrongAnswer"/>
      </w:pPr>
      <w:r>
        <w:t>El registro de las operaciones es más claro</w:t>
      </w:r>
    </w:p>
    <w:p w14:paraId="54E6F63D" w14:textId="77777777" w:rsidR="00062712" w:rsidRDefault="00062712" w:rsidP="002E1F09">
      <w:pPr>
        <w:pStyle w:val="RightAnswer"/>
      </w:pPr>
      <w:r>
        <w:t xml:space="preserve">No se conoce el valor del </w:t>
      </w:r>
      <w:r w:rsidR="0025495A">
        <w:t xml:space="preserve">inventario final de mercancías </w:t>
      </w:r>
    </w:p>
    <w:p w14:paraId="3B815867" w14:textId="77777777" w:rsidR="00062712" w:rsidRDefault="00062712" w:rsidP="00573C3A">
      <w:pPr>
        <w:pStyle w:val="WrongAnswer"/>
      </w:pPr>
      <w:r>
        <w:t>Se facilita la formación del estado de resultados</w:t>
      </w:r>
    </w:p>
    <w:p w14:paraId="6C2943E1" w14:textId="77777777" w:rsidR="00062712" w:rsidRDefault="00062712" w:rsidP="00062712"/>
    <w:p w14:paraId="061DEE20" w14:textId="77777777" w:rsidR="00062712" w:rsidRDefault="00062712" w:rsidP="008D1DAA">
      <w:pPr>
        <w:pStyle w:val="MultipleChoiceQ"/>
      </w:pPr>
      <w:r>
        <w:t>En el sistema de inventario analítico se carga al principio del ejercicio del valor del inventario inicial de mercancías:</w:t>
      </w:r>
    </w:p>
    <w:p w14:paraId="4544FDF1" w14:textId="77777777" w:rsidR="00062712" w:rsidRDefault="00062712" w:rsidP="00573C3A">
      <w:pPr>
        <w:pStyle w:val="WrongAnswer"/>
      </w:pPr>
      <w:r>
        <w:t>Compras</w:t>
      </w:r>
    </w:p>
    <w:p w14:paraId="02CEE8DC" w14:textId="77777777" w:rsidR="00062712" w:rsidRDefault="0025495A" w:rsidP="002E1F09">
      <w:pPr>
        <w:pStyle w:val="RightAnswer"/>
      </w:pPr>
      <w:r>
        <w:t xml:space="preserve">Inventarios </w:t>
      </w:r>
    </w:p>
    <w:p w14:paraId="56C7FF63" w14:textId="77777777" w:rsidR="00062712" w:rsidRDefault="00062712" w:rsidP="00573C3A">
      <w:pPr>
        <w:pStyle w:val="WrongAnswer"/>
      </w:pPr>
      <w:r>
        <w:t>Pasivo</w:t>
      </w:r>
    </w:p>
    <w:p w14:paraId="519D4D09" w14:textId="77777777" w:rsidR="00062712" w:rsidRDefault="00062712" w:rsidP="00062712"/>
    <w:p w14:paraId="1AA13B79" w14:textId="4695B977" w:rsidR="00062712" w:rsidRDefault="00062712" w:rsidP="008D1DAA">
      <w:pPr>
        <w:pStyle w:val="MultipleChoiceQ"/>
      </w:pPr>
      <w:r>
        <w:t>En el sistema de inventario analítico</w:t>
      </w:r>
      <w:r w:rsidR="006840C8">
        <w:t>,</w:t>
      </w:r>
      <w:r>
        <w:t xml:space="preserve"> la cuenta de gastos de compras se abona durante el ejercicio del valor de todos los gastos que ori</w:t>
      </w:r>
      <w:r w:rsidR="006840C8">
        <w:t>ginen las compras de mercancías.</w:t>
      </w:r>
    </w:p>
    <w:p w14:paraId="36734555" w14:textId="77777777" w:rsidR="00062712" w:rsidRDefault="00062712" w:rsidP="00573C3A">
      <w:pPr>
        <w:pStyle w:val="WrongAnswer"/>
      </w:pPr>
      <w:r>
        <w:t>Verdadero</w:t>
      </w:r>
    </w:p>
    <w:p w14:paraId="7F37A671" w14:textId="77777777" w:rsidR="00062712" w:rsidRDefault="0025495A" w:rsidP="002E1F09">
      <w:pPr>
        <w:pStyle w:val="RightAnswer"/>
      </w:pPr>
      <w:r>
        <w:t xml:space="preserve">Falso </w:t>
      </w:r>
    </w:p>
    <w:p w14:paraId="14F931B8" w14:textId="77777777" w:rsidR="00062712" w:rsidRDefault="00062712" w:rsidP="00062712"/>
    <w:p w14:paraId="36F50C47" w14:textId="23E939D0" w:rsidR="00062712" w:rsidRDefault="00062712" w:rsidP="008D1DAA">
      <w:pPr>
        <w:pStyle w:val="MultipleChoiceQ"/>
      </w:pPr>
      <w:r>
        <w:t xml:space="preserve">La contabilidad es una técnica que se utiliza para el registro de operaciones </w:t>
      </w:r>
      <w:commentRangeStart w:id="0"/>
      <w:r>
        <w:t>que</w:t>
      </w:r>
      <w:commentRangeEnd w:id="0"/>
      <w:r w:rsidR="0068682F">
        <w:rPr>
          <w:rStyle w:val="Refdecomentario"/>
          <w:rFonts w:ascii="Times New Roman" w:hAnsi="Times New Roman"/>
          <w:b w:val="0"/>
        </w:rPr>
        <w:commentReference w:id="0"/>
      </w:r>
      <w:r w:rsidR="0068682F">
        <w:t>:</w:t>
      </w:r>
      <w:r>
        <w:tab/>
      </w:r>
    </w:p>
    <w:p w14:paraId="71E4CE9D" w14:textId="77777777" w:rsidR="00062712" w:rsidRDefault="00062712" w:rsidP="00573C3A">
      <w:pPr>
        <w:pStyle w:val="WrongAnswer"/>
      </w:pPr>
      <w:r>
        <w:t>No afectan económicamente a una entidad</w:t>
      </w:r>
      <w:r>
        <w:tab/>
      </w:r>
    </w:p>
    <w:p w14:paraId="71D76088" w14:textId="77777777" w:rsidR="00062712" w:rsidRDefault="00062712" w:rsidP="002E1F09">
      <w:pPr>
        <w:pStyle w:val="RightAnswer"/>
      </w:pPr>
      <w:r>
        <w:t>Afecta</w:t>
      </w:r>
      <w:r w:rsidR="0025495A">
        <w:t>n económicamente a una entidad</w:t>
      </w:r>
      <w:r w:rsidR="0025495A">
        <w:tab/>
      </w:r>
    </w:p>
    <w:p w14:paraId="6E9F3937" w14:textId="77777777" w:rsidR="00062712" w:rsidRDefault="00062712" w:rsidP="00573C3A">
      <w:pPr>
        <w:pStyle w:val="WrongAnswer"/>
      </w:pPr>
      <w:r>
        <w:t>Afectan administrativamente a una entidad</w:t>
      </w:r>
      <w:r>
        <w:tab/>
      </w:r>
    </w:p>
    <w:p w14:paraId="6D62DDE7" w14:textId="77777777" w:rsidR="00062712" w:rsidRDefault="00062712" w:rsidP="00573C3A">
      <w:pPr>
        <w:pStyle w:val="WrongAnswer"/>
      </w:pPr>
    </w:p>
    <w:p w14:paraId="04E7C88E" w14:textId="77777777" w:rsidR="00062712" w:rsidRDefault="00062712" w:rsidP="008D1DAA">
      <w:pPr>
        <w:pStyle w:val="MultipleChoiceQ"/>
      </w:pPr>
      <w:r>
        <w:t>Es un recurso controlado por la entidad:</w:t>
      </w:r>
      <w:r>
        <w:tab/>
      </w:r>
    </w:p>
    <w:p w14:paraId="4B0596C6" w14:textId="77777777" w:rsidR="00062712" w:rsidRDefault="00062712" w:rsidP="00573C3A">
      <w:pPr>
        <w:pStyle w:val="WrongAnswer"/>
      </w:pPr>
      <w:r>
        <w:t>Pasivo</w:t>
      </w:r>
      <w:r>
        <w:tab/>
      </w:r>
    </w:p>
    <w:p w14:paraId="307603B2" w14:textId="77777777" w:rsidR="00062712" w:rsidRDefault="0025495A" w:rsidP="002E1F09">
      <w:pPr>
        <w:pStyle w:val="RightAnswer"/>
      </w:pPr>
      <w:r>
        <w:t>Activos</w:t>
      </w:r>
      <w:r>
        <w:tab/>
      </w:r>
    </w:p>
    <w:p w14:paraId="3A788E5E" w14:textId="77777777" w:rsidR="00062712" w:rsidRDefault="00062712" w:rsidP="00573C3A">
      <w:pPr>
        <w:pStyle w:val="WrongAnswer"/>
      </w:pPr>
      <w:r>
        <w:t>Pérdidas</w:t>
      </w:r>
      <w:r>
        <w:tab/>
      </w:r>
    </w:p>
    <w:p w14:paraId="3DFA89A9" w14:textId="77777777" w:rsidR="00062712" w:rsidRDefault="00062712" w:rsidP="00062712"/>
    <w:p w14:paraId="4F7FE63F" w14:textId="219C49EF" w:rsidR="00062712" w:rsidRDefault="00062712" w:rsidP="008D1DAA">
      <w:pPr>
        <w:pStyle w:val="MultipleChoiceQ"/>
      </w:pPr>
      <w:r>
        <w:t>Es una obligación presente virtualmente ineludible</w:t>
      </w:r>
      <w:r w:rsidR="0068682F">
        <w:t>:</w:t>
      </w:r>
      <w:r>
        <w:tab/>
      </w:r>
    </w:p>
    <w:p w14:paraId="78B0CE28" w14:textId="77777777" w:rsidR="00062712" w:rsidRDefault="00062712" w:rsidP="00573C3A">
      <w:pPr>
        <w:pStyle w:val="WrongAnswer"/>
      </w:pPr>
      <w:r>
        <w:t>Activo</w:t>
      </w:r>
      <w:r>
        <w:tab/>
      </w:r>
    </w:p>
    <w:p w14:paraId="31E1DB7A" w14:textId="77777777" w:rsidR="00062712" w:rsidRDefault="0025495A" w:rsidP="002E1F09">
      <w:pPr>
        <w:pStyle w:val="RightAnswer"/>
      </w:pPr>
      <w:r>
        <w:t>Pasivo</w:t>
      </w:r>
      <w:r>
        <w:tab/>
      </w:r>
    </w:p>
    <w:p w14:paraId="40ADB668" w14:textId="77777777" w:rsidR="00062712" w:rsidRDefault="00062712" w:rsidP="00573C3A">
      <w:pPr>
        <w:pStyle w:val="WrongAnswer"/>
      </w:pPr>
      <w:r>
        <w:t>Pérdidas</w:t>
      </w:r>
    </w:p>
    <w:p w14:paraId="633B7A83" w14:textId="77777777" w:rsidR="00062712" w:rsidRDefault="00062712" w:rsidP="00062712">
      <w:r>
        <w:tab/>
      </w:r>
    </w:p>
    <w:p w14:paraId="7BD7DF69" w14:textId="03CD2B19" w:rsidR="00062712" w:rsidRDefault="00062712" w:rsidP="008D1DAA">
      <w:pPr>
        <w:pStyle w:val="MultipleChoiceQ"/>
      </w:pPr>
      <w:r>
        <w:t>Son los que afectan o modifican las cuentas de balance (cuentas de activo y pasivo) y resultados (ingresos y egresos) de la empresa</w:t>
      </w:r>
      <w:r w:rsidR="0068682F">
        <w:t>:</w:t>
      </w:r>
      <w:r>
        <w:tab/>
      </w:r>
    </w:p>
    <w:p w14:paraId="23A2A799" w14:textId="77777777" w:rsidR="00062712" w:rsidRDefault="0025495A" w:rsidP="002E1F09">
      <w:pPr>
        <w:pStyle w:val="RightAnswer"/>
      </w:pPr>
      <w:r>
        <w:t>Valores reales</w:t>
      </w:r>
      <w:r>
        <w:tab/>
      </w:r>
    </w:p>
    <w:p w14:paraId="32045427" w14:textId="77777777" w:rsidR="00062712" w:rsidRDefault="00062712" w:rsidP="00573C3A">
      <w:pPr>
        <w:pStyle w:val="WrongAnswer"/>
      </w:pPr>
      <w:r>
        <w:t>Valores contingentes</w:t>
      </w:r>
      <w:r>
        <w:tab/>
      </w:r>
    </w:p>
    <w:p w14:paraId="6B1D1F27" w14:textId="77777777" w:rsidR="00062712" w:rsidRDefault="00062712" w:rsidP="00573C3A">
      <w:pPr>
        <w:pStyle w:val="WrongAnswer"/>
      </w:pPr>
      <w:r>
        <w:t>Valores proforma</w:t>
      </w:r>
    </w:p>
    <w:p w14:paraId="574103D7" w14:textId="77777777" w:rsidR="00062712" w:rsidRDefault="00062712" w:rsidP="00062712">
      <w:r>
        <w:tab/>
      </w:r>
    </w:p>
    <w:p w14:paraId="743D45DD" w14:textId="70FB141A" w:rsidR="00062712" w:rsidRDefault="00062712" w:rsidP="008D1DAA">
      <w:pPr>
        <w:pStyle w:val="MultipleChoiceQ"/>
      </w:pPr>
      <w:r>
        <w:t>Se emplean para el registro de operaciones que no afectan o modifican el activo, pasivo o el capital de la empresa</w:t>
      </w:r>
      <w:r w:rsidR="0068682F">
        <w:t>:</w:t>
      </w:r>
      <w:r>
        <w:tab/>
      </w:r>
    </w:p>
    <w:p w14:paraId="6DAE2BAA" w14:textId="77777777" w:rsidR="00062712" w:rsidRDefault="00062712" w:rsidP="00573C3A">
      <w:pPr>
        <w:pStyle w:val="WrongAnswer"/>
      </w:pPr>
      <w:r>
        <w:t>Cuentas de clientes</w:t>
      </w:r>
      <w:r>
        <w:tab/>
      </w:r>
    </w:p>
    <w:p w14:paraId="4DCE06AD" w14:textId="77777777" w:rsidR="00062712" w:rsidRDefault="00062712" w:rsidP="00573C3A">
      <w:pPr>
        <w:pStyle w:val="WrongAnswer"/>
      </w:pPr>
      <w:r>
        <w:t>Cuentas de proveedores</w:t>
      </w:r>
      <w:r>
        <w:tab/>
      </w:r>
    </w:p>
    <w:p w14:paraId="73E306AB" w14:textId="77777777" w:rsidR="00062712" w:rsidRDefault="0025495A" w:rsidP="002E1F09">
      <w:pPr>
        <w:pStyle w:val="RightAnswer"/>
      </w:pPr>
      <w:r>
        <w:t>Cuentas de orden</w:t>
      </w:r>
      <w:r>
        <w:tab/>
      </w:r>
    </w:p>
    <w:p w14:paraId="6783B692" w14:textId="77777777" w:rsidR="00062712" w:rsidRDefault="00062712" w:rsidP="00062712"/>
    <w:p w14:paraId="42FFE0F8" w14:textId="20C066F9" w:rsidR="00062712" w:rsidRDefault="00062712" w:rsidP="008D1DAA">
      <w:pPr>
        <w:pStyle w:val="MultipleChoiceQ"/>
      </w:pPr>
      <w:r>
        <w:t>Las cuentas de orden son necesarias para consignar derechos y obligaciones contingentes</w:t>
      </w:r>
      <w:r w:rsidR="00CB241D">
        <w:t>.</w:t>
      </w:r>
      <w:r>
        <w:tab/>
      </w:r>
    </w:p>
    <w:p w14:paraId="6D667371" w14:textId="77777777" w:rsidR="00062712" w:rsidRDefault="00062712" w:rsidP="00573C3A">
      <w:pPr>
        <w:pStyle w:val="WrongAnswer"/>
      </w:pPr>
      <w:r>
        <w:t>Falso</w:t>
      </w:r>
      <w:r>
        <w:tab/>
      </w:r>
    </w:p>
    <w:p w14:paraId="0E679EBB" w14:textId="77777777" w:rsidR="00062712" w:rsidRDefault="0025495A" w:rsidP="002E1F09">
      <w:pPr>
        <w:pStyle w:val="RightAnswer"/>
      </w:pPr>
      <w:r>
        <w:t>Verdadero</w:t>
      </w:r>
      <w:r>
        <w:tab/>
      </w:r>
    </w:p>
    <w:p w14:paraId="384115F8" w14:textId="77777777" w:rsidR="00062712" w:rsidRDefault="00062712" w:rsidP="00CB241D">
      <w:pPr>
        <w:pStyle w:val="WrongAnswer"/>
        <w:numPr>
          <w:ilvl w:val="0"/>
          <w:numId w:val="0"/>
        </w:numPr>
        <w:ind w:left="360"/>
      </w:pPr>
    </w:p>
    <w:p w14:paraId="33F4A11D" w14:textId="103B2E8F" w:rsidR="00062712" w:rsidRDefault="00062712" w:rsidP="008D1DAA">
      <w:pPr>
        <w:pStyle w:val="MultipleChoiceQ"/>
      </w:pPr>
      <w:r>
        <w:t>Las cuentas de orden no se utilizan para controlar algunos aspectos de la administración</w:t>
      </w:r>
      <w:r w:rsidR="00CB241D">
        <w:t>.</w:t>
      </w:r>
      <w:r>
        <w:tab/>
      </w:r>
    </w:p>
    <w:p w14:paraId="4AD59D17" w14:textId="77777777" w:rsidR="00062712" w:rsidRDefault="0025495A" w:rsidP="002E1F09">
      <w:pPr>
        <w:pStyle w:val="RightAnswer"/>
      </w:pPr>
      <w:r>
        <w:t>Falso</w:t>
      </w:r>
      <w:r>
        <w:tab/>
      </w:r>
    </w:p>
    <w:p w14:paraId="7FF86719" w14:textId="77777777" w:rsidR="00062712" w:rsidRDefault="00062712" w:rsidP="00573C3A">
      <w:pPr>
        <w:pStyle w:val="WrongAnswer"/>
      </w:pPr>
      <w:r>
        <w:t>Verdadero</w:t>
      </w:r>
      <w:r>
        <w:tab/>
      </w:r>
    </w:p>
    <w:p w14:paraId="779831ED" w14:textId="77777777" w:rsidR="00062712" w:rsidRDefault="00062712" w:rsidP="00062712"/>
    <w:p w14:paraId="24C03714" w14:textId="4975DE18" w:rsidR="00062712" w:rsidRDefault="00062712" w:rsidP="008D1DAA">
      <w:pPr>
        <w:pStyle w:val="MultipleChoiceQ"/>
      </w:pPr>
      <w:r>
        <w:t>Son los que no afectan o modifican el activo, pasivo o capital</w:t>
      </w:r>
      <w:r w:rsidR="00CB241D">
        <w:t>:</w:t>
      </w:r>
      <w:r>
        <w:tab/>
      </w:r>
    </w:p>
    <w:p w14:paraId="7D0DB5FB" w14:textId="77777777" w:rsidR="00062712" w:rsidRDefault="00062712" w:rsidP="002E1F09">
      <w:pPr>
        <w:pStyle w:val="WrongAnswer"/>
      </w:pPr>
      <w:r>
        <w:t>Valores reales</w:t>
      </w:r>
      <w:r>
        <w:tab/>
      </w:r>
    </w:p>
    <w:p w14:paraId="120B5579" w14:textId="77777777" w:rsidR="00062712" w:rsidRDefault="00062712" w:rsidP="002E1F09">
      <w:pPr>
        <w:pStyle w:val="RightAnswer"/>
      </w:pPr>
      <w:r>
        <w:t>Valore</w:t>
      </w:r>
      <w:r w:rsidR="0025495A">
        <w:t>s contingentes</w:t>
      </w:r>
      <w:r w:rsidR="0025495A">
        <w:tab/>
      </w:r>
    </w:p>
    <w:p w14:paraId="57DABD06" w14:textId="77777777" w:rsidR="00062712" w:rsidRDefault="00062712" w:rsidP="002E1F09">
      <w:pPr>
        <w:pStyle w:val="WrongAnswer"/>
      </w:pPr>
      <w:r>
        <w:t>Valores proforma</w:t>
      </w:r>
      <w:r>
        <w:tab/>
      </w:r>
    </w:p>
    <w:p w14:paraId="7D92869D" w14:textId="77777777" w:rsidR="00062712" w:rsidRDefault="00062712" w:rsidP="00062712"/>
    <w:p w14:paraId="79432367" w14:textId="26267AC7" w:rsidR="00062712" w:rsidRDefault="00CB241D" w:rsidP="008D1DAA">
      <w:pPr>
        <w:pStyle w:val="MultipleChoiceQ"/>
      </w:pPr>
      <w:r>
        <w:lastRenderedPageBreak/>
        <w:t>Es d</w:t>
      </w:r>
      <w:r w:rsidR="00062712">
        <w:t>onde se anotan los valores contingentes</w:t>
      </w:r>
      <w:r>
        <w:t>:</w:t>
      </w:r>
      <w:r w:rsidR="00062712">
        <w:tab/>
      </w:r>
    </w:p>
    <w:p w14:paraId="1FB215B0" w14:textId="77777777" w:rsidR="00062712" w:rsidRDefault="00062712" w:rsidP="002E1F09">
      <w:pPr>
        <w:pStyle w:val="WrongAnswer"/>
      </w:pPr>
      <w:r>
        <w:t>Cuentas de balance</w:t>
      </w:r>
      <w:r>
        <w:tab/>
      </w:r>
    </w:p>
    <w:p w14:paraId="0DF6D0BD" w14:textId="77777777" w:rsidR="00062712" w:rsidRDefault="00062712" w:rsidP="002E1F09">
      <w:pPr>
        <w:pStyle w:val="WrongAnswer"/>
      </w:pPr>
      <w:r>
        <w:t>Cuentas de resultados</w:t>
      </w:r>
      <w:r>
        <w:tab/>
      </w:r>
    </w:p>
    <w:p w14:paraId="50B2A74B" w14:textId="77777777" w:rsidR="00062712" w:rsidRDefault="0025495A" w:rsidP="002E1F09">
      <w:pPr>
        <w:pStyle w:val="RightAnswer"/>
      </w:pPr>
      <w:r>
        <w:t>Cuentas de orden</w:t>
      </w:r>
      <w:r>
        <w:tab/>
      </w:r>
    </w:p>
    <w:p w14:paraId="70C8D0C5" w14:textId="77777777" w:rsidR="00062712" w:rsidRDefault="00062712" w:rsidP="00062712"/>
    <w:p w14:paraId="62FDFE50" w14:textId="2D40E987" w:rsidR="00062712" w:rsidRDefault="00062712" w:rsidP="008D1DAA">
      <w:pPr>
        <w:pStyle w:val="MultipleChoiceQ"/>
      </w:pPr>
      <w:r>
        <w:t>La contingencia se define como la posibilidad de que una cosa suceda o no</w:t>
      </w:r>
      <w:r w:rsidR="00CB241D">
        <w:t>.</w:t>
      </w:r>
      <w:r>
        <w:tab/>
      </w:r>
    </w:p>
    <w:p w14:paraId="451240DE" w14:textId="77777777" w:rsidR="00062712" w:rsidRDefault="00062712" w:rsidP="002E1F09">
      <w:pPr>
        <w:pStyle w:val="WrongAnswer"/>
      </w:pPr>
      <w:r>
        <w:t>Falso</w:t>
      </w:r>
      <w:r>
        <w:tab/>
      </w:r>
    </w:p>
    <w:p w14:paraId="684F5D83" w14:textId="77777777" w:rsidR="00062712" w:rsidRDefault="0025495A" w:rsidP="002E1F09">
      <w:pPr>
        <w:pStyle w:val="RightAnswer"/>
      </w:pPr>
      <w:r>
        <w:t>Verdadero</w:t>
      </w:r>
      <w:r>
        <w:tab/>
      </w:r>
    </w:p>
    <w:p w14:paraId="47C354C3" w14:textId="77777777" w:rsidR="00062712" w:rsidRDefault="00062712" w:rsidP="00062712"/>
    <w:p w14:paraId="2B97A571" w14:textId="2E4BB397" w:rsidR="00062712" w:rsidRDefault="00062712" w:rsidP="008D1DAA">
      <w:pPr>
        <w:pStyle w:val="MultipleChoiceQ"/>
      </w:pPr>
      <w:r>
        <w:t>Es un caso en el que se establece cuenta de orden</w:t>
      </w:r>
      <w:r w:rsidR="00CB241D">
        <w:t>:</w:t>
      </w:r>
      <w:r>
        <w:tab/>
      </w:r>
    </w:p>
    <w:p w14:paraId="73B2A967" w14:textId="77777777" w:rsidR="00062712" w:rsidRDefault="00062712" w:rsidP="002E1F09">
      <w:pPr>
        <w:pStyle w:val="WrongAnswer"/>
      </w:pPr>
      <w:r>
        <w:t>Para registrar las compras de mercancías de la entidad</w:t>
      </w:r>
      <w:r>
        <w:tab/>
      </w:r>
    </w:p>
    <w:p w14:paraId="2819CDF4" w14:textId="77777777" w:rsidR="00062712" w:rsidRDefault="00062712" w:rsidP="002E1F09">
      <w:pPr>
        <w:pStyle w:val="WrongAnswer"/>
      </w:pPr>
      <w:r>
        <w:t>Para registrar las ventas de mercancías de la entidad</w:t>
      </w:r>
      <w:r>
        <w:tab/>
      </w:r>
    </w:p>
    <w:p w14:paraId="00FED519" w14:textId="77777777" w:rsidR="00062712" w:rsidRDefault="00062712" w:rsidP="002E1F09">
      <w:pPr>
        <w:pStyle w:val="RightAnswer"/>
      </w:pPr>
      <w:r>
        <w:t>Para reg</w:t>
      </w:r>
      <w:r w:rsidR="0025495A">
        <w:t>istrar valores y bienes ajenos</w:t>
      </w:r>
      <w:r w:rsidR="0025495A">
        <w:tab/>
      </w:r>
    </w:p>
    <w:p w14:paraId="4B41D030" w14:textId="77777777" w:rsidR="00062712" w:rsidRDefault="00062712" w:rsidP="00062712"/>
    <w:p w14:paraId="36DC8C71" w14:textId="29356FA3" w:rsidR="00062712" w:rsidRDefault="00062712" w:rsidP="008D1DAA">
      <w:pPr>
        <w:pStyle w:val="MultipleChoiceQ"/>
      </w:pPr>
      <w:r>
        <w:t>A este grupo lo forma el importe total de derechos y obligaciones contingentes</w:t>
      </w:r>
      <w:r w:rsidR="00CB241D">
        <w:t>:</w:t>
      </w:r>
      <w:r>
        <w:tab/>
      </w:r>
    </w:p>
    <w:p w14:paraId="4604A989" w14:textId="77777777" w:rsidR="00062712" w:rsidRDefault="00062712" w:rsidP="002E1F09">
      <w:pPr>
        <w:pStyle w:val="WrongAnswer"/>
      </w:pPr>
      <w:r>
        <w:t>Valores ajenos</w:t>
      </w:r>
      <w:r>
        <w:tab/>
      </w:r>
    </w:p>
    <w:p w14:paraId="3BE8C87B" w14:textId="77777777" w:rsidR="00062712" w:rsidRDefault="0025495A" w:rsidP="002E1F09">
      <w:pPr>
        <w:pStyle w:val="RightAnswer"/>
      </w:pPr>
      <w:r>
        <w:t>Valores contingentes</w:t>
      </w:r>
      <w:r>
        <w:tab/>
      </w:r>
    </w:p>
    <w:p w14:paraId="6C5FFD1C" w14:textId="77777777" w:rsidR="00062712" w:rsidRDefault="00062712" w:rsidP="002E1F09">
      <w:pPr>
        <w:pStyle w:val="WrongAnswer"/>
      </w:pPr>
      <w:r>
        <w:t>Cuentas de registro</w:t>
      </w:r>
      <w:r>
        <w:tab/>
      </w:r>
    </w:p>
    <w:p w14:paraId="397E00A0" w14:textId="77777777" w:rsidR="00062712" w:rsidRDefault="00062712" w:rsidP="00062712"/>
    <w:p w14:paraId="31EAD1DE" w14:textId="02089A82" w:rsidR="00062712" w:rsidRDefault="00062712" w:rsidP="008D1DAA">
      <w:pPr>
        <w:pStyle w:val="MultipleChoiceQ"/>
      </w:pPr>
      <w:r>
        <w:t>Las cuentas de orden se llevan con arreglo al sistema de contabilidad por partida doble</w:t>
      </w:r>
      <w:r w:rsidR="00CB241D">
        <w:t>.</w:t>
      </w:r>
      <w:r>
        <w:tab/>
      </w:r>
    </w:p>
    <w:p w14:paraId="18820007" w14:textId="77777777" w:rsidR="00062712" w:rsidRDefault="00062712" w:rsidP="002E1F09">
      <w:pPr>
        <w:pStyle w:val="WrongAnswer"/>
      </w:pPr>
      <w:r>
        <w:t>Falso</w:t>
      </w:r>
      <w:r>
        <w:tab/>
      </w:r>
    </w:p>
    <w:p w14:paraId="4E47BFDE" w14:textId="77777777" w:rsidR="00062712" w:rsidRDefault="0025495A" w:rsidP="002E1F09">
      <w:pPr>
        <w:pStyle w:val="RightAnswer"/>
      </w:pPr>
      <w:r>
        <w:t>Verdadero</w:t>
      </w:r>
      <w:r>
        <w:tab/>
      </w:r>
    </w:p>
    <w:p w14:paraId="319891C0" w14:textId="77777777" w:rsidR="00062712" w:rsidRDefault="00062712" w:rsidP="00062712"/>
    <w:p w14:paraId="451C2E05" w14:textId="146A5337" w:rsidR="00062712" w:rsidRDefault="00062712" w:rsidP="008D1DAA">
      <w:pPr>
        <w:pStyle w:val="MultipleChoiceQ"/>
      </w:pPr>
      <w:r>
        <w:t>Es cuando en un asiento, tanto la cuenta deudora como la acreedora, son de orden, si</w:t>
      </w:r>
      <w:r w:rsidR="00CB241D">
        <w:t>n intervenir cuentas de balance:</w:t>
      </w:r>
      <w:r>
        <w:tab/>
      </w:r>
    </w:p>
    <w:p w14:paraId="651E434A" w14:textId="77777777" w:rsidR="00062712" w:rsidRDefault="0025495A" w:rsidP="002E1F09">
      <w:pPr>
        <w:pStyle w:val="RightAnswer"/>
      </w:pPr>
      <w:r>
        <w:t>Movimiento directo</w:t>
      </w:r>
      <w:r>
        <w:tab/>
      </w:r>
    </w:p>
    <w:p w14:paraId="5508670A" w14:textId="77777777" w:rsidR="00062712" w:rsidRDefault="00062712" w:rsidP="002E1F09">
      <w:pPr>
        <w:pStyle w:val="WrongAnswer"/>
      </w:pPr>
      <w:r>
        <w:t>Movimiento cruzado</w:t>
      </w:r>
      <w:r>
        <w:tab/>
      </w:r>
    </w:p>
    <w:p w14:paraId="3E65DFD2" w14:textId="77777777" w:rsidR="00062712" w:rsidRDefault="00062712" w:rsidP="002E1F09">
      <w:pPr>
        <w:pStyle w:val="WrongAnswer"/>
      </w:pPr>
      <w:r>
        <w:t>Ninguna de las anteriores</w:t>
      </w:r>
    </w:p>
    <w:p w14:paraId="6548586C" w14:textId="77777777" w:rsidR="00062712" w:rsidRDefault="00062712" w:rsidP="00062712">
      <w:r>
        <w:tab/>
      </w:r>
    </w:p>
    <w:p w14:paraId="23751EF9" w14:textId="034D3AA4" w:rsidR="00062712" w:rsidRDefault="00062712" w:rsidP="008D1DAA">
      <w:pPr>
        <w:pStyle w:val="MultipleChoiceQ"/>
      </w:pPr>
      <w:r>
        <w:t>Es cuando una entidad da un bien qu</w:t>
      </w:r>
      <w:r w:rsidR="00CB241D">
        <w:t>e garantice un crédito otorgado:</w:t>
      </w:r>
      <w:r>
        <w:tab/>
      </w:r>
    </w:p>
    <w:p w14:paraId="5F31F3F9" w14:textId="77777777" w:rsidR="00062712" w:rsidRDefault="00062712" w:rsidP="002E1F09">
      <w:pPr>
        <w:pStyle w:val="WrongAnswer"/>
      </w:pPr>
      <w:r>
        <w:lastRenderedPageBreak/>
        <w:t xml:space="preserve">Mercancías en consignación </w:t>
      </w:r>
      <w:r>
        <w:tab/>
      </w:r>
    </w:p>
    <w:p w14:paraId="1A69762B" w14:textId="77777777" w:rsidR="00062712" w:rsidRDefault="00062712" w:rsidP="002E1F09">
      <w:pPr>
        <w:pStyle w:val="WrongAnswer"/>
      </w:pPr>
      <w:r>
        <w:t xml:space="preserve">Mercancías en comisión </w:t>
      </w:r>
      <w:r>
        <w:tab/>
      </w:r>
    </w:p>
    <w:p w14:paraId="5AE719E0" w14:textId="77777777" w:rsidR="00062712" w:rsidRDefault="0025495A" w:rsidP="002E1F09">
      <w:pPr>
        <w:pStyle w:val="RightAnswer"/>
      </w:pPr>
      <w:r>
        <w:t xml:space="preserve">Depósitos en garantía </w:t>
      </w:r>
      <w:r>
        <w:tab/>
      </w:r>
    </w:p>
    <w:p w14:paraId="6ED88070" w14:textId="77777777" w:rsidR="00062712" w:rsidRDefault="00062712" w:rsidP="00062712"/>
    <w:p w14:paraId="02C42F45" w14:textId="3A3A6842" w:rsidR="00062712" w:rsidRDefault="00062712" w:rsidP="008D1DAA">
      <w:pPr>
        <w:pStyle w:val="MultipleChoiceQ"/>
      </w:pPr>
      <w:r>
        <w:t>Es el mandato o encargo aplicado a actos concretos de comercio, denominándose comitente a la persona que otorga la comisión, y co</w:t>
      </w:r>
      <w:r w:rsidR="006F208F">
        <w:t>misionista a quien la desempeña:</w:t>
      </w:r>
      <w:r>
        <w:tab/>
      </w:r>
    </w:p>
    <w:p w14:paraId="3B5610CE" w14:textId="77777777" w:rsidR="00062712" w:rsidRDefault="00062712" w:rsidP="002E1F09">
      <w:pPr>
        <w:pStyle w:val="WrongAnswer"/>
      </w:pPr>
      <w:r>
        <w:t>La garantía</w:t>
      </w:r>
      <w:r>
        <w:tab/>
      </w:r>
    </w:p>
    <w:p w14:paraId="6FCF8527" w14:textId="77777777" w:rsidR="00062712" w:rsidRDefault="0025495A" w:rsidP="002E1F09">
      <w:pPr>
        <w:pStyle w:val="RightAnswer"/>
      </w:pPr>
      <w:r>
        <w:t>La comisión</w:t>
      </w:r>
    </w:p>
    <w:p w14:paraId="0734239B" w14:textId="77777777" w:rsidR="00062712" w:rsidRDefault="00062712" w:rsidP="002E1F09">
      <w:pPr>
        <w:pStyle w:val="WrongAnswer"/>
      </w:pPr>
      <w:r>
        <w:t>La correduría</w:t>
      </w:r>
      <w:r>
        <w:tab/>
      </w:r>
    </w:p>
    <w:p w14:paraId="76469D4A" w14:textId="77777777" w:rsidR="00062712" w:rsidRDefault="00062712" w:rsidP="00062712"/>
    <w:p w14:paraId="0E0D11A1" w14:textId="3A9F1870" w:rsidR="00062712" w:rsidRDefault="00062712" w:rsidP="008D1DAA">
      <w:pPr>
        <w:pStyle w:val="MultipleChoiceQ"/>
      </w:pPr>
      <w:r>
        <w:t>Son las mercancías que la empresa remite a u</w:t>
      </w:r>
      <w:r w:rsidR="006F208F">
        <w:t>na persona llamada comisionista</w:t>
      </w:r>
      <w:r>
        <w:t xml:space="preserve"> para ser vendidas por cuenta del primero y de acuerdo con las instrucciones estipuladas por él</w:t>
      </w:r>
      <w:r w:rsidR="006F208F">
        <w:t>:</w:t>
      </w:r>
      <w:r>
        <w:tab/>
      </w:r>
    </w:p>
    <w:p w14:paraId="2669F6C7" w14:textId="77777777" w:rsidR="00062712" w:rsidRDefault="0025495A" w:rsidP="002E1F09">
      <w:pPr>
        <w:pStyle w:val="RightAnswer"/>
      </w:pPr>
      <w:r>
        <w:t xml:space="preserve">Mercancías en consignación </w:t>
      </w:r>
      <w:r>
        <w:tab/>
      </w:r>
    </w:p>
    <w:p w14:paraId="4A2CE6FE" w14:textId="77777777" w:rsidR="00062712" w:rsidRDefault="00062712" w:rsidP="002E1F09">
      <w:pPr>
        <w:pStyle w:val="WrongAnswer"/>
      </w:pPr>
      <w:r>
        <w:t>Mercancías generales</w:t>
      </w:r>
      <w:r>
        <w:tab/>
      </w:r>
    </w:p>
    <w:p w14:paraId="37A668AE" w14:textId="24FB8999" w:rsidR="00062712" w:rsidRDefault="006F208F" w:rsidP="002E1F09">
      <w:pPr>
        <w:pStyle w:val="WrongAnswer"/>
      </w:pPr>
      <w:r>
        <w:t>Mercancías en trá</w:t>
      </w:r>
      <w:r w:rsidR="00062712">
        <w:t>nsito</w:t>
      </w:r>
      <w:r w:rsidR="00062712">
        <w:tab/>
      </w:r>
    </w:p>
    <w:p w14:paraId="060A9CDA" w14:textId="5DDF3D60" w:rsidR="00062712" w:rsidRDefault="00062712" w:rsidP="008D1DAA">
      <w:pPr>
        <w:pStyle w:val="MultipleChoiceQ"/>
      </w:pPr>
      <w:r>
        <w:t>Se utiliza p</w:t>
      </w:r>
      <w:r w:rsidR="00437CC5">
        <w:t>ara que la empresa tenga fondos</w:t>
      </w:r>
      <w:r>
        <w:t xml:space="preserve"> antes del vencimiento de los documentos a su favor</w:t>
      </w:r>
      <w:r w:rsidR="00437CC5">
        <w:t>:</w:t>
      </w:r>
      <w:r>
        <w:t xml:space="preserve"> </w:t>
      </w:r>
      <w:r>
        <w:tab/>
      </w:r>
    </w:p>
    <w:p w14:paraId="60300F2A" w14:textId="77777777" w:rsidR="00062712" w:rsidRDefault="00062712" w:rsidP="002E1F09">
      <w:pPr>
        <w:pStyle w:val="WrongAnswer"/>
      </w:pPr>
      <w:r>
        <w:t>Documentos por pagar</w:t>
      </w:r>
      <w:r>
        <w:tab/>
      </w:r>
    </w:p>
    <w:p w14:paraId="2EC2B266" w14:textId="584268A3" w:rsidR="00062712" w:rsidRDefault="00062712" w:rsidP="002E1F09">
      <w:pPr>
        <w:pStyle w:val="WrongAnswer"/>
      </w:pPr>
      <w:r>
        <w:t>Documentos por cobra</w:t>
      </w:r>
      <w:r w:rsidR="00437CC5">
        <w:t>r</w:t>
      </w:r>
      <w:r>
        <w:tab/>
      </w:r>
    </w:p>
    <w:p w14:paraId="7E42BB5B" w14:textId="77777777" w:rsidR="00062712" w:rsidRDefault="00062712" w:rsidP="002E1F09">
      <w:pPr>
        <w:pStyle w:val="RightAnswer"/>
      </w:pPr>
      <w:r>
        <w:t>Docu</w:t>
      </w:r>
      <w:r w:rsidR="0025495A">
        <w:t>mentos descontados o endosados</w:t>
      </w:r>
      <w:r w:rsidR="0025495A">
        <w:tab/>
      </w:r>
    </w:p>
    <w:p w14:paraId="611A9D20" w14:textId="77777777" w:rsidR="00062712" w:rsidRDefault="00062712" w:rsidP="00062712"/>
    <w:p w14:paraId="550AB342" w14:textId="06B50A1D" w:rsidR="00062712" w:rsidRDefault="00062712" w:rsidP="008D1DAA">
      <w:pPr>
        <w:pStyle w:val="MultipleChoiceQ"/>
      </w:pPr>
      <w:r>
        <w:t>Es el valor que el documento tiene escrito o impreso para ser pagado en la fecha de su vencimiento</w:t>
      </w:r>
      <w:r w:rsidR="00437CC5">
        <w:t>:</w:t>
      </w:r>
      <w:r>
        <w:tab/>
      </w:r>
    </w:p>
    <w:p w14:paraId="168BD4A1" w14:textId="2256C97E" w:rsidR="00062712" w:rsidRDefault="00437CC5" w:rsidP="002E1F09">
      <w:pPr>
        <w:pStyle w:val="WrongAnswer"/>
      </w:pPr>
      <w:r>
        <w:t>Valor lí</w:t>
      </w:r>
      <w:r w:rsidR="00062712">
        <w:t>quido</w:t>
      </w:r>
      <w:r w:rsidR="00062712">
        <w:tab/>
      </w:r>
    </w:p>
    <w:p w14:paraId="0D68DC50" w14:textId="77777777" w:rsidR="00062712" w:rsidRDefault="0025495A" w:rsidP="002E1F09">
      <w:pPr>
        <w:pStyle w:val="RightAnswer"/>
      </w:pPr>
      <w:r>
        <w:t>Valor nominal</w:t>
      </w:r>
      <w:r>
        <w:tab/>
      </w:r>
    </w:p>
    <w:p w14:paraId="0AD8A8E8" w14:textId="77777777" w:rsidR="00062712" w:rsidRDefault="00062712" w:rsidP="002E1F09">
      <w:pPr>
        <w:pStyle w:val="WrongAnswer"/>
      </w:pPr>
      <w:r>
        <w:t>Valor futuro</w:t>
      </w:r>
      <w:r>
        <w:tab/>
      </w:r>
    </w:p>
    <w:p w14:paraId="34D47678" w14:textId="77777777" w:rsidR="00062712" w:rsidRDefault="00062712" w:rsidP="00062712"/>
    <w:p w14:paraId="55D1972F" w14:textId="77777777" w:rsidR="00062712" w:rsidRDefault="00062712" w:rsidP="008D1DAA">
      <w:pPr>
        <w:pStyle w:val="MultipleChoiceQ"/>
      </w:pPr>
      <w:r>
        <w:t xml:space="preserve">Método que supone que las primeras mercancías compradas son las primeras que se </w:t>
      </w:r>
      <w:commentRangeStart w:id="2"/>
      <w:r>
        <w:t>venden</w:t>
      </w:r>
      <w:commentRangeEnd w:id="2"/>
      <w:r w:rsidR="00437CC5">
        <w:rPr>
          <w:rStyle w:val="Refdecomentario"/>
          <w:rFonts w:ascii="Times New Roman" w:hAnsi="Times New Roman"/>
          <w:b w:val="0"/>
        </w:rPr>
        <w:commentReference w:id="2"/>
      </w:r>
      <w:r>
        <w:t>:</w:t>
      </w:r>
    </w:p>
    <w:p w14:paraId="64A1CBC0" w14:textId="77777777" w:rsidR="00062712" w:rsidRDefault="0025495A" w:rsidP="002E1F09">
      <w:pPr>
        <w:pStyle w:val="RightAnswer"/>
      </w:pPr>
      <w:r>
        <w:t>PEPS</w:t>
      </w:r>
      <w:r>
        <w:tab/>
      </w:r>
      <w:r>
        <w:tab/>
      </w:r>
    </w:p>
    <w:p w14:paraId="2E12713F" w14:textId="77777777" w:rsidR="00062712" w:rsidRDefault="00062712" w:rsidP="002E1F09">
      <w:pPr>
        <w:pStyle w:val="WrongAnswer"/>
      </w:pPr>
      <w:r>
        <w:t>UEPS</w:t>
      </w:r>
      <w:r>
        <w:tab/>
      </w:r>
      <w:r>
        <w:tab/>
      </w:r>
    </w:p>
    <w:p w14:paraId="148F5854" w14:textId="77777777" w:rsidR="00062712" w:rsidRDefault="00062712" w:rsidP="002E1F09">
      <w:pPr>
        <w:pStyle w:val="WrongAnswer"/>
      </w:pPr>
      <w:r>
        <w:t>Promedio</w:t>
      </w:r>
    </w:p>
    <w:p w14:paraId="5A3C4B35" w14:textId="77777777" w:rsidR="00062712" w:rsidRDefault="00062712" w:rsidP="00062712"/>
    <w:p w14:paraId="561E0F0A" w14:textId="316FB370" w:rsidR="00062712" w:rsidRDefault="00062712" w:rsidP="008D1DAA">
      <w:pPr>
        <w:pStyle w:val="MultipleChoiceQ"/>
      </w:pPr>
      <w:r>
        <w:lastRenderedPageBreak/>
        <w:t>Según el sistema de inventarios perpetuo, los costos adicionales por fletes se registran en la cuenta “fletes sobre compras”</w:t>
      </w:r>
      <w:r w:rsidR="00E55143">
        <w:t>.</w:t>
      </w:r>
    </w:p>
    <w:p w14:paraId="5A33C3DB" w14:textId="77777777" w:rsidR="00062712" w:rsidRDefault="00062712" w:rsidP="002E1F09">
      <w:pPr>
        <w:pStyle w:val="WrongAnswer"/>
      </w:pPr>
      <w:r>
        <w:t>Verdadero</w:t>
      </w:r>
    </w:p>
    <w:p w14:paraId="0EED7E81" w14:textId="77777777" w:rsidR="00062712" w:rsidRDefault="0025495A" w:rsidP="002E1F09">
      <w:pPr>
        <w:pStyle w:val="RightAnswer"/>
      </w:pPr>
      <w:r>
        <w:t>Falso</w:t>
      </w:r>
      <w:r>
        <w:tab/>
      </w:r>
    </w:p>
    <w:p w14:paraId="481ADB74" w14:textId="77777777" w:rsidR="00062712" w:rsidRDefault="00062712" w:rsidP="00062712"/>
    <w:p w14:paraId="4961BAA5" w14:textId="25438B1C" w:rsidR="00062712" w:rsidRDefault="00062712" w:rsidP="008D1DAA">
      <w:pPr>
        <w:pStyle w:val="MultipleChoiceQ"/>
      </w:pPr>
      <w:r>
        <w:t>De acuerdo con el sistema de inventarios analítico, es necesario realizar un conteo físico del inventario de mercancías al 31 de diciembre para conocer su saldo</w:t>
      </w:r>
      <w:r w:rsidR="00E55143">
        <w:t>.</w:t>
      </w:r>
    </w:p>
    <w:p w14:paraId="45422D0C" w14:textId="77777777" w:rsidR="00062712" w:rsidRDefault="0025495A" w:rsidP="0025495A">
      <w:pPr>
        <w:pStyle w:val="RightAnswer"/>
      </w:pPr>
      <w:r>
        <w:t>Verdadero</w:t>
      </w:r>
      <w:r>
        <w:tab/>
      </w:r>
    </w:p>
    <w:p w14:paraId="16C70EC9" w14:textId="77777777" w:rsidR="00062712" w:rsidRDefault="00062712" w:rsidP="002E1F09">
      <w:pPr>
        <w:pStyle w:val="WrongAnswer"/>
      </w:pPr>
      <w:r>
        <w:t>Falso</w:t>
      </w:r>
    </w:p>
    <w:p w14:paraId="6D8EFE4C" w14:textId="77777777" w:rsidR="00062712" w:rsidRDefault="00062712" w:rsidP="00062712"/>
    <w:p w14:paraId="21BE9C2D" w14:textId="2B3C6639" w:rsidR="00062712" w:rsidRDefault="00062712" w:rsidP="008D1DAA">
      <w:pPr>
        <w:pStyle w:val="MultipleChoiceQ"/>
      </w:pPr>
      <w:r>
        <w:t>El método de UEPS está permitido en las Normas de Información Financiera</w:t>
      </w:r>
      <w:r w:rsidR="00E55143">
        <w:t>.</w:t>
      </w:r>
    </w:p>
    <w:p w14:paraId="287A39D9" w14:textId="77777777" w:rsidR="00062712" w:rsidRDefault="0025495A" w:rsidP="0025495A">
      <w:pPr>
        <w:pStyle w:val="RightAnswer"/>
      </w:pPr>
      <w:r>
        <w:t>Falso</w:t>
      </w:r>
      <w:r>
        <w:tab/>
      </w:r>
    </w:p>
    <w:p w14:paraId="740A08F4" w14:textId="77777777" w:rsidR="00062712" w:rsidRDefault="00062712" w:rsidP="002E1F09">
      <w:pPr>
        <w:pStyle w:val="WrongAnswer"/>
      </w:pPr>
      <w:r>
        <w:t>Verdadero</w:t>
      </w:r>
    </w:p>
    <w:p w14:paraId="400671A6" w14:textId="77777777" w:rsidR="00062712" w:rsidRDefault="00062712" w:rsidP="00062712"/>
    <w:p w14:paraId="5242D4A1" w14:textId="77777777" w:rsidR="00062712" w:rsidRDefault="00062712" w:rsidP="008D1DAA">
      <w:pPr>
        <w:pStyle w:val="MultipleChoiceQ"/>
      </w:pPr>
      <w:r>
        <w:t>El costo de ventas por PEPS es menor que por UEPS si los precios:</w:t>
      </w:r>
    </w:p>
    <w:p w14:paraId="68E410D5" w14:textId="77777777" w:rsidR="00062712" w:rsidRDefault="00062712" w:rsidP="002E1F09">
      <w:pPr>
        <w:pStyle w:val="WrongAnswer"/>
      </w:pPr>
      <w:r>
        <w:t>Disminuyen</w:t>
      </w:r>
    </w:p>
    <w:p w14:paraId="1066AE3F" w14:textId="77777777" w:rsidR="00062712" w:rsidRDefault="0025495A" w:rsidP="0025495A">
      <w:pPr>
        <w:pStyle w:val="RightAnswer"/>
      </w:pPr>
      <w:r>
        <w:t xml:space="preserve">Aumentan </w:t>
      </w:r>
      <w:r>
        <w:tab/>
      </w:r>
    </w:p>
    <w:p w14:paraId="4E376BD2" w14:textId="77777777" w:rsidR="00062712" w:rsidRDefault="00062712" w:rsidP="002E1F09">
      <w:pPr>
        <w:pStyle w:val="WrongAnswer"/>
      </w:pPr>
      <w:r>
        <w:t>Permanecen igual</w:t>
      </w:r>
    </w:p>
    <w:p w14:paraId="3F303553" w14:textId="77777777" w:rsidR="00062712" w:rsidRDefault="00062712" w:rsidP="00062712"/>
    <w:p w14:paraId="377A896B" w14:textId="5F117719" w:rsidR="00062712" w:rsidRDefault="00062712" w:rsidP="008D1DAA">
      <w:pPr>
        <w:pStyle w:val="MultipleChoiceQ"/>
      </w:pPr>
      <w:r>
        <w:t>Método que supone qu</w:t>
      </w:r>
      <w:commentRangeStart w:id="3"/>
      <w:r>
        <w:t>e las últimas mercancías compradas son las primeras en venderse</w:t>
      </w:r>
      <w:r w:rsidR="0029402E">
        <w:t>:</w:t>
      </w:r>
      <w:commentRangeEnd w:id="3"/>
      <w:r w:rsidR="0029402E">
        <w:rPr>
          <w:rStyle w:val="Refdecomentario"/>
          <w:rFonts w:ascii="Times New Roman" w:hAnsi="Times New Roman"/>
          <w:b w:val="0"/>
        </w:rPr>
        <w:commentReference w:id="3"/>
      </w:r>
    </w:p>
    <w:p w14:paraId="72F6A6A9" w14:textId="77777777" w:rsidR="00062712" w:rsidRDefault="0025495A" w:rsidP="0025495A">
      <w:pPr>
        <w:pStyle w:val="RightAnswer"/>
      </w:pPr>
      <w:r>
        <w:t xml:space="preserve">UEPS </w:t>
      </w:r>
      <w:r>
        <w:tab/>
      </w:r>
      <w:r>
        <w:tab/>
      </w:r>
    </w:p>
    <w:p w14:paraId="7B648499" w14:textId="77777777" w:rsidR="00062712" w:rsidRDefault="00062712" w:rsidP="002E1F09">
      <w:pPr>
        <w:pStyle w:val="WrongAnswer"/>
      </w:pPr>
      <w:r>
        <w:t>PEPS</w:t>
      </w:r>
    </w:p>
    <w:p w14:paraId="5A3FCE4D" w14:textId="77777777" w:rsidR="00062712" w:rsidRDefault="00062712" w:rsidP="002E1F09">
      <w:pPr>
        <w:pStyle w:val="WrongAnswer"/>
      </w:pPr>
      <w:r>
        <w:t>Promedio</w:t>
      </w:r>
    </w:p>
    <w:p w14:paraId="5CDA4F64" w14:textId="77777777" w:rsidR="00062712" w:rsidRDefault="00062712" w:rsidP="00062712"/>
    <w:p w14:paraId="3E248CFD" w14:textId="77777777" w:rsidR="00062712" w:rsidRDefault="00062712" w:rsidP="008D1DAA">
      <w:pPr>
        <w:pStyle w:val="MultipleChoiceQ"/>
      </w:pPr>
      <w:r>
        <w:t>Este sistema mantiene siempre un saldo actualizado de la mercancía en existencia:</w:t>
      </w:r>
    </w:p>
    <w:p w14:paraId="1B41A1B3" w14:textId="77777777" w:rsidR="00062712" w:rsidRDefault="00062712" w:rsidP="002E1F09">
      <w:pPr>
        <w:pStyle w:val="WrongAnswer"/>
      </w:pPr>
      <w:r>
        <w:t>Analítico</w:t>
      </w:r>
    </w:p>
    <w:p w14:paraId="3FE5170F" w14:textId="77777777" w:rsidR="00062712" w:rsidRDefault="0025495A" w:rsidP="0025495A">
      <w:pPr>
        <w:pStyle w:val="RightAnswer"/>
      </w:pPr>
      <w:r>
        <w:t>Perpetuo</w:t>
      </w:r>
      <w:r>
        <w:tab/>
      </w:r>
    </w:p>
    <w:p w14:paraId="52B27BC8" w14:textId="77777777" w:rsidR="00062712" w:rsidRDefault="00062712" w:rsidP="002E1F09">
      <w:pPr>
        <w:pStyle w:val="WrongAnswer"/>
      </w:pPr>
      <w:r>
        <w:t>Ninguno de los anteriores</w:t>
      </w:r>
    </w:p>
    <w:p w14:paraId="24437FA0" w14:textId="77777777" w:rsidR="00062712" w:rsidRDefault="00062712" w:rsidP="00062712"/>
    <w:p w14:paraId="4C83DA0B" w14:textId="77777777" w:rsidR="00062712" w:rsidRDefault="00062712" w:rsidP="008D1DAA">
      <w:pPr>
        <w:pStyle w:val="MultipleChoiceQ"/>
      </w:pPr>
      <w:r>
        <w:lastRenderedPageBreak/>
        <w:t>De acu</w:t>
      </w:r>
      <w:r w:rsidR="008D1DAA">
        <w:t>e</w:t>
      </w:r>
      <w:r>
        <w:t>rdo con el sistema de inventarios perpetuo, al pagar los fletes de mercancía recibida en el almacén se debe:</w:t>
      </w:r>
    </w:p>
    <w:p w14:paraId="7950A552" w14:textId="77777777" w:rsidR="00062712" w:rsidRDefault="00062712" w:rsidP="002E1F09">
      <w:pPr>
        <w:pStyle w:val="WrongAnswer"/>
      </w:pPr>
      <w:r>
        <w:t>Cargar a gastos por fletes sobre compras</w:t>
      </w:r>
    </w:p>
    <w:p w14:paraId="25E32603" w14:textId="77777777" w:rsidR="00062712" w:rsidRDefault="00062712" w:rsidP="002E1F09">
      <w:pPr>
        <w:pStyle w:val="WrongAnswer"/>
      </w:pPr>
      <w:r>
        <w:t>Abonar a gastos por fletes sobre compras</w:t>
      </w:r>
    </w:p>
    <w:p w14:paraId="1636183C" w14:textId="77777777" w:rsidR="00062712" w:rsidRDefault="00062712" w:rsidP="0025495A">
      <w:pPr>
        <w:pStyle w:val="RightAnswer"/>
      </w:pPr>
      <w:r>
        <w:t>Carg</w:t>
      </w:r>
      <w:r w:rsidR="0025495A">
        <w:t>ar a inventarios de mercancías</w:t>
      </w:r>
      <w:r w:rsidR="0025495A">
        <w:tab/>
      </w:r>
    </w:p>
    <w:p w14:paraId="344C72CA" w14:textId="77777777" w:rsidR="00062712" w:rsidRDefault="00062712" w:rsidP="00062712"/>
    <w:p w14:paraId="73DC83AD" w14:textId="77777777" w:rsidR="00062712" w:rsidRDefault="00062712" w:rsidP="008D1DAA">
      <w:pPr>
        <w:pStyle w:val="MultipleChoiceQ"/>
      </w:pPr>
      <w:r>
        <w:t>Se utiliza cuando no hay entradas o salidas de dinero:</w:t>
      </w:r>
    </w:p>
    <w:p w14:paraId="6DB46AF2" w14:textId="77777777" w:rsidR="00062712" w:rsidRDefault="00062712" w:rsidP="002E1F09">
      <w:pPr>
        <w:pStyle w:val="WrongAnswer"/>
      </w:pPr>
      <w:r>
        <w:t>Pólizas de Egresos o Cheque</w:t>
      </w:r>
    </w:p>
    <w:p w14:paraId="3D77C3B8" w14:textId="77777777" w:rsidR="00062712" w:rsidRDefault="0025495A" w:rsidP="0025495A">
      <w:pPr>
        <w:pStyle w:val="RightAnswer"/>
      </w:pPr>
      <w:r>
        <w:t>Pólizas de Diario</w:t>
      </w:r>
      <w:r>
        <w:tab/>
      </w:r>
      <w:r>
        <w:tab/>
      </w:r>
    </w:p>
    <w:p w14:paraId="369C42C9" w14:textId="77777777" w:rsidR="00062712" w:rsidRDefault="00062712" w:rsidP="002E1F09">
      <w:pPr>
        <w:pStyle w:val="WrongAnswer"/>
      </w:pPr>
      <w:r>
        <w:t>Pólizas de Ingresos</w:t>
      </w:r>
    </w:p>
    <w:p w14:paraId="23BAE3CD" w14:textId="77777777" w:rsidR="00062712" w:rsidRDefault="00062712" w:rsidP="00062712"/>
    <w:p w14:paraId="53C1ED96" w14:textId="77777777" w:rsidR="00062712" w:rsidRDefault="00062712" w:rsidP="008D1DAA">
      <w:pPr>
        <w:pStyle w:val="MultipleChoiceQ"/>
      </w:pPr>
      <w:r>
        <w:t>Se utiliza cuando hay entrada de dinero:</w:t>
      </w:r>
    </w:p>
    <w:p w14:paraId="51C48396" w14:textId="77777777" w:rsidR="00062712" w:rsidRDefault="00062712" w:rsidP="002E1F09">
      <w:pPr>
        <w:pStyle w:val="WrongAnswer"/>
      </w:pPr>
      <w:r>
        <w:t>Pólizas de Egresos o Cheque</w:t>
      </w:r>
    </w:p>
    <w:p w14:paraId="7AF8E123" w14:textId="77777777" w:rsidR="00062712" w:rsidRDefault="00062712" w:rsidP="002E1F09">
      <w:pPr>
        <w:pStyle w:val="WrongAnswer"/>
      </w:pPr>
      <w:r>
        <w:t>Pólizas de Diario</w:t>
      </w:r>
      <w:r>
        <w:tab/>
      </w:r>
    </w:p>
    <w:p w14:paraId="38E1FF24" w14:textId="77777777" w:rsidR="00062712" w:rsidRDefault="0025495A" w:rsidP="0025495A">
      <w:pPr>
        <w:pStyle w:val="RightAnswer"/>
      </w:pPr>
      <w:r>
        <w:t>Pólizas de Ingresos</w:t>
      </w:r>
      <w:r>
        <w:tab/>
      </w:r>
    </w:p>
    <w:p w14:paraId="5105D2A2" w14:textId="77777777" w:rsidR="00062712" w:rsidRDefault="00062712" w:rsidP="00062712"/>
    <w:p w14:paraId="676E606C" w14:textId="77777777" w:rsidR="00062712" w:rsidRDefault="00062712" w:rsidP="008D1DAA">
      <w:pPr>
        <w:pStyle w:val="MultipleChoiceQ"/>
      </w:pPr>
      <w:r>
        <w:t>Se utiliza cuando hay salida de dinero:</w:t>
      </w:r>
    </w:p>
    <w:p w14:paraId="10760BB2" w14:textId="77777777" w:rsidR="00062712" w:rsidRDefault="0025495A" w:rsidP="0025495A">
      <w:pPr>
        <w:pStyle w:val="RightAnswer"/>
      </w:pPr>
      <w:r>
        <w:t>Pólizas de Egresos o Cheque</w:t>
      </w:r>
      <w:r>
        <w:tab/>
      </w:r>
    </w:p>
    <w:p w14:paraId="1BAB53D4" w14:textId="77777777" w:rsidR="00062712" w:rsidRDefault="00062712" w:rsidP="002E1F09">
      <w:pPr>
        <w:pStyle w:val="WrongAnswer"/>
      </w:pPr>
      <w:r>
        <w:t>Pólizas de Diario</w:t>
      </w:r>
      <w:r>
        <w:tab/>
      </w:r>
    </w:p>
    <w:p w14:paraId="16BBAD48" w14:textId="77777777" w:rsidR="00062712" w:rsidRDefault="00062712" w:rsidP="002E1F09">
      <w:pPr>
        <w:pStyle w:val="WrongAnswer"/>
      </w:pPr>
      <w:r>
        <w:t>Pólizas de Ingresos</w:t>
      </w:r>
    </w:p>
    <w:p w14:paraId="38F35EA6" w14:textId="77777777" w:rsidR="00062712" w:rsidRDefault="00062712" w:rsidP="00062712"/>
    <w:p w14:paraId="6B82E8AF" w14:textId="77777777" w:rsidR="00062712" w:rsidRDefault="00062712" w:rsidP="008D1DAA">
      <w:pPr>
        <w:pStyle w:val="MultipleChoiceQ"/>
      </w:pPr>
      <w:r>
        <w:t>En él se muestra la utilidad o pérdida del ejercicio:</w:t>
      </w:r>
    </w:p>
    <w:p w14:paraId="18256E5F" w14:textId="77777777" w:rsidR="00062712" w:rsidRDefault="00062712" w:rsidP="002E1F09">
      <w:pPr>
        <w:pStyle w:val="WrongAnswer"/>
      </w:pPr>
      <w:r>
        <w:t>Balanza de comprobación</w:t>
      </w:r>
    </w:p>
    <w:p w14:paraId="6F080275" w14:textId="77777777" w:rsidR="00062712" w:rsidRDefault="0025495A" w:rsidP="0025495A">
      <w:pPr>
        <w:pStyle w:val="RightAnswer"/>
      </w:pPr>
      <w:r>
        <w:t xml:space="preserve">Estado de Resultados </w:t>
      </w:r>
      <w:r>
        <w:tab/>
      </w:r>
    </w:p>
    <w:p w14:paraId="21533B71" w14:textId="77777777" w:rsidR="00062712" w:rsidRDefault="00062712" w:rsidP="002E1F09">
      <w:pPr>
        <w:pStyle w:val="WrongAnswer"/>
      </w:pPr>
      <w:r>
        <w:t>Balance General</w:t>
      </w:r>
    </w:p>
    <w:p w14:paraId="111C1820" w14:textId="77777777" w:rsidR="00062712" w:rsidRDefault="00062712" w:rsidP="00062712"/>
    <w:p w14:paraId="7DD62E55" w14:textId="77777777" w:rsidR="00062712" w:rsidRDefault="00062712" w:rsidP="008D1DAA">
      <w:pPr>
        <w:pStyle w:val="MultipleChoiceQ"/>
      </w:pPr>
      <w:r>
        <w:t>El punto de partida para iniciar el procedimiento de ajustes es:</w:t>
      </w:r>
    </w:p>
    <w:p w14:paraId="1CBC6140" w14:textId="77777777" w:rsidR="00062712" w:rsidRDefault="00062712" w:rsidP="0025495A">
      <w:pPr>
        <w:pStyle w:val="RightAnswer"/>
      </w:pPr>
      <w:r>
        <w:t>Balanza de</w:t>
      </w:r>
      <w:r w:rsidR="0025495A">
        <w:t xml:space="preserve"> comprobación antes de ajustes</w:t>
      </w:r>
      <w:r w:rsidR="0025495A">
        <w:tab/>
      </w:r>
    </w:p>
    <w:p w14:paraId="01EB9D29" w14:textId="77777777" w:rsidR="00062712" w:rsidRDefault="00062712" w:rsidP="002E1F09">
      <w:pPr>
        <w:pStyle w:val="WrongAnswer"/>
      </w:pPr>
      <w:r>
        <w:t>Estado de Resultados</w:t>
      </w:r>
    </w:p>
    <w:p w14:paraId="46F8D741" w14:textId="77777777" w:rsidR="00062712" w:rsidRDefault="00062712" w:rsidP="002E1F09">
      <w:pPr>
        <w:pStyle w:val="WrongAnswer"/>
      </w:pPr>
      <w:r>
        <w:t>Balance General</w:t>
      </w:r>
    </w:p>
    <w:p w14:paraId="5366BCA5" w14:textId="77777777" w:rsidR="00062712" w:rsidRDefault="00062712" w:rsidP="0029402E">
      <w:pPr>
        <w:pStyle w:val="WrongAnswer"/>
        <w:numPr>
          <w:ilvl w:val="0"/>
          <w:numId w:val="0"/>
        </w:numPr>
        <w:ind w:left="360"/>
      </w:pPr>
    </w:p>
    <w:p w14:paraId="275FE33B" w14:textId="77777777" w:rsidR="00062712" w:rsidRDefault="00062712" w:rsidP="008D1DAA">
      <w:pPr>
        <w:pStyle w:val="MultipleChoiceQ"/>
      </w:pPr>
      <w:r>
        <w:t>En él se muestran los montos del activo, pasivo y capital contable:</w:t>
      </w:r>
    </w:p>
    <w:p w14:paraId="249D0762" w14:textId="77777777" w:rsidR="00062712" w:rsidRDefault="00062712" w:rsidP="002E1F09">
      <w:pPr>
        <w:pStyle w:val="WrongAnswer"/>
      </w:pPr>
      <w:r>
        <w:t>Balanza de comprobación</w:t>
      </w:r>
    </w:p>
    <w:p w14:paraId="3730EFE0" w14:textId="77777777" w:rsidR="00062712" w:rsidRDefault="00062712" w:rsidP="002E1F09">
      <w:pPr>
        <w:pStyle w:val="WrongAnswer"/>
      </w:pPr>
      <w:r>
        <w:lastRenderedPageBreak/>
        <w:t>Estado de Resultados</w:t>
      </w:r>
    </w:p>
    <w:p w14:paraId="6B6F43D5" w14:textId="77777777" w:rsidR="00062712" w:rsidRDefault="0025495A" w:rsidP="0025495A">
      <w:pPr>
        <w:pStyle w:val="RightAnswer"/>
      </w:pPr>
      <w:r>
        <w:t>Balance General</w:t>
      </w:r>
      <w:r>
        <w:tab/>
      </w:r>
    </w:p>
    <w:p w14:paraId="268A2BF4" w14:textId="77777777" w:rsidR="00062712" w:rsidRDefault="00062712" w:rsidP="00062712"/>
    <w:p w14:paraId="1DC506EF" w14:textId="77777777" w:rsidR="00062712" w:rsidRDefault="00062712" w:rsidP="008D1DAA">
      <w:pPr>
        <w:pStyle w:val="MultipleChoiceQ"/>
      </w:pPr>
      <w:r>
        <w:t>Se utilizan para registrar valores contingentes:</w:t>
      </w:r>
    </w:p>
    <w:p w14:paraId="2AA7C9C1" w14:textId="77777777" w:rsidR="00062712" w:rsidRDefault="00062712" w:rsidP="002E1F09">
      <w:pPr>
        <w:pStyle w:val="WrongAnswer"/>
      </w:pPr>
      <w:r>
        <w:t>Cuentas de balance</w:t>
      </w:r>
      <w:r>
        <w:tab/>
      </w:r>
    </w:p>
    <w:p w14:paraId="01F3BD2B" w14:textId="77777777" w:rsidR="00062712" w:rsidRDefault="00062712" w:rsidP="002E1F09">
      <w:pPr>
        <w:pStyle w:val="WrongAnswer"/>
      </w:pPr>
      <w:r>
        <w:t>Cuentas de resultados</w:t>
      </w:r>
    </w:p>
    <w:p w14:paraId="7EACDC1B" w14:textId="77777777" w:rsidR="00062712" w:rsidRDefault="0025495A" w:rsidP="0025495A">
      <w:pPr>
        <w:pStyle w:val="RightAnswer"/>
      </w:pPr>
      <w:r>
        <w:t>Cuentas de orden</w:t>
      </w:r>
      <w:r>
        <w:tab/>
      </w:r>
    </w:p>
    <w:p w14:paraId="4884EE92" w14:textId="77777777" w:rsidR="00062712" w:rsidRDefault="00062712" w:rsidP="00062712"/>
    <w:p w14:paraId="2EC14410" w14:textId="77777777" w:rsidR="00B961D9" w:rsidRDefault="00B961D9" w:rsidP="00B961D9"/>
    <w:p w14:paraId="475CD84D" w14:textId="77777777" w:rsidR="00062712" w:rsidRPr="00B961D9" w:rsidRDefault="00062712" w:rsidP="0025495A">
      <w:pPr>
        <w:pStyle w:val="RightAnswer"/>
        <w:numPr>
          <w:ilvl w:val="0"/>
          <w:numId w:val="0"/>
        </w:numPr>
        <w:ind w:left="360" w:hanging="360"/>
      </w:pPr>
    </w:p>
    <w:sectPr w:rsidR="00062712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lanca Gutiérrez" w:date="2015-08-13T09:53:00Z" w:initials="BG">
    <w:p w14:paraId="66D7C375" w14:textId="5A3B4688" w:rsidR="00070FB8" w:rsidRDefault="00070FB8">
      <w:pPr>
        <w:pStyle w:val="Textocomentario"/>
      </w:pPr>
      <w:r>
        <w:rPr>
          <w:rStyle w:val="Refdecomentario"/>
        </w:rPr>
        <w:annotationRef/>
      </w:r>
      <w:r>
        <w:t>repetida con la 47</w:t>
      </w:r>
      <w:bookmarkStart w:id="1" w:name="_GoBack"/>
      <w:bookmarkEnd w:id="1"/>
    </w:p>
  </w:comment>
  <w:comment w:id="2" w:author="Blanca Gutiérrez" w:date="2015-08-13T09:40:00Z" w:initials="BG">
    <w:p w14:paraId="767CB4C5" w14:textId="2EA9566C" w:rsidR="00070FB8" w:rsidRDefault="00070FB8">
      <w:pPr>
        <w:pStyle w:val="Textocomentario"/>
      </w:pPr>
      <w:r>
        <w:rPr>
          <w:rStyle w:val="Refdecomentario"/>
        </w:rPr>
        <w:annotationRef/>
      </w:r>
      <w:r>
        <w:t>repetida?</w:t>
      </w:r>
    </w:p>
  </w:comment>
  <w:comment w:id="3" w:author="Blanca Gutiérrez" w:date="2015-08-13T09:50:00Z" w:initials="BG">
    <w:p w14:paraId="3C12EEF9" w14:textId="21717FB4" w:rsidR="00070FB8" w:rsidRDefault="00070FB8">
      <w:pPr>
        <w:pStyle w:val="Textocomentario"/>
      </w:pPr>
      <w:r>
        <w:rPr>
          <w:rStyle w:val="Refdecomentario"/>
        </w:rPr>
        <w:annotationRef/>
      </w:r>
      <w:r>
        <w:t>repetida?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12"/>
    <w:rsid w:val="00062712"/>
    <w:rsid w:val="00070FB8"/>
    <w:rsid w:val="00086133"/>
    <w:rsid w:val="000A776A"/>
    <w:rsid w:val="000B570A"/>
    <w:rsid w:val="000C1DC0"/>
    <w:rsid w:val="000F396C"/>
    <w:rsid w:val="00112CB0"/>
    <w:rsid w:val="0011799E"/>
    <w:rsid w:val="00155FAE"/>
    <w:rsid w:val="0025495A"/>
    <w:rsid w:val="0029402E"/>
    <w:rsid w:val="002C7C4F"/>
    <w:rsid w:val="002E1F09"/>
    <w:rsid w:val="00396BE0"/>
    <w:rsid w:val="003D757C"/>
    <w:rsid w:val="00437CC5"/>
    <w:rsid w:val="004435EB"/>
    <w:rsid w:val="00464A79"/>
    <w:rsid w:val="004F4B4C"/>
    <w:rsid w:val="00507876"/>
    <w:rsid w:val="005600A0"/>
    <w:rsid w:val="00573C3A"/>
    <w:rsid w:val="00575C6A"/>
    <w:rsid w:val="00586C82"/>
    <w:rsid w:val="005B03FA"/>
    <w:rsid w:val="00654256"/>
    <w:rsid w:val="006840C8"/>
    <w:rsid w:val="0068682F"/>
    <w:rsid w:val="006C1BEA"/>
    <w:rsid w:val="006F208F"/>
    <w:rsid w:val="007D12BC"/>
    <w:rsid w:val="007F34DE"/>
    <w:rsid w:val="00817CEA"/>
    <w:rsid w:val="00886954"/>
    <w:rsid w:val="008D1DAA"/>
    <w:rsid w:val="00902FC3"/>
    <w:rsid w:val="00A229F5"/>
    <w:rsid w:val="00A40009"/>
    <w:rsid w:val="00B37341"/>
    <w:rsid w:val="00B961D9"/>
    <w:rsid w:val="00C01B19"/>
    <w:rsid w:val="00C05EAB"/>
    <w:rsid w:val="00C1172E"/>
    <w:rsid w:val="00CB241D"/>
    <w:rsid w:val="00CD30F7"/>
    <w:rsid w:val="00E55143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E62B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3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1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2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3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1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2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vanessa:Downloads:Plantilla_Moodle_v2-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Plantilla_Moodle_v2-5.dot</Template>
  <TotalTime>39</TotalTime>
  <Pages>17</Pages>
  <Words>2274</Words>
  <Characters>12508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Loera</dc:creator>
  <cp:keywords/>
  <dc:description/>
  <cp:lastModifiedBy>Blanca Gutiérrez</cp:lastModifiedBy>
  <cp:revision>17</cp:revision>
  <cp:lastPrinted>1901-01-01T06:41:16Z</cp:lastPrinted>
  <dcterms:created xsi:type="dcterms:W3CDTF">2015-08-13T13:49:00Z</dcterms:created>
  <dcterms:modified xsi:type="dcterms:W3CDTF">2015-08-13T14:56:00Z</dcterms:modified>
</cp:coreProperties>
</file>