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Los costos indirectos de </w:t>
      </w:r>
      <w:proofErr w:type="spellStart"/>
      <w:r>
        <w:t>fabricaci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</w:t>
      </w:r>
      <w:proofErr w:type="spellEnd"/>
      <w:r>
        <w:t xml:space="preserve"> constituidos por todos los desembolsos necesarios para llevar a cabo la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y que por su naturaleza no son </w:t>
      </w:r>
      <w:proofErr w:type="spellStart"/>
      <w:r>
        <w:t>f</w:t>
      </w:r>
      <w:r>
        <w:t>&amp;aacute;</w:t>
      </w:r>
      <w:r>
        <w:t>cilmente</w:t>
      </w:r>
      <w:proofErr w:type="spellEnd"/>
      <w:r>
        <w:t xml:space="preserve"> identificables en el producto.</w:t>
      </w:r>
    </w:p>
    <w:p w:rsidR="00B474E0" w:rsidRDefault="00B474E0" w:rsidP="00B474E0">
      <w:pPr>
        <w:pStyle w:val="RightAnswer"/>
      </w:pPr>
      <w:r>
        <w:t>Verdadero.</w:t>
      </w:r>
    </w:p>
    <w:p w:rsidR="00B474E0" w:rsidRDefault="00B474E0" w:rsidP="00B474E0">
      <w:pPr>
        <w:pStyle w:val="WrongAnswer"/>
      </w:pPr>
      <w:r>
        <w:t>Falso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 Los costos indirectos son el conjunto de costos fabriles que intervienen en la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de los productos y que no se identifican o cuantifican plenamente con la </w:t>
      </w:r>
      <w:proofErr w:type="spellStart"/>
      <w:r>
        <w:t>elaboraci</w:t>
      </w:r>
      <w:r>
        <w:t>&amp;oacute;</w:t>
      </w:r>
      <w:r>
        <w:t>n</w:t>
      </w:r>
      <w:proofErr w:type="spellEnd"/>
      <w:r>
        <w:t xml:space="preserve"> de los productos.</w:t>
      </w:r>
    </w:p>
    <w:p w:rsidR="00B474E0" w:rsidRDefault="00B474E0" w:rsidP="00B474E0">
      <w:pPr>
        <w:pStyle w:val="WrongAnswer"/>
      </w:pPr>
      <w:r>
        <w:t>Falso</w:t>
      </w:r>
    </w:p>
    <w:p w:rsidR="00B474E0" w:rsidRDefault="00B474E0" w:rsidP="00B474E0">
      <w:pPr>
        <w:pStyle w:val="RightAnswer"/>
      </w:pPr>
      <w:r>
        <w:t>Verdadero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Son todos los materiales sujetos a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que no se pueden identificar o cuantificar plenamente con los productos terminados:</w:t>
      </w:r>
    </w:p>
    <w:p w:rsidR="00B474E0" w:rsidRPr="00D76029" w:rsidRDefault="00B474E0" w:rsidP="00B474E0">
      <w:pPr>
        <w:pStyle w:val="WrongAnswer"/>
        <w:rPr>
          <w:color w:val="008000"/>
        </w:rPr>
      </w:pPr>
      <w:r w:rsidRPr="00D76029">
        <w:rPr>
          <w:color w:val="008000"/>
        </w:rPr>
        <w:t>Materia prima indirecta utilizada</w:t>
      </w:r>
    </w:p>
    <w:p w:rsidR="00B474E0" w:rsidRDefault="00B474E0" w:rsidP="00B474E0">
      <w:pPr>
        <w:pStyle w:val="WrongAnswer"/>
      </w:pPr>
      <w:r>
        <w:t xml:space="preserve">Mano de obra indirecta aplicada </w:t>
      </w:r>
    </w:p>
    <w:p w:rsidR="00B474E0" w:rsidRDefault="00B474E0" w:rsidP="00B474E0">
      <w:pPr>
        <w:pStyle w:val="WrongAnswer"/>
      </w:pPr>
      <w:r>
        <w:t>Erogaciones fabriles indirectas</w:t>
      </w:r>
    </w:p>
    <w:p w:rsidR="00B474E0" w:rsidRDefault="00B474E0" w:rsidP="00B474E0">
      <w:pPr>
        <w:pStyle w:val="WrongAnswer"/>
      </w:pPr>
      <w:proofErr w:type="spellStart"/>
      <w:r>
        <w:t>Depreciaci</w:t>
      </w:r>
      <w:r>
        <w:t>&amp;oacute;</w:t>
      </w:r>
      <w:r>
        <w:t>n</w:t>
      </w:r>
      <w:proofErr w:type="spellEnd"/>
      <w:r>
        <w:t xml:space="preserve"> de activos fijos fabriles</w:t>
      </w:r>
    </w:p>
    <w:p w:rsidR="00B474E0" w:rsidRDefault="00B474E0" w:rsidP="00B474E0">
      <w:pPr>
        <w:pStyle w:val="WrongAnswer"/>
      </w:pPr>
      <w:r>
        <w:t>Amortizaciones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>Son los salarios, prestaciones y obligaciones legales de todos los trabajadores de las empresas:</w:t>
      </w:r>
    </w:p>
    <w:p w:rsidR="00B474E0" w:rsidRDefault="00B474E0" w:rsidP="00B474E0">
      <w:pPr>
        <w:pStyle w:val="WrongAnswer"/>
      </w:pPr>
      <w:r>
        <w:t>Materia prima indirecta utilizada</w:t>
      </w:r>
    </w:p>
    <w:p w:rsidR="00B474E0" w:rsidRPr="00D76029" w:rsidRDefault="00B474E0" w:rsidP="00B474E0">
      <w:pPr>
        <w:pStyle w:val="WrongAnswer"/>
        <w:rPr>
          <w:color w:val="008000"/>
        </w:rPr>
      </w:pPr>
      <w:r w:rsidRPr="00D76029">
        <w:rPr>
          <w:color w:val="008000"/>
        </w:rPr>
        <w:t xml:space="preserve">Mano de obra indirecta aplicada </w:t>
      </w:r>
    </w:p>
    <w:p w:rsidR="00B474E0" w:rsidRDefault="00B474E0" w:rsidP="00B474E0">
      <w:pPr>
        <w:pStyle w:val="WrongAnswer"/>
      </w:pPr>
      <w:r>
        <w:t>Erogaciones fabriles indirectas</w:t>
      </w:r>
    </w:p>
    <w:p w:rsidR="00B474E0" w:rsidRDefault="00B474E0" w:rsidP="00B474E0">
      <w:pPr>
        <w:pStyle w:val="WrongAnswer"/>
      </w:pPr>
      <w:proofErr w:type="spellStart"/>
      <w:r>
        <w:t>Depreciaci</w:t>
      </w:r>
      <w:r>
        <w:t>&amp;oacute;</w:t>
      </w:r>
      <w:r>
        <w:t>n</w:t>
      </w:r>
      <w:proofErr w:type="spellEnd"/>
      <w:r>
        <w:t xml:space="preserve"> de activos fijos fabriles</w:t>
      </w:r>
    </w:p>
    <w:p w:rsidR="00B474E0" w:rsidRDefault="00B474E0" w:rsidP="00B474E0">
      <w:pPr>
        <w:pStyle w:val="WrongAnswer"/>
      </w:pPr>
      <w:r>
        <w:t>Amortizaciones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>Son todos aquellos costos que se refieren a diversos servicios realizados por la empresa:</w:t>
      </w:r>
    </w:p>
    <w:p w:rsidR="00B474E0" w:rsidRDefault="00B474E0" w:rsidP="00B474E0">
      <w:pPr>
        <w:pStyle w:val="WrongAnswer"/>
      </w:pPr>
      <w:r>
        <w:t>Materia prima indirecta utilizada</w:t>
      </w:r>
    </w:p>
    <w:p w:rsidR="00B474E0" w:rsidRDefault="00B474E0" w:rsidP="00B474E0">
      <w:pPr>
        <w:pStyle w:val="WrongAnswer"/>
      </w:pPr>
      <w:r>
        <w:t xml:space="preserve">Mano de obra indirecta aplicada </w:t>
      </w:r>
    </w:p>
    <w:p w:rsidR="00B474E0" w:rsidRPr="00D76029" w:rsidRDefault="00B474E0" w:rsidP="00B474E0">
      <w:pPr>
        <w:pStyle w:val="WrongAnswer"/>
        <w:rPr>
          <w:color w:val="008000"/>
        </w:rPr>
      </w:pPr>
      <w:r w:rsidRPr="00D76029">
        <w:rPr>
          <w:color w:val="008000"/>
        </w:rPr>
        <w:t>Erogaciones fabriles indirectas</w:t>
      </w:r>
    </w:p>
    <w:p w:rsidR="00B474E0" w:rsidRDefault="00B474E0" w:rsidP="00B474E0">
      <w:pPr>
        <w:pStyle w:val="WrongAnswer"/>
      </w:pPr>
      <w:proofErr w:type="spellStart"/>
      <w:r>
        <w:t>Depreciaci</w:t>
      </w:r>
      <w:r>
        <w:t>&amp;oacute;</w:t>
      </w:r>
      <w:r>
        <w:t>n</w:t>
      </w:r>
      <w:proofErr w:type="spellEnd"/>
      <w:r>
        <w:t xml:space="preserve"> de activos fijos fabriles</w:t>
      </w:r>
    </w:p>
    <w:p w:rsidR="00B474E0" w:rsidRDefault="00B474E0" w:rsidP="00B474E0">
      <w:pPr>
        <w:pStyle w:val="WrongAnswer"/>
      </w:pPr>
      <w:r>
        <w:t>Amortizaciones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lastRenderedPageBreak/>
        <w:t xml:space="preserve">Se refiere a la baja del valor de los activos fijos fabriles ocasionados por el uso, transcurso del tiempo u obsolescencia: </w:t>
      </w:r>
    </w:p>
    <w:p w:rsidR="00B474E0" w:rsidRDefault="00B474E0" w:rsidP="00B474E0">
      <w:pPr>
        <w:pStyle w:val="WrongAnswer"/>
      </w:pPr>
      <w:r>
        <w:t>Materia prima indirecta utilizada</w:t>
      </w:r>
    </w:p>
    <w:p w:rsidR="00B474E0" w:rsidRDefault="00B474E0" w:rsidP="00B474E0">
      <w:pPr>
        <w:pStyle w:val="WrongAnswer"/>
      </w:pPr>
      <w:r>
        <w:t xml:space="preserve">Mano de obra indirecta aplicada </w:t>
      </w:r>
    </w:p>
    <w:p w:rsidR="00B474E0" w:rsidRDefault="00B474E0" w:rsidP="00B474E0">
      <w:pPr>
        <w:pStyle w:val="WrongAnswer"/>
      </w:pPr>
      <w:r>
        <w:t>Erogaciones fabriles indirectas</w:t>
      </w:r>
    </w:p>
    <w:p w:rsidR="00B474E0" w:rsidRPr="00D76029" w:rsidRDefault="00B474E0" w:rsidP="00B474E0">
      <w:pPr>
        <w:pStyle w:val="WrongAnswer"/>
        <w:rPr>
          <w:color w:val="008000"/>
        </w:rPr>
      </w:pPr>
      <w:proofErr w:type="spellStart"/>
      <w:r w:rsidRPr="00D76029">
        <w:rPr>
          <w:color w:val="008000"/>
        </w:rPr>
        <w:t>Depreciaci</w:t>
      </w:r>
      <w:r>
        <w:rPr>
          <w:color w:val="008000"/>
        </w:rPr>
        <w:t>&amp;oacute;</w:t>
      </w:r>
      <w:r w:rsidRPr="00D76029">
        <w:rPr>
          <w:color w:val="008000"/>
        </w:rPr>
        <w:t>n</w:t>
      </w:r>
      <w:proofErr w:type="spellEnd"/>
      <w:r w:rsidRPr="00D76029">
        <w:rPr>
          <w:color w:val="008000"/>
        </w:rPr>
        <w:t xml:space="preserve"> de activos fijos fabriles</w:t>
      </w:r>
    </w:p>
    <w:p w:rsidR="00B474E0" w:rsidRDefault="00B474E0" w:rsidP="00B474E0">
      <w:pPr>
        <w:pStyle w:val="WrongAnswer"/>
      </w:pPr>
      <w:r>
        <w:t>Amortizaciones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Se refiere a recuperar con aplicaciones </w:t>
      </w:r>
      <w:proofErr w:type="spellStart"/>
      <w:r>
        <w:t>peri</w:t>
      </w:r>
      <w:r>
        <w:t>&amp;oacute;</w:t>
      </w:r>
      <w:r>
        <w:t>dicas</w:t>
      </w:r>
      <w:proofErr w:type="spellEnd"/>
      <w:r>
        <w:t xml:space="preserve"> las erogaciones efectuadas por concepto de gastos de </w:t>
      </w:r>
      <w:proofErr w:type="spellStart"/>
      <w:r>
        <w:t>instalaci</w:t>
      </w:r>
      <w:r>
        <w:t>&amp;oacute;</w:t>
      </w:r>
      <w:r>
        <w:t>n</w:t>
      </w:r>
      <w:proofErr w:type="spellEnd"/>
      <w:r>
        <w:t xml:space="preserve"> y </w:t>
      </w:r>
      <w:proofErr w:type="spellStart"/>
      <w:r>
        <w:t>adaptaci</w:t>
      </w:r>
      <w:r>
        <w:t>&amp;oacute;</w:t>
      </w:r>
      <w:r>
        <w:t>n</w:t>
      </w:r>
      <w:proofErr w:type="spellEnd"/>
      <w:r>
        <w:t xml:space="preserve"> de la planta fabril:</w:t>
      </w:r>
    </w:p>
    <w:p w:rsidR="00B474E0" w:rsidRDefault="00B474E0" w:rsidP="00B474E0">
      <w:pPr>
        <w:pStyle w:val="WrongAnswer"/>
      </w:pPr>
      <w:r>
        <w:t>Materia prima indirecta utilizada</w:t>
      </w:r>
    </w:p>
    <w:p w:rsidR="00B474E0" w:rsidRDefault="00B474E0" w:rsidP="00B474E0">
      <w:pPr>
        <w:pStyle w:val="WrongAnswer"/>
      </w:pPr>
      <w:r>
        <w:t xml:space="preserve">Mano de obra indirecta aplicada </w:t>
      </w:r>
    </w:p>
    <w:p w:rsidR="00B474E0" w:rsidRDefault="00B474E0" w:rsidP="00B474E0">
      <w:pPr>
        <w:pStyle w:val="WrongAnswer"/>
      </w:pPr>
      <w:r>
        <w:t>Erogaciones fabriles indirectas</w:t>
      </w:r>
    </w:p>
    <w:p w:rsidR="00B474E0" w:rsidRDefault="00B474E0" w:rsidP="00B474E0">
      <w:pPr>
        <w:pStyle w:val="WrongAnswer"/>
      </w:pPr>
      <w:proofErr w:type="spellStart"/>
      <w:r>
        <w:t>Depreciaci</w:t>
      </w:r>
      <w:r>
        <w:t>&amp;oacute;</w:t>
      </w:r>
      <w:r>
        <w:t>n</w:t>
      </w:r>
      <w:proofErr w:type="spellEnd"/>
      <w:r>
        <w:t xml:space="preserve"> de activos fijos fabriles</w:t>
      </w:r>
    </w:p>
    <w:p w:rsidR="00B474E0" w:rsidRPr="00D76029" w:rsidRDefault="00B474E0" w:rsidP="00B474E0">
      <w:pPr>
        <w:pStyle w:val="WrongAnswer"/>
        <w:rPr>
          <w:color w:val="008000"/>
        </w:rPr>
      </w:pPr>
      <w:r w:rsidRPr="00D76029">
        <w:rPr>
          <w:color w:val="008000"/>
        </w:rPr>
        <w:t>Amortizaciones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Son aquellos en donde se lleva a cabo la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f</w:t>
      </w:r>
      <w:r>
        <w:t>&amp;iacute;</w:t>
      </w:r>
      <w:r>
        <w:t>sica</w:t>
      </w:r>
      <w:proofErr w:type="spellEnd"/>
      <w:r>
        <w:t xml:space="preserve"> y/o </w:t>
      </w:r>
      <w:proofErr w:type="spellStart"/>
      <w:r>
        <w:t>qu</w:t>
      </w:r>
      <w:r>
        <w:t>&amp;iacute;</w:t>
      </w:r>
      <w:r>
        <w:t>mica</w:t>
      </w:r>
      <w:proofErr w:type="spellEnd"/>
      <w:r>
        <w:t xml:space="preserve"> de las materias primas; es decir, contribuyen directamente a la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de </w:t>
      </w:r>
      <w:proofErr w:type="spellStart"/>
      <w:r>
        <w:t>art</w:t>
      </w:r>
      <w:r>
        <w:t>&amp;iacute;</w:t>
      </w:r>
      <w:r>
        <w:t>culos</w:t>
      </w:r>
      <w:proofErr w:type="spellEnd"/>
      <w:r>
        <w:t xml:space="preserve"> terminados: </w:t>
      </w:r>
    </w:p>
    <w:p w:rsidR="00B474E0" w:rsidRPr="00D76029" w:rsidRDefault="00B474E0" w:rsidP="00B474E0">
      <w:pPr>
        <w:pStyle w:val="WrongAnswer"/>
        <w:rPr>
          <w:color w:val="008000"/>
        </w:rPr>
      </w:pPr>
      <w:r>
        <w:rPr>
          <w:color w:val="008000"/>
        </w:rPr>
        <w:t xml:space="preserve">Departamentos de </w:t>
      </w:r>
      <w:proofErr w:type="spellStart"/>
      <w:r>
        <w:rPr>
          <w:color w:val="008000"/>
        </w:rPr>
        <w:t>p</w:t>
      </w:r>
      <w:r w:rsidRPr="00D76029">
        <w:rPr>
          <w:color w:val="008000"/>
        </w:rPr>
        <w:t>roducci</w:t>
      </w:r>
      <w:r>
        <w:rPr>
          <w:color w:val="008000"/>
        </w:rPr>
        <w:t>&amp;oacute;</w:t>
      </w:r>
      <w:r w:rsidRPr="00D76029">
        <w:rPr>
          <w:color w:val="008000"/>
        </w:rPr>
        <w:t>n</w:t>
      </w:r>
      <w:proofErr w:type="spellEnd"/>
    </w:p>
    <w:p w:rsidR="00B474E0" w:rsidRDefault="00B474E0" w:rsidP="00B474E0">
      <w:pPr>
        <w:pStyle w:val="WrongAnswer"/>
      </w:pPr>
      <w:r>
        <w:t>Departamentos de servicio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Son aquellos que no llevan a cabo la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f</w:t>
      </w:r>
      <w:r>
        <w:t>&amp;iacute;</w:t>
      </w:r>
      <w:r>
        <w:t>sica</w:t>
      </w:r>
      <w:proofErr w:type="spellEnd"/>
      <w:r>
        <w:t xml:space="preserve"> y/o </w:t>
      </w:r>
      <w:proofErr w:type="spellStart"/>
      <w:r>
        <w:t>qu</w:t>
      </w:r>
      <w:r>
        <w:t>&amp;iacute;</w:t>
      </w:r>
      <w:r>
        <w:t>mica</w:t>
      </w:r>
      <w:proofErr w:type="spellEnd"/>
      <w:r>
        <w:t xml:space="preserve"> de las materias primas, pero contribuyen a que los departamentos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puedan desarrollar sus actividades:</w:t>
      </w:r>
    </w:p>
    <w:p w:rsidR="00B474E0" w:rsidRDefault="00B474E0" w:rsidP="00B474E0">
      <w:pPr>
        <w:pStyle w:val="WrongAnswer"/>
      </w:pPr>
      <w:r>
        <w:t xml:space="preserve"> Departamentos de </w:t>
      </w:r>
      <w:proofErr w:type="spellStart"/>
      <w:r>
        <w:t>producci</w:t>
      </w:r>
      <w:r>
        <w:t>&amp;oacute;</w:t>
      </w:r>
      <w:r>
        <w:t>n</w:t>
      </w:r>
      <w:proofErr w:type="spellEnd"/>
    </w:p>
    <w:p w:rsidR="00B474E0" w:rsidRPr="00D76029" w:rsidRDefault="00B474E0" w:rsidP="00B474E0">
      <w:pPr>
        <w:pStyle w:val="WrongAnswer"/>
        <w:rPr>
          <w:color w:val="008000"/>
        </w:rPr>
      </w:pPr>
      <w:r>
        <w:t xml:space="preserve"> </w:t>
      </w:r>
      <w:r w:rsidRPr="00D76029">
        <w:rPr>
          <w:color w:val="008000"/>
        </w:rPr>
        <w:t>Departamentos de servicio</w:t>
      </w:r>
    </w:p>
    <w:p w:rsidR="00B474E0" w:rsidRDefault="00B474E0" w:rsidP="00B474E0">
      <w:pPr>
        <w:pStyle w:val="MultipleChoiceQ"/>
        <w:numPr>
          <w:ilvl w:val="0"/>
          <w:numId w:val="1"/>
        </w:numPr>
      </w:pPr>
      <w:r>
        <w:t xml:space="preserve">Es la </w:t>
      </w:r>
      <w:proofErr w:type="spellStart"/>
      <w:r>
        <w:t>aplicaci</w:t>
      </w:r>
      <w:r>
        <w:t>&amp;oacute;</w:t>
      </w:r>
      <w:r>
        <w:t>n</w:t>
      </w:r>
      <w:proofErr w:type="spellEnd"/>
      <w:r>
        <w:t xml:space="preserve"> de los cargos indirectos acumulados del periodo a los centros de costos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(CCP) y a los centros de costos de servicios (CCS). Esta </w:t>
      </w:r>
      <w:proofErr w:type="spellStart"/>
      <w:r>
        <w:t>aplicaci</w:t>
      </w:r>
      <w:r>
        <w:t>&amp;oacute;</w:t>
      </w:r>
      <w:r>
        <w:t>n</w:t>
      </w:r>
      <w:proofErr w:type="spellEnd"/>
      <w:r>
        <w:t xml:space="preserve"> se hace de acuerdo con el sitio en que se haya originado cada </w:t>
      </w:r>
      <w:proofErr w:type="spellStart"/>
      <w:r>
        <w:t>erogaci</w:t>
      </w:r>
      <w:r>
        <w:t>&amp;oacute;</w:t>
      </w:r>
      <w:r>
        <w:t>n</w:t>
      </w:r>
      <w:proofErr w:type="spellEnd"/>
      <w:r>
        <w:t>:</w:t>
      </w:r>
    </w:p>
    <w:p w:rsidR="00B474E0" w:rsidRPr="00D76029" w:rsidRDefault="00B474E0" w:rsidP="00B474E0">
      <w:pPr>
        <w:pStyle w:val="WrongAnswer"/>
        <w:rPr>
          <w:color w:val="008000"/>
        </w:rPr>
      </w:pPr>
      <w:r>
        <w:t xml:space="preserve"> </w:t>
      </w:r>
      <w:r w:rsidRPr="00D76029">
        <w:rPr>
          <w:color w:val="008000"/>
        </w:rPr>
        <w:t>Prorrateo Primario</w:t>
      </w:r>
    </w:p>
    <w:p w:rsidR="00B474E0" w:rsidRDefault="00B474E0" w:rsidP="00B474E0">
      <w:pPr>
        <w:pStyle w:val="WrongAnswer"/>
      </w:pPr>
      <w:r>
        <w:t xml:space="preserve"> Prorrateo Secundario</w:t>
      </w:r>
    </w:p>
    <w:p w:rsidR="00B474E0" w:rsidRDefault="00B474E0" w:rsidP="00B474E0">
      <w:pPr>
        <w:pStyle w:val="WrongAnswer"/>
      </w:pPr>
      <w:r>
        <w:t xml:space="preserve"> Prorrateo Final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E0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474E0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4E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4E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427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2015-08-31T18:39:00Z</dcterms:created>
  <dcterms:modified xsi:type="dcterms:W3CDTF">2015-08-31T18:42:00Z</dcterms:modified>
</cp:coreProperties>
</file>