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26" w:rsidRDefault="00A25F26" w:rsidP="00A25F26">
      <w:pPr>
        <w:pStyle w:val="MultipleChoiceQ"/>
        <w:numPr>
          <w:ilvl w:val="0"/>
          <w:numId w:val="1"/>
        </w:numPr>
      </w:pPr>
      <w:r>
        <w:t xml:space="preserve">Es uno de los objetivos de </w:t>
      </w:r>
      <w:proofErr w:type="spellStart"/>
      <w:r>
        <w:t>autorizaci</w:t>
      </w:r>
      <w:r>
        <w:t>&amp;oacute;</w:t>
      </w:r>
      <w:r>
        <w:t>n</w:t>
      </w:r>
      <w:proofErr w:type="spellEnd"/>
      <w:r>
        <w:t xml:space="preserve"> del control  de la materia prima</w:t>
      </w:r>
    </w:p>
    <w:p w:rsidR="00A25F26" w:rsidRDefault="00A25F26" w:rsidP="00A25F26">
      <w:pPr>
        <w:pStyle w:val="RightAnswer"/>
      </w:pPr>
      <w:r>
        <w:t>Los niveles de inventario a mantener</w:t>
      </w:r>
    </w:p>
    <w:p w:rsidR="00A25F26" w:rsidRDefault="00A25F26" w:rsidP="00A25F26">
      <w:pPr>
        <w:pStyle w:val="WrongAnswer"/>
      </w:pPr>
      <w:r>
        <w:t>Registro oportuno de las transacciones de compra</w:t>
      </w:r>
    </w:p>
    <w:p w:rsidR="00A25F26" w:rsidRDefault="00A25F26" w:rsidP="00A25F26">
      <w:pPr>
        <w:pStyle w:val="WrongAnswer"/>
      </w:pPr>
      <w:r>
        <w:t xml:space="preserve">El chequeo </w:t>
      </w:r>
      <w:proofErr w:type="spellStart"/>
      <w:r>
        <w:t>peri</w:t>
      </w:r>
      <w:r>
        <w:t>&amp;oacute;</w:t>
      </w:r>
      <w:r>
        <w:t>dico</w:t>
      </w:r>
      <w:proofErr w:type="spellEnd"/>
      <w:r>
        <w:t xml:space="preserve"> de los inventarios de materiales</w:t>
      </w:r>
    </w:p>
    <w:p w:rsidR="00A25F26" w:rsidRDefault="00A25F26" w:rsidP="00A25F26">
      <w:pPr>
        <w:pStyle w:val="MultipleChoiceQ"/>
        <w:numPr>
          <w:ilvl w:val="0"/>
          <w:numId w:val="1"/>
        </w:numPr>
      </w:pPr>
      <w:r>
        <w:t xml:space="preserve">Es uno de los objetivos de procesamiento y </w:t>
      </w:r>
      <w:proofErr w:type="spellStart"/>
      <w:r>
        <w:t>clasificaci</w:t>
      </w:r>
      <w:r>
        <w:t>&amp;oacute;</w:t>
      </w:r>
      <w:r>
        <w:t>n</w:t>
      </w:r>
      <w:proofErr w:type="spellEnd"/>
      <w:r>
        <w:t xml:space="preserve"> del control de la materia prima</w:t>
      </w:r>
    </w:p>
    <w:p w:rsidR="00A25F26" w:rsidRDefault="00A25F26" w:rsidP="00A25F26">
      <w:pPr>
        <w:pStyle w:val="WrongAnswer"/>
      </w:pPr>
      <w:r>
        <w:t>Los niveles de inventario a mantener</w:t>
      </w:r>
    </w:p>
    <w:p w:rsidR="00A25F26" w:rsidRDefault="00A25F26" w:rsidP="00A25F26">
      <w:pPr>
        <w:pStyle w:val="RightAnswer"/>
      </w:pPr>
      <w:r>
        <w:t>Registro oportuno de las transacciones de compra</w:t>
      </w:r>
    </w:p>
    <w:p w:rsidR="00A25F26" w:rsidRDefault="00A25F26" w:rsidP="00A25F26">
      <w:pPr>
        <w:pStyle w:val="WrongAnswer"/>
      </w:pPr>
      <w:r>
        <w:t xml:space="preserve">El chequeo </w:t>
      </w:r>
      <w:proofErr w:type="spellStart"/>
      <w:r>
        <w:t>peri</w:t>
      </w:r>
      <w:r>
        <w:t>&amp;oacute;</w:t>
      </w:r>
      <w:r>
        <w:t>dico</w:t>
      </w:r>
      <w:proofErr w:type="spellEnd"/>
      <w:r>
        <w:t xml:space="preserve"> de los inventarios de materiales</w:t>
      </w:r>
    </w:p>
    <w:p w:rsidR="00A25F26" w:rsidRDefault="00A25F26" w:rsidP="00A25F26">
      <w:pPr>
        <w:pStyle w:val="MultipleChoiceQ"/>
        <w:numPr>
          <w:ilvl w:val="0"/>
          <w:numId w:val="1"/>
        </w:numPr>
      </w:pPr>
      <w:r>
        <w:t xml:space="preserve">Es uno de los objetivos de </w:t>
      </w:r>
      <w:proofErr w:type="spellStart"/>
      <w:r>
        <w:t>verificaci</w:t>
      </w:r>
      <w:r>
        <w:t>&amp;oacute;</w:t>
      </w:r>
      <w:r>
        <w:t>n</w:t>
      </w:r>
      <w:proofErr w:type="spellEnd"/>
      <w:r>
        <w:t xml:space="preserve"> del control de la materia prima</w:t>
      </w:r>
    </w:p>
    <w:p w:rsidR="00A25F26" w:rsidRDefault="00A25F26" w:rsidP="00A25F26">
      <w:pPr>
        <w:pStyle w:val="WrongAnswer"/>
      </w:pPr>
      <w:r>
        <w:t>Los niveles de inventario a mantener</w:t>
      </w:r>
    </w:p>
    <w:p w:rsidR="00A25F26" w:rsidRDefault="00A25F26" w:rsidP="00A25F26">
      <w:pPr>
        <w:pStyle w:val="WrongAnswer"/>
      </w:pPr>
      <w:r>
        <w:t>Registro oportuno de las transacciones de compra</w:t>
      </w:r>
    </w:p>
    <w:p w:rsidR="00A25F26" w:rsidRDefault="00A25F26" w:rsidP="00A25F26">
      <w:pPr>
        <w:pStyle w:val="RightAnswer"/>
      </w:pPr>
      <w:r>
        <w:t xml:space="preserve">El chequeo </w:t>
      </w:r>
      <w:proofErr w:type="spellStart"/>
      <w:r>
        <w:t>peri</w:t>
      </w:r>
      <w:r>
        <w:t>&amp;oacute;</w:t>
      </w:r>
      <w:r>
        <w:t>dico</w:t>
      </w:r>
      <w:proofErr w:type="spellEnd"/>
      <w:r>
        <w:t xml:space="preserve"> de los inventarios de materiales</w:t>
      </w:r>
    </w:p>
    <w:p w:rsidR="00A25F26" w:rsidRDefault="00A25F26" w:rsidP="00A25F26">
      <w:pPr>
        <w:pStyle w:val="MultipleChoiceQ"/>
        <w:numPr>
          <w:ilvl w:val="0"/>
          <w:numId w:val="1"/>
        </w:numPr>
      </w:pPr>
      <w:r>
        <w:t xml:space="preserve">Indica cual de las siguientes actividades corresponde al departamento de </w:t>
      </w:r>
      <w:proofErr w:type="spellStart"/>
      <w:r>
        <w:t>producci</w:t>
      </w:r>
      <w:r>
        <w:t>&amp;oacute;</w:t>
      </w:r>
      <w:r>
        <w:t>n</w:t>
      </w:r>
      <w:proofErr w:type="spellEnd"/>
    </w:p>
    <w:p w:rsidR="00A25F26" w:rsidRDefault="00A25F26" w:rsidP="00A25F26">
      <w:pPr>
        <w:pStyle w:val="WrongAnswer"/>
      </w:pPr>
      <w:r>
        <w:t>Verificar la cantidad y calidad del material recibido</w:t>
      </w:r>
    </w:p>
    <w:p w:rsidR="00A25F26" w:rsidRDefault="00A25F26" w:rsidP="00A25F26">
      <w:pPr>
        <w:pStyle w:val="WrongAnswer"/>
      </w:pPr>
      <w:r>
        <w:t>Solicitar  cotizaciones de los materiales a comprar</w:t>
      </w:r>
    </w:p>
    <w:p w:rsidR="00A25F26" w:rsidRDefault="00A25F26" w:rsidP="00A25F26">
      <w:pPr>
        <w:pStyle w:val="RightAnswer"/>
      </w:pPr>
      <w:r>
        <w:t>Especificar los materiales a comprar</w:t>
      </w:r>
    </w:p>
    <w:p w:rsidR="00A25F26" w:rsidRDefault="00A25F26" w:rsidP="00A25F26">
      <w:pPr>
        <w:pStyle w:val="MultipleChoiceQ"/>
        <w:numPr>
          <w:ilvl w:val="0"/>
          <w:numId w:val="1"/>
        </w:numPr>
      </w:pPr>
      <w:r>
        <w:t>Indica cual de las siguientes actividades corresponde al departamento de compras</w:t>
      </w:r>
    </w:p>
    <w:p w:rsidR="00A25F26" w:rsidRDefault="00A25F26" w:rsidP="00A25F26">
      <w:pPr>
        <w:pStyle w:val="WrongAnswer"/>
      </w:pPr>
      <w:r>
        <w:t>Verificar la cantidad y calidad del material recibido</w:t>
      </w:r>
    </w:p>
    <w:p w:rsidR="00A25F26" w:rsidRDefault="00A25F26" w:rsidP="00A25F26">
      <w:pPr>
        <w:pStyle w:val="RightAnswer"/>
      </w:pPr>
      <w:r>
        <w:t>Solicitar  cotizaciones de los materiales a comprar</w:t>
      </w:r>
    </w:p>
    <w:p w:rsidR="00A25F26" w:rsidRDefault="00A25F26" w:rsidP="00A25F26">
      <w:pPr>
        <w:pStyle w:val="WrongAnswer"/>
      </w:pPr>
      <w:r>
        <w:t>Especificar los materiales a comprar</w:t>
      </w:r>
    </w:p>
    <w:p w:rsidR="00A25F26" w:rsidRDefault="00A25F26" w:rsidP="00A25F26">
      <w:pPr>
        <w:pStyle w:val="MultipleChoiceQ"/>
        <w:numPr>
          <w:ilvl w:val="0"/>
          <w:numId w:val="1"/>
        </w:numPr>
      </w:pPr>
      <w:r>
        <w:t xml:space="preserve">Indica cual de las siguientes actividades corresponde al </w:t>
      </w:r>
      <w:proofErr w:type="spellStart"/>
      <w:r>
        <w:t>almac</w:t>
      </w:r>
      <w:r>
        <w:t>&amp;eacute;</w:t>
      </w:r>
      <w:r>
        <w:t>n</w:t>
      </w:r>
      <w:proofErr w:type="spellEnd"/>
      <w:r>
        <w:t xml:space="preserve"> de materias primas</w:t>
      </w:r>
    </w:p>
    <w:p w:rsidR="00A25F26" w:rsidRDefault="00A25F26" w:rsidP="00A25F26">
      <w:pPr>
        <w:pStyle w:val="RightAnswer"/>
      </w:pPr>
      <w:r>
        <w:t>Verificar la cantidad y calidad del material recibido</w:t>
      </w:r>
    </w:p>
    <w:p w:rsidR="00A25F26" w:rsidRDefault="00A25F26" w:rsidP="00A25F26">
      <w:pPr>
        <w:pStyle w:val="WrongAnswer"/>
      </w:pPr>
      <w:r>
        <w:t>Solicitar  cotizaciones de los materiales a comprar</w:t>
      </w:r>
    </w:p>
    <w:p w:rsidR="00A25F26" w:rsidRDefault="00A25F26" w:rsidP="00A25F26">
      <w:pPr>
        <w:pStyle w:val="WrongAnswer"/>
      </w:pPr>
      <w:r>
        <w:t>Especificar los materiales a comprar</w:t>
      </w:r>
    </w:p>
    <w:p w:rsidR="00A25F26" w:rsidRDefault="00A25F26" w:rsidP="00A25F26">
      <w:pPr>
        <w:pStyle w:val="MultipleChoiceQ"/>
        <w:numPr>
          <w:ilvl w:val="0"/>
          <w:numId w:val="1"/>
        </w:numPr>
      </w:pPr>
      <w:r>
        <w:t>Indica cual de las siguientes actividades corresponde al departamento de contabilidad</w:t>
      </w:r>
    </w:p>
    <w:p w:rsidR="00A25F26" w:rsidRDefault="00A25F26" w:rsidP="00A25F26">
      <w:pPr>
        <w:pStyle w:val="WrongAnswer"/>
      </w:pPr>
      <w:r>
        <w:t>Recibir la factura del proveedor</w:t>
      </w:r>
    </w:p>
    <w:p w:rsidR="00A25F26" w:rsidRDefault="00A25F26" w:rsidP="00A25F26">
      <w:pPr>
        <w:pStyle w:val="WrongAnswer"/>
      </w:pPr>
      <w:r>
        <w:t xml:space="preserve">Recibir </w:t>
      </w:r>
      <w:proofErr w:type="spellStart"/>
      <w:r>
        <w:t>informaci</w:t>
      </w:r>
      <w:r>
        <w:t>&amp;oacute;</w:t>
      </w:r>
      <w:r>
        <w:t>n</w:t>
      </w:r>
      <w:proofErr w:type="spellEnd"/>
      <w:r>
        <w:t xml:space="preserve"> del almacenista sobre el material recibido</w:t>
      </w:r>
    </w:p>
    <w:p w:rsidR="00A25F26" w:rsidRDefault="00A25F26" w:rsidP="00A25F26">
      <w:pPr>
        <w:pStyle w:val="WrongAnswer"/>
      </w:pPr>
      <w:r>
        <w:lastRenderedPageBreak/>
        <w:t>Realizar el asiento contable referente a la compra de materiales.</w:t>
      </w:r>
    </w:p>
    <w:p w:rsidR="00A25F26" w:rsidRDefault="00A25F26" w:rsidP="00A25F26">
      <w:pPr>
        <w:pStyle w:val="RightAnswer"/>
      </w:pPr>
      <w:r>
        <w:t>Todas las anteriores.</w:t>
      </w:r>
    </w:p>
    <w:p w:rsidR="00A25F26" w:rsidRDefault="00A25F26" w:rsidP="00A25F26">
      <w:pPr>
        <w:pStyle w:val="MultipleChoiceQ"/>
        <w:numPr>
          <w:ilvl w:val="0"/>
          <w:numId w:val="1"/>
        </w:numPr>
      </w:pPr>
      <w:r>
        <w:t xml:space="preserve">Todas las transacciones relacionadas con la compra, </w:t>
      </w:r>
      <w:proofErr w:type="spellStart"/>
      <w:r>
        <w:t>recepci</w:t>
      </w:r>
      <w:r>
        <w:t>&amp;oacute;</w:t>
      </w:r>
      <w:r>
        <w:t>n</w:t>
      </w:r>
      <w:proofErr w:type="spellEnd"/>
      <w:r>
        <w:t xml:space="preserve">, almacenaje o consumo de materiales deben basarse en </w:t>
      </w:r>
      <w:proofErr w:type="spellStart"/>
      <w:r>
        <w:t>òrdenes</w:t>
      </w:r>
      <w:proofErr w:type="spellEnd"/>
      <w:r>
        <w:t xml:space="preserve">  escritas debidamente autorizadas por un funcionario responsable.</w:t>
      </w:r>
    </w:p>
    <w:p w:rsidR="00A25F26" w:rsidRDefault="00A25F26" w:rsidP="00A25F26">
      <w:pPr>
        <w:pStyle w:val="WrongAnswer"/>
      </w:pPr>
      <w:r>
        <w:t>FALSO</w:t>
      </w:r>
    </w:p>
    <w:p w:rsidR="00A25F26" w:rsidRDefault="00A25F26" w:rsidP="00A25F26">
      <w:pPr>
        <w:pStyle w:val="RightAnswer"/>
      </w:pPr>
      <w:r>
        <w:t>VERDADERO</w:t>
      </w:r>
    </w:p>
    <w:p w:rsidR="00A25F26" w:rsidRDefault="00A25F26" w:rsidP="00A25F26">
      <w:pPr>
        <w:pStyle w:val="MultipleChoiceQ"/>
        <w:numPr>
          <w:ilvl w:val="0"/>
          <w:numId w:val="1"/>
        </w:numPr>
      </w:pPr>
      <w:r>
        <w:t xml:space="preserve">En el control contable de las diferentes etapas, por las cuales pasan los materiales, se llevan a </w:t>
      </w:r>
      <w:proofErr w:type="spellStart"/>
      <w:r>
        <w:t>trav</w:t>
      </w:r>
      <w:r>
        <w:t>&amp;eacute;</w:t>
      </w:r>
      <w:r>
        <w:t>s</w:t>
      </w:r>
      <w:proofErr w:type="spellEnd"/>
      <w:r>
        <w:t xml:space="preserve"> de las siguientes cuentas contables: </w:t>
      </w:r>
      <w:proofErr w:type="spellStart"/>
      <w:r>
        <w:t>Almac</w:t>
      </w:r>
      <w:r>
        <w:t>&amp;eacute;</w:t>
      </w:r>
      <w:r>
        <w:t>n</w:t>
      </w:r>
      <w:proofErr w:type="spellEnd"/>
      <w:r>
        <w:t xml:space="preserve"> de materias primas o de materiales </w:t>
      </w:r>
    </w:p>
    <w:p w:rsidR="00A25F26" w:rsidRDefault="00A25F26" w:rsidP="00A25F26">
      <w:pPr>
        <w:pStyle w:val="WrongAnswer"/>
      </w:pPr>
      <w:proofErr w:type="spellStart"/>
      <w:r>
        <w:t>Producci</w:t>
      </w:r>
      <w:r>
        <w:t>&amp;oacute;</w:t>
      </w:r>
      <w:r>
        <w:t>n</w:t>
      </w:r>
      <w:proofErr w:type="spellEnd"/>
      <w:r>
        <w:t xml:space="preserve"> en proceso</w:t>
      </w:r>
    </w:p>
    <w:p w:rsidR="00A25F26" w:rsidRDefault="00A25F26" w:rsidP="00A25F26">
      <w:pPr>
        <w:pStyle w:val="WrongAnswer"/>
      </w:pPr>
      <w:proofErr w:type="spellStart"/>
      <w:r>
        <w:t>Almac</w:t>
      </w:r>
      <w:r>
        <w:t>&amp;eacute;</w:t>
      </w:r>
      <w:r>
        <w:t>n</w:t>
      </w:r>
      <w:proofErr w:type="spellEnd"/>
      <w:r>
        <w:t xml:space="preserve"> de productos terminados</w:t>
      </w:r>
    </w:p>
    <w:p w:rsidR="00A25F26" w:rsidRDefault="00A25F26" w:rsidP="00A25F26">
      <w:pPr>
        <w:pStyle w:val="RightAnswer"/>
      </w:pPr>
      <w:r>
        <w:t>Todas las anteriores.</w:t>
      </w:r>
    </w:p>
    <w:p w:rsidR="00A25F26" w:rsidRDefault="00A25F26" w:rsidP="00A25F26">
      <w:pPr>
        <w:pStyle w:val="MultipleChoiceQ"/>
        <w:numPr>
          <w:ilvl w:val="0"/>
          <w:numId w:val="1"/>
        </w:numPr>
      </w:pPr>
      <w:r>
        <w:t xml:space="preserve">El almacenista formulara diariamente un resumen de entradas al </w:t>
      </w:r>
      <w:proofErr w:type="spellStart"/>
      <w:r>
        <w:t>almac</w:t>
      </w:r>
      <w:r>
        <w:t>&amp;eacute;</w:t>
      </w:r>
      <w:r>
        <w:t>n</w:t>
      </w:r>
      <w:proofErr w:type="spellEnd"/>
      <w:r>
        <w:t xml:space="preserve"> de materiales. La forma en </w:t>
      </w:r>
      <w:proofErr w:type="spellStart"/>
      <w:r>
        <w:t>cuesti</w:t>
      </w:r>
      <w:r>
        <w:t>&amp;oacute;</w:t>
      </w:r>
      <w:r>
        <w:t>n</w:t>
      </w:r>
      <w:proofErr w:type="spellEnd"/>
      <w:r>
        <w:t xml:space="preserve"> </w:t>
      </w:r>
      <w:proofErr w:type="spellStart"/>
      <w:r>
        <w:t>ser</w:t>
      </w:r>
      <w:r>
        <w:t>&amp;aacute</w:t>
      </w:r>
      <w:proofErr w:type="spellEnd"/>
      <w:r>
        <w:t>;</w:t>
      </w:r>
      <w:r>
        <w:t xml:space="preserve"> llenada por el almacenista en lo relativo a unidades, dejando que el departamento de contabilidad lleve el control correspondiente a los valores</w:t>
      </w:r>
    </w:p>
    <w:p w:rsidR="00A25F26" w:rsidRDefault="00A25F26" w:rsidP="00A25F26">
      <w:pPr>
        <w:pStyle w:val="RightAnswer"/>
      </w:pPr>
      <w:r>
        <w:t>VERDADERO</w:t>
      </w:r>
    </w:p>
    <w:p w:rsidR="00A25F26" w:rsidRDefault="00A25F26" w:rsidP="00A25F26">
      <w:pPr>
        <w:pStyle w:val="WrongAnswer"/>
      </w:pPr>
      <w:r>
        <w:t>FALSO</w:t>
      </w:r>
    </w:p>
    <w:p w:rsidR="00B961D9" w:rsidRPr="00B961D9" w:rsidRDefault="00B961D9" w:rsidP="00B961D9">
      <w:bookmarkStart w:id="0" w:name="_GoBack"/>
      <w:bookmarkEnd w:id="0"/>
    </w:p>
    <w:sectPr w:rsidR="00B961D9" w:rsidRPr="00B961D9" w:rsidSect="00817CE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230"/>
    <w:multiLevelType w:val="multilevel"/>
    <w:tmpl w:val="920C4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125051C"/>
    <w:multiLevelType w:val="hybridMultilevel"/>
    <w:tmpl w:val="6B0C425C"/>
    <w:lvl w:ilvl="0" w:tplc="01A43C5E">
      <w:start w:val="1"/>
      <w:numFmt w:val="bullet"/>
      <w:pStyle w:val="Right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A399C"/>
    <w:multiLevelType w:val="multilevel"/>
    <w:tmpl w:val="36585834"/>
    <w:lvl w:ilvl="0">
      <w:start w:val="1"/>
      <w:numFmt w:val="decimal"/>
      <w:pStyle w:val="MultipleChoiceQ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3A30848"/>
    <w:multiLevelType w:val="hybridMultilevel"/>
    <w:tmpl w:val="E8663582"/>
    <w:lvl w:ilvl="0" w:tplc="A204DCA2">
      <w:start w:val="1"/>
      <w:numFmt w:val="bullet"/>
      <w:pStyle w:val="Wrong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26"/>
    <w:rsid w:val="00086133"/>
    <w:rsid w:val="00112CB0"/>
    <w:rsid w:val="0011799E"/>
    <w:rsid w:val="00155FAE"/>
    <w:rsid w:val="002C7C4F"/>
    <w:rsid w:val="00396BE0"/>
    <w:rsid w:val="004F4B4C"/>
    <w:rsid w:val="005B03FA"/>
    <w:rsid w:val="00654256"/>
    <w:rsid w:val="006C1BEA"/>
    <w:rsid w:val="007D12BC"/>
    <w:rsid w:val="007F34DE"/>
    <w:rsid w:val="00817CEA"/>
    <w:rsid w:val="00886954"/>
    <w:rsid w:val="00902FC3"/>
    <w:rsid w:val="00A229F5"/>
    <w:rsid w:val="00A25F26"/>
    <w:rsid w:val="00A40009"/>
    <w:rsid w:val="00B961D9"/>
    <w:rsid w:val="00C01B19"/>
    <w:rsid w:val="00C05EAB"/>
    <w:rsid w:val="00C1172E"/>
    <w:rsid w:val="00CD30F7"/>
    <w:rsid w:val="00F64106"/>
    <w:rsid w:val="00F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F26"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F26"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yessicadavila:Desktop:Plantilla_Moodle_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Plantilla_Moodle_v2.dot</Template>
  <TotalTime>1</TotalTime>
  <Pages>2</Pages>
  <Words>378</Words>
  <Characters>2084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HYCIG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Davila</dc:creator>
  <cp:keywords/>
  <dc:description/>
  <cp:lastModifiedBy>Yessica Davila</cp:lastModifiedBy>
  <cp:revision>1</cp:revision>
  <cp:lastPrinted>1601-01-01T00:00:00Z</cp:lastPrinted>
  <dcterms:created xsi:type="dcterms:W3CDTF">2015-08-31T17:08:00Z</dcterms:created>
  <dcterms:modified xsi:type="dcterms:W3CDTF">2015-08-31T17:09:00Z</dcterms:modified>
</cp:coreProperties>
</file>