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0972" w14:textId="77777777" w:rsidR="00DC1AB0" w:rsidRDefault="00DC1AB0" w:rsidP="00DC1AB0">
      <w:pPr>
        <w:pStyle w:val="MultipleChoiceQ"/>
        <w:numPr>
          <w:ilvl w:val="0"/>
          <w:numId w:val="1"/>
        </w:numPr>
      </w:pPr>
      <w:r>
        <w:t>El manejo efectivo de los inventarios es esencial a fin de proporcionar el mejor servicio a los clientes.</w:t>
      </w:r>
    </w:p>
    <w:p w14:paraId="053543D8" w14:textId="77777777" w:rsidR="00DC1AB0" w:rsidRDefault="00DC1AB0" w:rsidP="00DC1AB0">
      <w:pPr>
        <w:pStyle w:val="RightAnswer"/>
      </w:pPr>
      <w:r>
        <w:t>Verdadero.</w:t>
      </w:r>
    </w:p>
    <w:p w14:paraId="67785862" w14:textId="77777777" w:rsidR="00DC1AB0" w:rsidRDefault="00DC1AB0" w:rsidP="00DC1AB0">
      <w:pPr>
        <w:pStyle w:val="WrongAnswer"/>
      </w:pPr>
      <w:r>
        <w:t>Falso</w:t>
      </w:r>
    </w:p>
    <w:p w14:paraId="0EE39A2C" w14:textId="77777777" w:rsidR="00DC1AB0" w:rsidRDefault="00DC1AB0" w:rsidP="00DC1AB0">
      <w:pPr>
        <w:pStyle w:val="MultipleChoiceQ"/>
        <w:numPr>
          <w:ilvl w:val="0"/>
          <w:numId w:val="1"/>
        </w:numPr>
      </w:pPr>
      <w:r>
        <w:t xml:space="preserve">Sin un manejo y control de existencias operantes, una </w:t>
      </w:r>
      <w:proofErr w:type="spellStart"/>
      <w:r>
        <w:t>compa</w:t>
      </w:r>
      <w:r>
        <w:t>&amp;ntilde</w:t>
      </w:r>
      <w:proofErr w:type="spellEnd"/>
      <w:r>
        <w:t>;&amp;</w:t>
      </w:r>
      <w:proofErr w:type="spellStart"/>
      <w:r>
        <w:t>iacute;</w:t>
      </w:r>
      <w:r>
        <w:t>a</w:t>
      </w:r>
      <w:proofErr w:type="spellEnd"/>
      <w:r>
        <w:t xml:space="preserve"> no puede producir con el </w:t>
      </w:r>
      <w:proofErr w:type="spellStart"/>
      <w:r>
        <w:t>m</w:t>
      </w:r>
      <w:r>
        <w:t>&amp;aacute;</w:t>
      </w:r>
      <w:r>
        <w:t>ximo</w:t>
      </w:r>
      <w:proofErr w:type="spellEnd"/>
      <w:r>
        <w:t xml:space="preserve"> de eficiencia.</w:t>
      </w:r>
    </w:p>
    <w:p w14:paraId="4C9E330B" w14:textId="77777777" w:rsidR="00DC1AB0" w:rsidRDefault="00DC1AB0" w:rsidP="00DC1AB0">
      <w:pPr>
        <w:pStyle w:val="WrongAnswer"/>
      </w:pPr>
      <w:r>
        <w:t>Falso</w:t>
      </w:r>
    </w:p>
    <w:p w14:paraId="6C191B83" w14:textId="77777777" w:rsidR="00DC1AB0" w:rsidRDefault="00DC1AB0" w:rsidP="00DC1AB0">
      <w:pPr>
        <w:pStyle w:val="RightAnswer"/>
      </w:pPr>
      <w:r>
        <w:t>Verdadero</w:t>
      </w:r>
    </w:p>
    <w:p w14:paraId="1A416DB9" w14:textId="77777777" w:rsidR="00DC1AB0" w:rsidRDefault="00DC1AB0" w:rsidP="00DC1AB0">
      <w:pPr>
        <w:pStyle w:val="MultipleChoiceQ"/>
        <w:numPr>
          <w:ilvl w:val="0"/>
          <w:numId w:val="1"/>
        </w:numPr>
      </w:pPr>
      <w:r>
        <w:t xml:space="preserve">Se estima que el costo de mantenimiento de los inventarios </w:t>
      </w:r>
      <w:bookmarkStart w:id="0" w:name="_GoBack"/>
      <w:bookmarkEnd w:id="0"/>
      <w:proofErr w:type="spellStart"/>
      <w:r>
        <w:t>fluct</w:t>
      </w:r>
      <w:r>
        <w:t>&amp;uacute;</w:t>
      </w:r>
      <w:r>
        <w:t>a</w:t>
      </w:r>
      <w:proofErr w:type="spellEnd"/>
      <w:r>
        <w:t xml:space="preserve"> entre un 5 y un 10% del valor de los propios inventarios.</w:t>
      </w:r>
    </w:p>
    <w:p w14:paraId="5B1B12DE" w14:textId="77777777" w:rsidR="00DC1AB0" w:rsidRDefault="00DC1AB0" w:rsidP="00DC1AB0">
      <w:pPr>
        <w:pStyle w:val="WrongAnswer"/>
      </w:pPr>
      <w:r w:rsidRPr="005F5CEC">
        <w:t>Verdade</w:t>
      </w:r>
      <w:r>
        <w:t>ro.</w:t>
      </w:r>
    </w:p>
    <w:p w14:paraId="38AFC57C" w14:textId="77777777" w:rsidR="00DC1AB0" w:rsidRDefault="00DC1AB0" w:rsidP="00DC1AB0">
      <w:pPr>
        <w:pStyle w:val="RightAnswer"/>
      </w:pPr>
      <w:r>
        <w:t>Falso.</w:t>
      </w:r>
    </w:p>
    <w:p w14:paraId="4A380308" w14:textId="77777777" w:rsidR="00DC1AB0" w:rsidRDefault="00841057" w:rsidP="00841057">
      <w:pPr>
        <w:pStyle w:val="MultipleChoiceQ"/>
      </w:pPr>
      <w:r>
        <w:t>C</w:t>
      </w:r>
      <w:r w:rsidR="00DC1AB0">
        <w:t xml:space="preserve">omprende toda clase de materiales comprados por el fabricante y que </w:t>
      </w:r>
      <w:proofErr w:type="spellStart"/>
      <w:r w:rsidR="00DC1AB0">
        <w:t>ser</w:t>
      </w:r>
      <w:r w:rsidR="00DC1AB0">
        <w:t>&amp;aacute;</w:t>
      </w:r>
      <w:r w:rsidR="00DC1AB0">
        <w:t>n</w:t>
      </w:r>
      <w:proofErr w:type="spellEnd"/>
      <w:r w:rsidR="00DC1AB0">
        <w:t xml:space="preserve"> sometidos a operaciones de </w:t>
      </w:r>
      <w:proofErr w:type="spellStart"/>
      <w:r w:rsidR="00DC1AB0">
        <w:t>transformaci</w:t>
      </w:r>
      <w:r w:rsidR="00DC1AB0">
        <w:t>&amp;oacute;</w:t>
      </w:r>
      <w:r w:rsidR="00DC1AB0">
        <w:t>n</w:t>
      </w:r>
      <w:proofErr w:type="spellEnd"/>
      <w:r w:rsidR="00DC1AB0">
        <w:t xml:space="preserve"> o manufactura para su cambio </w:t>
      </w:r>
      <w:proofErr w:type="spellStart"/>
      <w:r w:rsidR="00DC1AB0">
        <w:t>f</w:t>
      </w:r>
      <w:r w:rsidR="00DC1AB0">
        <w:t>&amp;iacute;</w:t>
      </w:r>
      <w:r w:rsidR="00DC1AB0">
        <w:t>sico</w:t>
      </w:r>
      <w:proofErr w:type="spellEnd"/>
      <w:r w:rsidR="00DC1AB0">
        <w:t xml:space="preserve"> y/o </w:t>
      </w:r>
      <w:proofErr w:type="spellStart"/>
      <w:r w:rsidR="00DC1AB0">
        <w:t>qu</w:t>
      </w:r>
      <w:r w:rsidR="00DC1AB0">
        <w:t>&amp;iacute;</w:t>
      </w:r>
      <w:r w:rsidR="00DC1AB0">
        <w:t>mico</w:t>
      </w:r>
      <w:proofErr w:type="spellEnd"/>
    </w:p>
    <w:p w14:paraId="61D933B4" w14:textId="77777777" w:rsidR="00DC1AB0" w:rsidRPr="005F5CEC" w:rsidRDefault="00DC1AB0" w:rsidP="00DC1AB0">
      <w:pPr>
        <w:pStyle w:val="WrongAnswer"/>
        <w:rPr>
          <w:color w:val="008000"/>
        </w:rPr>
      </w:pPr>
      <w:r w:rsidRPr="005F5CEC">
        <w:rPr>
          <w:color w:val="008000"/>
        </w:rPr>
        <w:t>Materias primas</w:t>
      </w:r>
    </w:p>
    <w:p w14:paraId="64A16C83" w14:textId="77777777" w:rsidR="00DC1AB0" w:rsidRDefault="00DC1AB0" w:rsidP="00DC1AB0">
      <w:pPr>
        <w:pStyle w:val="WrongAnswer"/>
      </w:pPr>
      <w:r>
        <w:t xml:space="preserve"> </w:t>
      </w:r>
      <w:proofErr w:type="spellStart"/>
      <w:r>
        <w:t>Producci</w:t>
      </w:r>
      <w:r>
        <w:t>&amp;oacute;</w:t>
      </w:r>
      <w:r>
        <w:t>n</w:t>
      </w:r>
      <w:proofErr w:type="spellEnd"/>
      <w:r>
        <w:t xml:space="preserve"> en proceso.</w:t>
      </w:r>
    </w:p>
    <w:p w14:paraId="1FCCBB8D" w14:textId="77777777" w:rsidR="00DC1AB0" w:rsidRDefault="00DC1AB0" w:rsidP="00DC1AB0">
      <w:pPr>
        <w:pStyle w:val="WrongAnswer"/>
      </w:pPr>
      <w:r>
        <w:t xml:space="preserve"> Productos terminados</w:t>
      </w:r>
    </w:p>
    <w:p w14:paraId="0C43E186" w14:textId="77777777" w:rsidR="00DC1AB0" w:rsidRDefault="00DC1AB0" w:rsidP="00DC1AB0">
      <w:pPr>
        <w:pStyle w:val="MultipleChoiceQ"/>
        <w:numPr>
          <w:ilvl w:val="0"/>
          <w:numId w:val="1"/>
        </w:numPr>
      </w:pPr>
      <w:r>
        <w:t xml:space="preserve">Son todos los materiales en los cuales se han ejecutado operaciones de </w:t>
      </w:r>
      <w:proofErr w:type="spellStart"/>
      <w:r>
        <w:t>transformaci</w:t>
      </w:r>
      <w:r>
        <w:t>&amp;oacute;</w:t>
      </w:r>
      <w:r>
        <w:t>n</w:t>
      </w:r>
      <w:proofErr w:type="spellEnd"/>
      <w:r>
        <w:t xml:space="preserve"> en un </w:t>
      </w:r>
      <w:proofErr w:type="spellStart"/>
      <w:r>
        <w:t>per</w:t>
      </w:r>
      <w:r>
        <w:t>&amp;iacute;</w:t>
      </w:r>
      <w:r>
        <w:t>odo</w:t>
      </w:r>
      <w:proofErr w:type="spellEnd"/>
      <w:r>
        <w:t xml:space="preserve"> de costos</w:t>
      </w:r>
    </w:p>
    <w:p w14:paraId="232F883B" w14:textId="77777777" w:rsidR="00DC1AB0" w:rsidRDefault="00DC1AB0" w:rsidP="00DC1AB0">
      <w:pPr>
        <w:pStyle w:val="WrongAnswer"/>
      </w:pPr>
      <w:r>
        <w:t xml:space="preserve"> Materias primas</w:t>
      </w:r>
    </w:p>
    <w:p w14:paraId="7189FBE6" w14:textId="77777777" w:rsidR="00DC1AB0" w:rsidRPr="005F5CEC" w:rsidRDefault="00DC1AB0" w:rsidP="00DC1AB0">
      <w:pPr>
        <w:pStyle w:val="WrongAnswer"/>
        <w:rPr>
          <w:color w:val="008000"/>
        </w:rPr>
      </w:pPr>
      <w:r>
        <w:t xml:space="preserve"> </w:t>
      </w:r>
      <w:proofErr w:type="spellStart"/>
      <w:r w:rsidRPr="005F5CEC">
        <w:rPr>
          <w:color w:val="008000"/>
        </w:rPr>
        <w:t>Producci</w:t>
      </w:r>
      <w:r>
        <w:rPr>
          <w:color w:val="008000"/>
        </w:rPr>
        <w:t>&amp;oacute;</w:t>
      </w:r>
      <w:r w:rsidRPr="005F5CEC">
        <w:rPr>
          <w:color w:val="008000"/>
        </w:rPr>
        <w:t>n</w:t>
      </w:r>
      <w:proofErr w:type="spellEnd"/>
      <w:r w:rsidRPr="005F5CEC">
        <w:rPr>
          <w:color w:val="008000"/>
        </w:rPr>
        <w:t xml:space="preserve"> en proceso.</w:t>
      </w:r>
    </w:p>
    <w:p w14:paraId="559196CC" w14:textId="77777777" w:rsidR="00DC1AB0" w:rsidRDefault="00DC1AB0" w:rsidP="00DC1AB0">
      <w:pPr>
        <w:pStyle w:val="WrongAnswer"/>
      </w:pPr>
      <w:r>
        <w:t xml:space="preserve"> Productos terminados</w:t>
      </w:r>
    </w:p>
    <w:p w14:paraId="4D52EDD8" w14:textId="77777777" w:rsidR="00DC1AB0" w:rsidRDefault="00DC1AB0" w:rsidP="00DC1AB0">
      <w:pPr>
        <w:pStyle w:val="MultipleChoiceQ"/>
        <w:numPr>
          <w:ilvl w:val="0"/>
          <w:numId w:val="1"/>
        </w:numPr>
      </w:pPr>
      <w:r>
        <w:t xml:space="preserve">Son todos aquellos </w:t>
      </w:r>
      <w:proofErr w:type="spellStart"/>
      <w:r>
        <w:t>art</w:t>
      </w:r>
      <w:r>
        <w:t>&amp;iacute;</w:t>
      </w:r>
      <w:r>
        <w:t>culos</w:t>
      </w:r>
      <w:proofErr w:type="spellEnd"/>
      <w:r>
        <w:t xml:space="preserve"> que fueron sometidos a las operaciones de </w:t>
      </w:r>
      <w:proofErr w:type="spellStart"/>
      <w:r>
        <w:t>transformaci</w:t>
      </w:r>
      <w:r>
        <w:t>&amp;oacute;</w:t>
      </w:r>
      <w:r>
        <w:t>n</w:t>
      </w:r>
      <w:proofErr w:type="spellEnd"/>
      <w:r>
        <w:t xml:space="preserve"> necesarias para poderlos destinar a las ventas. </w:t>
      </w:r>
    </w:p>
    <w:p w14:paraId="017B5A3A" w14:textId="77777777" w:rsidR="00DC1AB0" w:rsidRDefault="00DC1AB0" w:rsidP="00DC1AB0">
      <w:pPr>
        <w:pStyle w:val="WrongAnswer"/>
      </w:pPr>
      <w:r>
        <w:t xml:space="preserve"> Materias primas</w:t>
      </w:r>
    </w:p>
    <w:p w14:paraId="744125FA" w14:textId="77777777" w:rsidR="00DC1AB0" w:rsidRDefault="00DC1AB0" w:rsidP="00DC1AB0">
      <w:pPr>
        <w:pStyle w:val="WrongAnswer"/>
      </w:pPr>
      <w:r>
        <w:t xml:space="preserve"> </w:t>
      </w:r>
      <w:proofErr w:type="spellStart"/>
      <w:r>
        <w:t>Producci</w:t>
      </w:r>
      <w:r>
        <w:t>&amp;oacute;</w:t>
      </w:r>
      <w:r>
        <w:t>n</w:t>
      </w:r>
      <w:proofErr w:type="spellEnd"/>
      <w:r>
        <w:t xml:space="preserve"> en proceso.</w:t>
      </w:r>
    </w:p>
    <w:p w14:paraId="025AEFE5" w14:textId="77777777" w:rsidR="00DC1AB0" w:rsidRPr="005F5CEC" w:rsidRDefault="00DC1AB0" w:rsidP="00DC1AB0">
      <w:pPr>
        <w:pStyle w:val="WrongAnswer"/>
        <w:rPr>
          <w:color w:val="008000"/>
        </w:rPr>
      </w:pPr>
      <w:r>
        <w:t xml:space="preserve"> </w:t>
      </w:r>
      <w:r w:rsidRPr="005F5CEC">
        <w:rPr>
          <w:color w:val="008000"/>
        </w:rPr>
        <w:t xml:space="preserve"> Productos terminados</w:t>
      </w:r>
    </w:p>
    <w:p w14:paraId="75B1DDCF" w14:textId="77777777" w:rsidR="00DC1AB0" w:rsidRDefault="00DC1AB0" w:rsidP="00DC1AB0">
      <w:pPr>
        <w:pStyle w:val="MultipleChoiceQ"/>
        <w:numPr>
          <w:ilvl w:val="0"/>
          <w:numId w:val="1"/>
        </w:numPr>
      </w:pPr>
      <w:r>
        <w:t>Los costos en que puede incurrir una empresa a consecuencia de las decisiones para establecer los niveles de inventarios, se conocen como costos de inventarios.</w:t>
      </w:r>
    </w:p>
    <w:p w14:paraId="43974231" w14:textId="77777777" w:rsidR="00DC1AB0" w:rsidRDefault="00DC1AB0" w:rsidP="00DC1AB0">
      <w:pPr>
        <w:pStyle w:val="WrongAnswer"/>
      </w:pPr>
      <w:r>
        <w:t>Falso</w:t>
      </w:r>
    </w:p>
    <w:p w14:paraId="1CD32340" w14:textId="77777777" w:rsidR="00DC1AB0" w:rsidRDefault="00DC1AB0" w:rsidP="00DC1AB0">
      <w:pPr>
        <w:pStyle w:val="RightAnswer"/>
      </w:pPr>
      <w:r>
        <w:t>Verdadero</w:t>
      </w:r>
    </w:p>
    <w:p w14:paraId="6AFC12BB" w14:textId="77777777" w:rsidR="00DC1AB0" w:rsidRDefault="00DC1AB0" w:rsidP="00DC1AB0">
      <w:pPr>
        <w:pStyle w:val="MultipleChoiceQ"/>
        <w:numPr>
          <w:ilvl w:val="0"/>
          <w:numId w:val="1"/>
        </w:numPr>
      </w:pPr>
      <w:r>
        <w:lastRenderedPageBreak/>
        <w:t xml:space="preserve">Incluyen todos los gastos en que una empresa incurre y que corresponden a la </w:t>
      </w:r>
      <w:proofErr w:type="spellStart"/>
      <w:r>
        <w:t>inversi</w:t>
      </w:r>
      <w:r>
        <w:t>&amp;oacute;</w:t>
      </w:r>
      <w:r>
        <w:t>n</w:t>
      </w:r>
      <w:proofErr w:type="spellEnd"/>
      <w:r>
        <w:t>, guarda y manejo que se tienen de los inventarios.</w:t>
      </w:r>
    </w:p>
    <w:p w14:paraId="636790E2" w14:textId="77777777" w:rsidR="00DC1AB0" w:rsidRPr="005F5CEC" w:rsidRDefault="00DC1AB0" w:rsidP="00DC1AB0">
      <w:pPr>
        <w:pStyle w:val="WrongAnswer"/>
        <w:rPr>
          <w:color w:val="008000"/>
        </w:rPr>
      </w:pPr>
      <w:r>
        <w:t xml:space="preserve"> </w:t>
      </w:r>
      <w:r w:rsidRPr="005F5CEC">
        <w:rPr>
          <w:color w:val="008000"/>
        </w:rPr>
        <w:t>Mantener</w:t>
      </w:r>
    </w:p>
    <w:p w14:paraId="172E1F2C" w14:textId="77777777" w:rsidR="00DC1AB0" w:rsidRDefault="00DC1AB0" w:rsidP="00DC1AB0">
      <w:pPr>
        <w:pStyle w:val="WrongAnswer"/>
      </w:pPr>
      <w:r>
        <w:t xml:space="preserve"> Ordenar </w:t>
      </w:r>
    </w:p>
    <w:p w14:paraId="5F6E9221" w14:textId="77777777" w:rsidR="00DC1AB0" w:rsidRDefault="00DC1AB0" w:rsidP="00DC1AB0">
      <w:pPr>
        <w:pStyle w:val="WrongAnswer"/>
      </w:pPr>
      <w:r>
        <w:t xml:space="preserve"> Carecer</w:t>
      </w:r>
    </w:p>
    <w:p w14:paraId="2FE8F034" w14:textId="77777777" w:rsidR="00DC1AB0" w:rsidRDefault="00DC1AB0" w:rsidP="00DC1AB0">
      <w:pPr>
        <w:pStyle w:val="MultipleChoiceQ"/>
        <w:numPr>
          <w:ilvl w:val="0"/>
          <w:numId w:val="1"/>
        </w:numPr>
      </w:pPr>
      <w:r>
        <w:t xml:space="preserve">Este costo comprende todos aquellos gastos necesarios para expedir una orden de compra u orden de </w:t>
      </w:r>
      <w:proofErr w:type="spellStart"/>
      <w:r>
        <w:t>producci</w:t>
      </w:r>
      <w:r>
        <w:t>&amp;oacute;</w:t>
      </w:r>
      <w:r>
        <w:t>n</w:t>
      </w:r>
      <w:proofErr w:type="spellEnd"/>
      <w:r>
        <w:t>.</w:t>
      </w:r>
    </w:p>
    <w:p w14:paraId="1653CA2B" w14:textId="77777777" w:rsidR="00DC1AB0" w:rsidRDefault="00DC1AB0" w:rsidP="00DC1AB0">
      <w:pPr>
        <w:pStyle w:val="WrongAnswer"/>
      </w:pPr>
      <w:r>
        <w:t xml:space="preserve"> Mantener</w:t>
      </w:r>
    </w:p>
    <w:p w14:paraId="277F8DD8" w14:textId="77777777" w:rsidR="00DC1AB0" w:rsidRPr="005F5CEC" w:rsidRDefault="00DC1AB0" w:rsidP="00DC1AB0">
      <w:pPr>
        <w:pStyle w:val="WrongAnswer"/>
        <w:rPr>
          <w:color w:val="008000"/>
        </w:rPr>
      </w:pPr>
      <w:r>
        <w:t xml:space="preserve"> </w:t>
      </w:r>
      <w:r w:rsidRPr="005F5CEC">
        <w:rPr>
          <w:color w:val="008000"/>
        </w:rPr>
        <w:t xml:space="preserve">Ordenar </w:t>
      </w:r>
    </w:p>
    <w:p w14:paraId="6371501D" w14:textId="77777777" w:rsidR="00DC1AB0" w:rsidRDefault="00DC1AB0" w:rsidP="00DC1AB0">
      <w:pPr>
        <w:pStyle w:val="WrongAnswer"/>
      </w:pPr>
      <w:r>
        <w:t xml:space="preserve"> Carecer</w:t>
      </w:r>
    </w:p>
    <w:p w14:paraId="0D1B4EAA" w14:textId="77777777" w:rsidR="00DC1AB0" w:rsidRDefault="00DC1AB0" w:rsidP="00DC1AB0">
      <w:pPr>
        <w:pStyle w:val="MultipleChoiceQ"/>
        <w:numPr>
          <w:ilvl w:val="0"/>
          <w:numId w:val="1"/>
        </w:numPr>
      </w:pPr>
      <w:r>
        <w:t xml:space="preserve">Este costo consiste en medir el riesgo de quedarse sin existencias en un momento determinado y tratar de cuantificar el efecto de dicho riesgo en la empresa. </w:t>
      </w:r>
    </w:p>
    <w:p w14:paraId="6BA59956" w14:textId="77777777" w:rsidR="00DC1AB0" w:rsidRDefault="00DC1AB0" w:rsidP="00DC1AB0">
      <w:pPr>
        <w:pStyle w:val="WrongAnswer"/>
      </w:pPr>
      <w:r>
        <w:t xml:space="preserve"> Mantener</w:t>
      </w:r>
    </w:p>
    <w:p w14:paraId="4AF86051" w14:textId="77777777" w:rsidR="00DC1AB0" w:rsidRDefault="00DC1AB0" w:rsidP="00DC1AB0">
      <w:pPr>
        <w:pStyle w:val="WrongAnswer"/>
      </w:pPr>
      <w:r>
        <w:t xml:space="preserve"> Ordenar </w:t>
      </w:r>
    </w:p>
    <w:p w14:paraId="12E893F9" w14:textId="77777777" w:rsidR="00DC7C0C" w:rsidRDefault="00DC1AB0" w:rsidP="00DC1AB0">
      <w:pPr>
        <w:pStyle w:val="WrongAnswer"/>
        <w:rPr>
          <w:color w:val="008000"/>
        </w:rPr>
      </w:pPr>
      <w:r>
        <w:t xml:space="preserve"> </w:t>
      </w:r>
      <w:r w:rsidRPr="005F5CEC">
        <w:rPr>
          <w:color w:val="008000"/>
        </w:rPr>
        <w:t>Carecer</w:t>
      </w:r>
    </w:p>
    <w:p w14:paraId="0656F776" w14:textId="39FF518E" w:rsidR="00B961D9" w:rsidRDefault="00B961D9" w:rsidP="00DC1AB0"/>
    <w:sectPr w:rsid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B0"/>
    <w:rsid w:val="00086133"/>
    <w:rsid w:val="00112CB0"/>
    <w:rsid w:val="0011799E"/>
    <w:rsid w:val="00155FAE"/>
    <w:rsid w:val="002947B6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41057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DC1AB0"/>
    <w:rsid w:val="00DC7C0C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1ED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AB0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AB0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2</Pages>
  <Words>274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4</cp:revision>
  <cp:lastPrinted>1601-01-01T00:00:00Z</cp:lastPrinted>
  <dcterms:created xsi:type="dcterms:W3CDTF">2016-04-07T17:34:00Z</dcterms:created>
  <dcterms:modified xsi:type="dcterms:W3CDTF">2016-04-07T17:35:00Z</dcterms:modified>
</cp:coreProperties>
</file>