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EC" w:rsidRDefault="00D947EC" w:rsidP="00D947EC">
      <w:pPr>
        <w:pStyle w:val="MultipleChoiceQ"/>
        <w:numPr>
          <w:ilvl w:val="0"/>
          <w:numId w:val="1"/>
        </w:numPr>
      </w:pPr>
      <w:proofErr w:type="spellStart"/>
      <w:r>
        <w:t>Definici&amp;oacute;n</w:t>
      </w:r>
      <w:proofErr w:type="spellEnd"/>
      <w:r>
        <w:t xml:space="preserve"> de costos: Es el valor monetario de los recursos que se entregan o prometen entregar, a cambio de bienes o servicios que se adquieren.</w:t>
      </w:r>
    </w:p>
    <w:p w:rsidR="00D947EC" w:rsidRDefault="00D947EC" w:rsidP="00D947EC">
      <w:pPr>
        <w:pStyle w:val="RightAnswer"/>
      </w:pPr>
      <w:r>
        <w:t xml:space="preserve">GARC&amp;IACUTE;A COL&amp;IACUTE;N, Contabilidad de costos </w:t>
      </w:r>
    </w:p>
    <w:p w:rsidR="00D947EC" w:rsidRDefault="00D947EC" w:rsidP="00D947EC">
      <w:pPr>
        <w:pStyle w:val="WrongAnswer"/>
      </w:pPr>
      <w:r>
        <w:t xml:space="preserve">DEL R&amp;IACUTE;O GONZ&amp;AACUTE;LEZ, Costos I </w:t>
      </w:r>
    </w:p>
    <w:p w:rsidR="00D947EC" w:rsidRDefault="00D947EC" w:rsidP="00D947EC">
      <w:pPr>
        <w:pStyle w:val="WrongAnswer"/>
      </w:pPr>
      <w:r>
        <w:t xml:space="preserve">ORTEGA P&amp;EACUTE;REZ DE LE&amp;OACUTE;N, Contabilidad de costos </w:t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Dentro de la </w:t>
      </w:r>
      <w:proofErr w:type="spellStart"/>
      <w:r>
        <w:t>clasificaci&amp;oacute;n</w:t>
      </w:r>
      <w:proofErr w:type="spellEnd"/>
      <w:r>
        <w:t xml:space="preserve"> de los costos y gastos, Son los que se generan en el proceso de transformar las materias primas en productos:</w:t>
      </w:r>
    </w:p>
    <w:p w:rsidR="00D947EC" w:rsidRDefault="00D947EC" w:rsidP="00D947EC">
      <w:pPr>
        <w:pStyle w:val="WrongAnswer"/>
      </w:pPr>
      <w:r>
        <w:t xml:space="preserve">Gastos de </w:t>
      </w:r>
      <w:proofErr w:type="spellStart"/>
      <w:r>
        <w:t>Administraci&amp;oacute;n</w:t>
      </w:r>
      <w:proofErr w:type="spellEnd"/>
    </w:p>
    <w:p w:rsidR="00D947EC" w:rsidRDefault="00D947EC" w:rsidP="00D947EC">
      <w:pPr>
        <w:pStyle w:val="WrongAnswer"/>
      </w:pPr>
      <w:r>
        <w:t xml:space="preserve">Gastos de </w:t>
      </w:r>
      <w:proofErr w:type="spellStart"/>
      <w:r>
        <w:t>Distribuci&amp;oacute;n</w:t>
      </w:r>
      <w:proofErr w:type="spellEnd"/>
    </w:p>
    <w:p w:rsidR="00D947EC" w:rsidRDefault="00D947EC" w:rsidP="00D947EC">
      <w:pPr>
        <w:pStyle w:val="RightAnswer"/>
      </w:pPr>
      <w:r>
        <w:t xml:space="preserve">Costos de </w:t>
      </w:r>
      <w:proofErr w:type="spellStart"/>
      <w:r>
        <w:t>Producci&amp;oacute;n</w:t>
      </w:r>
      <w:proofErr w:type="spellEnd"/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Dentro de la </w:t>
      </w:r>
      <w:proofErr w:type="spellStart"/>
      <w:r>
        <w:t>clasificaci&amp;oacute;n</w:t>
      </w:r>
      <w:proofErr w:type="spellEnd"/>
      <w:r>
        <w:t xml:space="preserve"> de los costos y los gastos, Son aquellos que se pueden identificar o cuantificar plenamente:</w:t>
      </w:r>
    </w:p>
    <w:p w:rsidR="00D947EC" w:rsidRDefault="00D947EC" w:rsidP="00D947EC">
      <w:pPr>
        <w:pStyle w:val="WrongAnswer"/>
      </w:pPr>
      <w:r>
        <w:t>Con los productos o &amp;</w:t>
      </w:r>
      <w:proofErr w:type="spellStart"/>
      <w:r>
        <w:t>aacute;reas</w:t>
      </w:r>
      <w:proofErr w:type="spellEnd"/>
      <w:r>
        <w:t xml:space="preserve"> </w:t>
      </w:r>
      <w:proofErr w:type="spellStart"/>
      <w:r>
        <w:t>espec&amp;iacute;ficas</w:t>
      </w:r>
      <w:proofErr w:type="spellEnd"/>
      <w:r>
        <w:t xml:space="preserve"> </w:t>
      </w:r>
    </w:p>
    <w:p w:rsidR="00D947EC" w:rsidRDefault="00D947EC" w:rsidP="00D947EC">
      <w:pPr>
        <w:pStyle w:val="WrongAnswer"/>
      </w:pPr>
      <w:r>
        <w:t xml:space="preserve">Costo de </w:t>
      </w:r>
      <w:proofErr w:type="spellStart"/>
      <w:r>
        <w:t>Producci&amp;oacute;n</w:t>
      </w:r>
      <w:proofErr w:type="spellEnd"/>
    </w:p>
    <w:p w:rsidR="00D947EC" w:rsidRDefault="00D947EC" w:rsidP="00D947EC">
      <w:pPr>
        <w:pStyle w:val="RightAnswer"/>
      </w:pPr>
      <w:r>
        <w:t>Costos Directos</w:t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La ___________ se dedica a la </w:t>
      </w:r>
      <w:proofErr w:type="spellStart"/>
      <w:r>
        <w:t>adquisici&amp;oacute;n</w:t>
      </w:r>
      <w:proofErr w:type="spellEnd"/>
      <w:r>
        <w:t xml:space="preserve"> de materias primas para transformarlas y ofrecer un producto a los consumidores diferente al que la empresa </w:t>
      </w:r>
      <w:proofErr w:type="spellStart"/>
      <w:r>
        <w:t>adquiri&amp;oacute</w:t>
      </w:r>
      <w:proofErr w:type="spellEnd"/>
      <w:r>
        <w:t>;.</w:t>
      </w:r>
    </w:p>
    <w:p w:rsidR="00D947EC" w:rsidRDefault="00D947EC" w:rsidP="00D947EC">
      <w:pPr>
        <w:pStyle w:val="WrongAnswer"/>
      </w:pPr>
      <w:r>
        <w:t>Empresa Comercial</w:t>
      </w:r>
    </w:p>
    <w:p w:rsidR="00D947EC" w:rsidRDefault="00D947EC" w:rsidP="00D947EC">
      <w:pPr>
        <w:pStyle w:val="RightAnswer"/>
      </w:pPr>
      <w:r>
        <w:t xml:space="preserve">Empresa de </w:t>
      </w:r>
      <w:proofErr w:type="spellStart"/>
      <w:r>
        <w:t>Transformaci&amp;oacute;n</w:t>
      </w:r>
      <w:proofErr w:type="spellEnd"/>
    </w:p>
    <w:p w:rsidR="00D947EC" w:rsidRDefault="00D947EC" w:rsidP="00D947EC">
      <w:pPr>
        <w:pStyle w:val="WrongAnswer"/>
      </w:pPr>
      <w:r>
        <w:t>Empresa de Servicios</w:t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>Se consideran como objetivos de la contabilidad de costos:</w:t>
      </w:r>
    </w:p>
    <w:p w:rsidR="00D947EC" w:rsidRDefault="00D947EC" w:rsidP="00D947EC">
      <w:pPr>
        <w:pStyle w:val="WrongAnswer"/>
      </w:pPr>
      <w:r>
        <w:t xml:space="preserve">Proporcionar </w:t>
      </w:r>
      <w:proofErr w:type="spellStart"/>
      <w:r>
        <w:t>informaci&amp;oacute;n</w:t>
      </w:r>
      <w:proofErr w:type="spellEnd"/>
      <w:r>
        <w:t xml:space="preserve"> oportuna y suficiente para una mejor toma de decisiones</w:t>
      </w:r>
    </w:p>
    <w:p w:rsidR="00D947EC" w:rsidRDefault="00D947EC" w:rsidP="00D947EC">
      <w:pPr>
        <w:pStyle w:val="WrongAnswer"/>
      </w:pPr>
      <w:r>
        <w:t xml:space="preserve">Generar </w:t>
      </w:r>
      <w:proofErr w:type="spellStart"/>
      <w:r>
        <w:t>informaci&amp;oacute;n</w:t>
      </w:r>
      <w:proofErr w:type="spellEnd"/>
      <w:r>
        <w:t xml:space="preserve"> para ayudar en la </w:t>
      </w:r>
      <w:proofErr w:type="spellStart"/>
      <w:r>
        <w:t>planeaci&amp;oacute;n</w:t>
      </w:r>
      <w:proofErr w:type="spellEnd"/>
      <w:r>
        <w:t xml:space="preserve">, </w:t>
      </w:r>
      <w:proofErr w:type="spellStart"/>
      <w:r>
        <w:t>evaluaci&amp;oacute;n</w:t>
      </w:r>
      <w:proofErr w:type="spellEnd"/>
      <w:r>
        <w:t xml:space="preserve"> y control de las operaciones de la empresa</w:t>
      </w:r>
    </w:p>
    <w:p w:rsidR="00D947EC" w:rsidRDefault="00D947EC" w:rsidP="00D947EC">
      <w:pPr>
        <w:pStyle w:val="RightAnswer"/>
      </w:pPr>
      <w:r>
        <w:t>Las dos respuestas anteriores</w:t>
      </w:r>
    </w:p>
    <w:p w:rsidR="00D947EC" w:rsidRDefault="00D947EC" w:rsidP="00D947EC">
      <w:pPr>
        <w:pStyle w:val="WrongAnswer"/>
      </w:pPr>
      <w:r>
        <w:t>Ninguna de las respuestas anteriores</w:t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Se consideran los tres elementos esenciales que integran el costo de </w:t>
      </w:r>
      <w:proofErr w:type="spellStart"/>
      <w:r>
        <w:t>producci&amp;oacute;n</w:t>
      </w:r>
      <w:proofErr w:type="spellEnd"/>
      <w:r>
        <w:t>:</w:t>
      </w:r>
    </w:p>
    <w:p w:rsidR="00D947EC" w:rsidRDefault="00D947EC" w:rsidP="00D947EC">
      <w:pPr>
        <w:pStyle w:val="WrongAnswer"/>
      </w:pPr>
      <w:r>
        <w:t xml:space="preserve">Costo de </w:t>
      </w:r>
      <w:proofErr w:type="spellStart"/>
      <w:r>
        <w:t>producci&amp;oacute;n</w:t>
      </w:r>
      <w:proofErr w:type="spellEnd"/>
      <w:r>
        <w:t xml:space="preserve">, costo de </w:t>
      </w:r>
      <w:proofErr w:type="spellStart"/>
      <w:r>
        <w:t>distribuci&amp;oacute;n</w:t>
      </w:r>
      <w:proofErr w:type="spellEnd"/>
      <w:r>
        <w:t xml:space="preserve"> y costo de ventas</w:t>
      </w:r>
    </w:p>
    <w:p w:rsidR="00D947EC" w:rsidRDefault="00D947EC" w:rsidP="00D947EC">
      <w:pPr>
        <w:pStyle w:val="RightAnswer"/>
      </w:pPr>
      <w:r>
        <w:t>Materia prima, mano de obra y cargos indirectos</w:t>
      </w:r>
    </w:p>
    <w:p w:rsidR="00D947EC" w:rsidRDefault="00D947EC" w:rsidP="00D947EC">
      <w:pPr>
        <w:pStyle w:val="WrongAnswer"/>
      </w:pPr>
      <w:r>
        <w:t>Ninguna de las respuestas anteriores</w:t>
      </w:r>
    </w:p>
    <w:p w:rsidR="00D947EC" w:rsidRDefault="00D947EC" w:rsidP="00D947EC">
      <w:pPr>
        <w:pStyle w:val="MultipleChoiceQ"/>
        <w:numPr>
          <w:ilvl w:val="0"/>
          <w:numId w:val="0"/>
        </w:numPr>
      </w:pPr>
      <w:r>
        <w:t xml:space="preserve">Los </w:t>
      </w:r>
      <w:proofErr w:type="spellStart"/>
      <w:r>
        <w:t>m&amp;eacute;todos</w:t>
      </w:r>
      <w:proofErr w:type="spellEnd"/>
      <w:r>
        <w:t xml:space="preserve"> de </w:t>
      </w:r>
      <w:proofErr w:type="spellStart"/>
      <w:r>
        <w:t>valuaci&amp;oacute;n</w:t>
      </w:r>
      <w:proofErr w:type="spellEnd"/>
      <w:r>
        <w:t xml:space="preserve"> de inventarios son:</w:t>
      </w:r>
    </w:p>
    <w:p w:rsidR="00D947EC" w:rsidRDefault="00D947EC" w:rsidP="00D947EC">
      <w:pPr>
        <w:pStyle w:val="WrongAnswer"/>
      </w:pPr>
      <w:r>
        <w:lastRenderedPageBreak/>
        <w:t>Costo promedio</w:t>
      </w:r>
    </w:p>
    <w:p w:rsidR="00D947EC" w:rsidRDefault="00D947EC" w:rsidP="00D947EC">
      <w:pPr>
        <w:pStyle w:val="WrongAnswer"/>
      </w:pPr>
      <w:r>
        <w:t>Primeras entradas-primeras salidas (P.E.P.S.)</w:t>
      </w:r>
    </w:p>
    <w:p w:rsidR="00D947EC" w:rsidRDefault="00D947EC" w:rsidP="00D947EC">
      <w:pPr>
        <w:pStyle w:val="WrongAnswer"/>
      </w:pPr>
      <w:r>
        <w:t>&amp;</w:t>
      </w:r>
      <w:proofErr w:type="spellStart"/>
      <w:r>
        <w:t>UACUTE;ltimas</w:t>
      </w:r>
      <w:proofErr w:type="spellEnd"/>
      <w:r>
        <w:t xml:space="preserve"> entradas-primeras salidas (U.E.P.S.)</w:t>
      </w:r>
    </w:p>
    <w:p w:rsidR="00D947EC" w:rsidRDefault="00D947EC" w:rsidP="00D947EC">
      <w:pPr>
        <w:pStyle w:val="RightAnswer"/>
      </w:pPr>
      <w:r>
        <w:t>Todas las respuestas anteriores</w:t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Son los que se generan en el proceso de transformar las materias primas en productos elaborados: materia prima directa, mano de obra directa y cargos indirectos: </w:t>
      </w:r>
    </w:p>
    <w:p w:rsidR="00D947EC" w:rsidRDefault="00D947EC" w:rsidP="00D947EC">
      <w:pPr>
        <w:pStyle w:val="RightAnswer"/>
      </w:pPr>
      <w:r>
        <w:t xml:space="preserve">Costo de </w:t>
      </w:r>
      <w:proofErr w:type="spellStart"/>
      <w:r>
        <w:t>producci&amp;oacute;n</w:t>
      </w:r>
      <w:proofErr w:type="spellEnd"/>
    </w:p>
    <w:p w:rsidR="00D947EC" w:rsidRDefault="00D947EC" w:rsidP="00D947EC">
      <w:pPr>
        <w:pStyle w:val="WrongAnswer"/>
      </w:pPr>
      <w:r>
        <w:t xml:space="preserve">Costo de </w:t>
      </w:r>
      <w:proofErr w:type="spellStart"/>
      <w:r>
        <w:t>distribuci&amp;oacute;n</w:t>
      </w:r>
      <w:proofErr w:type="spellEnd"/>
    </w:p>
    <w:p w:rsidR="00D947EC" w:rsidRDefault="00D947EC" w:rsidP="00D947EC">
      <w:pPr>
        <w:pStyle w:val="WrongAnswer"/>
      </w:pPr>
      <w:r>
        <w:t>Costo financiero</w:t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Una empresa es una unidad </w:t>
      </w:r>
      <w:proofErr w:type="spellStart"/>
      <w:r>
        <w:t>econ&amp;oacute;mico-social</w:t>
      </w:r>
      <w:proofErr w:type="spellEnd"/>
      <w:r>
        <w:t xml:space="preserve">, integrada por elementos humanos, materiales y </w:t>
      </w:r>
      <w:proofErr w:type="spellStart"/>
      <w:r>
        <w:t>t&amp;eacute;cnicos</w:t>
      </w:r>
      <w:proofErr w:type="spellEnd"/>
      <w:r>
        <w:t xml:space="preserve"> que tiene el objetivo de obtener utilidades a </w:t>
      </w:r>
      <w:proofErr w:type="spellStart"/>
      <w:r>
        <w:t>trav&amp;eacute;s</w:t>
      </w:r>
      <w:proofErr w:type="spellEnd"/>
      <w:r>
        <w:t xml:space="preserve"> de su </w:t>
      </w:r>
      <w:proofErr w:type="spellStart"/>
      <w:r>
        <w:t>participaci&amp;oacute;n</w:t>
      </w:r>
      <w:proofErr w:type="spellEnd"/>
      <w:r>
        <w:t xml:space="preserve"> en el mercado de bienes y servicios. Para esto, hace uso de los factores productivos (trabajo, tierra y capital).</w:t>
      </w:r>
    </w:p>
    <w:p w:rsidR="00D947EC" w:rsidRDefault="00D947EC" w:rsidP="00D947EC">
      <w:pPr>
        <w:pStyle w:val="WrongAnswer"/>
      </w:pPr>
      <w:r>
        <w:t>FALSO</w:t>
      </w:r>
    </w:p>
    <w:p w:rsidR="00D947EC" w:rsidRDefault="00D947EC" w:rsidP="00D947EC">
      <w:pPr>
        <w:pStyle w:val="RightAnswer"/>
      </w:pPr>
      <w:r>
        <w:t>VERDADERO</w:t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Son aquellas que realizan una actividad y para lograrlo, reparten entre los miembros de la misma actividades, responsabilidades y crean una estructura de autoridades para </w:t>
      </w:r>
      <w:proofErr w:type="spellStart"/>
      <w:r>
        <w:t>as&amp;iacute</w:t>
      </w:r>
      <w:proofErr w:type="spellEnd"/>
      <w:r>
        <w:t>; realizar la actividad de forma segmentada:</w:t>
      </w:r>
    </w:p>
    <w:p w:rsidR="00D947EC" w:rsidRDefault="00D947EC" w:rsidP="00D947EC">
      <w:pPr>
        <w:pStyle w:val="RightAnswer"/>
      </w:pPr>
      <w:r>
        <w:t>Organizaciones formales</w:t>
      </w:r>
    </w:p>
    <w:p w:rsidR="00D947EC" w:rsidRDefault="00D947EC" w:rsidP="00D947EC">
      <w:pPr>
        <w:pStyle w:val="WrongAnswer"/>
      </w:pPr>
      <w:r>
        <w:t>Organizaciones informales</w:t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Son organismos que no cuentan con una </w:t>
      </w:r>
      <w:proofErr w:type="spellStart"/>
      <w:r>
        <w:t>distribuci&amp;oacute;n</w:t>
      </w:r>
      <w:proofErr w:type="spellEnd"/>
      <w:r>
        <w:t xml:space="preserve"> de actividades definidas y las autoridades tampoco quedan definidas de forma permanente o no son nombradas de forma </w:t>
      </w:r>
      <w:proofErr w:type="spellStart"/>
      <w:r>
        <w:t>expl&amp;iacute;cita</w:t>
      </w:r>
      <w:proofErr w:type="spellEnd"/>
      <w:r>
        <w:t>:</w:t>
      </w:r>
    </w:p>
    <w:p w:rsidR="00D947EC" w:rsidRDefault="00D947EC" w:rsidP="00D947EC">
      <w:pPr>
        <w:pStyle w:val="WrongAnswer"/>
      </w:pPr>
      <w:r>
        <w:t>Organizaciones formales</w:t>
      </w:r>
    </w:p>
    <w:p w:rsidR="00D947EC" w:rsidRDefault="00D947EC" w:rsidP="00D947EC">
      <w:pPr>
        <w:pStyle w:val="RightAnswer"/>
      </w:pPr>
      <w:r>
        <w:t>Organizaciones informales</w:t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Tiene como principal </w:t>
      </w:r>
      <w:proofErr w:type="spellStart"/>
      <w:r>
        <w:t>funci&amp;oacute;n</w:t>
      </w:r>
      <w:proofErr w:type="spellEnd"/>
      <w:r>
        <w:t xml:space="preserve"> </w:t>
      </w:r>
      <w:proofErr w:type="spellStart"/>
      <w:r>
        <w:t>econ&amp;oacute;mica</w:t>
      </w:r>
      <w:proofErr w:type="spellEnd"/>
      <w:r>
        <w:t xml:space="preserve"> actuar como intermediario, comprando </w:t>
      </w:r>
      <w:proofErr w:type="spellStart"/>
      <w:r>
        <w:t>art&amp;iacute;culos</w:t>
      </w:r>
      <w:proofErr w:type="spellEnd"/>
      <w:r>
        <w:t xml:space="preserve"> elaborados para posteriormente revenderlos.</w:t>
      </w:r>
    </w:p>
    <w:p w:rsidR="00D947EC" w:rsidRDefault="00D947EC" w:rsidP="00D947EC">
      <w:pPr>
        <w:pStyle w:val="RightAnswer"/>
      </w:pPr>
      <w:r>
        <w:t>Empresa Comercial</w:t>
      </w:r>
    </w:p>
    <w:p w:rsidR="00D947EC" w:rsidRDefault="00D947EC" w:rsidP="00D947EC">
      <w:pPr>
        <w:pStyle w:val="WrongAnswer"/>
      </w:pPr>
      <w:r>
        <w:t xml:space="preserve">Empresa de </w:t>
      </w:r>
      <w:proofErr w:type="spellStart"/>
      <w:r>
        <w:t>Transformaci&amp;oacute;n</w:t>
      </w:r>
      <w:proofErr w:type="spellEnd"/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Se dedica a la </w:t>
      </w:r>
      <w:proofErr w:type="spellStart"/>
      <w:r>
        <w:t>adquisici&amp;oacute;n</w:t>
      </w:r>
      <w:proofErr w:type="spellEnd"/>
      <w:r>
        <w:t xml:space="preserve"> de materias primas para transformarlas y ofrecer un producto a los consumidores, diferente al que la empresa </w:t>
      </w:r>
      <w:proofErr w:type="spellStart"/>
      <w:r>
        <w:t>adquiri&amp;oacute</w:t>
      </w:r>
      <w:proofErr w:type="spellEnd"/>
      <w:r>
        <w:t>;:</w:t>
      </w:r>
    </w:p>
    <w:p w:rsidR="00D947EC" w:rsidRDefault="00D947EC" w:rsidP="00D947EC">
      <w:pPr>
        <w:pStyle w:val="WrongAnswer"/>
      </w:pPr>
      <w:r>
        <w:t>Empresa Comercial</w:t>
      </w:r>
    </w:p>
    <w:p w:rsidR="00D947EC" w:rsidRDefault="00D947EC" w:rsidP="00D947EC">
      <w:pPr>
        <w:pStyle w:val="RightAnswer"/>
      </w:pPr>
      <w:r>
        <w:lastRenderedPageBreak/>
        <w:t xml:space="preserve">Empresa de </w:t>
      </w:r>
      <w:proofErr w:type="spellStart"/>
      <w:r>
        <w:t>Transformaci&amp;oacute;n</w:t>
      </w:r>
      <w:proofErr w:type="spellEnd"/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Es uno de los objetivos de </w:t>
      </w:r>
      <w:proofErr w:type="spellStart"/>
      <w:r>
        <w:t>autorizaci&amp;oacute;n</w:t>
      </w:r>
      <w:proofErr w:type="spellEnd"/>
      <w:r>
        <w:t xml:space="preserve"> del control de la materia prima:</w:t>
      </w:r>
    </w:p>
    <w:p w:rsidR="00D947EC" w:rsidRDefault="00D947EC" w:rsidP="00D947EC">
      <w:pPr>
        <w:pStyle w:val="RightAnswer"/>
      </w:pPr>
      <w:r>
        <w:t>Los niveles de inventario a mantener</w:t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t>Registro oportuno de las transacciones de compra</w:t>
      </w:r>
      <w:r>
        <w:tab/>
        <w:t xml:space="preserve"> </w:t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t xml:space="preserve">El chequeo </w:t>
      </w:r>
      <w:proofErr w:type="spellStart"/>
      <w:r>
        <w:t>peri&amp;oacute;dico</w:t>
      </w:r>
      <w:proofErr w:type="spellEnd"/>
      <w:r>
        <w:t xml:space="preserve"> de los inventarios de materiales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Es uno de los objetivos de procesamiento y </w:t>
      </w:r>
      <w:proofErr w:type="spellStart"/>
      <w:r>
        <w:t>clasificaci&amp;oacute;n</w:t>
      </w:r>
      <w:proofErr w:type="spellEnd"/>
      <w:r>
        <w:t xml:space="preserve"> del control de la materia prima:</w:t>
      </w:r>
    </w:p>
    <w:p w:rsidR="00D947EC" w:rsidRDefault="00D947EC" w:rsidP="00D947EC">
      <w:pPr>
        <w:pStyle w:val="WrongAnswer"/>
      </w:pPr>
      <w:r>
        <w:t>Los niveles de inventario a mantener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RightAnswer"/>
      </w:pPr>
      <w:r>
        <w:t>Registro oportuno de las transacciones de compra</w:t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t xml:space="preserve">El chequeo </w:t>
      </w:r>
      <w:proofErr w:type="spellStart"/>
      <w:r>
        <w:t>peri&amp;oacute;dico</w:t>
      </w:r>
      <w:proofErr w:type="spellEnd"/>
      <w:r>
        <w:t xml:space="preserve"> de los inventarios de materiales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Es uno de los objetivos de </w:t>
      </w:r>
      <w:proofErr w:type="spellStart"/>
      <w:r>
        <w:t>verificaci&amp;oacute;n</w:t>
      </w:r>
      <w:proofErr w:type="spellEnd"/>
      <w:r>
        <w:t xml:space="preserve"> del control de la materia prima:</w:t>
      </w:r>
    </w:p>
    <w:p w:rsidR="00D947EC" w:rsidRDefault="00D947EC" w:rsidP="00D947EC">
      <w:pPr>
        <w:pStyle w:val="WrongAnswer"/>
      </w:pPr>
      <w:r>
        <w:t>Los niveles de inventario a mantener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t>Registro oportuno de las transacciones de compra</w:t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RightAnswer"/>
      </w:pPr>
      <w:r>
        <w:t xml:space="preserve">El chequeo </w:t>
      </w:r>
      <w:proofErr w:type="spellStart"/>
      <w:r>
        <w:t>peri&amp;oacute;dico</w:t>
      </w:r>
      <w:proofErr w:type="spellEnd"/>
      <w:r>
        <w:t xml:space="preserve"> de los inventarios de materiales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Indica </w:t>
      </w:r>
      <w:proofErr w:type="spellStart"/>
      <w:r>
        <w:t>cu&amp;aacute;l</w:t>
      </w:r>
      <w:proofErr w:type="spellEnd"/>
      <w:r>
        <w:t xml:space="preserve"> de las siguientes actividades corresponde al departamento de </w:t>
      </w:r>
      <w:proofErr w:type="spellStart"/>
      <w:r>
        <w:t>producci&amp;oacute;n</w:t>
      </w:r>
      <w:proofErr w:type="spellEnd"/>
      <w:r>
        <w:t>:</w:t>
      </w:r>
      <w:r>
        <w:tab/>
      </w:r>
    </w:p>
    <w:p w:rsidR="00D947EC" w:rsidRDefault="00D947EC" w:rsidP="00D947EC">
      <w:pPr>
        <w:pStyle w:val="WrongAnswer"/>
      </w:pPr>
      <w:r>
        <w:t>Verificar la cantidad y calidad del material recibido</w:t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t>Solicitar cotizaciones de los materiales a comprar</w:t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RightAnswer"/>
      </w:pPr>
      <w:r>
        <w:t>Especificar los materiales a comprar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Indica </w:t>
      </w:r>
      <w:proofErr w:type="spellStart"/>
      <w:r>
        <w:t>cu&amp;aacute;l</w:t>
      </w:r>
      <w:proofErr w:type="spellEnd"/>
      <w:r>
        <w:t xml:space="preserve"> de las siguientes actividades corresponde al departamento de compras:</w:t>
      </w:r>
    </w:p>
    <w:p w:rsidR="00D947EC" w:rsidRDefault="00D947EC" w:rsidP="00D947EC">
      <w:pPr>
        <w:pStyle w:val="WrongAnswer"/>
      </w:pPr>
      <w:r>
        <w:t>Verificar la cantidad y calidad del material recibido</w:t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RightAnswer"/>
      </w:pPr>
      <w:r>
        <w:t>Solicitar cotizaciones de los materiales a comprar</w:t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t>Especificar los materiales a comprar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Indica </w:t>
      </w:r>
      <w:proofErr w:type="spellStart"/>
      <w:r>
        <w:t>cu&amp;aacute;l</w:t>
      </w:r>
      <w:proofErr w:type="spellEnd"/>
      <w:r>
        <w:t xml:space="preserve"> de las siguientes actividades corresponde al </w:t>
      </w:r>
      <w:proofErr w:type="spellStart"/>
      <w:r>
        <w:t>almac&amp;eacute;n</w:t>
      </w:r>
      <w:proofErr w:type="spellEnd"/>
      <w:r>
        <w:t xml:space="preserve"> de materias primas:</w:t>
      </w:r>
    </w:p>
    <w:p w:rsidR="00D947EC" w:rsidRDefault="00D947EC" w:rsidP="00D947EC">
      <w:pPr>
        <w:pStyle w:val="RightAnswer"/>
      </w:pPr>
      <w:r>
        <w:t>Verificar la cantidad y calidad del material recibido</w:t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t>Solicitar cotizaciones de los materiales a comprar</w:t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lastRenderedPageBreak/>
        <w:t>Especificar los materiales a comprar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Indica </w:t>
      </w:r>
      <w:proofErr w:type="spellStart"/>
      <w:r>
        <w:t>cu&amp;aacute;l</w:t>
      </w:r>
      <w:proofErr w:type="spellEnd"/>
      <w:r>
        <w:t xml:space="preserve"> de las siguientes actividades corresponde al departamento de contabilidad:</w:t>
      </w:r>
    </w:p>
    <w:p w:rsidR="00D947EC" w:rsidRDefault="00D947EC" w:rsidP="00D947EC">
      <w:pPr>
        <w:pStyle w:val="WrongAnswer"/>
      </w:pPr>
      <w:r>
        <w:t>Recibir la factura del proveedor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t xml:space="preserve">Recibir </w:t>
      </w:r>
      <w:proofErr w:type="spellStart"/>
      <w:r>
        <w:t>informaci&amp;oacute;n</w:t>
      </w:r>
      <w:proofErr w:type="spellEnd"/>
      <w:r>
        <w:t xml:space="preserve"> del almacenista sobre el material recibido</w:t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t>Realizar el asiento contable referente a la compra de materiales</w:t>
      </w:r>
      <w:r>
        <w:tab/>
      </w:r>
      <w:r>
        <w:tab/>
      </w:r>
      <w:r>
        <w:tab/>
      </w:r>
    </w:p>
    <w:p w:rsidR="00D947EC" w:rsidRDefault="00D947EC" w:rsidP="00D947EC">
      <w:pPr>
        <w:pStyle w:val="RightAnswer"/>
      </w:pPr>
      <w:r>
        <w:t>Todas las anteriores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El control contable de las diferentes etapas por las cuales pasan los materiales, se llevan a </w:t>
      </w:r>
      <w:proofErr w:type="spellStart"/>
      <w:r>
        <w:t>trav&amp;eacute;s</w:t>
      </w:r>
      <w:proofErr w:type="spellEnd"/>
      <w:r>
        <w:t xml:space="preserve"> de las siguientes cuentas contables:</w:t>
      </w:r>
      <w:r>
        <w:tab/>
      </w:r>
    </w:p>
    <w:p w:rsidR="00D947EC" w:rsidRDefault="00D947EC" w:rsidP="00D947EC">
      <w:pPr>
        <w:pStyle w:val="WrongAnswer"/>
      </w:pPr>
      <w:proofErr w:type="spellStart"/>
      <w:r>
        <w:t>Almac&amp;eacute;n</w:t>
      </w:r>
      <w:proofErr w:type="spellEnd"/>
      <w:r>
        <w:t xml:space="preserve"> de materias primas o de materiales </w:t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proofErr w:type="spellStart"/>
      <w:r>
        <w:t>Producci&amp;oacute;n</w:t>
      </w:r>
      <w:proofErr w:type="spellEnd"/>
      <w:r>
        <w:t xml:space="preserve"> en proceso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proofErr w:type="spellStart"/>
      <w:r>
        <w:t>Almac&amp;eacute;n</w:t>
      </w:r>
      <w:proofErr w:type="spellEnd"/>
      <w:r>
        <w:t xml:space="preserve"> de productos terminados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RightAnswer"/>
      </w:pPr>
      <w:r>
        <w:t>Todas las anteriores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El almacenista </w:t>
      </w:r>
      <w:proofErr w:type="spellStart"/>
      <w:r>
        <w:t>formular&amp;aacute</w:t>
      </w:r>
      <w:proofErr w:type="spellEnd"/>
      <w:r>
        <w:t>;</w:t>
      </w:r>
      <w:r w:rsidRPr="005A4983">
        <w:t xml:space="preserve"> diariamente un resumen de entradas al </w:t>
      </w:r>
      <w:proofErr w:type="spellStart"/>
      <w:r w:rsidRPr="005A4983">
        <w:t>almac</w:t>
      </w:r>
      <w:r>
        <w:t>&amp;eacute;</w:t>
      </w:r>
      <w:r w:rsidRPr="005A4983">
        <w:t>n</w:t>
      </w:r>
      <w:proofErr w:type="spellEnd"/>
      <w:r w:rsidRPr="005A4983">
        <w:t xml:space="preserve"> de materiales. La forma en </w:t>
      </w:r>
      <w:proofErr w:type="spellStart"/>
      <w:r w:rsidRPr="005A4983">
        <w:t>cuesti</w:t>
      </w:r>
      <w:r>
        <w:t>&amp;oacute;</w:t>
      </w:r>
      <w:r w:rsidRPr="005A4983">
        <w:t>n</w:t>
      </w:r>
      <w:proofErr w:type="spellEnd"/>
      <w:r w:rsidRPr="005A4983">
        <w:t xml:space="preserve"> </w:t>
      </w:r>
      <w:proofErr w:type="spellStart"/>
      <w:r w:rsidRPr="005A4983">
        <w:t>ser</w:t>
      </w:r>
      <w:r>
        <w:t>&amp;aacute</w:t>
      </w:r>
      <w:proofErr w:type="spellEnd"/>
      <w:r>
        <w:t>;</w:t>
      </w:r>
      <w:r w:rsidRPr="005A4983">
        <w:t xml:space="preserve"> llenada por el almacenista en lo relativo a unidades, dejando que el departamento de contabilidad lleve el control correspondiente a los valores</w:t>
      </w:r>
      <w:r>
        <w:t>.</w:t>
      </w:r>
    </w:p>
    <w:p w:rsidR="00D947EC" w:rsidRDefault="00D947EC" w:rsidP="00D947EC">
      <w:pPr>
        <w:pStyle w:val="RightAnswer"/>
      </w:pPr>
      <w:r w:rsidRPr="00386BFC">
        <w:t>VERDADERO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t>FALSO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 w:rsidRPr="005A4983">
        <w:t>El manejo efectivo de los inventarios es esencial a fin de proporcionar el mejor servicio a los clientes</w:t>
      </w:r>
      <w:r>
        <w:t>.</w:t>
      </w:r>
    </w:p>
    <w:p w:rsidR="00D947EC" w:rsidRPr="00386BFC" w:rsidRDefault="00D947EC" w:rsidP="00D947EC">
      <w:pPr>
        <w:pStyle w:val="RightAnswer"/>
      </w:pPr>
      <w:r w:rsidRPr="00386BFC">
        <w:t>Verdadero</w:t>
      </w:r>
    </w:p>
    <w:p w:rsidR="00D947EC" w:rsidRDefault="00D947EC" w:rsidP="00D947EC">
      <w:pPr>
        <w:pStyle w:val="WrongAnswer"/>
      </w:pPr>
      <w:r>
        <w:t>Falso</w:t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Sin un manejo y control de existencias operantes, una </w:t>
      </w:r>
      <w:proofErr w:type="spellStart"/>
      <w:r>
        <w:t>compa&amp;ntilde</w:t>
      </w:r>
      <w:proofErr w:type="spellEnd"/>
      <w:r>
        <w:t>;&amp;</w:t>
      </w:r>
      <w:proofErr w:type="spellStart"/>
      <w:r>
        <w:t>iacute;a</w:t>
      </w:r>
      <w:proofErr w:type="spellEnd"/>
      <w:r>
        <w:t xml:space="preserve"> no puede producir con el </w:t>
      </w:r>
      <w:proofErr w:type="spellStart"/>
      <w:r>
        <w:t>m&amp;aacute;ximo</w:t>
      </w:r>
      <w:proofErr w:type="spellEnd"/>
      <w:r>
        <w:t xml:space="preserve"> de eficiencia.</w:t>
      </w:r>
    </w:p>
    <w:p w:rsidR="00D947EC" w:rsidRDefault="00D947EC" w:rsidP="00D947EC">
      <w:pPr>
        <w:pStyle w:val="WrongAnswer"/>
      </w:pPr>
      <w:r>
        <w:t>Falso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RightAnswer"/>
      </w:pPr>
      <w:r w:rsidRPr="00386BFC">
        <w:t>Verdadero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Se estima que el costo de mantenimiento de los inventarios </w:t>
      </w:r>
      <w:proofErr w:type="spellStart"/>
      <w:r>
        <w:t>fluct&amp;uacute;a</w:t>
      </w:r>
      <w:proofErr w:type="spellEnd"/>
      <w:r>
        <w:t xml:space="preserve"> entre un 5 y un 10% del valor de los propios inventarios.</w:t>
      </w:r>
    </w:p>
    <w:p w:rsidR="00D947EC" w:rsidRDefault="00D947EC" w:rsidP="00D947EC">
      <w:pPr>
        <w:pStyle w:val="WrongAnswer"/>
      </w:pPr>
      <w:r>
        <w:t>Verdadero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RightAnswer"/>
      </w:pPr>
      <w:r w:rsidRPr="00386BFC">
        <w:t>Falso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lastRenderedPageBreak/>
        <w:t xml:space="preserve">Comprende toda clase de materiales comprados por el fabricante y que </w:t>
      </w:r>
      <w:proofErr w:type="spellStart"/>
      <w:r>
        <w:t>ser&amp;aacute;n</w:t>
      </w:r>
      <w:proofErr w:type="spellEnd"/>
      <w:r>
        <w:t xml:space="preserve"> sometidos a operaciones de </w:t>
      </w:r>
      <w:proofErr w:type="spellStart"/>
      <w:r>
        <w:t>transformaci&amp;oacute;n</w:t>
      </w:r>
      <w:proofErr w:type="spellEnd"/>
      <w:r>
        <w:t xml:space="preserve"> o manufactura para su cambio </w:t>
      </w:r>
      <w:proofErr w:type="spellStart"/>
      <w:r>
        <w:t>f&amp;iacute;sico</w:t>
      </w:r>
      <w:proofErr w:type="spellEnd"/>
      <w:r>
        <w:t xml:space="preserve"> y/o </w:t>
      </w:r>
      <w:proofErr w:type="spellStart"/>
      <w:r>
        <w:t>qu&amp;iacute;mico</w:t>
      </w:r>
      <w:proofErr w:type="spellEnd"/>
      <w:r>
        <w:t>:</w:t>
      </w:r>
    </w:p>
    <w:p w:rsidR="00D947EC" w:rsidRDefault="00D947EC" w:rsidP="00D947EC">
      <w:pPr>
        <w:pStyle w:val="WrongAnswer"/>
      </w:pPr>
      <w:r>
        <w:t>Materias primas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proofErr w:type="spellStart"/>
      <w:r>
        <w:t>Producci&amp;oacute;n</w:t>
      </w:r>
      <w:proofErr w:type="spellEnd"/>
      <w:r>
        <w:t xml:space="preserve"> en proceso.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RightAnswer"/>
      </w:pPr>
      <w:r>
        <w:t xml:space="preserve"> </w:t>
      </w:r>
      <w:r w:rsidRPr="00386BFC">
        <w:t>Productos terminados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Son todos los materiales en los cuales se han ejecutado operaciones de </w:t>
      </w:r>
      <w:proofErr w:type="spellStart"/>
      <w:r>
        <w:t>transformaci&amp;oacute;n</w:t>
      </w:r>
      <w:proofErr w:type="spellEnd"/>
      <w:r>
        <w:t xml:space="preserve"> en un </w:t>
      </w:r>
      <w:proofErr w:type="spellStart"/>
      <w:r>
        <w:t>per&amp;iacute;odo</w:t>
      </w:r>
      <w:proofErr w:type="spellEnd"/>
      <w:r>
        <w:t xml:space="preserve"> de costos:</w:t>
      </w:r>
    </w:p>
    <w:p w:rsidR="00D947EC" w:rsidRDefault="00D947EC" w:rsidP="00D947EC">
      <w:pPr>
        <w:pStyle w:val="WrongAnswer"/>
      </w:pPr>
      <w:r>
        <w:t>Materias primas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r>
        <w:t xml:space="preserve"> </w:t>
      </w:r>
      <w:proofErr w:type="spellStart"/>
      <w:r>
        <w:t>Producci&amp;oacute;n</w:t>
      </w:r>
      <w:proofErr w:type="spellEnd"/>
      <w:r>
        <w:t xml:space="preserve"> en proceso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RightAnswer"/>
      </w:pPr>
      <w:r>
        <w:t xml:space="preserve"> </w:t>
      </w:r>
      <w:r w:rsidRPr="0031323F">
        <w:t>Productos terminados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Son todos aquellos </w:t>
      </w:r>
      <w:proofErr w:type="spellStart"/>
      <w:r>
        <w:t>art&amp;iacute;culos</w:t>
      </w:r>
      <w:proofErr w:type="spellEnd"/>
      <w:r>
        <w:t xml:space="preserve"> que fueron sometidos a las operaciones de </w:t>
      </w:r>
      <w:proofErr w:type="spellStart"/>
      <w:r>
        <w:t>transformaci&amp;oacute;n</w:t>
      </w:r>
      <w:proofErr w:type="spellEnd"/>
      <w:r>
        <w:t xml:space="preserve"> necesarias para poderlos destinar a las ventas:</w:t>
      </w:r>
    </w:p>
    <w:p w:rsidR="00D947EC" w:rsidRDefault="00D947EC" w:rsidP="00D947EC">
      <w:pPr>
        <w:pStyle w:val="WrongAnswer"/>
      </w:pPr>
      <w:r>
        <w:t>Materias primas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WrongAnswer"/>
      </w:pPr>
      <w:proofErr w:type="spellStart"/>
      <w:r>
        <w:t>Producci&amp;oacute;n</w:t>
      </w:r>
      <w:proofErr w:type="spellEnd"/>
      <w:r>
        <w:t xml:space="preserve"> en proceso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RightAnswer"/>
      </w:pPr>
      <w:r>
        <w:t xml:space="preserve"> </w:t>
      </w:r>
      <w:r w:rsidRPr="00386BFC">
        <w:t>Productos terminados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>Los costos en que puede incurrir una empresa a consecuencia de las decisiones para establecer los niveles de inventarios, se conocen como costos de inventarios.</w:t>
      </w:r>
    </w:p>
    <w:p w:rsidR="00D947EC" w:rsidRDefault="00D947EC" w:rsidP="00D947EC">
      <w:pPr>
        <w:pStyle w:val="WrongAnswer"/>
      </w:pPr>
      <w:r>
        <w:t>Falso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Pr="003A1D46" w:rsidRDefault="00D947EC" w:rsidP="00D947EC">
      <w:pPr>
        <w:pStyle w:val="RightAnswer"/>
      </w:pPr>
      <w:r w:rsidRPr="003A1D46">
        <w:t>Verdadero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Incluyen todos los gastos en que una empresa incurre y que corresponden a la </w:t>
      </w:r>
      <w:proofErr w:type="spellStart"/>
      <w:r>
        <w:t>inversi&amp;oacute;n</w:t>
      </w:r>
      <w:proofErr w:type="spellEnd"/>
      <w:r>
        <w:t>, guarda y manejo que se tienen de los inventarios:</w:t>
      </w:r>
    </w:p>
    <w:p w:rsidR="00D947EC" w:rsidRDefault="00D947EC" w:rsidP="00D947EC">
      <w:pPr>
        <w:pStyle w:val="RightAnswer"/>
      </w:pPr>
      <w:r w:rsidRPr="003A1D46">
        <w:t>Mantener</w:t>
      </w:r>
    </w:p>
    <w:p w:rsidR="00D947EC" w:rsidRDefault="00D947EC" w:rsidP="00D947EC">
      <w:pPr>
        <w:pStyle w:val="WrongAnswer"/>
      </w:pPr>
      <w:r>
        <w:t xml:space="preserve">Ordenar </w:t>
      </w:r>
    </w:p>
    <w:p w:rsidR="00D947EC" w:rsidRDefault="00D947EC" w:rsidP="00D947EC">
      <w:pPr>
        <w:pStyle w:val="WrongAnswer"/>
      </w:pPr>
      <w:r>
        <w:t>Carecer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7EC" w:rsidRDefault="00D947EC" w:rsidP="00D947EC">
      <w:pPr>
        <w:pStyle w:val="MultipleChoiceQ"/>
        <w:numPr>
          <w:ilvl w:val="0"/>
          <w:numId w:val="1"/>
        </w:numPr>
      </w:pPr>
      <w:r>
        <w:t xml:space="preserve">Este costo comprende todos aquellos gastos necesarios para expedir una orden de compra u orden de </w:t>
      </w:r>
      <w:proofErr w:type="spellStart"/>
      <w:r>
        <w:t>producci&amp;oacute;n</w:t>
      </w:r>
      <w:proofErr w:type="spellEnd"/>
      <w:r>
        <w:t>:</w:t>
      </w:r>
    </w:p>
    <w:p w:rsidR="00D947EC" w:rsidRDefault="00D947EC" w:rsidP="00D947EC">
      <w:pPr>
        <w:pStyle w:val="WrongAnswer"/>
      </w:pPr>
      <w:r>
        <w:t>Mantener</w:t>
      </w:r>
    </w:p>
    <w:p w:rsidR="00D947EC" w:rsidRDefault="00D947EC" w:rsidP="00D947EC">
      <w:pPr>
        <w:pStyle w:val="RightAnswer"/>
      </w:pPr>
      <w:r w:rsidRPr="003A1D46">
        <w:t>Ordenar</w:t>
      </w:r>
      <w:r>
        <w:t xml:space="preserve"> </w:t>
      </w:r>
    </w:p>
    <w:p w:rsidR="00D947EC" w:rsidRDefault="00D947EC" w:rsidP="00D947EC">
      <w:pPr>
        <w:pStyle w:val="WrongAnswer"/>
      </w:pPr>
      <w:r>
        <w:t xml:space="preserve">Carecer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EC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D947EC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5</Pages>
  <Words>1164</Words>
  <Characters>6403</Characters>
  <Application>Microsoft Macintosh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2016-04-29T19:31:00Z</dcterms:created>
  <dcterms:modified xsi:type="dcterms:W3CDTF">2016-04-29T19:31:00Z</dcterms:modified>
</cp:coreProperties>
</file>