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17" w:rsidRDefault="00382917" w:rsidP="00382917">
      <w:pPr>
        <w:pStyle w:val="MultipleChoiceQ"/>
      </w:pPr>
      <w:r w:rsidRPr="00285020">
        <w:t>Este costo consiste en medir el riesgo de quedarse sin existencias en un</w:t>
      </w:r>
      <w:r>
        <w:t xml:space="preserve"> momento determinado y tratar de cuantificar el efecto de dicho riesgo en la empresa: </w:t>
      </w:r>
    </w:p>
    <w:p w:rsidR="00382917" w:rsidRDefault="00382917" w:rsidP="00382917">
      <w:pPr>
        <w:pStyle w:val="WrongAnswer"/>
      </w:pPr>
      <w:r>
        <w:t>Mantener</w:t>
      </w:r>
    </w:p>
    <w:p w:rsidR="00382917" w:rsidRDefault="00382917" w:rsidP="00382917">
      <w:pPr>
        <w:pStyle w:val="WrongAnswer"/>
      </w:pPr>
      <w:r>
        <w:t xml:space="preserve">Ordenar </w:t>
      </w:r>
    </w:p>
    <w:p w:rsidR="00382917" w:rsidRPr="0041550F" w:rsidRDefault="00382917" w:rsidP="00382917">
      <w:pPr>
        <w:pStyle w:val="RightAnswer"/>
      </w:pPr>
      <w:r w:rsidRPr="00382917">
        <w:t>Carecer</w:t>
      </w:r>
      <w:r w:rsidRPr="00382917">
        <w:tab/>
        <w:t xml:space="preserve"> </w:t>
      </w:r>
      <w:r w:rsidRPr="00382917">
        <w:tab/>
      </w:r>
      <w:r w:rsidRPr="00382917">
        <w:tab/>
      </w:r>
      <w:r w:rsidRPr="00382917">
        <w:tab/>
      </w:r>
      <w:r w:rsidRPr="00382917">
        <w:tab/>
      </w:r>
      <w:r w:rsidRPr="00382917">
        <w:tab/>
      </w:r>
      <w:r w:rsidRPr="00382917">
        <w:tab/>
      </w:r>
      <w:r w:rsidRPr="00382917">
        <w:tab/>
      </w:r>
      <w:r w:rsidRPr="00382917">
        <w:tab/>
      </w:r>
      <w:r w:rsidRPr="00382917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Los costos indirectos de </w:t>
      </w:r>
      <w:proofErr w:type="spellStart"/>
      <w:r>
        <w:t>fabricaci&amp;oacute;n</w:t>
      </w:r>
      <w:proofErr w:type="spellEnd"/>
      <w:r>
        <w:t xml:space="preserve"> </w:t>
      </w:r>
      <w:proofErr w:type="spellStart"/>
      <w:r>
        <w:t>est&amp;aacute;n</w:t>
      </w:r>
      <w:proofErr w:type="spellEnd"/>
      <w:r>
        <w:t xml:space="preserve"> constituidos por todos los desembolsos necesarios para llevar a cabo la </w:t>
      </w:r>
      <w:proofErr w:type="spellStart"/>
      <w:r>
        <w:t>producci&amp;oacute;n</w:t>
      </w:r>
      <w:proofErr w:type="spellEnd"/>
      <w:r>
        <w:t xml:space="preserve"> y que por su naturaleza no son </w:t>
      </w:r>
      <w:proofErr w:type="spellStart"/>
      <w:r>
        <w:t>f&amp;aacute;cilmente</w:t>
      </w:r>
      <w:proofErr w:type="spellEnd"/>
      <w:r>
        <w:t xml:space="preserve"> identificables en el producto.</w:t>
      </w:r>
    </w:p>
    <w:p w:rsidR="00382917" w:rsidRPr="00382917" w:rsidRDefault="00382917" w:rsidP="00382917">
      <w:pPr>
        <w:pStyle w:val="RightAnswer"/>
      </w:pPr>
      <w:r w:rsidRPr="00382917">
        <w:t>Verdadero</w:t>
      </w:r>
    </w:p>
    <w:p w:rsidR="00382917" w:rsidRDefault="00382917" w:rsidP="00382917">
      <w:pPr>
        <w:pStyle w:val="WrongAnswer"/>
      </w:pPr>
      <w:r w:rsidRPr="009A3D7A">
        <w:t>Falso</w:t>
      </w:r>
    </w:p>
    <w:p w:rsidR="00382917" w:rsidRDefault="00382917" w:rsidP="00382917">
      <w:pPr>
        <w:pStyle w:val="MultipleChoiceQ"/>
      </w:pPr>
      <w:r>
        <w:t xml:space="preserve"> Los costos indirectos son el conjunto de costos fabriles que intervienen en la </w:t>
      </w:r>
      <w:proofErr w:type="spellStart"/>
      <w:r>
        <w:t>transformaci&amp;oacute;n</w:t>
      </w:r>
      <w:proofErr w:type="spellEnd"/>
      <w:r>
        <w:t xml:space="preserve"> de los productos y que no se identifican o cuantifican plenamente con la </w:t>
      </w:r>
      <w:proofErr w:type="spellStart"/>
      <w:r>
        <w:t>elaboraci&amp;oacute;n</w:t>
      </w:r>
      <w:proofErr w:type="spellEnd"/>
      <w:r>
        <w:t xml:space="preserve"> de los productos.</w:t>
      </w:r>
    </w:p>
    <w:p w:rsidR="00382917" w:rsidRDefault="00382917" w:rsidP="00382917">
      <w:pPr>
        <w:pStyle w:val="WrongAnswer"/>
      </w:pPr>
      <w:r>
        <w:t>Falso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RightAnswer"/>
      </w:pPr>
      <w:r w:rsidRPr="00382917">
        <w:t>Verdadero</w:t>
      </w:r>
      <w:r w:rsidRPr="00382917">
        <w:tab/>
      </w:r>
      <w:r w:rsidRPr="0038291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Son todos los materiales sujetos a </w:t>
      </w:r>
      <w:proofErr w:type="spellStart"/>
      <w:r>
        <w:t>transformaci&amp;oacute;n</w:t>
      </w:r>
      <w:proofErr w:type="spellEnd"/>
      <w:r>
        <w:t xml:space="preserve"> que no se pueden identificar o cuantificar plenamente con los productos terminados:</w:t>
      </w:r>
    </w:p>
    <w:p w:rsidR="00382917" w:rsidRDefault="00382917" w:rsidP="00382917">
      <w:pPr>
        <w:pStyle w:val="RightAnswer"/>
      </w:pPr>
      <w:r w:rsidRPr="00382917">
        <w:t>Materia prima indirecta utilizada</w:t>
      </w:r>
    </w:p>
    <w:p w:rsidR="00382917" w:rsidRDefault="00382917" w:rsidP="00382917">
      <w:pPr>
        <w:pStyle w:val="WrongAnswer"/>
      </w:pPr>
      <w:r>
        <w:t xml:space="preserve">Mano de obra indirecta aplicada </w:t>
      </w:r>
    </w:p>
    <w:p w:rsidR="00382917" w:rsidRDefault="00382917" w:rsidP="00382917">
      <w:pPr>
        <w:pStyle w:val="WrongAnswer"/>
      </w:pPr>
      <w:r>
        <w:t>Erogaciones fabriles indirectas</w:t>
      </w:r>
    </w:p>
    <w:p w:rsidR="00382917" w:rsidRDefault="00382917" w:rsidP="00382917">
      <w:pPr>
        <w:pStyle w:val="WrongAnswer"/>
      </w:pPr>
      <w:proofErr w:type="spellStart"/>
      <w:r>
        <w:t>Depreciaci&amp;oacute;n</w:t>
      </w:r>
      <w:proofErr w:type="spellEnd"/>
      <w:r>
        <w:t xml:space="preserve"> de activos fijos fabriles</w:t>
      </w:r>
    </w:p>
    <w:p w:rsidR="00382917" w:rsidRDefault="00382917" w:rsidP="00382917">
      <w:pPr>
        <w:pStyle w:val="WrongAnswer"/>
      </w:pPr>
      <w:r>
        <w:t>Amortizaciones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Son los salarios, prestaciones y obligaciones legales de todos los trabajadores de las empresas: </w:t>
      </w:r>
    </w:p>
    <w:p w:rsidR="00382917" w:rsidRDefault="00382917" w:rsidP="00382917">
      <w:pPr>
        <w:pStyle w:val="WrongAnswer"/>
      </w:pPr>
      <w:r>
        <w:t>Materia prima indirecta utilizada</w:t>
      </w:r>
    </w:p>
    <w:p w:rsidR="00382917" w:rsidRPr="00382917" w:rsidRDefault="00382917" w:rsidP="00382917">
      <w:pPr>
        <w:pStyle w:val="RightAnswer"/>
      </w:pPr>
      <w:r w:rsidRPr="00382917">
        <w:t xml:space="preserve">Mano de obra indirecta aplicada </w:t>
      </w:r>
    </w:p>
    <w:p w:rsidR="00382917" w:rsidRDefault="00382917" w:rsidP="00382917">
      <w:pPr>
        <w:pStyle w:val="WrongAnswer"/>
      </w:pPr>
      <w:r>
        <w:t>Erogaciones fabriles indirectas</w:t>
      </w:r>
    </w:p>
    <w:p w:rsidR="00382917" w:rsidRDefault="00382917" w:rsidP="00382917">
      <w:pPr>
        <w:pStyle w:val="WrongAnswer"/>
      </w:pPr>
      <w:proofErr w:type="spellStart"/>
      <w:r>
        <w:t>Depreciaci&amp;oacute;n</w:t>
      </w:r>
      <w:proofErr w:type="spellEnd"/>
      <w:r>
        <w:t xml:space="preserve"> de activos fijos fabriles</w:t>
      </w:r>
    </w:p>
    <w:p w:rsidR="00382917" w:rsidRDefault="00382917" w:rsidP="00382917">
      <w:pPr>
        <w:pStyle w:val="WrongAnswer"/>
      </w:pPr>
      <w:r>
        <w:t>Amortizaciones</w:t>
      </w:r>
    </w:p>
    <w:p w:rsidR="00382917" w:rsidRDefault="00382917" w:rsidP="00382917">
      <w:pPr>
        <w:pStyle w:val="MultipleChoiceQ"/>
      </w:pPr>
      <w:r>
        <w:lastRenderedPageBreak/>
        <w:t>Son todos aquellos costos que se refieren a diversos servicios realizados por la empresa:</w:t>
      </w:r>
      <w:r>
        <w:tab/>
      </w:r>
    </w:p>
    <w:p w:rsidR="00382917" w:rsidRDefault="00382917" w:rsidP="00382917">
      <w:pPr>
        <w:pStyle w:val="WrongAnswer"/>
      </w:pPr>
      <w:r>
        <w:t>Materia prima indirecta utilizada</w:t>
      </w:r>
    </w:p>
    <w:p w:rsidR="00382917" w:rsidRDefault="00382917" w:rsidP="00382917">
      <w:pPr>
        <w:pStyle w:val="WrongAnswer"/>
      </w:pPr>
      <w:r>
        <w:t xml:space="preserve">Mano de obra indirecta aplicada </w:t>
      </w:r>
    </w:p>
    <w:p w:rsidR="00382917" w:rsidRPr="00382917" w:rsidRDefault="00382917" w:rsidP="00382917">
      <w:pPr>
        <w:pStyle w:val="RightAnswer"/>
      </w:pPr>
      <w:r w:rsidRPr="00382917">
        <w:t>Erogaciones fabriles indirectas</w:t>
      </w:r>
    </w:p>
    <w:p w:rsidR="00382917" w:rsidRDefault="00382917" w:rsidP="00382917">
      <w:pPr>
        <w:pStyle w:val="WrongAnswer"/>
      </w:pPr>
      <w:proofErr w:type="spellStart"/>
      <w:r>
        <w:t>Depreciaci&amp;oacute;n</w:t>
      </w:r>
      <w:proofErr w:type="spellEnd"/>
      <w:r>
        <w:t xml:space="preserve"> de activos fijos fabriles</w:t>
      </w:r>
    </w:p>
    <w:p w:rsidR="00382917" w:rsidRDefault="00382917" w:rsidP="00382917">
      <w:pPr>
        <w:pStyle w:val="WrongAnswer"/>
      </w:pPr>
      <w:r>
        <w:t>Amortizaciones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Se refiere a la baja del valor de los activos fijos fabriles ocasionados por el uso, transcurso del tiempo u obsolescencia: </w:t>
      </w:r>
    </w:p>
    <w:p w:rsidR="00382917" w:rsidRDefault="00382917" w:rsidP="00382917">
      <w:pPr>
        <w:pStyle w:val="WrongAnswer"/>
      </w:pPr>
      <w:r>
        <w:t>Materia prima indirecta utilizada</w:t>
      </w:r>
    </w:p>
    <w:p w:rsidR="00382917" w:rsidRDefault="00382917" w:rsidP="00382917">
      <w:pPr>
        <w:pStyle w:val="WrongAnswer"/>
      </w:pPr>
      <w:r>
        <w:t xml:space="preserve">Mano de obra indirecta aplicada </w:t>
      </w:r>
    </w:p>
    <w:p w:rsidR="00382917" w:rsidRDefault="00382917" w:rsidP="00382917">
      <w:pPr>
        <w:pStyle w:val="WrongAnswer"/>
      </w:pPr>
      <w:r>
        <w:t>Erogaciones fabriles indirectas</w:t>
      </w:r>
    </w:p>
    <w:p w:rsidR="00382917" w:rsidRPr="00382917" w:rsidRDefault="00382917" w:rsidP="00382917">
      <w:pPr>
        <w:pStyle w:val="RightAnswer"/>
      </w:pPr>
      <w:proofErr w:type="spellStart"/>
      <w:r w:rsidRPr="00382917">
        <w:t>Depreciaci</w:t>
      </w:r>
      <w:r>
        <w:t>&amp;oacute;</w:t>
      </w:r>
      <w:r w:rsidRPr="00382917">
        <w:t>n</w:t>
      </w:r>
      <w:proofErr w:type="spellEnd"/>
      <w:r w:rsidRPr="00382917">
        <w:t xml:space="preserve"> de activos fijos fabriles</w:t>
      </w:r>
    </w:p>
    <w:p w:rsidR="00382917" w:rsidRDefault="00382917" w:rsidP="00382917">
      <w:pPr>
        <w:pStyle w:val="WrongAnswer"/>
      </w:pPr>
      <w:r>
        <w:t>Amortizaciones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 Se refiere a recuperar con aplicaciones </w:t>
      </w:r>
      <w:proofErr w:type="spellStart"/>
      <w:r>
        <w:t>peri&amp;oacute;dicas</w:t>
      </w:r>
      <w:proofErr w:type="spellEnd"/>
      <w:r>
        <w:t xml:space="preserve"> las erogaciones efectuadas por concepto de gastos de </w:t>
      </w:r>
      <w:proofErr w:type="spellStart"/>
      <w:r>
        <w:t>instalaci&amp;oacute;n</w:t>
      </w:r>
      <w:proofErr w:type="spellEnd"/>
      <w:r>
        <w:t xml:space="preserve"> y </w:t>
      </w:r>
      <w:proofErr w:type="spellStart"/>
      <w:r>
        <w:t>adaptaci&amp;oacute;n</w:t>
      </w:r>
      <w:proofErr w:type="spellEnd"/>
      <w:r>
        <w:t xml:space="preserve"> de la planta fabril: </w:t>
      </w:r>
    </w:p>
    <w:p w:rsidR="00382917" w:rsidRDefault="00382917" w:rsidP="00382917">
      <w:pPr>
        <w:pStyle w:val="WrongAnswer"/>
      </w:pPr>
      <w:r>
        <w:t>Materia prima indirecta utilizada</w:t>
      </w:r>
    </w:p>
    <w:p w:rsidR="00382917" w:rsidRDefault="00382917" w:rsidP="00382917">
      <w:pPr>
        <w:pStyle w:val="WrongAnswer"/>
      </w:pPr>
      <w:r>
        <w:t xml:space="preserve">Mano de obra indirecta aplicada </w:t>
      </w:r>
    </w:p>
    <w:p w:rsidR="00382917" w:rsidRDefault="00382917" w:rsidP="00382917">
      <w:pPr>
        <w:pStyle w:val="WrongAnswer"/>
      </w:pPr>
      <w:r>
        <w:t>Erogaciones fabriles indirectas</w:t>
      </w:r>
    </w:p>
    <w:p w:rsidR="00382917" w:rsidRDefault="00382917" w:rsidP="00382917">
      <w:pPr>
        <w:pStyle w:val="WrongAnswer"/>
      </w:pPr>
      <w:proofErr w:type="spellStart"/>
      <w:r>
        <w:t>Depreciaci&amp;oacute;n</w:t>
      </w:r>
      <w:proofErr w:type="spellEnd"/>
      <w:r>
        <w:t xml:space="preserve"> de activos fijos fabriles</w:t>
      </w:r>
    </w:p>
    <w:p w:rsidR="00382917" w:rsidRPr="0041550F" w:rsidRDefault="00382917" w:rsidP="00382917">
      <w:pPr>
        <w:pStyle w:val="RightAnswer"/>
      </w:pPr>
      <w:r w:rsidRPr="00382917">
        <w:t>Amortizaciones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Son aquellos en donde se lleva a cabo la </w:t>
      </w:r>
      <w:proofErr w:type="spellStart"/>
      <w:r>
        <w:t>transformaci&amp;oacute;n</w:t>
      </w:r>
      <w:proofErr w:type="spellEnd"/>
      <w:r>
        <w:t xml:space="preserve"> </w:t>
      </w:r>
      <w:proofErr w:type="spellStart"/>
      <w:r>
        <w:t>f&amp;iacute;sica</w:t>
      </w:r>
      <w:proofErr w:type="spellEnd"/>
      <w:r>
        <w:t xml:space="preserve"> y/o </w:t>
      </w:r>
      <w:proofErr w:type="spellStart"/>
      <w:r>
        <w:t>qu&amp;iacute;mica</w:t>
      </w:r>
      <w:proofErr w:type="spellEnd"/>
      <w:r>
        <w:t xml:space="preserve"> de las materias primas; es decir, contribuyen directamente a la </w:t>
      </w:r>
      <w:proofErr w:type="spellStart"/>
      <w:r>
        <w:t>producci&amp;oacute;n</w:t>
      </w:r>
      <w:proofErr w:type="spellEnd"/>
      <w:r>
        <w:t xml:space="preserve"> de </w:t>
      </w:r>
      <w:proofErr w:type="spellStart"/>
      <w:r>
        <w:t>art&amp;iacute;culos</w:t>
      </w:r>
      <w:proofErr w:type="spellEnd"/>
      <w:r>
        <w:t xml:space="preserve"> terminados: </w:t>
      </w:r>
    </w:p>
    <w:p w:rsidR="00382917" w:rsidRPr="00382917" w:rsidRDefault="00382917" w:rsidP="00382917">
      <w:pPr>
        <w:pStyle w:val="RightAnswer"/>
      </w:pPr>
      <w:r w:rsidRPr="00382917">
        <w:t xml:space="preserve">Departamentos de </w:t>
      </w:r>
      <w:proofErr w:type="spellStart"/>
      <w:r w:rsidRPr="00382917">
        <w:t>producci</w:t>
      </w:r>
      <w:r>
        <w:t>&amp;oacute;</w:t>
      </w:r>
      <w:r w:rsidRPr="00382917">
        <w:t>n</w:t>
      </w:r>
      <w:proofErr w:type="spellEnd"/>
    </w:p>
    <w:p w:rsidR="00382917" w:rsidRDefault="00382917" w:rsidP="00382917">
      <w:pPr>
        <w:pStyle w:val="WrongAnswer"/>
      </w:pPr>
      <w:r>
        <w:t>Departamentos de servicio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Son aquellos que no llevan a cabo la </w:t>
      </w:r>
      <w:proofErr w:type="spellStart"/>
      <w:r>
        <w:t>transformaci&amp;oacute;n</w:t>
      </w:r>
      <w:proofErr w:type="spellEnd"/>
      <w:r>
        <w:t xml:space="preserve"> </w:t>
      </w:r>
      <w:proofErr w:type="spellStart"/>
      <w:r>
        <w:t>f&amp;iacute;sica</w:t>
      </w:r>
      <w:proofErr w:type="spellEnd"/>
      <w:r>
        <w:t xml:space="preserve"> y/o </w:t>
      </w:r>
      <w:proofErr w:type="spellStart"/>
      <w:r>
        <w:t>qu&amp;iacute;mica</w:t>
      </w:r>
      <w:proofErr w:type="spellEnd"/>
      <w:r>
        <w:t xml:space="preserve"> de las materias primas, pero contribuyen a que los departamentos de </w:t>
      </w:r>
      <w:proofErr w:type="spellStart"/>
      <w:r>
        <w:t>producci&amp;oacute;n</w:t>
      </w:r>
      <w:proofErr w:type="spellEnd"/>
      <w:r>
        <w:t xml:space="preserve"> puedan desarrollar sus actividades:</w:t>
      </w:r>
    </w:p>
    <w:p w:rsidR="00382917" w:rsidRDefault="00382917" w:rsidP="00382917">
      <w:pPr>
        <w:pStyle w:val="WrongAnswer"/>
      </w:pPr>
      <w:r>
        <w:t xml:space="preserve">Departamentos de </w:t>
      </w:r>
      <w:proofErr w:type="spellStart"/>
      <w:r>
        <w:t>producci&amp;oacute;n</w:t>
      </w:r>
      <w:proofErr w:type="spellEnd"/>
    </w:p>
    <w:p w:rsidR="00382917" w:rsidRDefault="00382917" w:rsidP="00382917">
      <w:pPr>
        <w:pStyle w:val="RightAnswer"/>
      </w:pPr>
      <w:r>
        <w:lastRenderedPageBreak/>
        <w:t xml:space="preserve"> </w:t>
      </w:r>
      <w:r w:rsidRPr="00382917">
        <w:t>Departamentos de servicio</w:t>
      </w:r>
    </w:p>
    <w:p w:rsidR="00382917" w:rsidRDefault="00382917" w:rsidP="00382917">
      <w:pPr>
        <w:pStyle w:val="MultipleChoiceQ"/>
      </w:pPr>
      <w:r>
        <w:t xml:space="preserve">Es la </w:t>
      </w:r>
      <w:proofErr w:type="spellStart"/>
      <w:r>
        <w:t>aplicaci&amp;oacute;n</w:t>
      </w:r>
      <w:proofErr w:type="spellEnd"/>
      <w:r>
        <w:t xml:space="preserve"> de los cargos indirectos acumulados del periodo a los centros de costos de </w:t>
      </w:r>
      <w:proofErr w:type="spellStart"/>
      <w:r>
        <w:t>producci&amp;oacute;n</w:t>
      </w:r>
      <w:proofErr w:type="spellEnd"/>
      <w:r>
        <w:t xml:space="preserve"> (CCP) y a los centros de costos de servicios (CCS). Esta </w:t>
      </w:r>
      <w:proofErr w:type="spellStart"/>
      <w:r>
        <w:t>aplicaci&amp;oacute;n</w:t>
      </w:r>
      <w:proofErr w:type="spellEnd"/>
      <w:r>
        <w:t xml:space="preserve"> se hace de acuerdo con el sitio en que se haya originado cada </w:t>
      </w:r>
      <w:proofErr w:type="spellStart"/>
      <w:r>
        <w:t>erogaci&amp;oacute;n</w:t>
      </w:r>
      <w:proofErr w:type="spellEnd"/>
      <w:r>
        <w:t>:</w:t>
      </w:r>
      <w:r>
        <w:tab/>
      </w:r>
    </w:p>
    <w:p w:rsidR="00382917" w:rsidRPr="00382917" w:rsidRDefault="00382917" w:rsidP="00382917">
      <w:pPr>
        <w:pStyle w:val="RightAnswer"/>
      </w:pPr>
      <w:r w:rsidRPr="00382917">
        <w:t>Prorrateo primario</w:t>
      </w:r>
    </w:p>
    <w:p w:rsidR="00382917" w:rsidRDefault="00382917" w:rsidP="00382917">
      <w:pPr>
        <w:pStyle w:val="WrongAnswer"/>
      </w:pPr>
      <w:r>
        <w:t>Prorrateo secundario</w:t>
      </w:r>
    </w:p>
    <w:p w:rsidR="00382917" w:rsidRDefault="00382917" w:rsidP="00382917">
      <w:pPr>
        <w:pStyle w:val="WrongAnswer"/>
      </w:pPr>
      <w:r>
        <w:t>Prorrateo final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Para desarrollar un sistema de costos de </w:t>
      </w:r>
      <w:proofErr w:type="spellStart"/>
      <w:r>
        <w:t>producci&amp;oacute;n</w:t>
      </w:r>
      <w:proofErr w:type="spellEnd"/>
      <w:r>
        <w:t xml:space="preserve"> en una industria de </w:t>
      </w:r>
      <w:proofErr w:type="spellStart"/>
      <w:r>
        <w:t>transformaci&amp;oacute;n</w:t>
      </w:r>
      <w:proofErr w:type="spellEnd"/>
      <w:r>
        <w:t xml:space="preserve"> se debe considerar:</w:t>
      </w:r>
    </w:p>
    <w:p w:rsidR="00382917" w:rsidRDefault="00382917" w:rsidP="00382917">
      <w:pPr>
        <w:pStyle w:val="WrongAnswer"/>
      </w:pPr>
      <w:r>
        <w:t xml:space="preserve">Las </w:t>
      </w:r>
      <w:proofErr w:type="spellStart"/>
      <w:r>
        <w:t>caracter&amp;iacute;sticas</w:t>
      </w:r>
      <w:proofErr w:type="spellEnd"/>
      <w:r>
        <w:t xml:space="preserve"> de </w:t>
      </w:r>
      <w:proofErr w:type="spellStart"/>
      <w:r>
        <w:t>producci&amp;oacute;n</w:t>
      </w:r>
      <w:proofErr w:type="spellEnd"/>
      <w:r>
        <w:t xml:space="preserve"> de la industria</w:t>
      </w:r>
    </w:p>
    <w:p w:rsidR="00382917" w:rsidRDefault="00382917" w:rsidP="00382917">
      <w:pPr>
        <w:pStyle w:val="WrongAnswer"/>
      </w:pPr>
      <w:r>
        <w:t>El momento en que se determinan los costos</w:t>
      </w:r>
    </w:p>
    <w:p w:rsidR="00382917" w:rsidRPr="00382917" w:rsidRDefault="00382917" w:rsidP="00382917">
      <w:pPr>
        <w:pStyle w:val="RightAnswer"/>
      </w:pPr>
      <w:r w:rsidRPr="00382917">
        <w:t>Las dos respuestas anteriores</w:t>
      </w:r>
    </w:p>
    <w:p w:rsidR="00382917" w:rsidRDefault="00382917" w:rsidP="00382917">
      <w:pPr>
        <w:pStyle w:val="WrongAnswer"/>
      </w:pPr>
      <w:r>
        <w:t>Ninguna de las respuestas anteriores</w:t>
      </w:r>
    </w:p>
    <w:p w:rsidR="00382917" w:rsidRDefault="00382917" w:rsidP="00382917">
      <w:pPr>
        <w:pStyle w:val="MultipleChoiceQ"/>
      </w:pPr>
      <w:r>
        <w:t xml:space="preserve">Son costos predeterminados cuidadosamente, que </w:t>
      </w:r>
      <w:proofErr w:type="spellStart"/>
      <w:r>
        <w:t>seg&amp;uacute;n</w:t>
      </w:r>
      <w:proofErr w:type="spellEnd"/>
      <w:r>
        <w:t xml:space="preserve"> la empresa debe costar un producto o la </w:t>
      </w:r>
      <w:proofErr w:type="spellStart"/>
      <w:r>
        <w:t>operaci&amp;oacute;n</w:t>
      </w:r>
      <w:proofErr w:type="spellEnd"/>
      <w:r>
        <w:t xml:space="preserve"> de un proceso durante un periodo de costos, sobre la base de ciertas condiciones supuestas de eficiencia, condiciones </w:t>
      </w:r>
      <w:proofErr w:type="spellStart"/>
      <w:r>
        <w:t>econ&amp;oacute;micas</w:t>
      </w:r>
      <w:proofErr w:type="spellEnd"/>
      <w:r>
        <w:t xml:space="preserve"> y otros factores propios de la empresa:</w:t>
      </w:r>
    </w:p>
    <w:p w:rsidR="00382917" w:rsidRDefault="00382917" w:rsidP="00382917">
      <w:pPr>
        <w:pStyle w:val="WrongAnswer"/>
      </w:pPr>
      <w:r>
        <w:t xml:space="preserve">Costos </w:t>
      </w:r>
      <w:proofErr w:type="spellStart"/>
      <w:r>
        <w:t>hist&amp;oacute;ricos</w:t>
      </w:r>
      <w:proofErr w:type="spellEnd"/>
    </w:p>
    <w:p w:rsidR="00382917" w:rsidRDefault="00382917" w:rsidP="00382917">
      <w:pPr>
        <w:pStyle w:val="WrongAnswer"/>
      </w:pPr>
      <w:r>
        <w:t>Costos predeterminados</w:t>
      </w:r>
    </w:p>
    <w:p w:rsidR="00382917" w:rsidRPr="00382917" w:rsidRDefault="00382917" w:rsidP="00382917">
      <w:pPr>
        <w:pStyle w:val="RightAnswer"/>
      </w:pPr>
      <w:r w:rsidRPr="00382917">
        <w:t>Costos estimados</w:t>
      </w:r>
    </w:p>
    <w:p w:rsidR="00382917" w:rsidRDefault="00382917" w:rsidP="00382917">
      <w:pPr>
        <w:pStyle w:val="WrongAnswer"/>
      </w:pPr>
      <w:r>
        <w:t xml:space="preserve">Costos </w:t>
      </w:r>
      <w:proofErr w:type="spellStart"/>
      <w:r>
        <w:t>est&amp;aacute;ndar</w:t>
      </w:r>
      <w:proofErr w:type="spellEnd"/>
    </w:p>
    <w:p w:rsidR="00382917" w:rsidRDefault="00382917" w:rsidP="00382917">
      <w:pPr>
        <w:pStyle w:val="MultipleChoiceQ"/>
      </w:pPr>
      <w:r>
        <w:t xml:space="preserve">Son costos predeterminados cuyo </w:t>
      </w:r>
      <w:proofErr w:type="spellStart"/>
      <w:r>
        <w:t>c&amp;aacute;lculo</w:t>
      </w:r>
      <w:proofErr w:type="spellEnd"/>
      <w:r>
        <w:t xml:space="preserve"> es un tanto general y poco profundo, se basa en la experiencia que las empresas tienen de periodos anteriores, considerando </w:t>
      </w:r>
      <w:proofErr w:type="spellStart"/>
      <w:r>
        <w:t>tambi&amp;eacute;n</w:t>
      </w:r>
      <w:proofErr w:type="spellEnd"/>
      <w:r>
        <w:t xml:space="preserve"> las condiciones </w:t>
      </w:r>
      <w:proofErr w:type="spellStart"/>
      <w:r>
        <w:t>econ&amp;oacute;micas</w:t>
      </w:r>
      <w:proofErr w:type="spellEnd"/>
      <w:r>
        <w:t xml:space="preserve"> y operativas presentes y futuras:</w:t>
      </w:r>
    </w:p>
    <w:p w:rsidR="00382917" w:rsidRDefault="00382917" w:rsidP="00382917">
      <w:pPr>
        <w:pStyle w:val="WrongAnswer"/>
      </w:pPr>
      <w:r>
        <w:t xml:space="preserve">Costos </w:t>
      </w:r>
      <w:proofErr w:type="spellStart"/>
      <w:r>
        <w:t>hist&amp;oacute;ricos</w:t>
      </w:r>
      <w:proofErr w:type="spellEnd"/>
    </w:p>
    <w:p w:rsidR="00382917" w:rsidRDefault="00382917" w:rsidP="00382917">
      <w:pPr>
        <w:pStyle w:val="RightAnswer"/>
      </w:pPr>
      <w:r w:rsidRPr="00382917">
        <w:t>Costos predeterminados</w:t>
      </w:r>
    </w:p>
    <w:p w:rsidR="00382917" w:rsidRDefault="00382917" w:rsidP="00382917">
      <w:pPr>
        <w:pStyle w:val="WrongAnswer"/>
      </w:pPr>
      <w:r>
        <w:t>Costos estimados</w:t>
      </w:r>
    </w:p>
    <w:p w:rsidR="00382917" w:rsidRDefault="00382917" w:rsidP="00382917">
      <w:pPr>
        <w:pStyle w:val="WrongAnswer"/>
      </w:pPr>
      <w:r>
        <w:t xml:space="preserve">Costos </w:t>
      </w:r>
      <w:proofErr w:type="spellStart"/>
      <w:r>
        <w:t>est&amp;aacute;ndar</w:t>
      </w:r>
      <w:proofErr w:type="spellEnd"/>
    </w:p>
    <w:p w:rsidR="00382917" w:rsidRDefault="00382917" w:rsidP="00382917">
      <w:pPr>
        <w:pStyle w:val="MultipleChoiceQ"/>
      </w:pPr>
      <w:r>
        <w:t xml:space="preserve">Estos costos se determinan con anterioridad a la </w:t>
      </w:r>
      <w:proofErr w:type="spellStart"/>
      <w:r>
        <w:t>conclusi&amp;oacute;n</w:t>
      </w:r>
      <w:proofErr w:type="spellEnd"/>
      <w:r>
        <w:t xml:space="preserve"> del periodo de costos o durante el transcurso del mismo. Esta </w:t>
      </w:r>
      <w:proofErr w:type="spellStart"/>
      <w:r>
        <w:t>situaci&amp;oacute;n</w:t>
      </w:r>
      <w:proofErr w:type="spellEnd"/>
      <w:r>
        <w:t xml:space="preserve"> permite contar con una </w:t>
      </w:r>
      <w:proofErr w:type="spellStart"/>
      <w:r>
        <w:t>informaci&amp;oacute;n</w:t>
      </w:r>
      <w:proofErr w:type="spellEnd"/>
      <w:r>
        <w:t xml:space="preserve"> </w:t>
      </w:r>
      <w:proofErr w:type="spellStart"/>
      <w:r>
        <w:t>m&amp;aacute;s</w:t>
      </w:r>
      <w:proofErr w:type="spellEnd"/>
      <w:r>
        <w:t xml:space="preserve"> oportuna y aun anticipada de los costos de </w:t>
      </w:r>
      <w:proofErr w:type="spellStart"/>
      <w:r>
        <w:t>producci&amp;oacute;n</w:t>
      </w:r>
      <w:proofErr w:type="spellEnd"/>
      <w:r>
        <w:t>:</w:t>
      </w:r>
    </w:p>
    <w:p w:rsidR="00382917" w:rsidRDefault="00382917" w:rsidP="00382917">
      <w:pPr>
        <w:pStyle w:val="WrongAnswer"/>
      </w:pPr>
      <w:r>
        <w:lastRenderedPageBreak/>
        <w:t xml:space="preserve">Costos </w:t>
      </w:r>
      <w:proofErr w:type="spellStart"/>
      <w:r>
        <w:t>hist&amp;oacute;ricos</w:t>
      </w:r>
      <w:proofErr w:type="spellEnd"/>
    </w:p>
    <w:p w:rsidR="00382917" w:rsidRDefault="00382917" w:rsidP="00382917">
      <w:pPr>
        <w:pStyle w:val="RightAnswer"/>
      </w:pPr>
      <w:r w:rsidRPr="00382917">
        <w:t>Costos predeterminados</w:t>
      </w:r>
    </w:p>
    <w:p w:rsidR="00382917" w:rsidRDefault="00382917" w:rsidP="00382917">
      <w:pPr>
        <w:pStyle w:val="WrongAnswer"/>
      </w:pPr>
      <w:r>
        <w:t>Costos estimados</w:t>
      </w:r>
    </w:p>
    <w:p w:rsidR="00382917" w:rsidRDefault="00382917" w:rsidP="00382917">
      <w:pPr>
        <w:pStyle w:val="WrongAnswer"/>
      </w:pPr>
      <w:r>
        <w:t xml:space="preserve">Costos </w:t>
      </w:r>
      <w:proofErr w:type="spellStart"/>
      <w:r>
        <w:t>est&amp;aacute;ndar</w:t>
      </w:r>
      <w:proofErr w:type="spellEnd"/>
    </w:p>
    <w:p w:rsidR="00382917" w:rsidRDefault="00382917" w:rsidP="00382917">
      <w:pPr>
        <w:pStyle w:val="MultipleChoiceQ"/>
      </w:pPr>
      <w:r>
        <w:t xml:space="preserve">Son aquellos costos que se determinan con posterioridad a la </w:t>
      </w:r>
      <w:proofErr w:type="spellStart"/>
      <w:r>
        <w:t>conclusi&amp;oacute;n</w:t>
      </w:r>
      <w:proofErr w:type="spellEnd"/>
      <w:r>
        <w:t xml:space="preserve"> del periodo de costos. Para acumular los costos totales y determinar los costos unitarios de </w:t>
      </w:r>
      <w:proofErr w:type="spellStart"/>
      <w:r>
        <w:t>producci&amp;oacute;n</w:t>
      </w:r>
      <w:proofErr w:type="spellEnd"/>
      <w:r>
        <w:t xml:space="preserve">, se espera a la </w:t>
      </w:r>
      <w:proofErr w:type="spellStart"/>
      <w:r>
        <w:t>conclusi&amp;oacute;n</w:t>
      </w:r>
      <w:proofErr w:type="spellEnd"/>
      <w:r>
        <w:t xml:space="preserve"> de cada periodo de costos. Nos referimos a:</w:t>
      </w:r>
    </w:p>
    <w:p w:rsidR="00382917" w:rsidRPr="00382917" w:rsidRDefault="00382917" w:rsidP="00382917">
      <w:pPr>
        <w:pStyle w:val="RightAnswer"/>
      </w:pPr>
      <w:r w:rsidRPr="00382917">
        <w:t xml:space="preserve">Costos </w:t>
      </w:r>
      <w:proofErr w:type="spellStart"/>
      <w:r w:rsidRPr="00382917">
        <w:t>hist</w:t>
      </w:r>
      <w:r>
        <w:t>&amp;oacute;</w:t>
      </w:r>
      <w:r w:rsidRPr="00382917">
        <w:t>ricos</w:t>
      </w:r>
      <w:proofErr w:type="spellEnd"/>
    </w:p>
    <w:p w:rsidR="00382917" w:rsidRDefault="00382917" w:rsidP="00382917">
      <w:pPr>
        <w:pStyle w:val="WrongAnswer"/>
      </w:pPr>
      <w:r>
        <w:t>Costos predeterminados</w:t>
      </w:r>
    </w:p>
    <w:p w:rsidR="00382917" w:rsidRDefault="00382917" w:rsidP="00382917">
      <w:pPr>
        <w:pStyle w:val="WrongAnswer"/>
      </w:pPr>
      <w:r>
        <w:t>Costos estimados</w:t>
      </w:r>
    </w:p>
    <w:p w:rsidR="00382917" w:rsidRDefault="00382917" w:rsidP="00382917">
      <w:pPr>
        <w:pStyle w:val="WrongAnswer"/>
      </w:pPr>
      <w:r>
        <w:t xml:space="preserve">Costos </w:t>
      </w:r>
      <w:proofErr w:type="spellStart"/>
      <w:r>
        <w:t>est&amp;aacute;ndar</w:t>
      </w:r>
      <w:proofErr w:type="spellEnd"/>
    </w:p>
    <w:p w:rsidR="00382917" w:rsidRDefault="00382917" w:rsidP="00382917">
      <w:pPr>
        <w:pStyle w:val="MultipleChoiceQ"/>
      </w:pPr>
      <w:r>
        <w:t xml:space="preserve">Se conocen separadamente los costos de los materiales y de las operaciones, </w:t>
      </w:r>
      <w:proofErr w:type="spellStart"/>
      <w:r>
        <w:t>conoci&amp;eacute;ndose</w:t>
      </w:r>
      <w:proofErr w:type="spellEnd"/>
      <w:r>
        <w:t xml:space="preserve"> </w:t>
      </w:r>
      <w:proofErr w:type="spellStart"/>
      <w:r>
        <w:t>as&amp;iacute</w:t>
      </w:r>
      <w:proofErr w:type="spellEnd"/>
      <w:r>
        <w:t>; las alteraciones que ocurren:</w:t>
      </w:r>
    </w:p>
    <w:p w:rsidR="00382917" w:rsidRPr="00382917" w:rsidRDefault="00382917" w:rsidP="00382917">
      <w:pPr>
        <w:pStyle w:val="RightAnswer"/>
      </w:pPr>
      <w:r w:rsidRPr="00382917">
        <w:t>Ventaja de los costos estimados</w:t>
      </w:r>
    </w:p>
    <w:p w:rsidR="00382917" w:rsidRDefault="00382917" w:rsidP="00382917">
      <w:pPr>
        <w:pStyle w:val="WrongAnswer"/>
      </w:pPr>
      <w:r>
        <w:t xml:space="preserve">Ventaja de los costos </w:t>
      </w:r>
      <w:proofErr w:type="spellStart"/>
      <w:r>
        <w:t>est&amp;aacute;ndar</w:t>
      </w:r>
      <w:proofErr w:type="spellEnd"/>
    </w:p>
    <w:p w:rsidR="00382917" w:rsidRDefault="00382917" w:rsidP="00382917">
      <w:pPr>
        <w:pStyle w:val="WrongAnswer"/>
      </w:pPr>
      <w:r>
        <w:t>Desventaja de los costos estimados</w:t>
      </w:r>
    </w:p>
    <w:p w:rsidR="00382917" w:rsidRDefault="00382917" w:rsidP="00382917">
      <w:pPr>
        <w:pStyle w:val="WrongAnswer"/>
      </w:pPr>
      <w:r>
        <w:t xml:space="preserve">Desventaja de los costos </w:t>
      </w:r>
      <w:proofErr w:type="spellStart"/>
      <w:r>
        <w:t>est&amp;aacute;ndar</w:t>
      </w:r>
      <w:proofErr w:type="spellEnd"/>
    </w:p>
    <w:p w:rsidR="00382917" w:rsidRDefault="00382917" w:rsidP="00382917">
      <w:pPr>
        <w:pStyle w:val="MultipleChoiceQ"/>
      </w:pPr>
      <w:r>
        <w:t xml:space="preserve">Las estimaciones por cada elemento del costo (materia prima, mano de obra y gastos indirectos de </w:t>
      </w:r>
      <w:proofErr w:type="spellStart"/>
      <w:r>
        <w:t>fabricaci&amp;oacute;n</w:t>
      </w:r>
      <w:proofErr w:type="spellEnd"/>
      <w:r>
        <w:t xml:space="preserve">) no son lo </w:t>
      </w:r>
      <w:proofErr w:type="spellStart"/>
      <w:r>
        <w:t>m&amp;aacute;s</w:t>
      </w:r>
      <w:proofErr w:type="spellEnd"/>
      <w:r>
        <w:t xml:space="preserve"> correctas posibles: </w:t>
      </w:r>
    </w:p>
    <w:p w:rsidR="00382917" w:rsidRDefault="00382917" w:rsidP="00382917">
      <w:pPr>
        <w:pStyle w:val="WrongAnswer"/>
      </w:pPr>
      <w:r>
        <w:t>Ventaja de los costos estimados</w:t>
      </w:r>
    </w:p>
    <w:p w:rsidR="00382917" w:rsidRDefault="00382917" w:rsidP="00382917">
      <w:pPr>
        <w:pStyle w:val="WrongAnswer"/>
      </w:pPr>
      <w:r>
        <w:t xml:space="preserve">Ventaja de los costos </w:t>
      </w:r>
      <w:proofErr w:type="spellStart"/>
      <w:r>
        <w:t>est&amp;aacute;ndar</w:t>
      </w:r>
      <w:proofErr w:type="spellEnd"/>
    </w:p>
    <w:p w:rsidR="00382917" w:rsidRPr="00382917" w:rsidRDefault="00382917" w:rsidP="00382917">
      <w:pPr>
        <w:pStyle w:val="RightAnswer"/>
      </w:pPr>
      <w:r w:rsidRPr="00382917">
        <w:t>Desventaja de los costos estimados</w:t>
      </w:r>
    </w:p>
    <w:p w:rsidR="00382917" w:rsidRDefault="00382917" w:rsidP="00382917">
      <w:pPr>
        <w:pStyle w:val="WrongAnswer"/>
      </w:pPr>
      <w:r>
        <w:t xml:space="preserve">Desventaja de los costos </w:t>
      </w:r>
      <w:proofErr w:type="spellStart"/>
      <w:r>
        <w:t>est&amp;aacute;ndar</w:t>
      </w:r>
      <w:proofErr w:type="spellEnd"/>
    </w:p>
    <w:p w:rsidR="00382917" w:rsidRDefault="00382917" w:rsidP="00382917">
      <w:pPr>
        <w:pStyle w:val="MultipleChoiceQ"/>
      </w:pPr>
      <w:r>
        <w:t xml:space="preserve">Las variaciones de las normas conducen a la empresa a implementar programas de </w:t>
      </w:r>
      <w:proofErr w:type="spellStart"/>
      <w:r>
        <w:t>reducci&amp;oacute;n</w:t>
      </w:r>
      <w:proofErr w:type="spellEnd"/>
      <w:r>
        <w:t xml:space="preserve"> de costos, concentrando la </w:t>
      </w:r>
      <w:proofErr w:type="spellStart"/>
      <w:r>
        <w:t>atenci&amp;oacute;n</w:t>
      </w:r>
      <w:proofErr w:type="spellEnd"/>
      <w:r>
        <w:t xml:space="preserve"> en las &amp;</w:t>
      </w:r>
      <w:proofErr w:type="spellStart"/>
      <w:r>
        <w:t>aacute;reas</w:t>
      </w:r>
      <w:proofErr w:type="spellEnd"/>
      <w:r>
        <w:t xml:space="preserve"> que </w:t>
      </w:r>
      <w:proofErr w:type="spellStart"/>
      <w:r>
        <w:t>est&amp;aacute;n</w:t>
      </w:r>
      <w:proofErr w:type="spellEnd"/>
      <w:r>
        <w:t xml:space="preserve"> fuera de control:</w:t>
      </w:r>
    </w:p>
    <w:p w:rsidR="00382917" w:rsidRDefault="00382917" w:rsidP="00382917">
      <w:pPr>
        <w:pStyle w:val="WrongAnswer"/>
      </w:pPr>
      <w:r>
        <w:t>Ventaja de los costos estimados</w:t>
      </w:r>
    </w:p>
    <w:p w:rsidR="00382917" w:rsidRPr="00382917" w:rsidRDefault="00382917" w:rsidP="00382917">
      <w:pPr>
        <w:pStyle w:val="RightAnswer"/>
      </w:pPr>
      <w:r w:rsidRPr="00382917">
        <w:t xml:space="preserve">Ventaja de los costos </w:t>
      </w:r>
      <w:proofErr w:type="spellStart"/>
      <w:r w:rsidRPr="00382917">
        <w:t>est</w:t>
      </w:r>
      <w:r>
        <w:t>&amp;aacute;</w:t>
      </w:r>
      <w:r w:rsidRPr="00382917">
        <w:t>ndar</w:t>
      </w:r>
      <w:proofErr w:type="spellEnd"/>
    </w:p>
    <w:p w:rsidR="00382917" w:rsidRDefault="00382917" w:rsidP="00382917">
      <w:pPr>
        <w:pStyle w:val="WrongAnswer"/>
      </w:pPr>
      <w:r>
        <w:t>Desventaja de los costos estimados</w:t>
      </w:r>
    </w:p>
    <w:p w:rsidR="00382917" w:rsidRDefault="00382917" w:rsidP="00382917">
      <w:pPr>
        <w:pStyle w:val="WrongAnswer"/>
      </w:pPr>
      <w:r>
        <w:t xml:space="preserve">Desventaja de los costos </w:t>
      </w:r>
      <w:proofErr w:type="spellStart"/>
      <w:r>
        <w:t>est&amp;aacute;ndar</w:t>
      </w:r>
      <w:proofErr w:type="spellEnd"/>
    </w:p>
    <w:p w:rsidR="00382917" w:rsidRDefault="00382917" w:rsidP="00382917">
      <w:pPr>
        <w:pStyle w:val="MultipleChoiceQ"/>
      </w:pPr>
      <w:r>
        <w:t xml:space="preserve"> El proceso inflacionario obliga a cambiar constantemente los costos </w:t>
      </w:r>
      <w:proofErr w:type="spellStart"/>
      <w:r>
        <w:t>est&amp;aacute;ndar</w:t>
      </w:r>
      <w:proofErr w:type="spellEnd"/>
      <w:r>
        <w:t>:</w:t>
      </w:r>
    </w:p>
    <w:p w:rsidR="00382917" w:rsidRDefault="00382917" w:rsidP="00382917">
      <w:pPr>
        <w:pStyle w:val="WrongAnswer"/>
      </w:pPr>
      <w:r>
        <w:lastRenderedPageBreak/>
        <w:t>Ventaja de los costos estimados</w:t>
      </w:r>
    </w:p>
    <w:p w:rsidR="00382917" w:rsidRDefault="00382917" w:rsidP="00382917">
      <w:pPr>
        <w:pStyle w:val="WrongAnswer"/>
      </w:pPr>
      <w:r>
        <w:t xml:space="preserve">Ventaja de los costos </w:t>
      </w:r>
      <w:proofErr w:type="spellStart"/>
      <w:r>
        <w:t>est&amp;aacute;ndar</w:t>
      </w:r>
      <w:proofErr w:type="spellEnd"/>
    </w:p>
    <w:p w:rsidR="00382917" w:rsidRDefault="00382917" w:rsidP="00382917">
      <w:pPr>
        <w:pStyle w:val="WrongAnswer"/>
      </w:pPr>
      <w:r>
        <w:t>Desventaja de los costos estimados</w:t>
      </w:r>
    </w:p>
    <w:p w:rsidR="00382917" w:rsidRDefault="00382917" w:rsidP="00382917">
      <w:pPr>
        <w:pStyle w:val="RightAnswer"/>
      </w:pPr>
      <w:r w:rsidRPr="00382917">
        <w:t xml:space="preserve">Desventaja de los costos </w:t>
      </w:r>
      <w:proofErr w:type="spellStart"/>
      <w:r w:rsidRPr="00382917">
        <w:t>est</w:t>
      </w:r>
      <w:r>
        <w:t>&amp;aacute;</w:t>
      </w:r>
      <w:r w:rsidRPr="00382917">
        <w:t>ndar</w:t>
      </w:r>
      <w:proofErr w:type="spellEnd"/>
      <w:r w:rsidRPr="00382917"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Respecto a la </w:t>
      </w:r>
      <w:proofErr w:type="spellStart"/>
      <w:r>
        <w:t>comparaci&amp;oacute;n</w:t>
      </w:r>
      <w:proofErr w:type="spellEnd"/>
      <w:r>
        <w:t xml:space="preserve"> entre costos </w:t>
      </w:r>
      <w:proofErr w:type="spellStart"/>
      <w:r>
        <w:t>hist&amp;oacute;ricos</w:t>
      </w:r>
      <w:proofErr w:type="spellEnd"/>
      <w:r>
        <w:t xml:space="preserve"> y costos predeterminados, el costo indica lo que realmente </w:t>
      </w:r>
      <w:proofErr w:type="spellStart"/>
      <w:r>
        <w:t>cost&amp;oacute</w:t>
      </w:r>
      <w:proofErr w:type="spellEnd"/>
      <w:r>
        <w:t>; el producto.</w:t>
      </w:r>
    </w:p>
    <w:p w:rsidR="00382917" w:rsidRDefault="00382917" w:rsidP="00382917">
      <w:pPr>
        <w:pStyle w:val="RightAnswer"/>
      </w:pPr>
      <w:r w:rsidRPr="00382917">
        <w:t xml:space="preserve">Verdadero               </w:t>
      </w:r>
      <w:r>
        <w:t xml:space="preserve">          </w:t>
      </w:r>
    </w:p>
    <w:p w:rsidR="00382917" w:rsidRDefault="00382917" w:rsidP="00382917">
      <w:pPr>
        <w:pStyle w:val="WrongAnswer"/>
      </w:pPr>
      <w:r>
        <w:t>Falso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917" w:rsidRDefault="00382917" w:rsidP="00382917">
      <w:pPr>
        <w:pStyle w:val="MultipleChoiceQ"/>
      </w:pPr>
      <w:r>
        <w:t xml:space="preserve">El sistema de costos por procesos se establece cuando los productos son similares y se elaboran masivamente en forma continua e ininterrumpida a </w:t>
      </w:r>
      <w:proofErr w:type="spellStart"/>
      <w:r>
        <w:t>trav&amp;eacute;s</w:t>
      </w:r>
      <w:proofErr w:type="spellEnd"/>
      <w:r>
        <w:t xml:space="preserve"> de una serie de etapas de </w:t>
      </w:r>
      <w:proofErr w:type="spellStart"/>
      <w:r>
        <w:t>producci&amp;oacute;n</w:t>
      </w:r>
      <w:proofErr w:type="spellEnd"/>
      <w:r>
        <w:t xml:space="preserve"> llamadas procesos.</w:t>
      </w:r>
    </w:p>
    <w:p w:rsidR="00382917" w:rsidRPr="009A3D7A" w:rsidRDefault="00382917" w:rsidP="00382917">
      <w:pPr>
        <w:pStyle w:val="WrongAnswer"/>
      </w:pPr>
      <w:r>
        <w:t>Falso</w:t>
      </w:r>
    </w:p>
    <w:p w:rsidR="00382917" w:rsidRPr="00382917" w:rsidRDefault="00382917" w:rsidP="00382917">
      <w:pPr>
        <w:pStyle w:val="RightAnswer"/>
      </w:pPr>
      <w:r w:rsidRPr="00382917">
        <w:t>Verdadero</w:t>
      </w:r>
    </w:p>
    <w:p w:rsidR="00382917" w:rsidRDefault="00382917" w:rsidP="00382917">
      <w:pPr>
        <w:pStyle w:val="MultipleChoiceQ"/>
      </w:pPr>
      <w:r>
        <w:t xml:space="preserve">Los costos de </w:t>
      </w:r>
      <w:proofErr w:type="spellStart"/>
      <w:r>
        <w:t>producci&amp;oacute;n</w:t>
      </w:r>
      <w:proofErr w:type="spellEnd"/>
      <w:r>
        <w:t xml:space="preserve"> se acumulan para un periodo </w:t>
      </w:r>
      <w:proofErr w:type="spellStart"/>
      <w:r>
        <w:t>espec&amp;iacute;fico</w:t>
      </w:r>
      <w:proofErr w:type="spellEnd"/>
      <w:r>
        <w:t xml:space="preserve"> por departamentos, procesos o centros de costo.</w:t>
      </w:r>
    </w:p>
    <w:p w:rsidR="00382917" w:rsidRDefault="00382917" w:rsidP="00382917">
      <w:pPr>
        <w:pStyle w:val="WrongAnswer"/>
      </w:pPr>
      <w:r>
        <w:t>Falso</w:t>
      </w:r>
    </w:p>
    <w:p w:rsidR="00382917" w:rsidRPr="00382917" w:rsidRDefault="00382917" w:rsidP="00382917">
      <w:pPr>
        <w:pStyle w:val="RightAnswer"/>
      </w:pPr>
      <w:r w:rsidRPr="00382917">
        <w:t>Verdadero</w:t>
      </w:r>
    </w:p>
    <w:p w:rsidR="00382917" w:rsidRDefault="00382917" w:rsidP="00382917">
      <w:pPr>
        <w:pStyle w:val="MultipleChoiceQ"/>
      </w:pPr>
      <w:r>
        <w:t xml:space="preserve">La </w:t>
      </w:r>
      <w:proofErr w:type="spellStart"/>
      <w:r>
        <w:t>asignaci&amp;oacute;n</w:t>
      </w:r>
      <w:proofErr w:type="spellEnd"/>
      <w:r>
        <w:t xml:space="preserve"> de costos a un departamento productivo es el paso final, ya que el objetivo  es determinar el costo unitario total de </w:t>
      </w:r>
      <w:proofErr w:type="spellStart"/>
      <w:r>
        <w:t>producci&amp;oacute;n</w:t>
      </w:r>
      <w:proofErr w:type="spellEnd"/>
      <w:r>
        <w:t>.</w:t>
      </w:r>
    </w:p>
    <w:p w:rsidR="00382917" w:rsidRDefault="00382917" w:rsidP="00382917">
      <w:pPr>
        <w:pStyle w:val="WrongAnswer"/>
      </w:pPr>
      <w:r>
        <w:t>Falso</w:t>
      </w:r>
    </w:p>
    <w:p w:rsidR="00382917" w:rsidRPr="00382917" w:rsidRDefault="00382917" w:rsidP="00382917">
      <w:pPr>
        <w:pStyle w:val="RightAnswer"/>
      </w:pPr>
      <w:r w:rsidRPr="00382917">
        <w:t>Verdadero</w:t>
      </w:r>
    </w:p>
    <w:p w:rsidR="00382917" w:rsidRDefault="00382917" w:rsidP="00382917">
      <w:pPr>
        <w:pStyle w:val="MultipleChoiceQ"/>
      </w:pPr>
      <w:r>
        <w:t xml:space="preserve">Indica </w:t>
      </w:r>
      <w:proofErr w:type="spellStart"/>
      <w:r>
        <w:t>cu&amp;aacute;l</w:t>
      </w:r>
      <w:proofErr w:type="spellEnd"/>
      <w:r>
        <w:t xml:space="preserve"> o </w:t>
      </w:r>
      <w:proofErr w:type="spellStart"/>
      <w:r>
        <w:t>cu&amp;aacute;les</w:t>
      </w:r>
      <w:proofErr w:type="spellEnd"/>
      <w:r>
        <w:t xml:space="preserve"> de las siguientes </w:t>
      </w:r>
      <w:proofErr w:type="spellStart"/>
      <w:r>
        <w:t>caracter&amp;iacute;sticas</w:t>
      </w:r>
      <w:proofErr w:type="spellEnd"/>
      <w:r>
        <w:t xml:space="preserve"> se consideran como parte de un sistema de costos por procesos: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de </w:t>
      </w:r>
      <w:proofErr w:type="spellStart"/>
      <w:r>
        <w:t>art&amp;iacute;culos</w:t>
      </w:r>
      <w:proofErr w:type="spellEnd"/>
      <w:r>
        <w:t xml:space="preserve"> </w:t>
      </w:r>
      <w:proofErr w:type="spellStart"/>
      <w:r>
        <w:t>homog&amp;eacute;neos</w:t>
      </w:r>
      <w:proofErr w:type="spellEnd"/>
      <w:r>
        <w:t xml:space="preserve"> en grandes </w:t>
      </w:r>
      <w:proofErr w:type="spellStart"/>
      <w:r>
        <w:t>vol&amp;uacute;menes</w:t>
      </w:r>
      <w:proofErr w:type="spellEnd"/>
    </w:p>
    <w:p w:rsidR="00382917" w:rsidRDefault="00382917" w:rsidP="00382917">
      <w:pPr>
        <w:pStyle w:val="WrongAnswer"/>
      </w:pPr>
      <w:r>
        <w:t xml:space="preserve">La corriente de </w:t>
      </w:r>
      <w:proofErr w:type="spellStart"/>
      <w:r>
        <w:t>producci&amp;oacute;n</w:t>
      </w:r>
      <w:proofErr w:type="spellEnd"/>
      <w:r>
        <w:t xml:space="preserve"> es continua</w:t>
      </w:r>
    </w:p>
    <w:p w:rsidR="00382917" w:rsidRDefault="00382917" w:rsidP="00382917">
      <w:pPr>
        <w:pStyle w:val="WrongAnswer"/>
      </w:pPr>
      <w:r>
        <w:t xml:space="preserve">La </w:t>
      </w:r>
      <w:proofErr w:type="spellStart"/>
      <w:r>
        <w:t>transformaci&amp;oacute;n</w:t>
      </w:r>
      <w:proofErr w:type="spellEnd"/>
      <w:r>
        <w:t xml:space="preserve"> de los </w:t>
      </w:r>
      <w:proofErr w:type="spellStart"/>
      <w:r>
        <w:t>art&amp;iacute;culos</w:t>
      </w:r>
      <w:proofErr w:type="spellEnd"/>
      <w:r>
        <w:t xml:space="preserve"> se lleva a </w:t>
      </w:r>
      <w:proofErr w:type="spellStart"/>
      <w:r>
        <w:t>trav&amp;eacute;s</w:t>
      </w:r>
      <w:proofErr w:type="spellEnd"/>
      <w:r>
        <w:t xml:space="preserve"> de dos o </w:t>
      </w:r>
      <w:proofErr w:type="spellStart"/>
      <w:r>
        <w:t>m&amp;aacute;s</w:t>
      </w:r>
      <w:proofErr w:type="spellEnd"/>
      <w:r>
        <w:t xml:space="preserve"> procesos</w:t>
      </w:r>
    </w:p>
    <w:p w:rsidR="00382917" w:rsidRDefault="00382917" w:rsidP="00382917">
      <w:pPr>
        <w:pStyle w:val="RightAnswer"/>
      </w:pPr>
      <w:r w:rsidRPr="00382917">
        <w:t>Todas las respuestas anteriores</w:t>
      </w:r>
    </w:p>
    <w:p w:rsidR="00382917" w:rsidRDefault="00382917" w:rsidP="00382917">
      <w:pPr>
        <w:pStyle w:val="WrongAnswer"/>
      </w:pPr>
      <w:r>
        <w:t>Ninguna de las respuestas anteriores</w:t>
      </w:r>
    </w:p>
    <w:p w:rsidR="00382917" w:rsidRDefault="00382917" w:rsidP="00382917">
      <w:pPr>
        <w:pStyle w:val="MultipleChoiceQ"/>
      </w:pPr>
      <w:r>
        <w:t xml:space="preserve">Es el lapso comprendido entre la </w:t>
      </w:r>
      <w:proofErr w:type="spellStart"/>
      <w:r>
        <w:t>formulaci&amp;oacute;n</w:t>
      </w:r>
      <w:proofErr w:type="spellEnd"/>
      <w:r>
        <w:t xml:space="preserve"> de los estados financieros, elaborados en forma mensual trimestral o anual, de acuerdo con las necesidades de </w:t>
      </w:r>
      <w:proofErr w:type="spellStart"/>
      <w:r>
        <w:t>informaci&amp;oacute;n</w:t>
      </w:r>
      <w:proofErr w:type="spellEnd"/>
      <w:r>
        <w:t xml:space="preserve"> de cada empresa:</w:t>
      </w:r>
    </w:p>
    <w:p w:rsidR="00382917" w:rsidRPr="00382917" w:rsidRDefault="00382917" w:rsidP="00382917">
      <w:pPr>
        <w:pStyle w:val="RightAnswer"/>
      </w:pPr>
      <w:r w:rsidRPr="00382917">
        <w:lastRenderedPageBreak/>
        <w:t>Periodo de costos</w:t>
      </w:r>
    </w:p>
    <w:p w:rsidR="00382917" w:rsidRDefault="00382917" w:rsidP="00382917">
      <w:pPr>
        <w:pStyle w:val="WrongAnswer"/>
      </w:pPr>
      <w:r>
        <w:t>Proceso</w:t>
      </w:r>
    </w:p>
    <w:p w:rsidR="00382917" w:rsidRDefault="00382917" w:rsidP="00382917">
      <w:pPr>
        <w:pStyle w:val="WrongAnswer"/>
      </w:pPr>
      <w:r>
        <w:t>Costos incurridos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terminada de cada proceso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procesada o real</w:t>
      </w:r>
    </w:p>
    <w:p w:rsidR="00382917" w:rsidRDefault="00382917" w:rsidP="00382917">
      <w:pPr>
        <w:pStyle w:val="WrongAnswer"/>
      </w:pPr>
      <w:r>
        <w:t>Unidades equivalentes</w:t>
      </w:r>
    </w:p>
    <w:p w:rsidR="00382917" w:rsidRDefault="00382917" w:rsidP="00382917">
      <w:pPr>
        <w:pStyle w:val="MultipleChoiceQ"/>
      </w:pPr>
      <w:r>
        <w:t>Son los costos de materia prima, mano de obra y cargos indirectos aplicables al periodo de costos:</w:t>
      </w:r>
    </w:p>
    <w:p w:rsidR="00382917" w:rsidRDefault="00382917" w:rsidP="00382917">
      <w:pPr>
        <w:pStyle w:val="WrongAnswer"/>
      </w:pPr>
      <w:r>
        <w:t>Periodo de costos</w:t>
      </w:r>
    </w:p>
    <w:p w:rsidR="00382917" w:rsidRDefault="00382917" w:rsidP="00382917">
      <w:pPr>
        <w:pStyle w:val="WrongAnswer"/>
      </w:pPr>
      <w:r>
        <w:t>Proceso</w:t>
      </w:r>
    </w:p>
    <w:p w:rsidR="00382917" w:rsidRDefault="00382917" w:rsidP="00382917">
      <w:pPr>
        <w:pStyle w:val="RightAnswer"/>
      </w:pPr>
      <w:r w:rsidRPr="00382917">
        <w:t>Costos incurridos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terminada de cada proceso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procesada o real</w:t>
      </w:r>
    </w:p>
    <w:p w:rsidR="00382917" w:rsidRDefault="00382917" w:rsidP="00382917">
      <w:pPr>
        <w:pStyle w:val="WrongAnswer"/>
      </w:pPr>
      <w:r>
        <w:t>Unidades equivalentes</w:t>
      </w:r>
    </w:p>
    <w:p w:rsidR="00382917" w:rsidRDefault="00382917" w:rsidP="00382917">
      <w:pPr>
        <w:pStyle w:val="MultipleChoiceQ"/>
      </w:pPr>
      <w:r>
        <w:t xml:space="preserve"> Es la </w:t>
      </w:r>
      <w:proofErr w:type="spellStart"/>
      <w:r>
        <w:t>producci&amp;oacute;n</w:t>
      </w:r>
      <w:proofErr w:type="spellEnd"/>
      <w:r>
        <w:t xml:space="preserve"> que efectivamente ha estado </w:t>
      </w:r>
      <w:proofErr w:type="spellStart"/>
      <w:r>
        <w:t>transform&amp;aacute;ndose</w:t>
      </w:r>
      <w:proofErr w:type="spellEnd"/>
      <w:r>
        <w:t xml:space="preserve"> durante un periodo de costos, independientemente de que se concluya o no en su totalidad:</w:t>
      </w:r>
    </w:p>
    <w:p w:rsidR="00382917" w:rsidRDefault="00382917" w:rsidP="00382917">
      <w:pPr>
        <w:pStyle w:val="WrongAnswer"/>
      </w:pPr>
      <w:r>
        <w:t>Periodo de costos</w:t>
      </w:r>
    </w:p>
    <w:p w:rsidR="00382917" w:rsidRDefault="00382917" w:rsidP="00382917">
      <w:pPr>
        <w:pStyle w:val="WrongAnswer"/>
      </w:pPr>
      <w:r>
        <w:t>Proceso</w:t>
      </w:r>
    </w:p>
    <w:p w:rsidR="00382917" w:rsidRDefault="00382917" w:rsidP="00382917">
      <w:pPr>
        <w:pStyle w:val="WrongAnswer"/>
      </w:pPr>
      <w:r>
        <w:t>Costos incurridos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terminada de cada proceso</w:t>
      </w:r>
    </w:p>
    <w:p w:rsidR="00382917" w:rsidRPr="00382917" w:rsidRDefault="00382917" w:rsidP="00382917">
      <w:pPr>
        <w:pStyle w:val="RightAnswer"/>
      </w:pPr>
      <w:proofErr w:type="spellStart"/>
      <w:r w:rsidRPr="00382917">
        <w:t>Producci</w:t>
      </w:r>
      <w:r>
        <w:t>&amp;oacute;</w:t>
      </w:r>
      <w:r w:rsidRPr="00382917">
        <w:t>n</w:t>
      </w:r>
      <w:proofErr w:type="spellEnd"/>
      <w:r w:rsidRPr="00382917">
        <w:t xml:space="preserve"> procesada o real</w:t>
      </w:r>
    </w:p>
    <w:p w:rsidR="00382917" w:rsidRDefault="00382917" w:rsidP="00382917">
      <w:pPr>
        <w:pStyle w:val="WrongAnswer"/>
      </w:pPr>
      <w:r>
        <w:t>Unidades equivalentes</w:t>
      </w:r>
    </w:p>
    <w:p w:rsidR="00382917" w:rsidRDefault="00382917" w:rsidP="00382917">
      <w:pPr>
        <w:pStyle w:val="MultipleChoiceQ"/>
      </w:pPr>
      <w:r>
        <w:t xml:space="preserve">Es una etapa de la </w:t>
      </w:r>
      <w:proofErr w:type="spellStart"/>
      <w:r>
        <w:t>transformaci&amp;oacute;n</w:t>
      </w:r>
      <w:proofErr w:type="spellEnd"/>
      <w:r>
        <w:t xml:space="preserve"> de los productos en que estos sufren modificaciones en sus </w:t>
      </w:r>
      <w:proofErr w:type="spellStart"/>
      <w:r>
        <w:t>caracter&amp;iacute;sticas</w:t>
      </w:r>
      <w:proofErr w:type="spellEnd"/>
      <w:r>
        <w:t xml:space="preserve"> </w:t>
      </w:r>
      <w:proofErr w:type="spellStart"/>
      <w:r>
        <w:t>f&amp;iacute;sicas</w:t>
      </w:r>
      <w:proofErr w:type="spellEnd"/>
      <w:r>
        <w:t xml:space="preserve"> y/o </w:t>
      </w:r>
      <w:proofErr w:type="spellStart"/>
      <w:r>
        <w:t>qu&amp;iacute;micas</w:t>
      </w:r>
      <w:proofErr w:type="spellEnd"/>
      <w:r>
        <w:t>:</w:t>
      </w:r>
    </w:p>
    <w:p w:rsidR="00382917" w:rsidRDefault="00382917" w:rsidP="00382917">
      <w:pPr>
        <w:pStyle w:val="WrongAnswer"/>
      </w:pPr>
      <w:r>
        <w:t>Periodo de costos</w:t>
      </w:r>
    </w:p>
    <w:p w:rsidR="00382917" w:rsidRPr="00382917" w:rsidRDefault="00382917" w:rsidP="00382917">
      <w:pPr>
        <w:pStyle w:val="RightAnswer"/>
      </w:pPr>
      <w:r w:rsidRPr="00382917">
        <w:t>Proceso</w:t>
      </w:r>
    </w:p>
    <w:p w:rsidR="00382917" w:rsidRDefault="00382917" w:rsidP="00382917">
      <w:pPr>
        <w:pStyle w:val="WrongAnswer"/>
      </w:pPr>
      <w:r>
        <w:t>Costos incurridos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terminada de cada proceso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procesada o real</w:t>
      </w:r>
    </w:p>
    <w:p w:rsidR="00382917" w:rsidRDefault="00382917" w:rsidP="00382917">
      <w:pPr>
        <w:pStyle w:val="WrongAnswer"/>
      </w:pPr>
      <w:r>
        <w:t>Unidades equivalentes</w:t>
      </w:r>
    </w:p>
    <w:p w:rsidR="00382917" w:rsidRDefault="00382917" w:rsidP="00382917">
      <w:pPr>
        <w:pStyle w:val="MultipleChoiceQ"/>
      </w:pPr>
      <w:proofErr w:type="spellStart"/>
      <w:r>
        <w:t>Est&amp;aacute</w:t>
      </w:r>
      <w:proofErr w:type="spellEnd"/>
      <w:r>
        <w:t xml:space="preserve">; representada por el volumen </w:t>
      </w:r>
      <w:proofErr w:type="spellStart"/>
      <w:r>
        <w:t>f&amp;iacute;sico</w:t>
      </w:r>
      <w:proofErr w:type="spellEnd"/>
      <w:r>
        <w:t xml:space="preserve"> de </w:t>
      </w:r>
      <w:proofErr w:type="spellStart"/>
      <w:r>
        <w:t>producci&amp;oacute;n</w:t>
      </w:r>
      <w:proofErr w:type="spellEnd"/>
      <w:r>
        <w:t xml:space="preserve"> en buen estado que pasa de un proceso a otro durante un </w:t>
      </w:r>
      <w:proofErr w:type="spellStart"/>
      <w:r>
        <w:t>per&amp;iacute;odo</w:t>
      </w:r>
      <w:proofErr w:type="spellEnd"/>
      <w:r>
        <w:t xml:space="preserve"> de costos:</w:t>
      </w:r>
    </w:p>
    <w:p w:rsidR="00382917" w:rsidRDefault="00382917" w:rsidP="00382917">
      <w:pPr>
        <w:pStyle w:val="WrongAnswer"/>
      </w:pPr>
      <w:r>
        <w:t>Periodo de costos</w:t>
      </w:r>
    </w:p>
    <w:p w:rsidR="00382917" w:rsidRDefault="00382917" w:rsidP="00382917">
      <w:pPr>
        <w:pStyle w:val="WrongAnswer"/>
      </w:pPr>
      <w:r>
        <w:lastRenderedPageBreak/>
        <w:t>Proceso</w:t>
      </w:r>
    </w:p>
    <w:p w:rsidR="00382917" w:rsidRDefault="00382917" w:rsidP="00382917">
      <w:pPr>
        <w:pStyle w:val="WrongAnswer"/>
      </w:pPr>
      <w:r>
        <w:t>Costos incurridos</w:t>
      </w:r>
    </w:p>
    <w:p w:rsidR="00382917" w:rsidRPr="00382917" w:rsidRDefault="00382917" w:rsidP="00382917">
      <w:pPr>
        <w:pStyle w:val="RightAnswer"/>
      </w:pPr>
      <w:proofErr w:type="spellStart"/>
      <w:r w:rsidRPr="00382917">
        <w:t>Producci</w:t>
      </w:r>
      <w:r>
        <w:t>&amp;oacute;</w:t>
      </w:r>
      <w:r w:rsidRPr="00382917">
        <w:t>n</w:t>
      </w:r>
      <w:proofErr w:type="spellEnd"/>
      <w:r w:rsidRPr="00382917">
        <w:t xml:space="preserve"> terminada de cada proceso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procesada o real</w:t>
      </w:r>
    </w:p>
    <w:p w:rsidR="00382917" w:rsidRDefault="00382917" w:rsidP="00382917">
      <w:pPr>
        <w:pStyle w:val="WrongAnswer"/>
      </w:pPr>
      <w:r>
        <w:t>Unidades equivalentes</w:t>
      </w:r>
    </w:p>
    <w:p w:rsidR="00382917" w:rsidRDefault="00382917" w:rsidP="00382917">
      <w:pPr>
        <w:pStyle w:val="MultipleChoiceQ"/>
      </w:pPr>
      <w:r>
        <w:t xml:space="preserve">Es la </w:t>
      </w:r>
      <w:proofErr w:type="spellStart"/>
      <w:r>
        <w:t>producci&amp;oacute;n</w:t>
      </w:r>
      <w:proofErr w:type="spellEnd"/>
      <w:r>
        <w:t xml:space="preserve"> que se encuentra en proceso de </w:t>
      </w:r>
      <w:proofErr w:type="spellStart"/>
      <w:r>
        <w:t>fabricaci&amp;oacute;n</w:t>
      </w:r>
      <w:proofErr w:type="spellEnd"/>
      <w:r>
        <w:t xml:space="preserve"> al concluir un periodo de costos, expresada en </w:t>
      </w:r>
      <w:proofErr w:type="spellStart"/>
      <w:r>
        <w:t>t&amp;eacute;rminos</w:t>
      </w:r>
      <w:proofErr w:type="spellEnd"/>
      <w:r>
        <w:t xml:space="preserve"> de unidades totalmente terminadas: </w:t>
      </w:r>
    </w:p>
    <w:p w:rsidR="00382917" w:rsidRDefault="00382917" w:rsidP="00382917">
      <w:pPr>
        <w:pStyle w:val="WrongAnswer"/>
      </w:pPr>
      <w:bookmarkStart w:id="0" w:name="_GoBack"/>
      <w:bookmarkEnd w:id="0"/>
      <w:r>
        <w:t>Periodo de costos</w:t>
      </w:r>
    </w:p>
    <w:p w:rsidR="00382917" w:rsidRDefault="00382917" w:rsidP="00382917">
      <w:pPr>
        <w:pStyle w:val="WrongAnswer"/>
      </w:pPr>
      <w:r>
        <w:t>Proceso</w:t>
      </w:r>
    </w:p>
    <w:p w:rsidR="00382917" w:rsidRDefault="00382917" w:rsidP="00382917">
      <w:pPr>
        <w:pStyle w:val="WrongAnswer"/>
      </w:pPr>
      <w:r>
        <w:t>Costos incurridos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terminada de cada proceso</w:t>
      </w:r>
    </w:p>
    <w:p w:rsidR="00382917" w:rsidRDefault="00382917" w:rsidP="00382917">
      <w:pPr>
        <w:pStyle w:val="WrongAnswer"/>
      </w:pPr>
      <w:proofErr w:type="spellStart"/>
      <w:r>
        <w:t>Producci&amp;oacute;n</w:t>
      </w:r>
      <w:proofErr w:type="spellEnd"/>
      <w:r>
        <w:t xml:space="preserve"> procesada o real</w:t>
      </w:r>
    </w:p>
    <w:p w:rsidR="00382917" w:rsidRDefault="00382917" w:rsidP="00382917">
      <w:pPr>
        <w:pStyle w:val="RightAnswer"/>
      </w:pPr>
      <w:r w:rsidRPr="00382917">
        <w:t>Unidades equivalentes</w:t>
      </w:r>
    </w:p>
    <w:p w:rsidR="00B961D9" w:rsidRDefault="00B961D9" w:rsidP="00B961D9"/>
    <w:sectPr w:rsid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17"/>
    <w:rsid w:val="00086133"/>
    <w:rsid w:val="00112CB0"/>
    <w:rsid w:val="0011799E"/>
    <w:rsid w:val="00155FAE"/>
    <w:rsid w:val="002C7C4F"/>
    <w:rsid w:val="00382917"/>
    <w:rsid w:val="00396BE0"/>
    <w:rsid w:val="004F4B4C"/>
    <w:rsid w:val="005B03FA"/>
    <w:rsid w:val="00654256"/>
    <w:rsid w:val="006C1BEA"/>
    <w:rsid w:val="006D35EC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917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917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3</TotalTime>
  <Pages>7</Pages>
  <Words>1384</Words>
  <Characters>7613</Characters>
  <Application>Microsoft Macintosh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2016-04-29T19:35:00Z</dcterms:created>
  <dcterms:modified xsi:type="dcterms:W3CDTF">2016-04-29T19:49:00Z</dcterms:modified>
</cp:coreProperties>
</file>