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9CC910" w14:textId="77777777" w:rsidR="00CD0335" w:rsidRDefault="00CD0335" w:rsidP="00CD0335">
      <w:pPr>
        <w:pStyle w:val="MultipleChoiceQ"/>
      </w:pPr>
      <w:r>
        <w:t xml:space="preserve">Las operaciones de una empresa se pueden clasificar como: de servicios, comerciales y de manufactura. </w:t>
      </w:r>
    </w:p>
    <w:p w14:paraId="45DA3464" w14:textId="77777777" w:rsidR="00CD0335" w:rsidRDefault="00CD0335" w:rsidP="00CD0335">
      <w:pPr>
        <w:pStyle w:val="WrongAnswer"/>
      </w:pPr>
      <w:r>
        <w:t xml:space="preserve">FALSO </w:t>
      </w:r>
      <w:r>
        <w:tab/>
      </w:r>
    </w:p>
    <w:p w14:paraId="5F18C867" w14:textId="77777777" w:rsidR="00CD0335" w:rsidRDefault="00290BF1" w:rsidP="00CD0335">
      <w:pPr>
        <w:pStyle w:val="RightAnswer"/>
      </w:pPr>
      <w:r>
        <w:t xml:space="preserve">VERDADERO </w:t>
      </w:r>
    </w:p>
    <w:p w14:paraId="54CCFCB8" w14:textId="77777777" w:rsidR="00CD0335" w:rsidRDefault="00CD0335" w:rsidP="00CD0335">
      <w:pPr>
        <w:pStyle w:val="MultipleChoiceQ"/>
      </w:pPr>
      <w:r w:rsidRPr="00CD0335">
        <w:t xml:space="preserve">Es un pago en efectivo o el compromiso de pagar efectivo en el futuro con el </w:t>
      </w:r>
      <w:proofErr w:type="spellStart"/>
      <w:r w:rsidRPr="00CD0335">
        <w:t>prop</w:t>
      </w:r>
      <w:r w:rsidR="00021749">
        <w:t>&amp;oacute;</w:t>
      </w:r>
      <w:r w:rsidRPr="00CD0335">
        <w:t>sito</w:t>
      </w:r>
      <w:proofErr w:type="spellEnd"/>
      <w:r w:rsidRPr="00CD0335">
        <w:t xml:space="preserve"> de</w:t>
      </w:r>
      <w:r>
        <w:t xml:space="preserve"> genera ingresos:</w:t>
      </w:r>
    </w:p>
    <w:p w14:paraId="57080EDC" w14:textId="77777777" w:rsidR="00CD0335" w:rsidRDefault="00CD0335" w:rsidP="00CD0335">
      <w:pPr>
        <w:pStyle w:val="WrongAnswer"/>
      </w:pPr>
      <w:r>
        <w:t>Impuestos</w:t>
      </w:r>
    </w:p>
    <w:p w14:paraId="6B2EFCF7" w14:textId="77777777" w:rsidR="00CD0335" w:rsidRDefault="00290BF1" w:rsidP="00290BF1">
      <w:pPr>
        <w:pStyle w:val="RightAnswer"/>
      </w:pPr>
      <w:r>
        <w:t>Costos</w:t>
      </w:r>
      <w:r>
        <w:tab/>
      </w:r>
      <w:r>
        <w:tab/>
      </w:r>
    </w:p>
    <w:p w14:paraId="04AB70EB" w14:textId="77777777" w:rsidR="00CD0335" w:rsidRDefault="00CD0335" w:rsidP="00CD0335">
      <w:pPr>
        <w:pStyle w:val="WrongAnswer"/>
      </w:pPr>
      <w:r>
        <w:t>Anticipos de clientes</w:t>
      </w:r>
    </w:p>
    <w:p w14:paraId="40178B1D" w14:textId="77777777" w:rsidR="00CD0335" w:rsidRDefault="00CD0335" w:rsidP="00CD0335">
      <w:pPr>
        <w:pStyle w:val="MultipleChoiceQ"/>
      </w:pPr>
      <w:r>
        <w:t>Se identifican con el producto terminado, y se pueden rastrear y cuantificar a un costeo por elemento o concepto:</w:t>
      </w:r>
    </w:p>
    <w:p w14:paraId="6240A3A9" w14:textId="77777777" w:rsidR="00CD0335" w:rsidRDefault="00290BF1" w:rsidP="00290BF1">
      <w:pPr>
        <w:pStyle w:val="RightAnswer"/>
      </w:pPr>
      <w:r>
        <w:t xml:space="preserve">Costos directos </w:t>
      </w:r>
      <w:r>
        <w:tab/>
      </w:r>
    </w:p>
    <w:p w14:paraId="64D37936" w14:textId="77777777" w:rsidR="00CD0335" w:rsidRDefault="00CD0335" w:rsidP="00CD0335">
      <w:pPr>
        <w:pStyle w:val="WrongAnswer"/>
      </w:pPr>
      <w:r>
        <w:t>Costos Indirectos</w:t>
      </w:r>
    </w:p>
    <w:p w14:paraId="1FDDFF42" w14:textId="77777777" w:rsidR="00CD0335" w:rsidRDefault="00CD0335" w:rsidP="00CD0335">
      <w:pPr>
        <w:pStyle w:val="WrongAnswer"/>
      </w:pPr>
      <w:r>
        <w:t>Gastos de Venta</w:t>
      </w:r>
    </w:p>
    <w:p w14:paraId="22965D5F" w14:textId="77777777" w:rsidR="00CD0335" w:rsidRDefault="00CD0335" w:rsidP="00CD0335">
      <w:pPr>
        <w:pStyle w:val="MultipleChoiceQ"/>
      </w:pPr>
      <w:r>
        <w:t>No pueden ser identificados, localizados o cuantificados en un elemento o concepto del costo:</w:t>
      </w:r>
    </w:p>
    <w:p w14:paraId="7D88C98B" w14:textId="77777777" w:rsidR="00CD0335" w:rsidRDefault="00CD0335" w:rsidP="00CD0335">
      <w:pPr>
        <w:pStyle w:val="WrongAnswer"/>
      </w:pPr>
      <w:r>
        <w:t>Costos directos</w:t>
      </w:r>
    </w:p>
    <w:p w14:paraId="03A8D701" w14:textId="77777777" w:rsidR="00CD0335" w:rsidRDefault="00290BF1" w:rsidP="00290BF1">
      <w:pPr>
        <w:pStyle w:val="RightAnswer"/>
      </w:pPr>
      <w:r>
        <w:t>Costos indirectos</w:t>
      </w:r>
      <w:r>
        <w:tab/>
      </w:r>
    </w:p>
    <w:p w14:paraId="7F4CFE6D" w14:textId="77777777" w:rsidR="00CD0335" w:rsidRDefault="00CD0335" w:rsidP="00CD0335">
      <w:pPr>
        <w:pStyle w:val="WrongAnswer"/>
      </w:pPr>
      <w:r>
        <w:t>Gastos de Ventas</w:t>
      </w:r>
    </w:p>
    <w:p w14:paraId="47C99D39" w14:textId="77777777" w:rsidR="00CD0335" w:rsidRDefault="00CD0335" w:rsidP="00CD0335">
      <w:pPr>
        <w:pStyle w:val="MultipleChoiceQ"/>
      </w:pPr>
      <w:r>
        <w:t xml:space="preserve">Incluye el costo de los materiales directos, mano de obra directa y costos indirectos de </w:t>
      </w:r>
      <w:proofErr w:type="spellStart"/>
      <w:r>
        <w:t>fabricaci</w:t>
      </w:r>
      <w:r w:rsidR="00021749">
        <w:t>&amp;oacute;</w:t>
      </w:r>
      <w:r>
        <w:t>n</w:t>
      </w:r>
      <w:proofErr w:type="spellEnd"/>
    </w:p>
    <w:p w14:paraId="1CA176D7" w14:textId="77777777" w:rsidR="00CD0335" w:rsidRDefault="00CD0335" w:rsidP="00CD0335">
      <w:pPr>
        <w:pStyle w:val="WrongAnswer"/>
      </w:pPr>
      <w:r>
        <w:t>Gastos de Venta</w:t>
      </w:r>
    </w:p>
    <w:p w14:paraId="7958D57E" w14:textId="77777777" w:rsidR="00CD0335" w:rsidRDefault="00290BF1" w:rsidP="00290BF1">
      <w:pPr>
        <w:pStyle w:val="RightAnswer"/>
      </w:pPr>
      <w:r>
        <w:t xml:space="preserve">Costos de </w:t>
      </w:r>
      <w:proofErr w:type="spellStart"/>
      <w:r>
        <w:t>producci</w:t>
      </w:r>
      <w:r w:rsidR="00021749">
        <w:t>&amp;oacute;</w:t>
      </w:r>
      <w:r>
        <w:t>n</w:t>
      </w:r>
      <w:proofErr w:type="spellEnd"/>
      <w:r>
        <w:t xml:space="preserve"> </w:t>
      </w:r>
      <w:r>
        <w:tab/>
      </w:r>
    </w:p>
    <w:p w14:paraId="6003363C" w14:textId="77777777" w:rsidR="00CD0335" w:rsidRDefault="00CD0335" w:rsidP="00CD0335">
      <w:pPr>
        <w:pStyle w:val="WrongAnswer"/>
      </w:pPr>
      <w:r>
        <w:t xml:space="preserve">Gastos de </w:t>
      </w:r>
      <w:proofErr w:type="spellStart"/>
      <w:r>
        <w:t>administraci</w:t>
      </w:r>
      <w:r w:rsidR="00021749">
        <w:t>&amp;oacute;</w:t>
      </w:r>
      <w:r>
        <w:t>n</w:t>
      </w:r>
      <w:proofErr w:type="spellEnd"/>
    </w:p>
    <w:p w14:paraId="7644988D" w14:textId="77777777" w:rsidR="00CD0335" w:rsidRDefault="00CD0335" w:rsidP="00CD0335">
      <w:pPr>
        <w:pStyle w:val="MultipleChoiceQ"/>
      </w:pPr>
      <w:r>
        <w:t>Es el costo de cualquier material que se puede cuantificar y que es parte integral del producto terminado:</w:t>
      </w:r>
    </w:p>
    <w:p w14:paraId="409D439F" w14:textId="77777777" w:rsidR="00CD0335" w:rsidRDefault="00CD0335" w:rsidP="00CD0335">
      <w:pPr>
        <w:pStyle w:val="WrongAnswer"/>
      </w:pPr>
      <w:r>
        <w:t>Mano de Obra Directa</w:t>
      </w:r>
    </w:p>
    <w:p w14:paraId="6C3801E7" w14:textId="77777777" w:rsidR="00CD0335" w:rsidRDefault="00290BF1" w:rsidP="00290BF1">
      <w:pPr>
        <w:pStyle w:val="RightAnswer"/>
      </w:pPr>
      <w:r>
        <w:t xml:space="preserve">Materiales directos </w:t>
      </w:r>
      <w:r>
        <w:tab/>
      </w:r>
    </w:p>
    <w:p w14:paraId="3BADDE46" w14:textId="77777777" w:rsidR="00CD0335" w:rsidRDefault="00CD0335" w:rsidP="00CD0335">
      <w:pPr>
        <w:pStyle w:val="WrongAnswer"/>
      </w:pPr>
      <w:r>
        <w:t>Costos indirectos</w:t>
      </w:r>
    </w:p>
    <w:p w14:paraId="1834F7E0" w14:textId="77777777" w:rsidR="00CD0335" w:rsidRDefault="00CD0335" w:rsidP="00CD0335">
      <w:pPr>
        <w:pStyle w:val="MultipleChoiceQ"/>
      </w:pPr>
      <w:r>
        <w:t xml:space="preserve">Es el costo de los salarios de los trabajadores de la </w:t>
      </w:r>
      <w:proofErr w:type="spellStart"/>
      <w:r>
        <w:t>l</w:t>
      </w:r>
      <w:r w:rsidR="00021749">
        <w:t>&amp;iacute;</w:t>
      </w:r>
      <w:r>
        <w:t>nea</w:t>
      </w:r>
      <w:proofErr w:type="spellEnd"/>
      <w:r>
        <w:t xml:space="preserve"> de </w:t>
      </w:r>
      <w:proofErr w:type="spellStart"/>
      <w:r>
        <w:t>producci</w:t>
      </w:r>
      <w:r w:rsidR="00021749">
        <w:t>&amp;oacute;</w:t>
      </w:r>
      <w:r>
        <w:t>n</w:t>
      </w:r>
      <w:proofErr w:type="spellEnd"/>
      <w:r>
        <w:t>, que constituyen una parte integral del producto terminado:</w:t>
      </w:r>
    </w:p>
    <w:p w14:paraId="43161B0D" w14:textId="77777777" w:rsidR="00CD0335" w:rsidRDefault="00290BF1" w:rsidP="00290BF1">
      <w:pPr>
        <w:pStyle w:val="RightAnswer"/>
      </w:pPr>
      <w:r>
        <w:t xml:space="preserve">Mano de Obra Directa </w:t>
      </w:r>
      <w:r>
        <w:tab/>
      </w:r>
    </w:p>
    <w:p w14:paraId="421890EC" w14:textId="77777777" w:rsidR="00CD0335" w:rsidRDefault="00CD0335" w:rsidP="00CD0335">
      <w:pPr>
        <w:pStyle w:val="WrongAnswer"/>
      </w:pPr>
      <w:r>
        <w:t xml:space="preserve">Materiales directos </w:t>
      </w:r>
    </w:p>
    <w:p w14:paraId="437C8759" w14:textId="77777777" w:rsidR="00CD0335" w:rsidRDefault="00CD0335" w:rsidP="00CD0335">
      <w:pPr>
        <w:pStyle w:val="WrongAnswer"/>
      </w:pPr>
      <w:r>
        <w:lastRenderedPageBreak/>
        <w:t>Costos indirectos</w:t>
      </w:r>
    </w:p>
    <w:p w14:paraId="1B614477" w14:textId="77777777" w:rsidR="00CD0335" w:rsidRDefault="00CD0335" w:rsidP="00CD0335">
      <w:pPr>
        <w:pStyle w:val="MultipleChoiceQ"/>
      </w:pPr>
      <w:r>
        <w:t xml:space="preserve">Son los costos distintos a los costos de materiales directos y a los costos de mano de obra directa que se llevan a cabo durante un proceso de </w:t>
      </w:r>
      <w:proofErr w:type="spellStart"/>
      <w:r>
        <w:t>fabricaci</w:t>
      </w:r>
      <w:r w:rsidR="00021749">
        <w:t>&amp;oacute;</w:t>
      </w:r>
      <w:r>
        <w:t>n</w:t>
      </w:r>
      <w:proofErr w:type="spellEnd"/>
    </w:p>
    <w:p w14:paraId="7D8C489E" w14:textId="77777777" w:rsidR="00CD0335" w:rsidRDefault="00290BF1" w:rsidP="00290BF1">
      <w:pPr>
        <w:pStyle w:val="RightAnswer"/>
      </w:pPr>
      <w:r>
        <w:t>Costos indirectos</w:t>
      </w:r>
      <w:r>
        <w:tab/>
      </w:r>
    </w:p>
    <w:p w14:paraId="09CAC8DE" w14:textId="77777777" w:rsidR="00CD0335" w:rsidRDefault="00CD0335" w:rsidP="00CD0335">
      <w:pPr>
        <w:pStyle w:val="WrongAnswer"/>
      </w:pPr>
      <w:r>
        <w:t>Gastos Financieros</w:t>
      </w:r>
    </w:p>
    <w:p w14:paraId="43889CAD" w14:textId="77777777" w:rsidR="00CD0335" w:rsidRDefault="00CD0335" w:rsidP="00CD0335">
      <w:pPr>
        <w:pStyle w:val="WrongAnswer"/>
      </w:pPr>
      <w:r>
        <w:t xml:space="preserve">Gastos de </w:t>
      </w:r>
      <w:proofErr w:type="spellStart"/>
      <w:r>
        <w:t>Administraci</w:t>
      </w:r>
      <w:r w:rsidR="00021749">
        <w:t>&amp;oacute;</w:t>
      </w:r>
      <w:r>
        <w:t>n</w:t>
      </w:r>
      <w:proofErr w:type="spellEnd"/>
      <w:r>
        <w:t xml:space="preserve"> </w:t>
      </w:r>
      <w:r>
        <w:tab/>
      </w:r>
    </w:p>
    <w:p w14:paraId="6AEF833E" w14:textId="77777777" w:rsidR="00CD0335" w:rsidRDefault="00CD0335" w:rsidP="00CD0335">
      <w:pPr>
        <w:pStyle w:val="MultipleChoiceQ"/>
      </w:pPr>
      <w:r>
        <w:t xml:space="preserve">Los costos primos es la suma de los costos de materia prima directa utilizada </w:t>
      </w:r>
      <w:proofErr w:type="spellStart"/>
      <w:r>
        <w:t>m</w:t>
      </w:r>
      <w:r w:rsidR="00021749">
        <w:t>&amp;aacute;</w:t>
      </w:r>
      <w:r>
        <w:t>s</w:t>
      </w:r>
      <w:proofErr w:type="spellEnd"/>
      <w:r>
        <w:t xml:space="preserve"> los costos de mano de obra directa</w:t>
      </w:r>
    </w:p>
    <w:p w14:paraId="018ADF08" w14:textId="77777777" w:rsidR="00CD0335" w:rsidRDefault="00CD0335" w:rsidP="00CD0335">
      <w:pPr>
        <w:pStyle w:val="WrongAnswer"/>
      </w:pPr>
      <w:r>
        <w:t>FALSO</w:t>
      </w:r>
    </w:p>
    <w:p w14:paraId="479AF2F9" w14:textId="77777777" w:rsidR="00CD0335" w:rsidRDefault="00290BF1" w:rsidP="00CD0335">
      <w:pPr>
        <w:pStyle w:val="RightAnswer"/>
      </w:pPr>
      <w:r>
        <w:t>VERDADERO</w:t>
      </w:r>
      <w:r>
        <w:tab/>
      </w:r>
    </w:p>
    <w:p w14:paraId="1E6815B9" w14:textId="77777777" w:rsidR="00CD0335" w:rsidRDefault="00CD0335" w:rsidP="00CD0335">
      <w:pPr>
        <w:pStyle w:val="MultipleChoiceQ"/>
      </w:pPr>
      <w:r>
        <w:t xml:space="preserve">Consta de los costos de los materiales directos e indirectos que no entraron al proceso de </w:t>
      </w:r>
      <w:proofErr w:type="spellStart"/>
      <w:r>
        <w:t>fabricaci</w:t>
      </w:r>
      <w:r w:rsidR="00021749">
        <w:t>&amp;oacute;</w:t>
      </w:r>
      <w:r>
        <w:t>n</w:t>
      </w:r>
      <w:proofErr w:type="spellEnd"/>
      <w:r>
        <w:t>:</w:t>
      </w:r>
    </w:p>
    <w:p w14:paraId="1A16224A" w14:textId="77777777" w:rsidR="00CD0335" w:rsidRDefault="00290BF1" w:rsidP="00290BF1">
      <w:pPr>
        <w:pStyle w:val="RightAnswer"/>
      </w:pPr>
      <w:r>
        <w:t xml:space="preserve">Inventarios de Materiales </w:t>
      </w:r>
      <w:r>
        <w:tab/>
        <w:t xml:space="preserve"> </w:t>
      </w:r>
      <w:r w:rsidR="00CD0335">
        <w:tab/>
      </w:r>
    </w:p>
    <w:p w14:paraId="5E2E40AE" w14:textId="77777777" w:rsidR="00CD0335" w:rsidRDefault="00CD0335" w:rsidP="00CD0335">
      <w:pPr>
        <w:pStyle w:val="WrongAnswer"/>
      </w:pPr>
      <w:r>
        <w:t xml:space="preserve">Inventarios de </w:t>
      </w:r>
      <w:proofErr w:type="spellStart"/>
      <w:r>
        <w:t>Producci</w:t>
      </w:r>
      <w:r w:rsidR="00021749">
        <w:t>&amp;oacute;</w:t>
      </w:r>
      <w:r>
        <w:t>n</w:t>
      </w:r>
      <w:proofErr w:type="spellEnd"/>
      <w:r>
        <w:t xml:space="preserve"> en Proceso</w:t>
      </w:r>
    </w:p>
    <w:p w14:paraId="2F743E36" w14:textId="77777777" w:rsidR="00CD0335" w:rsidRDefault="00CD0335" w:rsidP="00CD0335">
      <w:pPr>
        <w:pStyle w:val="WrongAnswer"/>
      </w:pPr>
      <w:r>
        <w:t>Inventarios de Productos Terminados</w:t>
      </w:r>
    </w:p>
    <w:p w14:paraId="19835FC8" w14:textId="77777777" w:rsidR="00CD0335" w:rsidRDefault="00CD0335" w:rsidP="00CD0335">
      <w:pPr>
        <w:pStyle w:val="MultipleChoiceQ"/>
      </w:pPr>
      <w:r>
        <w:t xml:space="preserve">Consta de los materiales directos, mano de obra directa, y costos indirectos, para productos que entraron al proceso de </w:t>
      </w:r>
      <w:proofErr w:type="spellStart"/>
      <w:r>
        <w:t>transformaci</w:t>
      </w:r>
      <w:r w:rsidR="00021749">
        <w:t>&amp;oacute;</w:t>
      </w:r>
      <w:r>
        <w:t>n</w:t>
      </w:r>
      <w:proofErr w:type="spellEnd"/>
      <w:r>
        <w:t xml:space="preserve">, pero que </w:t>
      </w:r>
      <w:proofErr w:type="spellStart"/>
      <w:r>
        <w:t>a</w:t>
      </w:r>
      <w:r w:rsidR="00021749">
        <w:t>&amp;uacute;</w:t>
      </w:r>
      <w:r>
        <w:t>n</w:t>
      </w:r>
      <w:proofErr w:type="spellEnd"/>
      <w:r>
        <w:t xml:space="preserve"> NO han sido terminados:</w:t>
      </w:r>
    </w:p>
    <w:p w14:paraId="5FFE3E0B" w14:textId="77777777" w:rsidR="00CD0335" w:rsidRDefault="00CD0335" w:rsidP="00CD0335">
      <w:pPr>
        <w:pStyle w:val="WrongAnswer"/>
      </w:pPr>
      <w:r>
        <w:t xml:space="preserve">Inventarios de Materiales </w:t>
      </w:r>
      <w:r>
        <w:tab/>
      </w:r>
      <w:r>
        <w:tab/>
      </w:r>
    </w:p>
    <w:p w14:paraId="379F034A" w14:textId="77777777" w:rsidR="00CD0335" w:rsidRDefault="00CD0335" w:rsidP="00290BF1">
      <w:pPr>
        <w:pStyle w:val="RightAnswer"/>
      </w:pPr>
      <w:r>
        <w:t>Invent</w:t>
      </w:r>
      <w:r w:rsidR="00290BF1">
        <w:t xml:space="preserve">arios de </w:t>
      </w:r>
      <w:proofErr w:type="spellStart"/>
      <w:r w:rsidR="00290BF1">
        <w:t>Producci</w:t>
      </w:r>
      <w:r w:rsidR="00021749">
        <w:t>&amp;oacute;</w:t>
      </w:r>
      <w:r w:rsidR="00290BF1">
        <w:t>n</w:t>
      </w:r>
      <w:proofErr w:type="spellEnd"/>
      <w:r w:rsidR="00290BF1">
        <w:t xml:space="preserve"> en Proceso</w:t>
      </w:r>
      <w:r w:rsidR="00290BF1">
        <w:tab/>
      </w:r>
    </w:p>
    <w:p w14:paraId="6A4DF8CF" w14:textId="77777777" w:rsidR="00CD0335" w:rsidRDefault="00CD0335" w:rsidP="00CD0335">
      <w:pPr>
        <w:pStyle w:val="WrongAnswer"/>
      </w:pPr>
      <w:r>
        <w:t>Inventarios de Productos Terminados</w:t>
      </w:r>
    </w:p>
    <w:p w14:paraId="4C4F0F9D" w14:textId="77777777" w:rsidR="00CD0335" w:rsidRDefault="00CD0335" w:rsidP="00CD0335">
      <w:pPr>
        <w:pStyle w:val="MultipleChoiceQ"/>
      </w:pPr>
      <w:r>
        <w:t>Consta de productos completados o terminados que no se han vendido:</w:t>
      </w:r>
    </w:p>
    <w:p w14:paraId="1016E1E4" w14:textId="77777777" w:rsidR="00CD0335" w:rsidRDefault="00CD0335" w:rsidP="00CD0335">
      <w:pPr>
        <w:pStyle w:val="WrongAnswer"/>
      </w:pPr>
      <w:r>
        <w:t xml:space="preserve">Inventarios de Materiales </w:t>
      </w:r>
      <w:r>
        <w:tab/>
      </w:r>
      <w:r>
        <w:tab/>
      </w:r>
    </w:p>
    <w:p w14:paraId="58E491DD" w14:textId="77777777" w:rsidR="00CD0335" w:rsidRDefault="00CD0335" w:rsidP="00CD0335">
      <w:pPr>
        <w:pStyle w:val="WrongAnswer"/>
      </w:pPr>
      <w:r>
        <w:t xml:space="preserve">Inventarios de </w:t>
      </w:r>
      <w:proofErr w:type="spellStart"/>
      <w:r>
        <w:t>Producci</w:t>
      </w:r>
      <w:r w:rsidR="00021749">
        <w:t>&amp;oacute;</w:t>
      </w:r>
      <w:r>
        <w:t>n</w:t>
      </w:r>
      <w:proofErr w:type="spellEnd"/>
      <w:r>
        <w:t xml:space="preserve"> en Proceso</w:t>
      </w:r>
    </w:p>
    <w:p w14:paraId="53BCA14D" w14:textId="77777777" w:rsidR="00CD0335" w:rsidRDefault="00CD0335" w:rsidP="00CD0335">
      <w:pPr>
        <w:pStyle w:val="RightAnswer"/>
      </w:pPr>
      <w:r>
        <w:t>Inven</w:t>
      </w:r>
      <w:r w:rsidR="00290BF1">
        <w:t>tarios de Productos Terminados</w:t>
      </w:r>
      <w:r w:rsidR="00290BF1">
        <w:tab/>
      </w:r>
    </w:p>
    <w:p w14:paraId="0684F4E5" w14:textId="77777777" w:rsidR="00CD0335" w:rsidRDefault="00CD0335" w:rsidP="00CD0335">
      <w:pPr>
        <w:pStyle w:val="MultipleChoiceQ"/>
      </w:pPr>
      <w:r>
        <w:t xml:space="preserve">El costo de la piel utilizada para elaborar un guante de </w:t>
      </w:r>
      <w:proofErr w:type="spellStart"/>
      <w:r>
        <w:t>b</w:t>
      </w:r>
      <w:r w:rsidR="00021749">
        <w:t>&amp;eacute;</w:t>
      </w:r>
      <w:r>
        <w:t>isbol</w:t>
      </w:r>
      <w:proofErr w:type="spellEnd"/>
      <w:r>
        <w:t xml:space="preserve"> se clasifica como:</w:t>
      </w:r>
    </w:p>
    <w:p w14:paraId="35B3BA93" w14:textId="77777777" w:rsidR="00CD0335" w:rsidRDefault="00290BF1" w:rsidP="00290BF1">
      <w:pPr>
        <w:pStyle w:val="RightAnswer"/>
      </w:pPr>
      <w:r>
        <w:t xml:space="preserve">Material directo </w:t>
      </w:r>
      <w:r>
        <w:tab/>
      </w:r>
      <w:r w:rsidR="00CD0335">
        <w:tab/>
      </w:r>
    </w:p>
    <w:p w14:paraId="4B097AE2" w14:textId="77777777" w:rsidR="00CD0335" w:rsidRDefault="00CD0335" w:rsidP="00CD0335">
      <w:pPr>
        <w:pStyle w:val="WrongAnswer"/>
      </w:pPr>
      <w:r>
        <w:t>Mano de Obra Directa</w:t>
      </w:r>
    </w:p>
    <w:p w14:paraId="45BC1601" w14:textId="77777777" w:rsidR="00021749" w:rsidRDefault="00CD0335" w:rsidP="00CD0335">
      <w:pPr>
        <w:pStyle w:val="WrongAnswer"/>
      </w:pPr>
      <w:r>
        <w:t>Costos Indirectos</w:t>
      </w:r>
    </w:p>
    <w:p w14:paraId="5BA4FF66" w14:textId="77777777" w:rsidR="00CD0335" w:rsidRDefault="00CD0335" w:rsidP="00CD0335">
      <w:pPr>
        <w:pStyle w:val="MultipleChoiceQ"/>
      </w:pPr>
      <w:r>
        <w:t xml:space="preserve">El costo de los refrigerantes para las maquinas cortadoras de los guantes de </w:t>
      </w:r>
      <w:proofErr w:type="spellStart"/>
      <w:r>
        <w:t>b</w:t>
      </w:r>
      <w:r w:rsidR="00021749">
        <w:t>&amp;eacute;</w:t>
      </w:r>
      <w:r>
        <w:t>isbol</w:t>
      </w:r>
      <w:proofErr w:type="spellEnd"/>
      <w:r>
        <w:t xml:space="preserve"> se clasifican como:</w:t>
      </w:r>
    </w:p>
    <w:p w14:paraId="63E6E07E" w14:textId="77777777" w:rsidR="00CD0335" w:rsidRDefault="00CD0335" w:rsidP="00CD0335">
      <w:pPr>
        <w:pStyle w:val="WrongAnswer"/>
      </w:pPr>
      <w:r>
        <w:t xml:space="preserve">Material directo </w:t>
      </w:r>
      <w:r>
        <w:tab/>
      </w:r>
      <w:r>
        <w:tab/>
      </w:r>
      <w:r>
        <w:tab/>
      </w:r>
    </w:p>
    <w:p w14:paraId="2B3F25F4" w14:textId="77777777" w:rsidR="00CD0335" w:rsidRDefault="00CD0335" w:rsidP="00CD0335">
      <w:pPr>
        <w:pStyle w:val="WrongAnswer"/>
      </w:pPr>
      <w:r>
        <w:lastRenderedPageBreak/>
        <w:t>Mano de Obra Directa</w:t>
      </w:r>
    </w:p>
    <w:p w14:paraId="309FD5DC" w14:textId="77777777" w:rsidR="00CD0335" w:rsidRDefault="00290BF1" w:rsidP="00CD0335">
      <w:pPr>
        <w:pStyle w:val="RightAnswer"/>
      </w:pPr>
      <w:r>
        <w:t>Costos Indirectos</w:t>
      </w:r>
      <w:r>
        <w:tab/>
      </w:r>
    </w:p>
    <w:p w14:paraId="7EDC390D" w14:textId="77777777" w:rsidR="00CD0335" w:rsidRDefault="00CD0335" w:rsidP="00CD0335">
      <w:pPr>
        <w:pStyle w:val="MultipleChoiceQ"/>
      </w:pPr>
      <w:r>
        <w:t xml:space="preserve">Salarios de los trabajadores de la </w:t>
      </w:r>
      <w:proofErr w:type="spellStart"/>
      <w:r>
        <w:t>l</w:t>
      </w:r>
      <w:r w:rsidR="00021749">
        <w:t>&amp;iacute;</w:t>
      </w:r>
      <w:r>
        <w:t>nea</w:t>
      </w:r>
      <w:proofErr w:type="spellEnd"/>
      <w:r>
        <w:t xml:space="preserve"> de montaje se clasifica como:</w:t>
      </w:r>
    </w:p>
    <w:p w14:paraId="6185A9A6" w14:textId="77777777" w:rsidR="00CD0335" w:rsidRDefault="00CD0335" w:rsidP="00CD0335">
      <w:pPr>
        <w:pStyle w:val="WrongAnswer"/>
      </w:pPr>
      <w:r>
        <w:t xml:space="preserve">Material directo </w:t>
      </w:r>
      <w:r>
        <w:tab/>
      </w:r>
      <w:r>
        <w:tab/>
      </w:r>
      <w:r>
        <w:tab/>
      </w:r>
    </w:p>
    <w:p w14:paraId="5FCA1DF1" w14:textId="77777777" w:rsidR="00CD0335" w:rsidRDefault="00290BF1" w:rsidP="00290BF1">
      <w:pPr>
        <w:pStyle w:val="RightAnswer"/>
      </w:pPr>
      <w:r>
        <w:t>Mano de Obra Directa</w:t>
      </w:r>
      <w:r>
        <w:tab/>
      </w:r>
    </w:p>
    <w:p w14:paraId="67EBA22E" w14:textId="77777777" w:rsidR="00CD0335" w:rsidRDefault="00CD0335" w:rsidP="00CD0335">
      <w:pPr>
        <w:pStyle w:val="WrongAnswer"/>
      </w:pPr>
      <w:r>
        <w:t>Costos Indirectos</w:t>
      </w:r>
      <w:r>
        <w:tab/>
      </w:r>
    </w:p>
    <w:p w14:paraId="55B9B3AC" w14:textId="77777777" w:rsidR="00CD0335" w:rsidRDefault="00CD0335" w:rsidP="00CD0335">
      <w:pPr>
        <w:pStyle w:val="MultipleChoiceQ"/>
      </w:pPr>
      <w:r>
        <w:t>Un negocio de manufactura reporta tres tipos de inventarios en su balance general, cuales son:</w:t>
      </w:r>
    </w:p>
    <w:p w14:paraId="502EBC14" w14:textId="77777777" w:rsidR="00CD0335" w:rsidRDefault="00CD0335" w:rsidP="00CD0335">
      <w:pPr>
        <w:pStyle w:val="WrongAnswer"/>
      </w:pPr>
      <w:r>
        <w:t xml:space="preserve">Inventario de materiales, inventario de mermas, inventario de </w:t>
      </w:r>
      <w:proofErr w:type="spellStart"/>
      <w:r>
        <w:t>producci</w:t>
      </w:r>
      <w:r w:rsidR="00021749">
        <w:t>&amp;oacute;</w:t>
      </w:r>
      <w:r>
        <w:t>n</w:t>
      </w:r>
      <w:proofErr w:type="spellEnd"/>
    </w:p>
    <w:p w14:paraId="2BF22901" w14:textId="77777777" w:rsidR="00CD0335" w:rsidRDefault="00CD0335" w:rsidP="00290BF1">
      <w:pPr>
        <w:pStyle w:val="RightAnswer"/>
      </w:pPr>
      <w:r>
        <w:t xml:space="preserve">Inventario de materiales, inventario de </w:t>
      </w:r>
      <w:proofErr w:type="spellStart"/>
      <w:r>
        <w:t>producci</w:t>
      </w:r>
      <w:r w:rsidR="00021749">
        <w:t>&amp;oacute;</w:t>
      </w:r>
      <w:r>
        <w:t>n</w:t>
      </w:r>
      <w:proofErr w:type="spellEnd"/>
      <w:r>
        <w:t xml:space="preserve"> en proceso, inven</w:t>
      </w:r>
      <w:r w:rsidR="00290BF1">
        <w:t xml:space="preserve">tario de </w:t>
      </w:r>
      <w:proofErr w:type="spellStart"/>
      <w:r w:rsidR="00290BF1">
        <w:t>art</w:t>
      </w:r>
      <w:r w:rsidR="00021749">
        <w:t>&amp;iacute;</w:t>
      </w:r>
      <w:r w:rsidR="00290BF1">
        <w:t>culos</w:t>
      </w:r>
      <w:proofErr w:type="spellEnd"/>
      <w:r w:rsidR="00290BF1">
        <w:t xml:space="preserve"> terminados </w:t>
      </w:r>
      <w:r w:rsidR="00290BF1">
        <w:tab/>
      </w:r>
    </w:p>
    <w:p w14:paraId="041BC7C2" w14:textId="77777777" w:rsidR="00CD0335" w:rsidRDefault="00CD0335" w:rsidP="00CD0335">
      <w:pPr>
        <w:pStyle w:val="WrongAnswer"/>
      </w:pPr>
      <w:r>
        <w:t>Inventario de materiales, inventario de intangibles, inventario de maquinaria</w:t>
      </w:r>
    </w:p>
    <w:p w14:paraId="38CB2063" w14:textId="77777777" w:rsidR="00CD0335" w:rsidRDefault="00CD0335" w:rsidP="00CD0335">
      <w:pPr>
        <w:pStyle w:val="MultipleChoiceQ"/>
      </w:pPr>
      <w:r>
        <w:t xml:space="preserve">Con los siguiente datos determine el costo de </w:t>
      </w:r>
      <w:proofErr w:type="spellStart"/>
      <w:r>
        <w:t>producci</w:t>
      </w:r>
      <w:r w:rsidR="00021749">
        <w:t>&amp;oacute;</w:t>
      </w:r>
      <w:r>
        <w:t>n</w:t>
      </w:r>
      <w:proofErr w:type="spellEnd"/>
      <w:r>
        <w:t xml:space="preserve"> de </w:t>
      </w:r>
      <w:proofErr w:type="spellStart"/>
      <w:r>
        <w:t>art</w:t>
      </w:r>
      <w:r w:rsidR="00021749">
        <w:t>&amp;iacute;</w:t>
      </w:r>
      <w:r>
        <w:t>culos</w:t>
      </w:r>
      <w:proofErr w:type="spellEnd"/>
      <w:r>
        <w:t xml:space="preserve"> terminados: Costo de los materiales directos utilizados en la </w:t>
      </w:r>
      <w:proofErr w:type="spellStart"/>
      <w:r>
        <w:t>producci</w:t>
      </w:r>
      <w:r w:rsidR="00021749">
        <w:t>&amp;oacute;</w:t>
      </w:r>
      <w:r>
        <w:t>n</w:t>
      </w:r>
      <w:proofErr w:type="spellEnd"/>
      <w:r>
        <w:t xml:space="preserve"> $ 25,000 Mano de Obra Directa $ 35,000 Costos Indirectos 20,000 Inventario Inicial de </w:t>
      </w:r>
      <w:proofErr w:type="spellStart"/>
      <w:r>
        <w:t>producci</w:t>
      </w:r>
      <w:r w:rsidR="00021749">
        <w:t>&amp;oacute;</w:t>
      </w:r>
      <w:r>
        <w:t>n</w:t>
      </w:r>
      <w:proofErr w:type="spellEnd"/>
      <w:r>
        <w:t xml:space="preserve"> en proceso $30,000 inventario final de </w:t>
      </w:r>
      <w:proofErr w:type="spellStart"/>
      <w:r>
        <w:t>producci</w:t>
      </w:r>
      <w:r w:rsidR="00021749">
        <w:t>&amp;oacute;</w:t>
      </w:r>
      <w:r>
        <w:t>n</w:t>
      </w:r>
      <w:proofErr w:type="spellEnd"/>
      <w:r>
        <w:t xml:space="preserve"> en proceso $ 25,000</w:t>
      </w:r>
    </w:p>
    <w:p w14:paraId="63A657AB" w14:textId="77777777" w:rsidR="00CD0335" w:rsidRDefault="00CD0335" w:rsidP="00CD0335">
      <w:pPr>
        <w:pStyle w:val="WrongAnswer"/>
      </w:pPr>
      <w:r>
        <w:t>$ 80,000</w:t>
      </w:r>
    </w:p>
    <w:p w14:paraId="7F7E35ED" w14:textId="77777777" w:rsidR="00CD0335" w:rsidRDefault="00290BF1" w:rsidP="00290BF1">
      <w:pPr>
        <w:pStyle w:val="RightAnswer"/>
      </w:pPr>
      <w:r>
        <w:t>$ 85,000</w:t>
      </w:r>
      <w:r>
        <w:tab/>
      </w:r>
    </w:p>
    <w:p w14:paraId="27E7BA23" w14:textId="77777777" w:rsidR="00CD0335" w:rsidRDefault="00CD0335" w:rsidP="00CD0335">
      <w:pPr>
        <w:pStyle w:val="WrongAnswer"/>
      </w:pPr>
      <w:r>
        <w:t>$ 70,000</w:t>
      </w:r>
    </w:p>
    <w:p w14:paraId="7FDCA00F" w14:textId="77777777" w:rsidR="00CD0335" w:rsidRDefault="00CD0335" w:rsidP="00CD0335">
      <w:pPr>
        <w:pStyle w:val="MultipleChoiceQ"/>
      </w:pPr>
      <w:r>
        <w:t xml:space="preserve">Con los siguientes datos determine el costo de ventas: Costo de </w:t>
      </w:r>
      <w:proofErr w:type="spellStart"/>
      <w:r>
        <w:t>producci</w:t>
      </w:r>
      <w:r w:rsidR="00021749">
        <w:t>&amp;oacute;</w:t>
      </w:r>
      <w:r>
        <w:t>n</w:t>
      </w:r>
      <w:proofErr w:type="spellEnd"/>
      <w:r>
        <w:t xml:space="preserve"> de </w:t>
      </w:r>
      <w:proofErr w:type="spellStart"/>
      <w:r>
        <w:t>art</w:t>
      </w:r>
      <w:r w:rsidR="00021749">
        <w:t>&amp;iacute;</w:t>
      </w:r>
      <w:r>
        <w:t>culos</w:t>
      </w:r>
      <w:proofErr w:type="spellEnd"/>
      <w:r>
        <w:t xml:space="preserve"> terminados $85,000 Inventario Inicial de </w:t>
      </w:r>
      <w:proofErr w:type="spellStart"/>
      <w:r>
        <w:t>art</w:t>
      </w:r>
      <w:r w:rsidR="00021749">
        <w:t>&amp;iacute;</w:t>
      </w:r>
      <w:r>
        <w:t>culos</w:t>
      </w:r>
      <w:proofErr w:type="spellEnd"/>
      <w:r>
        <w:t xml:space="preserve"> terminados $ 15,000 Inventario final de </w:t>
      </w:r>
      <w:proofErr w:type="spellStart"/>
      <w:r>
        <w:t>art</w:t>
      </w:r>
      <w:r w:rsidR="00021749">
        <w:t>&amp;iacute;</w:t>
      </w:r>
      <w:r>
        <w:t>culos</w:t>
      </w:r>
      <w:proofErr w:type="spellEnd"/>
      <w:r>
        <w:t xml:space="preserve"> terminados $ 12,000</w:t>
      </w:r>
    </w:p>
    <w:p w14:paraId="4DF56D5D" w14:textId="77777777" w:rsidR="00CD0335" w:rsidRDefault="00290BF1" w:rsidP="00290BF1">
      <w:pPr>
        <w:pStyle w:val="RightAnswer"/>
      </w:pPr>
      <w:r>
        <w:t xml:space="preserve">$ 88,000 </w:t>
      </w:r>
      <w:r>
        <w:tab/>
      </w:r>
    </w:p>
    <w:p w14:paraId="5B7163D2" w14:textId="77777777" w:rsidR="00CD0335" w:rsidRDefault="00CD0335" w:rsidP="00CD0335">
      <w:pPr>
        <w:pStyle w:val="WrongAnswer"/>
      </w:pPr>
      <w:r>
        <w:t xml:space="preserve">$ 82,000 </w:t>
      </w:r>
    </w:p>
    <w:p w14:paraId="280F63BB" w14:textId="77777777" w:rsidR="00CD0335" w:rsidRDefault="00CD0335" w:rsidP="00CD0335">
      <w:pPr>
        <w:pStyle w:val="WrongAnswer"/>
      </w:pPr>
      <w:r>
        <w:t>$ 112,000</w:t>
      </w:r>
    </w:p>
    <w:p w14:paraId="7171BABF" w14:textId="77777777" w:rsidR="00CD0335" w:rsidRDefault="00CD0335" w:rsidP="00CD0335">
      <w:pPr>
        <w:pStyle w:val="MultipleChoiceQ"/>
      </w:pPr>
      <w:r>
        <w:t xml:space="preserve">El seguro del edificio de la </w:t>
      </w:r>
      <w:proofErr w:type="spellStart"/>
      <w:r>
        <w:t>f</w:t>
      </w:r>
      <w:r w:rsidR="00021749">
        <w:t>&amp;aacute;</w:t>
      </w:r>
      <w:r>
        <w:t>brica</w:t>
      </w:r>
      <w:proofErr w:type="spellEnd"/>
      <w:r>
        <w:t xml:space="preserve"> se clasifica en:</w:t>
      </w:r>
    </w:p>
    <w:p w14:paraId="33162BF8" w14:textId="77777777" w:rsidR="00CD0335" w:rsidRDefault="00CD0335" w:rsidP="00CD0335">
      <w:pPr>
        <w:pStyle w:val="WrongAnswer"/>
      </w:pPr>
      <w:r>
        <w:t>Materiales Directos</w:t>
      </w:r>
    </w:p>
    <w:p w14:paraId="74A1A939" w14:textId="77777777" w:rsidR="00CD0335" w:rsidRDefault="00CD0335" w:rsidP="00CD0335">
      <w:pPr>
        <w:pStyle w:val="WrongAnswer"/>
      </w:pPr>
      <w:r>
        <w:t>Mano de Obra Directa</w:t>
      </w:r>
    </w:p>
    <w:p w14:paraId="78E5F1A1" w14:textId="77777777" w:rsidR="00021749" w:rsidRDefault="00290BF1" w:rsidP="00290BF1">
      <w:pPr>
        <w:pStyle w:val="RightAnswer"/>
      </w:pPr>
      <w:r>
        <w:t xml:space="preserve">Costos Indirectos </w:t>
      </w:r>
      <w:r>
        <w:tab/>
      </w:r>
    </w:p>
    <w:p w14:paraId="2873AC7E" w14:textId="77777777" w:rsidR="00CD0335" w:rsidRDefault="00CD0335" w:rsidP="00CD0335">
      <w:pPr>
        <w:pStyle w:val="MultipleChoiceQ"/>
      </w:pPr>
      <w:r>
        <w:t xml:space="preserve">Salarios por hora de los trabajadores de la prensa de </w:t>
      </w:r>
      <w:proofErr w:type="spellStart"/>
      <w:r>
        <w:t>impresi</w:t>
      </w:r>
      <w:r w:rsidR="00021749">
        <w:t>&amp;oacute;</w:t>
      </w:r>
      <w:r>
        <w:t>n</w:t>
      </w:r>
      <w:proofErr w:type="spellEnd"/>
      <w:r>
        <w:t xml:space="preserve"> durante la </w:t>
      </w:r>
      <w:proofErr w:type="spellStart"/>
      <w:r>
        <w:t>fabricaci</w:t>
      </w:r>
      <w:r w:rsidR="00021749">
        <w:t>&amp;oacute;</w:t>
      </w:r>
      <w:r>
        <w:t>n</w:t>
      </w:r>
      <w:proofErr w:type="spellEnd"/>
      <w:r>
        <w:t xml:space="preserve"> de libros se clasifica en:</w:t>
      </w:r>
    </w:p>
    <w:p w14:paraId="78AD331D" w14:textId="77777777" w:rsidR="00CD0335" w:rsidRDefault="00CD0335" w:rsidP="00CD0335">
      <w:pPr>
        <w:pStyle w:val="WrongAnswer"/>
      </w:pPr>
      <w:r>
        <w:t>Materiales Directos</w:t>
      </w:r>
    </w:p>
    <w:p w14:paraId="278EDB78" w14:textId="77777777" w:rsidR="00CD0335" w:rsidRDefault="00290BF1" w:rsidP="00290BF1">
      <w:pPr>
        <w:pStyle w:val="RightAnswer"/>
      </w:pPr>
      <w:r>
        <w:t>Mano de Obra Directa</w:t>
      </w:r>
      <w:r>
        <w:tab/>
      </w:r>
    </w:p>
    <w:p w14:paraId="2E864EDB" w14:textId="77777777" w:rsidR="00CD0335" w:rsidRDefault="00CD0335" w:rsidP="00CD0335">
      <w:pPr>
        <w:pStyle w:val="WrongAnswer"/>
      </w:pPr>
      <w:r>
        <w:lastRenderedPageBreak/>
        <w:t xml:space="preserve">Costos Indirectos </w:t>
      </w:r>
      <w:r>
        <w:tab/>
      </w:r>
    </w:p>
    <w:p w14:paraId="718BED3D" w14:textId="77777777" w:rsidR="00CD0335" w:rsidRDefault="00CD0335" w:rsidP="00CD0335">
      <w:pPr>
        <w:pStyle w:val="MultipleChoiceQ"/>
      </w:pPr>
      <w:proofErr w:type="spellStart"/>
      <w:r>
        <w:t>Depreciaci</w:t>
      </w:r>
      <w:r w:rsidR="00021749">
        <w:t>&amp;oacute;</w:t>
      </w:r>
      <w:r>
        <w:t>n</w:t>
      </w:r>
      <w:proofErr w:type="spellEnd"/>
      <w:r>
        <w:t xml:space="preserve"> en </w:t>
      </w:r>
      <w:proofErr w:type="spellStart"/>
      <w:r>
        <w:t>l</w:t>
      </w:r>
      <w:r w:rsidR="00021749">
        <w:t>&amp;iacute;</w:t>
      </w:r>
      <w:r>
        <w:t>nea</w:t>
      </w:r>
      <w:proofErr w:type="spellEnd"/>
      <w:r>
        <w:t xml:space="preserve"> recta de las prensas de </w:t>
      </w:r>
      <w:proofErr w:type="spellStart"/>
      <w:r>
        <w:t>impresi</w:t>
      </w:r>
      <w:r w:rsidR="00021749">
        <w:t>&amp;oacute;</w:t>
      </w:r>
      <w:r>
        <w:t>n</w:t>
      </w:r>
      <w:proofErr w:type="spellEnd"/>
      <w:r>
        <w:t xml:space="preserve"> utilizadas en la </w:t>
      </w:r>
      <w:proofErr w:type="spellStart"/>
      <w:r>
        <w:t>fabricaci</w:t>
      </w:r>
      <w:r w:rsidR="00021749">
        <w:t>&amp;oacute;</w:t>
      </w:r>
      <w:r>
        <w:t>n</w:t>
      </w:r>
      <w:proofErr w:type="spellEnd"/>
      <w:r>
        <w:t xml:space="preserve"> de libros, se clasifican en:</w:t>
      </w:r>
    </w:p>
    <w:p w14:paraId="20193A84" w14:textId="77777777" w:rsidR="00CD0335" w:rsidRDefault="00CD0335" w:rsidP="00CD0335">
      <w:pPr>
        <w:pStyle w:val="WrongAnswer"/>
      </w:pPr>
      <w:r>
        <w:t>Materiales Directos</w:t>
      </w:r>
    </w:p>
    <w:p w14:paraId="02E6AF73" w14:textId="77777777" w:rsidR="00CD0335" w:rsidRDefault="00CD0335" w:rsidP="00CD0335">
      <w:pPr>
        <w:pStyle w:val="WrongAnswer"/>
      </w:pPr>
      <w:r>
        <w:t>Mano de Obra Directa</w:t>
      </w:r>
    </w:p>
    <w:p w14:paraId="66E58BEB" w14:textId="77777777" w:rsidR="00CD0335" w:rsidRDefault="00290BF1" w:rsidP="00CD0335">
      <w:pPr>
        <w:pStyle w:val="RightAnswer"/>
      </w:pPr>
      <w:r>
        <w:t>Costos Indirectos</w:t>
      </w:r>
      <w:r>
        <w:tab/>
      </w:r>
    </w:p>
    <w:p w14:paraId="0F35989C" w14:textId="77777777" w:rsidR="00CD0335" w:rsidRDefault="00CD0335" w:rsidP="00CD0335">
      <w:pPr>
        <w:pStyle w:val="MultipleChoiceQ"/>
      </w:pPr>
      <w:r>
        <w:t xml:space="preserve">Electricidad utilizada para operar las prensas durante la </w:t>
      </w:r>
      <w:proofErr w:type="spellStart"/>
      <w:r>
        <w:t>fabricaci</w:t>
      </w:r>
      <w:r w:rsidR="00021749">
        <w:t>&amp;oacute;</w:t>
      </w:r>
      <w:r>
        <w:t>n</w:t>
      </w:r>
      <w:proofErr w:type="spellEnd"/>
      <w:r>
        <w:t xml:space="preserve"> de libros, se clasifican en:</w:t>
      </w:r>
    </w:p>
    <w:p w14:paraId="162C41CF" w14:textId="77777777" w:rsidR="00CD0335" w:rsidRDefault="00CD0335" w:rsidP="00CD0335">
      <w:pPr>
        <w:pStyle w:val="WrongAnswer"/>
      </w:pPr>
      <w:r>
        <w:t>Materiales Directos</w:t>
      </w:r>
    </w:p>
    <w:p w14:paraId="3AE57153" w14:textId="77777777" w:rsidR="00CD0335" w:rsidRDefault="00CD0335" w:rsidP="00CD0335">
      <w:pPr>
        <w:pStyle w:val="WrongAnswer"/>
      </w:pPr>
      <w:r>
        <w:t>Mano de Obra Directa</w:t>
      </w:r>
    </w:p>
    <w:p w14:paraId="0F394FCD" w14:textId="77777777" w:rsidR="00CD0335" w:rsidRDefault="00290BF1" w:rsidP="00CD0335">
      <w:pPr>
        <w:pStyle w:val="RightAnswer"/>
      </w:pPr>
      <w:r>
        <w:t>Costos Indirectos</w:t>
      </w:r>
      <w:r>
        <w:tab/>
      </w:r>
    </w:p>
    <w:p w14:paraId="24B72C5D" w14:textId="77777777" w:rsidR="00CD0335" w:rsidRDefault="00CD0335" w:rsidP="00CD0335">
      <w:pPr>
        <w:pStyle w:val="MultipleChoiceQ"/>
      </w:pPr>
      <w:r>
        <w:t xml:space="preserve">Pegamento utilizado en la </w:t>
      </w:r>
      <w:proofErr w:type="spellStart"/>
      <w:r>
        <w:t>fabricaci</w:t>
      </w:r>
      <w:r w:rsidR="00021749">
        <w:t>&amp;oacute;</w:t>
      </w:r>
      <w:r>
        <w:t>n</w:t>
      </w:r>
      <w:proofErr w:type="spellEnd"/>
      <w:r>
        <w:t xml:space="preserve"> de libros, el cual es de </w:t>
      </w:r>
      <w:proofErr w:type="spellStart"/>
      <w:r>
        <w:t>dif</w:t>
      </w:r>
      <w:r w:rsidR="00021749">
        <w:t>&amp;iacute;</w:t>
      </w:r>
      <w:r>
        <w:t>cil</w:t>
      </w:r>
      <w:proofErr w:type="spellEnd"/>
      <w:r>
        <w:t xml:space="preserve"> </w:t>
      </w:r>
      <w:proofErr w:type="spellStart"/>
      <w:r>
        <w:t>cuantificaci</w:t>
      </w:r>
      <w:r w:rsidR="00021749">
        <w:t>&amp;oacute;</w:t>
      </w:r>
      <w:r>
        <w:t>n</w:t>
      </w:r>
      <w:proofErr w:type="spellEnd"/>
      <w:r>
        <w:t>, se clasifica en:</w:t>
      </w:r>
    </w:p>
    <w:p w14:paraId="222DAACD" w14:textId="77777777" w:rsidR="00CD0335" w:rsidRDefault="00CD0335" w:rsidP="00CD0335">
      <w:pPr>
        <w:pStyle w:val="WrongAnswer"/>
      </w:pPr>
      <w:r>
        <w:t>Materiales Directos</w:t>
      </w:r>
    </w:p>
    <w:p w14:paraId="4CFE4B18" w14:textId="77777777" w:rsidR="00CD0335" w:rsidRDefault="00CD0335" w:rsidP="00CD0335">
      <w:pPr>
        <w:pStyle w:val="WrongAnswer"/>
      </w:pPr>
      <w:r>
        <w:t>Mano de Obra Directa</w:t>
      </w:r>
    </w:p>
    <w:p w14:paraId="5293C2A4" w14:textId="77777777" w:rsidR="00CD0335" w:rsidRDefault="00290BF1" w:rsidP="00CD0335">
      <w:pPr>
        <w:pStyle w:val="RightAnswer"/>
      </w:pPr>
      <w:r>
        <w:t>Costos Indirectos</w:t>
      </w:r>
      <w:r>
        <w:tab/>
      </w:r>
    </w:p>
    <w:p w14:paraId="099EEF23" w14:textId="77777777" w:rsidR="00CD0335" w:rsidRDefault="00CD0335" w:rsidP="00CD0335">
      <w:pPr>
        <w:pStyle w:val="MultipleChoiceQ"/>
      </w:pPr>
      <w:r>
        <w:t xml:space="preserve">El papel sobre el cual se imprimen los textos del libro, durante la </w:t>
      </w:r>
      <w:proofErr w:type="spellStart"/>
      <w:r>
        <w:t>fabricaci</w:t>
      </w:r>
      <w:r w:rsidR="00021749">
        <w:t>&amp;oacute;</w:t>
      </w:r>
      <w:r>
        <w:t>n</w:t>
      </w:r>
      <w:proofErr w:type="spellEnd"/>
      <w:r>
        <w:t xml:space="preserve"> de libros, se clasifican en:</w:t>
      </w:r>
    </w:p>
    <w:p w14:paraId="3148D839" w14:textId="77777777" w:rsidR="00CD0335" w:rsidRDefault="00290BF1" w:rsidP="00290BF1">
      <w:pPr>
        <w:pStyle w:val="RightAnswer"/>
      </w:pPr>
      <w:r>
        <w:t xml:space="preserve">Materiales Directos </w:t>
      </w:r>
      <w:r>
        <w:tab/>
      </w:r>
    </w:p>
    <w:p w14:paraId="529BD99F" w14:textId="77777777" w:rsidR="00CD0335" w:rsidRDefault="00CD0335" w:rsidP="00CD0335">
      <w:pPr>
        <w:pStyle w:val="WrongAnswer"/>
      </w:pPr>
      <w:r>
        <w:t>Mano de Obra Directa</w:t>
      </w:r>
    </w:p>
    <w:p w14:paraId="3FF89D93" w14:textId="77777777" w:rsidR="00CD0335" w:rsidRDefault="00CD0335" w:rsidP="00CD0335">
      <w:pPr>
        <w:pStyle w:val="WrongAnswer"/>
      </w:pPr>
      <w:r>
        <w:t>Costos Indirectos</w:t>
      </w:r>
    </w:p>
    <w:p w14:paraId="3FC1F10F" w14:textId="77777777" w:rsidR="00CD0335" w:rsidRDefault="00CD0335" w:rsidP="00CD0335">
      <w:pPr>
        <w:pStyle w:val="MultipleChoiceQ"/>
      </w:pPr>
      <w:r>
        <w:t xml:space="preserve">Cual de los siguientes NO se considera un costo de </w:t>
      </w:r>
      <w:proofErr w:type="spellStart"/>
      <w:r>
        <w:t>producci</w:t>
      </w:r>
      <w:r w:rsidR="00021749">
        <w:t>&amp;oacute;</w:t>
      </w:r>
      <w:r>
        <w:t>n</w:t>
      </w:r>
      <w:proofErr w:type="spellEnd"/>
      <w:r>
        <w:t xml:space="preserve"> para fabricar un producto.</w:t>
      </w:r>
    </w:p>
    <w:p w14:paraId="0E49B26E" w14:textId="77777777" w:rsidR="00CD0335" w:rsidRDefault="00CD0335" w:rsidP="00CD0335">
      <w:pPr>
        <w:pStyle w:val="WrongAnswer"/>
      </w:pPr>
      <w:r>
        <w:t>Costo de los materiales directos</w:t>
      </w:r>
    </w:p>
    <w:p w14:paraId="3C4EE19B" w14:textId="77777777" w:rsidR="00CD0335" w:rsidRDefault="00CD0335" w:rsidP="00CD0335">
      <w:pPr>
        <w:pStyle w:val="WrongAnswer"/>
      </w:pPr>
      <w:r>
        <w:t>Costo de mano de obra directa</w:t>
      </w:r>
    </w:p>
    <w:p w14:paraId="3931C143" w14:textId="77777777" w:rsidR="00021749" w:rsidRDefault="00290BF1" w:rsidP="00290BF1">
      <w:pPr>
        <w:pStyle w:val="RightAnswer"/>
      </w:pPr>
      <w:r>
        <w:t>Sueldo de vendedores</w:t>
      </w:r>
      <w:r>
        <w:tab/>
      </w:r>
    </w:p>
    <w:p w14:paraId="44D00BE5" w14:textId="77777777" w:rsidR="00CD0335" w:rsidRDefault="00CD0335" w:rsidP="00CD0335">
      <w:pPr>
        <w:pStyle w:val="MultipleChoiceQ"/>
      </w:pPr>
      <w:r>
        <w:t xml:space="preserve">Cual de las siguientes opciones se </w:t>
      </w:r>
      <w:proofErr w:type="spellStart"/>
      <w:r>
        <w:t>incluir</w:t>
      </w:r>
      <w:r w:rsidR="00021749">
        <w:t>&amp;iacute;</w:t>
      </w:r>
      <w:r>
        <w:t>a</w:t>
      </w:r>
      <w:proofErr w:type="spellEnd"/>
      <w:r>
        <w:t xml:space="preserve"> como parte de los costos indirectos de un fabricante de computadoras personales:</w:t>
      </w:r>
    </w:p>
    <w:p w14:paraId="7C6520E3" w14:textId="77777777" w:rsidR="00CD0335" w:rsidRDefault="00CD0335" w:rsidP="00CD0335">
      <w:pPr>
        <w:pStyle w:val="WrongAnswer"/>
      </w:pPr>
      <w:r>
        <w:t>Costo de las unidades de disco</w:t>
      </w:r>
    </w:p>
    <w:p w14:paraId="4EAB965B" w14:textId="77777777" w:rsidR="00CD0335" w:rsidRDefault="00CD0335" w:rsidP="00290BF1">
      <w:pPr>
        <w:pStyle w:val="RightAnswer"/>
      </w:pPr>
      <w:proofErr w:type="spellStart"/>
      <w:r>
        <w:t>Depreciaci</w:t>
      </w:r>
      <w:r w:rsidR="00021749">
        <w:t>&amp;oacute;</w:t>
      </w:r>
      <w:r>
        <w:t>n</w:t>
      </w:r>
      <w:proofErr w:type="spellEnd"/>
      <w:r>
        <w:t xml:space="preserve"> del equ</w:t>
      </w:r>
      <w:r w:rsidR="00290BF1">
        <w:t>ipo de prueba</w:t>
      </w:r>
      <w:r w:rsidR="00290BF1">
        <w:tab/>
      </w:r>
      <w:r w:rsidR="00290BF1">
        <w:tab/>
      </w:r>
    </w:p>
    <w:p w14:paraId="27B3FE7F" w14:textId="77777777" w:rsidR="00CD0335" w:rsidRDefault="00CD0335" w:rsidP="00CD0335">
      <w:pPr>
        <w:pStyle w:val="WrongAnswer"/>
      </w:pPr>
      <w:r>
        <w:t>Salarios de los ensambladores de las computadoras</w:t>
      </w:r>
    </w:p>
    <w:p w14:paraId="3F371505" w14:textId="77777777" w:rsidR="00CD0335" w:rsidRDefault="00CD0335" w:rsidP="00CD0335">
      <w:pPr>
        <w:pStyle w:val="MultipleChoiceQ"/>
      </w:pPr>
      <w:r>
        <w:t xml:space="preserve">Para el mes de mayo una empresa manufacturera tiene un inventario inicial de </w:t>
      </w:r>
      <w:proofErr w:type="spellStart"/>
      <w:r>
        <w:t>art</w:t>
      </w:r>
      <w:r w:rsidR="00021749">
        <w:t>&amp;iacute;</w:t>
      </w:r>
      <w:r>
        <w:t>culos</w:t>
      </w:r>
      <w:proofErr w:type="spellEnd"/>
      <w:r>
        <w:t xml:space="preserve"> terminados de $50,000 un inventario final de </w:t>
      </w:r>
      <w:proofErr w:type="spellStart"/>
      <w:r>
        <w:t>art</w:t>
      </w:r>
      <w:r w:rsidR="00021749">
        <w:t>&amp;iacute;</w:t>
      </w:r>
      <w:r>
        <w:t>culos</w:t>
      </w:r>
      <w:proofErr w:type="spellEnd"/>
      <w:r>
        <w:t xml:space="preserve"> terminados de $35,000 y costo de </w:t>
      </w:r>
      <w:proofErr w:type="spellStart"/>
      <w:r>
        <w:t>producci</w:t>
      </w:r>
      <w:r w:rsidR="00021749">
        <w:t>&amp;oacute;</w:t>
      </w:r>
      <w:r>
        <w:t>n</w:t>
      </w:r>
      <w:proofErr w:type="spellEnd"/>
      <w:r>
        <w:t xml:space="preserve"> </w:t>
      </w:r>
      <w:r>
        <w:lastRenderedPageBreak/>
        <w:t xml:space="preserve">de </w:t>
      </w:r>
      <w:proofErr w:type="spellStart"/>
      <w:r>
        <w:t>art</w:t>
      </w:r>
      <w:r w:rsidR="00021749">
        <w:t>&amp;iacute;</w:t>
      </w:r>
      <w:r>
        <w:t>culos</w:t>
      </w:r>
      <w:proofErr w:type="spellEnd"/>
      <w:r>
        <w:t xml:space="preserve"> terminados de $ 125,000 </w:t>
      </w:r>
      <w:r w:rsidR="00021749">
        <w:t>&amp;</w:t>
      </w:r>
      <w:proofErr w:type="spellStart"/>
      <w:r w:rsidR="00021749">
        <w:t>iquest;</w:t>
      </w:r>
      <w:r>
        <w:t>Cu</w:t>
      </w:r>
      <w:r w:rsidR="00021749">
        <w:t>&amp;aacute;</w:t>
      </w:r>
      <w:r>
        <w:t>l</w:t>
      </w:r>
      <w:proofErr w:type="spellEnd"/>
      <w:r>
        <w:t xml:space="preserve"> </w:t>
      </w:r>
      <w:proofErr w:type="spellStart"/>
      <w:r>
        <w:t>ser</w:t>
      </w:r>
      <w:r w:rsidR="00021749">
        <w:t>&amp;iacute;</w:t>
      </w:r>
      <w:r>
        <w:t>a</w:t>
      </w:r>
      <w:proofErr w:type="spellEnd"/>
      <w:r>
        <w:t xml:space="preserve"> el costo de ventas para el mes de mayo?</w:t>
      </w:r>
    </w:p>
    <w:p w14:paraId="3F2E3436" w14:textId="77777777" w:rsidR="00CD0335" w:rsidRDefault="00CD0335" w:rsidP="00CD0335">
      <w:pPr>
        <w:pStyle w:val="WrongAnswer"/>
      </w:pPr>
      <w:r>
        <w:t>$ 170,000</w:t>
      </w:r>
    </w:p>
    <w:p w14:paraId="6A95DBD3" w14:textId="77777777" w:rsidR="00CD0335" w:rsidRDefault="00CD0335" w:rsidP="00CD0335">
      <w:pPr>
        <w:pStyle w:val="WrongAnswer"/>
      </w:pPr>
      <w:r>
        <w:t>$110,000</w:t>
      </w:r>
    </w:p>
    <w:p w14:paraId="121F1030" w14:textId="77777777" w:rsidR="00CD0335" w:rsidRDefault="00290BF1" w:rsidP="00CD0335">
      <w:pPr>
        <w:pStyle w:val="RightAnswer"/>
      </w:pPr>
      <w:r>
        <w:t xml:space="preserve">$ 140,000 </w:t>
      </w:r>
      <w:r>
        <w:tab/>
      </w:r>
    </w:p>
    <w:p w14:paraId="4CBCAF71" w14:textId="77777777" w:rsidR="00CD0335" w:rsidRDefault="00CD0335" w:rsidP="00CD0335">
      <w:pPr>
        <w:pStyle w:val="MultipleChoiceQ"/>
      </w:pPr>
      <w:r>
        <w:t xml:space="preserve">Cuales costos constituyen el costo de </w:t>
      </w:r>
      <w:proofErr w:type="spellStart"/>
      <w:r>
        <w:t>producci</w:t>
      </w:r>
      <w:r w:rsidR="00021749">
        <w:t>&amp;oacute;</w:t>
      </w:r>
      <w:r>
        <w:t>n</w:t>
      </w:r>
      <w:proofErr w:type="spellEnd"/>
      <w:r>
        <w:t xml:space="preserve"> de un producto:</w:t>
      </w:r>
    </w:p>
    <w:p w14:paraId="7DA3701E" w14:textId="77777777" w:rsidR="00CD0335" w:rsidRDefault="00CD0335" w:rsidP="00290BF1">
      <w:pPr>
        <w:pStyle w:val="RightAnswer"/>
      </w:pPr>
      <w:r>
        <w:t xml:space="preserve">Materia prima, mano de obra directa y costos indirectos de </w:t>
      </w:r>
      <w:proofErr w:type="spellStart"/>
      <w:r>
        <w:t>fabricaci</w:t>
      </w:r>
      <w:r w:rsidR="00021749">
        <w:t>&amp;oacute;</w:t>
      </w:r>
      <w:r>
        <w:t>n</w:t>
      </w:r>
      <w:proofErr w:type="spellEnd"/>
      <w:r>
        <w:tab/>
      </w:r>
    </w:p>
    <w:p w14:paraId="02112896" w14:textId="77777777" w:rsidR="00CD0335" w:rsidRDefault="00CD0335" w:rsidP="00CD0335">
      <w:pPr>
        <w:pStyle w:val="WrongAnswer"/>
      </w:pPr>
      <w:r>
        <w:t xml:space="preserve">Materia prima, horas extras, </w:t>
      </w:r>
      <w:proofErr w:type="spellStart"/>
      <w:r>
        <w:t>depreciaci</w:t>
      </w:r>
      <w:r w:rsidR="00021749">
        <w:t>&amp;oacute;</w:t>
      </w:r>
      <w:r>
        <w:t>n</w:t>
      </w:r>
      <w:proofErr w:type="spellEnd"/>
      <w:r>
        <w:t xml:space="preserve"> de equipo de oficina</w:t>
      </w:r>
    </w:p>
    <w:p w14:paraId="674EB55E" w14:textId="77777777" w:rsidR="00CD0335" w:rsidRDefault="00CD0335" w:rsidP="00CD0335">
      <w:pPr>
        <w:pStyle w:val="WrongAnswer"/>
      </w:pPr>
      <w:r>
        <w:t>Materia prima, mano de obra indirecta, materiales indirectos</w:t>
      </w:r>
    </w:p>
    <w:p w14:paraId="5190BDCD" w14:textId="77777777" w:rsidR="00CD0335" w:rsidRDefault="00CD0335" w:rsidP="00CD0335">
      <w:pPr>
        <w:pStyle w:val="MultipleChoiceQ"/>
      </w:pPr>
      <w:r>
        <w:t>Que termino del costo describe los materiales que son parte integral del producto final fabricado y se pueden cuantificar</w:t>
      </w:r>
    </w:p>
    <w:p w14:paraId="38CE4C79" w14:textId="77777777" w:rsidR="00CD0335" w:rsidRDefault="00CD0335" w:rsidP="00CD0335">
      <w:pPr>
        <w:pStyle w:val="WrongAnswer"/>
      </w:pPr>
      <w:r>
        <w:t>Costos indirectos</w:t>
      </w:r>
    </w:p>
    <w:p w14:paraId="5D58801E" w14:textId="77777777" w:rsidR="00CD0335" w:rsidRDefault="00CD0335" w:rsidP="00290BF1">
      <w:pPr>
        <w:pStyle w:val="RightAnswer"/>
      </w:pPr>
      <w:r>
        <w:t>Materiales dir</w:t>
      </w:r>
      <w:r w:rsidR="00290BF1">
        <w:t>ectos o materia prima directa</w:t>
      </w:r>
      <w:r w:rsidR="00290BF1">
        <w:tab/>
      </w:r>
      <w:r w:rsidR="00290BF1">
        <w:tab/>
      </w:r>
    </w:p>
    <w:p w14:paraId="2737E7A6" w14:textId="77777777" w:rsidR="00CD0335" w:rsidRDefault="00CD0335" w:rsidP="00CD0335">
      <w:pPr>
        <w:pStyle w:val="WrongAnswer"/>
      </w:pPr>
      <w:r>
        <w:t>Mano de obra indirecta</w:t>
      </w:r>
    </w:p>
    <w:p w14:paraId="26BEA299" w14:textId="77777777" w:rsidR="00CD0335" w:rsidRDefault="00CD0335" w:rsidP="00CD0335">
      <w:pPr>
        <w:pStyle w:val="MultipleChoiceQ"/>
      </w:pPr>
      <w:r>
        <w:t xml:space="preserve">Para el mes de junio una empresa manufacturera tiene un saldo inicial en el </w:t>
      </w:r>
      <w:proofErr w:type="spellStart"/>
      <w:r>
        <w:t>almac</w:t>
      </w:r>
      <w:r w:rsidR="00021749">
        <w:t>&amp;eacute;</w:t>
      </w:r>
      <w:r>
        <w:t>n</w:t>
      </w:r>
      <w:proofErr w:type="spellEnd"/>
      <w:r>
        <w:t xml:space="preserve"> de materiales de $50,000 saldo final del </w:t>
      </w:r>
      <w:proofErr w:type="spellStart"/>
      <w:r>
        <w:t>almac</w:t>
      </w:r>
      <w:r w:rsidR="00021749">
        <w:t>&amp;eacute;</w:t>
      </w:r>
      <w:r>
        <w:t>n</w:t>
      </w:r>
      <w:proofErr w:type="spellEnd"/>
      <w:r>
        <w:t xml:space="preserve"> de materiales $ 60,000 y compras de materiales por $280,000 </w:t>
      </w:r>
      <w:r w:rsidR="00021749">
        <w:t>&amp;</w:t>
      </w:r>
      <w:proofErr w:type="spellStart"/>
      <w:r w:rsidR="00021749">
        <w:t>iquest;</w:t>
      </w:r>
      <w:r>
        <w:t>Cu</w:t>
      </w:r>
      <w:r w:rsidR="00021749">
        <w:t>&amp;aacute;</w:t>
      </w:r>
      <w:r>
        <w:t>l</w:t>
      </w:r>
      <w:proofErr w:type="spellEnd"/>
      <w:r>
        <w:t xml:space="preserve"> </w:t>
      </w:r>
      <w:proofErr w:type="spellStart"/>
      <w:r>
        <w:t>ser</w:t>
      </w:r>
      <w:r w:rsidR="00021749">
        <w:t>&amp;iacute;</w:t>
      </w:r>
      <w:r>
        <w:t>a</w:t>
      </w:r>
      <w:proofErr w:type="spellEnd"/>
      <w:r>
        <w:t xml:space="preserve"> el costo de los materiales directos utilizados en la </w:t>
      </w:r>
      <w:proofErr w:type="spellStart"/>
      <w:r>
        <w:t>producci</w:t>
      </w:r>
      <w:r w:rsidR="00021749">
        <w:t>&amp;oacute;</w:t>
      </w:r>
      <w:r>
        <w:t>n</w:t>
      </w:r>
      <w:proofErr w:type="spellEnd"/>
      <w:r>
        <w:t>?:</w:t>
      </w:r>
    </w:p>
    <w:p w14:paraId="7A709282" w14:textId="77777777" w:rsidR="00CD0335" w:rsidRDefault="00CD0335" w:rsidP="00CD0335">
      <w:pPr>
        <w:pStyle w:val="WrongAnswer"/>
      </w:pPr>
      <w:r>
        <w:t>$290,000</w:t>
      </w:r>
    </w:p>
    <w:p w14:paraId="4BB177A4" w14:textId="77777777" w:rsidR="00CD0335" w:rsidRDefault="00290BF1" w:rsidP="00290BF1">
      <w:pPr>
        <w:pStyle w:val="RightAnswer"/>
      </w:pPr>
      <w:r>
        <w:t>$270,000</w:t>
      </w:r>
      <w:r>
        <w:tab/>
      </w:r>
    </w:p>
    <w:p w14:paraId="7247B680" w14:textId="77777777" w:rsidR="00CD0335" w:rsidRDefault="00CD0335" w:rsidP="00CD0335">
      <w:pPr>
        <w:pStyle w:val="WrongAnswer"/>
      </w:pPr>
      <w:r>
        <w:t>$280,000</w:t>
      </w:r>
    </w:p>
    <w:p w14:paraId="44314A3B" w14:textId="77777777" w:rsidR="00CD0335" w:rsidRDefault="00CD0335" w:rsidP="00CD0335">
      <w:pPr>
        <w:pStyle w:val="MultipleChoiceQ"/>
      </w:pPr>
      <w:r>
        <w:t xml:space="preserve">Una empresa manufacturera reporto los siguientes datos al 31 de octubre: Materiales comprados $ 160,000 Inventario inicial de materiales $ 50,000 Inventario final de materiales $ 42,000 </w:t>
      </w:r>
      <w:r w:rsidR="00021749">
        <w:t>&amp;</w:t>
      </w:r>
      <w:proofErr w:type="spellStart"/>
      <w:r w:rsidR="00021749">
        <w:t>iquest;</w:t>
      </w:r>
      <w:r>
        <w:t>Cu</w:t>
      </w:r>
      <w:r w:rsidR="00021749">
        <w:t>&amp;aacute;</w:t>
      </w:r>
      <w:r>
        <w:t>l</w:t>
      </w:r>
      <w:proofErr w:type="spellEnd"/>
      <w:r>
        <w:t xml:space="preserve"> </w:t>
      </w:r>
      <w:proofErr w:type="spellStart"/>
      <w:r>
        <w:t>ser</w:t>
      </w:r>
      <w:r w:rsidR="00021749">
        <w:t>&amp;iacute;</w:t>
      </w:r>
      <w:r>
        <w:t>a</w:t>
      </w:r>
      <w:proofErr w:type="spellEnd"/>
      <w:r>
        <w:t xml:space="preserve"> el costo de los materiales directos utilizados?</w:t>
      </w:r>
    </w:p>
    <w:p w14:paraId="31F98B7B" w14:textId="77777777" w:rsidR="00CD0335" w:rsidRDefault="00CD0335" w:rsidP="00CD0335">
      <w:pPr>
        <w:pStyle w:val="WrongAnswer"/>
      </w:pPr>
      <w:r>
        <w:t>$ 252,000</w:t>
      </w:r>
    </w:p>
    <w:p w14:paraId="4D68C38D" w14:textId="77777777" w:rsidR="00CD0335" w:rsidRDefault="00290BF1" w:rsidP="00290BF1">
      <w:pPr>
        <w:pStyle w:val="RightAnswer"/>
      </w:pPr>
      <w:r>
        <w:t>$ 168,000</w:t>
      </w:r>
      <w:r>
        <w:tab/>
      </w:r>
    </w:p>
    <w:p w14:paraId="4722D835" w14:textId="77777777" w:rsidR="00CD0335" w:rsidRDefault="00CD0335" w:rsidP="00CD0335">
      <w:pPr>
        <w:pStyle w:val="WrongAnswer"/>
      </w:pPr>
      <w:r>
        <w:t>$ 152,000</w:t>
      </w:r>
    </w:p>
    <w:p w14:paraId="1ECD36E2" w14:textId="77777777" w:rsidR="00CD0335" w:rsidRDefault="00CD0335" w:rsidP="00CD0335">
      <w:pPr>
        <w:pStyle w:val="MultipleChoiceQ"/>
      </w:pPr>
      <w:proofErr w:type="spellStart"/>
      <w:r>
        <w:t>M</w:t>
      </w:r>
      <w:r w:rsidR="00021749">
        <w:t>&amp;eacute;</w:t>
      </w:r>
      <w:r>
        <w:t>todo</w:t>
      </w:r>
      <w:proofErr w:type="spellEnd"/>
      <w:r>
        <w:t xml:space="preserve"> de </w:t>
      </w:r>
      <w:proofErr w:type="spellStart"/>
      <w:r>
        <w:t>valuaci</w:t>
      </w:r>
      <w:r w:rsidR="00021749">
        <w:t>&amp;oacute;</w:t>
      </w:r>
      <w:r>
        <w:t>n</w:t>
      </w:r>
      <w:proofErr w:type="spellEnd"/>
      <w:r>
        <w:t xml:space="preserve"> de inventarios que supone que las primeras </w:t>
      </w:r>
      <w:proofErr w:type="spellStart"/>
      <w:r>
        <w:t>mercanc</w:t>
      </w:r>
      <w:r w:rsidR="00021749">
        <w:t>&amp;iacute;</w:t>
      </w:r>
      <w:r>
        <w:t>as</w:t>
      </w:r>
      <w:proofErr w:type="spellEnd"/>
      <w:r>
        <w:t xml:space="preserve"> compradas son las primeras que se venden:</w:t>
      </w:r>
    </w:p>
    <w:p w14:paraId="41BF3679" w14:textId="77777777" w:rsidR="00CD0335" w:rsidRDefault="00CD0335" w:rsidP="00290BF1">
      <w:pPr>
        <w:pStyle w:val="RightAnswer"/>
      </w:pPr>
      <w:r>
        <w:t>Prim</w:t>
      </w:r>
      <w:r w:rsidR="00290BF1">
        <w:t>eras Entradas Primeras Salidas</w:t>
      </w:r>
      <w:r w:rsidR="00290BF1">
        <w:tab/>
      </w:r>
    </w:p>
    <w:p w14:paraId="5F99868A" w14:textId="77777777" w:rsidR="00CD0335" w:rsidRDefault="00021749" w:rsidP="00CD0335">
      <w:pPr>
        <w:pStyle w:val="WrongAnswer"/>
      </w:pPr>
      <w:r>
        <w:t>&amp;</w:t>
      </w:r>
      <w:proofErr w:type="spellStart"/>
      <w:r>
        <w:t>UACUTE;</w:t>
      </w:r>
      <w:r w:rsidR="00CD0335">
        <w:t>ltimas</w:t>
      </w:r>
      <w:proofErr w:type="spellEnd"/>
      <w:r w:rsidR="00CD0335">
        <w:t xml:space="preserve"> Entradas Primeras Salidas</w:t>
      </w:r>
    </w:p>
    <w:p w14:paraId="1FCB3A05" w14:textId="77777777" w:rsidR="00CD0335" w:rsidRDefault="00CD0335" w:rsidP="00CD0335">
      <w:pPr>
        <w:pStyle w:val="WrongAnswer"/>
      </w:pPr>
      <w:r>
        <w:t>Promedios</w:t>
      </w:r>
    </w:p>
    <w:p w14:paraId="527D9C25" w14:textId="77777777" w:rsidR="00CD0335" w:rsidRDefault="00CD0335" w:rsidP="00CD0335">
      <w:pPr>
        <w:pStyle w:val="MultipleChoiceQ"/>
      </w:pPr>
      <w:proofErr w:type="spellStart"/>
      <w:r>
        <w:lastRenderedPageBreak/>
        <w:t>M</w:t>
      </w:r>
      <w:r w:rsidR="00021749">
        <w:t>&amp;eacute;</w:t>
      </w:r>
      <w:r>
        <w:t>todo</w:t>
      </w:r>
      <w:proofErr w:type="spellEnd"/>
      <w:r>
        <w:t xml:space="preserve"> de </w:t>
      </w:r>
      <w:proofErr w:type="spellStart"/>
      <w:r>
        <w:t>valuaci</w:t>
      </w:r>
      <w:r w:rsidR="00021749">
        <w:t>&amp;oacute;</w:t>
      </w:r>
      <w:r>
        <w:t>n</w:t>
      </w:r>
      <w:proofErr w:type="spellEnd"/>
      <w:r>
        <w:t xml:space="preserve"> de inventarios que supone que las </w:t>
      </w:r>
      <w:r w:rsidR="00021749">
        <w:t>&amp;</w:t>
      </w:r>
      <w:proofErr w:type="spellStart"/>
      <w:r w:rsidR="00021749">
        <w:t>uacute;</w:t>
      </w:r>
      <w:r>
        <w:t>ltimas</w:t>
      </w:r>
      <w:proofErr w:type="spellEnd"/>
      <w:r>
        <w:t xml:space="preserve"> </w:t>
      </w:r>
      <w:proofErr w:type="spellStart"/>
      <w:r>
        <w:t>mercanc</w:t>
      </w:r>
      <w:r w:rsidR="00021749">
        <w:t>&amp;iacute;</w:t>
      </w:r>
      <w:r>
        <w:t>as</w:t>
      </w:r>
      <w:proofErr w:type="spellEnd"/>
      <w:r>
        <w:t xml:space="preserve"> compradas son las primeras que se venden:</w:t>
      </w:r>
    </w:p>
    <w:p w14:paraId="37DC1879" w14:textId="77777777" w:rsidR="00CD0335" w:rsidRDefault="00CD0335" w:rsidP="00CD0335">
      <w:pPr>
        <w:pStyle w:val="WrongAnswer"/>
      </w:pPr>
      <w:r>
        <w:t>Primeras Entradas Primeras Salidas</w:t>
      </w:r>
      <w:r>
        <w:tab/>
      </w:r>
    </w:p>
    <w:p w14:paraId="11A3BC6A" w14:textId="77777777" w:rsidR="00CD0335" w:rsidRDefault="00021749" w:rsidP="00290BF1">
      <w:pPr>
        <w:pStyle w:val="RightAnswer"/>
      </w:pPr>
      <w:r>
        <w:t>&amp;</w:t>
      </w:r>
      <w:proofErr w:type="spellStart"/>
      <w:r>
        <w:t>UACUTE;</w:t>
      </w:r>
      <w:r w:rsidR="00CD0335">
        <w:t>lt</w:t>
      </w:r>
      <w:r w:rsidR="00290BF1">
        <w:t>imas</w:t>
      </w:r>
      <w:proofErr w:type="spellEnd"/>
      <w:r w:rsidR="00290BF1">
        <w:t xml:space="preserve"> Entradas Primeras Salidas</w:t>
      </w:r>
      <w:r w:rsidR="00290BF1">
        <w:tab/>
      </w:r>
    </w:p>
    <w:p w14:paraId="517FFBE8" w14:textId="77777777" w:rsidR="00CD0335" w:rsidRDefault="00CD0335" w:rsidP="00CD0335">
      <w:pPr>
        <w:pStyle w:val="WrongAnswer"/>
      </w:pPr>
      <w:r>
        <w:t>Promedios</w:t>
      </w:r>
    </w:p>
    <w:p w14:paraId="35EFE579" w14:textId="77777777" w:rsidR="00CD0335" w:rsidRDefault="00CD0335" w:rsidP="00CD0335">
      <w:pPr>
        <w:pStyle w:val="MultipleChoiceQ"/>
      </w:pPr>
      <w:proofErr w:type="spellStart"/>
      <w:r>
        <w:t>M</w:t>
      </w:r>
      <w:r w:rsidR="00021749">
        <w:t>&amp;eacute;</w:t>
      </w:r>
      <w:r>
        <w:t>todo</w:t>
      </w:r>
      <w:proofErr w:type="spellEnd"/>
      <w:r>
        <w:t xml:space="preserve"> de </w:t>
      </w:r>
      <w:proofErr w:type="spellStart"/>
      <w:r>
        <w:t>valuaci</w:t>
      </w:r>
      <w:r w:rsidR="00021749">
        <w:t>&amp;oacute;</w:t>
      </w:r>
      <w:r>
        <w:t>n</w:t>
      </w:r>
      <w:proofErr w:type="spellEnd"/>
      <w:r>
        <w:t xml:space="preserve"> de inventarios que se determina dividiendo el valor total de las </w:t>
      </w:r>
      <w:proofErr w:type="spellStart"/>
      <w:r>
        <w:t>mercanc</w:t>
      </w:r>
      <w:r w:rsidR="00021749">
        <w:t>&amp;iacute;</w:t>
      </w:r>
      <w:r>
        <w:t>as</w:t>
      </w:r>
      <w:proofErr w:type="spellEnd"/>
      <w:r>
        <w:t xml:space="preserve"> entre el </w:t>
      </w:r>
      <w:proofErr w:type="spellStart"/>
      <w:r>
        <w:t>n</w:t>
      </w:r>
      <w:r w:rsidR="00021749">
        <w:t>&amp;uacute;</w:t>
      </w:r>
      <w:r>
        <w:t>mero</w:t>
      </w:r>
      <w:proofErr w:type="spellEnd"/>
      <w:r>
        <w:t xml:space="preserve"> de unidades existentes:</w:t>
      </w:r>
    </w:p>
    <w:p w14:paraId="4F4325E7" w14:textId="77777777" w:rsidR="00CD0335" w:rsidRDefault="00CD0335" w:rsidP="00CD0335">
      <w:pPr>
        <w:pStyle w:val="WrongAnswer"/>
      </w:pPr>
      <w:r>
        <w:t>Primeras Entradas Primeras Salidas</w:t>
      </w:r>
      <w:r>
        <w:tab/>
      </w:r>
    </w:p>
    <w:p w14:paraId="5E11EBAD" w14:textId="77777777" w:rsidR="00CD0335" w:rsidRDefault="00021749" w:rsidP="00CD0335">
      <w:pPr>
        <w:pStyle w:val="WrongAnswer"/>
      </w:pPr>
      <w:r>
        <w:t>&amp;</w:t>
      </w:r>
      <w:proofErr w:type="spellStart"/>
      <w:r>
        <w:t>UACUTE;</w:t>
      </w:r>
      <w:r w:rsidR="00CD0335">
        <w:t>ltimas</w:t>
      </w:r>
      <w:proofErr w:type="spellEnd"/>
      <w:r w:rsidR="00CD0335">
        <w:t xml:space="preserve"> Entradas Primeras Salidas</w:t>
      </w:r>
    </w:p>
    <w:p w14:paraId="708B471A" w14:textId="77777777" w:rsidR="00CD0335" w:rsidRDefault="00290BF1" w:rsidP="00CD0335">
      <w:pPr>
        <w:pStyle w:val="RightAnswer"/>
      </w:pPr>
      <w:r>
        <w:t>Promedios</w:t>
      </w:r>
      <w:r>
        <w:tab/>
      </w:r>
    </w:p>
    <w:p w14:paraId="2A33A8EF" w14:textId="77777777" w:rsidR="00CD0335" w:rsidRDefault="00CD0335" w:rsidP="00CD0335">
      <w:pPr>
        <w:pStyle w:val="MultipleChoiceQ"/>
      </w:pPr>
      <w:r>
        <w:t xml:space="preserve">Suponga que en el mes de mayo se compraron tres unidades de </w:t>
      </w:r>
      <w:proofErr w:type="spellStart"/>
      <w:r>
        <w:t>mercanc</w:t>
      </w:r>
      <w:r w:rsidR="00021749">
        <w:t>&amp;iacute;</w:t>
      </w:r>
      <w:r>
        <w:t>as</w:t>
      </w:r>
      <w:proofErr w:type="spellEnd"/>
      <w:r>
        <w:t xml:space="preserve"> </w:t>
      </w:r>
      <w:proofErr w:type="spellStart"/>
      <w:r>
        <w:t>id</w:t>
      </w:r>
      <w:r w:rsidR="00021749">
        <w:t>&amp;eacute;</w:t>
      </w:r>
      <w:r>
        <w:t>nticas</w:t>
      </w:r>
      <w:proofErr w:type="spellEnd"/>
      <w:r>
        <w:t xml:space="preserve">: </w:t>
      </w:r>
      <w:proofErr w:type="spellStart"/>
      <w:r>
        <w:t>d</w:t>
      </w:r>
      <w:r w:rsidR="00021749">
        <w:t>&amp;iacute;</w:t>
      </w:r>
      <w:r>
        <w:t>a</w:t>
      </w:r>
      <w:proofErr w:type="spellEnd"/>
      <w:r>
        <w:t xml:space="preserve"> 10 compra de 1 unidad a $9; </w:t>
      </w:r>
      <w:proofErr w:type="spellStart"/>
      <w:r>
        <w:t>d</w:t>
      </w:r>
      <w:r w:rsidR="00021749">
        <w:t>&amp;iacute;</w:t>
      </w:r>
      <w:r>
        <w:t>a</w:t>
      </w:r>
      <w:proofErr w:type="spellEnd"/>
      <w:r>
        <w:t xml:space="preserve"> 18 compra de 1 unidad a $13 y </w:t>
      </w:r>
      <w:proofErr w:type="spellStart"/>
      <w:r>
        <w:t>d</w:t>
      </w:r>
      <w:r w:rsidR="00021749">
        <w:t>&amp;iacute;</w:t>
      </w:r>
      <w:r>
        <w:t>a</w:t>
      </w:r>
      <w:proofErr w:type="spellEnd"/>
      <w:r>
        <w:t xml:space="preserve"> 24 compra de 1 unidad a $14. El </w:t>
      </w:r>
      <w:proofErr w:type="spellStart"/>
      <w:r>
        <w:t>d</w:t>
      </w:r>
      <w:r w:rsidR="00021749">
        <w:t>&amp;iacute;</w:t>
      </w:r>
      <w:r>
        <w:t>a</w:t>
      </w:r>
      <w:proofErr w:type="spellEnd"/>
      <w:r>
        <w:t xml:space="preserve"> 30 de mayo se </w:t>
      </w:r>
      <w:proofErr w:type="spellStart"/>
      <w:r>
        <w:t>vendi</w:t>
      </w:r>
      <w:r w:rsidR="00021749">
        <w:t>&amp;oacute</w:t>
      </w:r>
      <w:proofErr w:type="spellEnd"/>
      <w:r w:rsidR="00021749">
        <w:t>;</w:t>
      </w:r>
      <w:r>
        <w:t xml:space="preserve"> una unidad. Determine el costo utilizando PEPS:</w:t>
      </w:r>
    </w:p>
    <w:p w14:paraId="1AE48F4D" w14:textId="77777777" w:rsidR="00CD0335" w:rsidRDefault="00CD0335" w:rsidP="00CD0335">
      <w:pPr>
        <w:pStyle w:val="WrongAnswer"/>
      </w:pPr>
      <w:r>
        <w:t>$14</w:t>
      </w:r>
    </w:p>
    <w:p w14:paraId="4D5A3279" w14:textId="77777777" w:rsidR="00CD0335" w:rsidRDefault="00CD0335" w:rsidP="00CD0335">
      <w:pPr>
        <w:pStyle w:val="WrongAnswer"/>
      </w:pPr>
      <w:r>
        <w:t>$13</w:t>
      </w:r>
    </w:p>
    <w:p w14:paraId="184F19F6" w14:textId="77777777" w:rsidR="00021749" w:rsidRDefault="00290BF1" w:rsidP="00CD0335">
      <w:pPr>
        <w:pStyle w:val="RightAnswer"/>
      </w:pPr>
      <w:r>
        <w:t>$9</w:t>
      </w:r>
      <w:r>
        <w:tab/>
      </w:r>
    </w:p>
    <w:p w14:paraId="2DA3A937" w14:textId="77777777" w:rsidR="00CD0335" w:rsidRDefault="00CD0335" w:rsidP="00CD0335">
      <w:pPr>
        <w:pStyle w:val="MultipleChoiceQ"/>
      </w:pPr>
      <w:r>
        <w:t xml:space="preserve">Suponga que en el mes de mayo se compraron tres unidades de </w:t>
      </w:r>
      <w:proofErr w:type="spellStart"/>
      <w:r>
        <w:t>mercanc</w:t>
      </w:r>
      <w:r w:rsidR="00021749">
        <w:t>&amp;iacute;</w:t>
      </w:r>
      <w:r>
        <w:t>as</w:t>
      </w:r>
      <w:proofErr w:type="spellEnd"/>
      <w:r>
        <w:t xml:space="preserve"> </w:t>
      </w:r>
      <w:proofErr w:type="spellStart"/>
      <w:r>
        <w:t>id</w:t>
      </w:r>
      <w:r w:rsidR="00021749">
        <w:t>&amp;eacute;</w:t>
      </w:r>
      <w:r>
        <w:t>nticas</w:t>
      </w:r>
      <w:proofErr w:type="spellEnd"/>
      <w:r>
        <w:t xml:space="preserve">: </w:t>
      </w:r>
      <w:proofErr w:type="spellStart"/>
      <w:r>
        <w:t>d</w:t>
      </w:r>
      <w:r w:rsidR="00021749">
        <w:t>&amp;iacute;</w:t>
      </w:r>
      <w:r>
        <w:t>a</w:t>
      </w:r>
      <w:proofErr w:type="spellEnd"/>
      <w:r>
        <w:t xml:space="preserve"> 10 compra de 1 unidad a $9; </w:t>
      </w:r>
      <w:proofErr w:type="spellStart"/>
      <w:r>
        <w:t>d</w:t>
      </w:r>
      <w:r w:rsidR="00021749">
        <w:t>&amp;iacute;</w:t>
      </w:r>
      <w:r>
        <w:t>a</w:t>
      </w:r>
      <w:proofErr w:type="spellEnd"/>
      <w:r>
        <w:t xml:space="preserve"> 18 compra de 1 unidad a $13 y </w:t>
      </w:r>
      <w:proofErr w:type="spellStart"/>
      <w:r>
        <w:t>d</w:t>
      </w:r>
      <w:r w:rsidR="00021749">
        <w:t>&amp;iacute;</w:t>
      </w:r>
      <w:r>
        <w:t>a</w:t>
      </w:r>
      <w:proofErr w:type="spellEnd"/>
      <w:r>
        <w:t xml:space="preserve"> 24 compra de 1 unidad a $14. El </w:t>
      </w:r>
      <w:proofErr w:type="spellStart"/>
      <w:r>
        <w:t>d</w:t>
      </w:r>
      <w:r w:rsidR="00021749">
        <w:t>&amp;iacute;</w:t>
      </w:r>
      <w:r>
        <w:t>a</w:t>
      </w:r>
      <w:proofErr w:type="spellEnd"/>
      <w:r>
        <w:t xml:space="preserve"> 30 de mayo se </w:t>
      </w:r>
      <w:proofErr w:type="spellStart"/>
      <w:r>
        <w:t>vendi</w:t>
      </w:r>
      <w:r w:rsidR="00021749">
        <w:t>&amp;oacute</w:t>
      </w:r>
      <w:proofErr w:type="spellEnd"/>
      <w:r w:rsidR="00021749">
        <w:t>;</w:t>
      </w:r>
      <w:r>
        <w:t xml:space="preserve"> una unidad. Determine el costo utilizando UEPS:</w:t>
      </w:r>
    </w:p>
    <w:p w14:paraId="7A9F7B51" w14:textId="77777777" w:rsidR="00CD0335" w:rsidRDefault="00290BF1" w:rsidP="00290BF1">
      <w:pPr>
        <w:pStyle w:val="RightAnswer"/>
      </w:pPr>
      <w:r>
        <w:t>$14</w:t>
      </w:r>
      <w:r>
        <w:tab/>
      </w:r>
    </w:p>
    <w:p w14:paraId="534AD88C" w14:textId="77777777" w:rsidR="00CD0335" w:rsidRDefault="00CD0335" w:rsidP="00CD0335">
      <w:pPr>
        <w:pStyle w:val="WrongAnswer"/>
      </w:pPr>
      <w:r>
        <w:t>$13</w:t>
      </w:r>
    </w:p>
    <w:p w14:paraId="79625217" w14:textId="77777777" w:rsidR="00CD0335" w:rsidRDefault="00CD0335" w:rsidP="00CD0335">
      <w:pPr>
        <w:pStyle w:val="WrongAnswer"/>
      </w:pPr>
      <w:r>
        <w:t>$9</w:t>
      </w:r>
    </w:p>
    <w:p w14:paraId="4BF43763" w14:textId="77777777" w:rsidR="00CD0335" w:rsidRDefault="00CD0335" w:rsidP="00CD0335">
      <w:pPr>
        <w:pStyle w:val="MultipleChoiceQ"/>
      </w:pPr>
      <w:r>
        <w:t xml:space="preserve">Suponga que en el mes de mayo se compraron tres unidades de </w:t>
      </w:r>
      <w:proofErr w:type="spellStart"/>
      <w:r>
        <w:t>mercanc</w:t>
      </w:r>
      <w:r w:rsidR="00021749">
        <w:t>&amp;iacute;</w:t>
      </w:r>
      <w:r>
        <w:t>as</w:t>
      </w:r>
      <w:proofErr w:type="spellEnd"/>
      <w:r>
        <w:t xml:space="preserve"> </w:t>
      </w:r>
      <w:proofErr w:type="spellStart"/>
      <w:r>
        <w:t>id</w:t>
      </w:r>
      <w:r w:rsidR="00021749">
        <w:t>&amp;eacute;</w:t>
      </w:r>
      <w:r>
        <w:t>nticas</w:t>
      </w:r>
      <w:proofErr w:type="spellEnd"/>
      <w:r>
        <w:t xml:space="preserve">: </w:t>
      </w:r>
      <w:proofErr w:type="spellStart"/>
      <w:r>
        <w:t>d</w:t>
      </w:r>
      <w:r w:rsidR="00021749">
        <w:t>&amp;iacute;</w:t>
      </w:r>
      <w:r>
        <w:t>a</w:t>
      </w:r>
      <w:proofErr w:type="spellEnd"/>
      <w:r>
        <w:t xml:space="preserve"> 10 compra de 1 unidad a $9; </w:t>
      </w:r>
      <w:proofErr w:type="spellStart"/>
      <w:r>
        <w:t>d</w:t>
      </w:r>
      <w:r w:rsidR="00021749">
        <w:t>&amp;iacute;</w:t>
      </w:r>
      <w:r>
        <w:t>a</w:t>
      </w:r>
      <w:proofErr w:type="spellEnd"/>
      <w:r>
        <w:t xml:space="preserve"> 18 compra de 1 unidad a $13 y </w:t>
      </w:r>
      <w:proofErr w:type="spellStart"/>
      <w:r>
        <w:t>d</w:t>
      </w:r>
      <w:r w:rsidR="00021749">
        <w:t>&amp;iacute;</w:t>
      </w:r>
      <w:r>
        <w:t>a</w:t>
      </w:r>
      <w:proofErr w:type="spellEnd"/>
      <w:r>
        <w:t xml:space="preserve"> 24 compra de 1 unidad a $14. El </w:t>
      </w:r>
      <w:proofErr w:type="spellStart"/>
      <w:r>
        <w:t>d</w:t>
      </w:r>
      <w:r w:rsidR="00021749">
        <w:t>&amp;iacute;</w:t>
      </w:r>
      <w:r>
        <w:t>a</w:t>
      </w:r>
      <w:proofErr w:type="spellEnd"/>
      <w:r>
        <w:t xml:space="preserve"> 30 de mayo se </w:t>
      </w:r>
      <w:proofErr w:type="spellStart"/>
      <w:r>
        <w:t>vendi</w:t>
      </w:r>
      <w:r w:rsidR="00021749">
        <w:t>&amp;oacute</w:t>
      </w:r>
      <w:proofErr w:type="spellEnd"/>
      <w:r w:rsidR="00021749">
        <w:t>;</w:t>
      </w:r>
      <w:r>
        <w:t xml:space="preserve"> una unidad. Determine el costo utilizando Costo Promedios:</w:t>
      </w:r>
    </w:p>
    <w:p w14:paraId="72FDB4B1" w14:textId="77777777" w:rsidR="00CD0335" w:rsidRDefault="00CD0335" w:rsidP="00CD0335">
      <w:pPr>
        <w:pStyle w:val="WrongAnswer"/>
      </w:pPr>
      <w:r>
        <w:t>$14</w:t>
      </w:r>
    </w:p>
    <w:p w14:paraId="0A09E171" w14:textId="77777777" w:rsidR="00CD0335" w:rsidRDefault="00290BF1" w:rsidP="00290BF1">
      <w:pPr>
        <w:pStyle w:val="RightAnswer"/>
      </w:pPr>
      <w:r>
        <w:t>$12</w:t>
      </w:r>
      <w:r>
        <w:tab/>
      </w:r>
    </w:p>
    <w:p w14:paraId="381A5856" w14:textId="77777777" w:rsidR="00CD0335" w:rsidRDefault="00CD0335" w:rsidP="00CD0335">
      <w:pPr>
        <w:pStyle w:val="WrongAnswer"/>
      </w:pPr>
      <w:r>
        <w:t>$9</w:t>
      </w:r>
    </w:p>
    <w:p w14:paraId="65BB9C21" w14:textId="77777777" w:rsidR="00CD0335" w:rsidRDefault="00CD0335" w:rsidP="00CD0335">
      <w:pPr>
        <w:pStyle w:val="MultipleChoiceQ"/>
      </w:pPr>
      <w:r>
        <w:lastRenderedPageBreak/>
        <w:t>Cada producto o grupo de productos se fabrica de acuerdo con las especificaciones que solicita el cliente:</w:t>
      </w:r>
    </w:p>
    <w:p w14:paraId="6961835D" w14:textId="77777777" w:rsidR="00CD0335" w:rsidRDefault="00CD0335" w:rsidP="00290BF1">
      <w:pPr>
        <w:pStyle w:val="RightAnswer"/>
      </w:pPr>
      <w:r>
        <w:t xml:space="preserve">Costos por </w:t>
      </w:r>
      <w:r w:rsidR="00021749">
        <w:t>&amp;</w:t>
      </w:r>
      <w:proofErr w:type="spellStart"/>
      <w:r w:rsidR="00021749">
        <w:t>oacute;</w:t>
      </w:r>
      <w:r w:rsidR="00290BF1">
        <w:t>rdenes</w:t>
      </w:r>
      <w:proofErr w:type="spellEnd"/>
      <w:r w:rsidR="00290BF1">
        <w:t xml:space="preserve"> de </w:t>
      </w:r>
      <w:proofErr w:type="spellStart"/>
      <w:r w:rsidR="00290BF1">
        <w:t>producci</w:t>
      </w:r>
      <w:r w:rsidR="00021749">
        <w:t>&amp;oacute;</w:t>
      </w:r>
      <w:r w:rsidR="00290BF1">
        <w:t>n</w:t>
      </w:r>
      <w:proofErr w:type="spellEnd"/>
      <w:r w:rsidR="00290BF1">
        <w:t xml:space="preserve"> </w:t>
      </w:r>
      <w:r w:rsidR="00290BF1">
        <w:tab/>
      </w:r>
    </w:p>
    <w:p w14:paraId="5CF97DC5" w14:textId="77777777" w:rsidR="00CD0335" w:rsidRDefault="00CD0335" w:rsidP="00CD0335">
      <w:pPr>
        <w:pStyle w:val="WrongAnswer"/>
      </w:pPr>
      <w:r>
        <w:t>Costos por procesos</w:t>
      </w:r>
    </w:p>
    <w:p w14:paraId="6A5AD97D" w14:textId="77777777" w:rsidR="00021749" w:rsidRDefault="00CD0335" w:rsidP="00CD0335">
      <w:pPr>
        <w:pStyle w:val="WrongAnswer"/>
      </w:pPr>
      <w:r>
        <w:t>Costos sumergibles</w:t>
      </w:r>
    </w:p>
    <w:p w14:paraId="3A5671F8" w14:textId="77777777" w:rsidR="00CD0335" w:rsidRDefault="00CD0335" w:rsidP="00CD0335">
      <w:pPr>
        <w:pStyle w:val="MultipleChoiceQ"/>
      </w:pPr>
      <w:r>
        <w:t xml:space="preserve">La </w:t>
      </w:r>
      <w:proofErr w:type="spellStart"/>
      <w:r>
        <w:t>transformaci</w:t>
      </w:r>
      <w:r w:rsidR="00021749">
        <w:t>&amp;oacute;</w:t>
      </w:r>
      <w:r>
        <w:t>n</w:t>
      </w:r>
      <w:proofErr w:type="spellEnd"/>
      <w:r>
        <w:t xml:space="preserve"> de los </w:t>
      </w:r>
      <w:proofErr w:type="spellStart"/>
      <w:r>
        <w:t>art</w:t>
      </w:r>
      <w:r w:rsidR="00021749">
        <w:t>&amp;iacute;</w:t>
      </w:r>
      <w:r>
        <w:t>culos</w:t>
      </w:r>
      <w:proofErr w:type="spellEnd"/>
      <w:r>
        <w:t xml:space="preserve"> se lleva a </w:t>
      </w:r>
      <w:proofErr w:type="spellStart"/>
      <w:r>
        <w:t>trav</w:t>
      </w:r>
      <w:r w:rsidR="00021749">
        <w:t>&amp;eacute;</w:t>
      </w:r>
      <w:r>
        <w:t>s</w:t>
      </w:r>
      <w:proofErr w:type="spellEnd"/>
      <w:r>
        <w:t xml:space="preserve"> de dos o </w:t>
      </w:r>
      <w:proofErr w:type="spellStart"/>
      <w:r>
        <w:t>m</w:t>
      </w:r>
      <w:r w:rsidR="00021749">
        <w:t>&amp;aacute;</w:t>
      </w:r>
      <w:r>
        <w:t>s</w:t>
      </w:r>
      <w:proofErr w:type="spellEnd"/>
      <w:r>
        <w:t xml:space="preserve"> procesos:</w:t>
      </w:r>
    </w:p>
    <w:p w14:paraId="215EFD9A" w14:textId="77777777" w:rsidR="00CD0335" w:rsidRDefault="00CD0335" w:rsidP="00CD0335">
      <w:pPr>
        <w:pStyle w:val="WrongAnswer"/>
      </w:pPr>
      <w:r>
        <w:t xml:space="preserve">Costos por </w:t>
      </w:r>
      <w:r w:rsidR="00021749">
        <w:t>&amp;</w:t>
      </w:r>
      <w:proofErr w:type="spellStart"/>
      <w:r w:rsidR="00021749">
        <w:t>oacute;</w:t>
      </w:r>
      <w:r>
        <w:t>rdenes</w:t>
      </w:r>
      <w:proofErr w:type="spellEnd"/>
      <w:r>
        <w:t xml:space="preserve"> de </w:t>
      </w:r>
      <w:proofErr w:type="spellStart"/>
      <w:r>
        <w:t>producci</w:t>
      </w:r>
      <w:r w:rsidR="00021749">
        <w:t>&amp;oacute;</w:t>
      </w:r>
      <w:r>
        <w:t>n</w:t>
      </w:r>
      <w:proofErr w:type="spellEnd"/>
      <w:r>
        <w:t xml:space="preserve"> </w:t>
      </w:r>
    </w:p>
    <w:p w14:paraId="5433D3DC" w14:textId="77777777" w:rsidR="00CD0335" w:rsidRDefault="00290BF1" w:rsidP="00290BF1">
      <w:pPr>
        <w:pStyle w:val="RightAnswer"/>
      </w:pPr>
      <w:r>
        <w:t>Costos por procesos</w:t>
      </w:r>
      <w:r>
        <w:tab/>
      </w:r>
    </w:p>
    <w:p w14:paraId="635393BC" w14:textId="77777777" w:rsidR="00CD0335" w:rsidRDefault="00CD0335" w:rsidP="00CD0335">
      <w:pPr>
        <w:pStyle w:val="WrongAnswer"/>
      </w:pPr>
      <w:r>
        <w:t>Costos sumergibles</w:t>
      </w:r>
    </w:p>
    <w:p w14:paraId="185773F5" w14:textId="77777777" w:rsidR="00CD0335" w:rsidRDefault="00CD0335" w:rsidP="00CD0335">
      <w:pPr>
        <w:pStyle w:val="MultipleChoiceQ"/>
      </w:pPr>
      <w:r>
        <w:t xml:space="preserve">Los salarios del personal de la </w:t>
      </w:r>
      <w:proofErr w:type="spellStart"/>
      <w:r>
        <w:t>l</w:t>
      </w:r>
      <w:r w:rsidR="00021749">
        <w:t>&amp;iacute;</w:t>
      </w:r>
      <w:r>
        <w:t>nea</w:t>
      </w:r>
      <w:proofErr w:type="spellEnd"/>
      <w:r>
        <w:t xml:space="preserve"> de </w:t>
      </w:r>
      <w:proofErr w:type="spellStart"/>
      <w:r>
        <w:t>producci</w:t>
      </w:r>
      <w:r w:rsidR="00021749">
        <w:t>&amp;oacute;</w:t>
      </w:r>
      <w:r>
        <w:t>n</w:t>
      </w:r>
      <w:proofErr w:type="spellEnd"/>
      <w:r>
        <w:t xml:space="preserve"> se clasifican como:</w:t>
      </w:r>
    </w:p>
    <w:p w14:paraId="6E083D9E" w14:textId="77777777" w:rsidR="00CD0335" w:rsidRDefault="00CD0335" w:rsidP="00CD0335">
      <w:pPr>
        <w:pStyle w:val="WrongAnswer"/>
      </w:pPr>
      <w:r>
        <w:t>Materiales directos</w:t>
      </w:r>
    </w:p>
    <w:p w14:paraId="4D30B867" w14:textId="77777777" w:rsidR="00CD0335" w:rsidRDefault="00290BF1" w:rsidP="00290BF1">
      <w:pPr>
        <w:pStyle w:val="RightAnswer"/>
      </w:pPr>
      <w:r>
        <w:t>Mano de Obra Directa</w:t>
      </w:r>
      <w:r>
        <w:tab/>
      </w:r>
    </w:p>
    <w:p w14:paraId="611F37BC" w14:textId="77777777" w:rsidR="00CD0335" w:rsidRDefault="00CD0335" w:rsidP="00CD0335">
      <w:pPr>
        <w:pStyle w:val="WrongAnswer"/>
      </w:pPr>
      <w:r>
        <w:t>Costos Indirectos</w:t>
      </w:r>
    </w:p>
    <w:p w14:paraId="05AA0BDB" w14:textId="77777777" w:rsidR="00CD0335" w:rsidRDefault="00CD0335" w:rsidP="00CD0335">
      <w:pPr>
        <w:pStyle w:val="MultipleChoiceQ"/>
      </w:pPr>
      <w:r>
        <w:t>La compra de papas en una empresa de frituras se clasifica como:</w:t>
      </w:r>
    </w:p>
    <w:p w14:paraId="67957AE4" w14:textId="77777777" w:rsidR="00CD0335" w:rsidRDefault="00290BF1" w:rsidP="00290BF1">
      <w:pPr>
        <w:pStyle w:val="RightAnswer"/>
      </w:pPr>
      <w:r>
        <w:t>Materiales directos</w:t>
      </w:r>
      <w:r>
        <w:tab/>
      </w:r>
    </w:p>
    <w:p w14:paraId="6C986EB7" w14:textId="77777777" w:rsidR="00CD0335" w:rsidRDefault="00CD0335" w:rsidP="00CD0335">
      <w:pPr>
        <w:pStyle w:val="WrongAnswer"/>
      </w:pPr>
      <w:r>
        <w:t>Mano de Obra Directa</w:t>
      </w:r>
    </w:p>
    <w:p w14:paraId="2EDC6648" w14:textId="77777777" w:rsidR="00CD0335" w:rsidRDefault="00CD0335" w:rsidP="00CD0335">
      <w:pPr>
        <w:pStyle w:val="WrongAnswer"/>
      </w:pPr>
      <w:r>
        <w:t>Costos Indirectos</w:t>
      </w:r>
    </w:p>
    <w:p w14:paraId="584C9F1D" w14:textId="77777777" w:rsidR="00CD0335" w:rsidRDefault="00CD0335" w:rsidP="00CD0335">
      <w:pPr>
        <w:pStyle w:val="MultipleChoiceQ"/>
      </w:pPr>
      <w:proofErr w:type="spellStart"/>
      <w:r>
        <w:t>Depreciaci</w:t>
      </w:r>
      <w:r w:rsidR="00021749">
        <w:t>&amp;oacute;</w:t>
      </w:r>
      <w:r>
        <w:t>n</w:t>
      </w:r>
      <w:proofErr w:type="spellEnd"/>
      <w:r>
        <w:t xml:space="preserve"> de las freidoras industriales en una empresa de frituras</w:t>
      </w:r>
    </w:p>
    <w:p w14:paraId="0E80F5E7" w14:textId="77777777" w:rsidR="00CD0335" w:rsidRDefault="00CD0335" w:rsidP="00CD0335">
      <w:pPr>
        <w:pStyle w:val="WrongAnswer"/>
      </w:pPr>
      <w:r>
        <w:t>Materiales directos</w:t>
      </w:r>
    </w:p>
    <w:p w14:paraId="046654A5" w14:textId="77777777" w:rsidR="00CD0335" w:rsidRDefault="00CD0335" w:rsidP="00CD0335">
      <w:pPr>
        <w:pStyle w:val="WrongAnswer"/>
      </w:pPr>
      <w:r>
        <w:t>Mano de Obra Directa</w:t>
      </w:r>
    </w:p>
    <w:p w14:paraId="64C9FA7B" w14:textId="77777777" w:rsidR="00CD0335" w:rsidRDefault="00290BF1" w:rsidP="00CD0335">
      <w:pPr>
        <w:pStyle w:val="RightAnswer"/>
      </w:pPr>
      <w:r>
        <w:t>Costos Indirectos</w:t>
      </w:r>
      <w:r>
        <w:tab/>
      </w:r>
    </w:p>
    <w:p w14:paraId="73AAA8BD" w14:textId="77777777" w:rsidR="00CD0335" w:rsidRDefault="00CD0335" w:rsidP="00CD0335">
      <w:pPr>
        <w:pStyle w:val="MultipleChoiceQ"/>
      </w:pPr>
      <w:bookmarkStart w:id="0" w:name="_GoBack"/>
      <w:bookmarkEnd w:id="0"/>
      <w:r>
        <w:t xml:space="preserve">Las boletas de tiempo de la semana indican que Juan, trabajador de la </w:t>
      </w:r>
      <w:proofErr w:type="spellStart"/>
      <w:r>
        <w:t>l</w:t>
      </w:r>
      <w:r w:rsidR="00021749">
        <w:t>&amp;iacute;</w:t>
      </w:r>
      <w:r>
        <w:t>nea</w:t>
      </w:r>
      <w:proofErr w:type="spellEnd"/>
      <w:r>
        <w:t xml:space="preserve"> de </w:t>
      </w:r>
      <w:proofErr w:type="spellStart"/>
      <w:r>
        <w:t>producci</w:t>
      </w:r>
      <w:r w:rsidR="00021749">
        <w:t>&amp;oacute;</w:t>
      </w:r>
      <w:r>
        <w:t>n</w:t>
      </w:r>
      <w:proofErr w:type="spellEnd"/>
      <w:r>
        <w:t xml:space="preserve"> </w:t>
      </w:r>
      <w:proofErr w:type="spellStart"/>
      <w:r>
        <w:t>labor</w:t>
      </w:r>
      <w:r w:rsidR="00021749">
        <w:t>&amp;oacute</w:t>
      </w:r>
      <w:proofErr w:type="spellEnd"/>
      <w:r w:rsidR="00021749">
        <w:t>;</w:t>
      </w:r>
      <w:r>
        <w:t xml:space="preserve"> 25 horas en la orden 201 y 4 horas en mejoras de calidad, se le paga $20 por hora; el tiempo destinado a mejoras de calidad se trata dentro del rubro de costos indirectos ya que no se relaciona con ninguna orden de </w:t>
      </w:r>
      <w:proofErr w:type="spellStart"/>
      <w:r>
        <w:t>producci</w:t>
      </w:r>
      <w:r w:rsidR="00021749">
        <w:t>&amp;oacute;</w:t>
      </w:r>
      <w:r>
        <w:t>n</w:t>
      </w:r>
      <w:proofErr w:type="spellEnd"/>
      <w:r>
        <w:t>. Determina la Mano de Obra Directa y costos indirectos:</w:t>
      </w:r>
    </w:p>
    <w:p w14:paraId="75185E62" w14:textId="77777777" w:rsidR="00CD0335" w:rsidRDefault="00CD0335" w:rsidP="00290BF1">
      <w:pPr>
        <w:pStyle w:val="WrongAnswer"/>
      </w:pPr>
      <w:r>
        <w:t>Mano de Obra Directa $580 Costos Indirectos $0</w:t>
      </w:r>
    </w:p>
    <w:p w14:paraId="42E9BC07" w14:textId="77777777" w:rsidR="00CD0335" w:rsidRDefault="00CD0335" w:rsidP="00290BF1">
      <w:pPr>
        <w:pStyle w:val="RightAnswer"/>
      </w:pPr>
      <w:r>
        <w:t>Mano de Obra Direc</w:t>
      </w:r>
      <w:r w:rsidR="00290BF1">
        <w:t>ta $500 Costos Indirectos $80</w:t>
      </w:r>
      <w:r w:rsidR="00290BF1">
        <w:tab/>
        <w:t xml:space="preserve"> </w:t>
      </w:r>
    </w:p>
    <w:p w14:paraId="1BDF3E13" w14:textId="77777777" w:rsidR="00CD0335" w:rsidRDefault="00CD0335" w:rsidP="00CD0335">
      <w:pPr>
        <w:pStyle w:val="WrongAnswer"/>
      </w:pPr>
      <w:r>
        <w:t>Mano de Obra Directa $80 Costos Indirectos $500</w:t>
      </w:r>
    </w:p>
    <w:p w14:paraId="5E5D1719" w14:textId="77777777" w:rsidR="00CD0335" w:rsidRDefault="00CD0335" w:rsidP="00CD0335">
      <w:pPr>
        <w:pStyle w:val="MultipleChoiceQ"/>
      </w:pPr>
      <w:r>
        <w:t xml:space="preserve">La compra de acero en una empresa de </w:t>
      </w:r>
      <w:proofErr w:type="spellStart"/>
      <w:r>
        <w:t>fundici</w:t>
      </w:r>
      <w:r w:rsidR="00021749">
        <w:t>&amp;oacute;</w:t>
      </w:r>
      <w:r>
        <w:t>n</w:t>
      </w:r>
      <w:proofErr w:type="spellEnd"/>
      <w:r>
        <w:t xml:space="preserve"> se clasifica en:</w:t>
      </w:r>
    </w:p>
    <w:p w14:paraId="344BFCC3" w14:textId="77777777" w:rsidR="00CD0335" w:rsidRDefault="00290BF1" w:rsidP="00290BF1">
      <w:pPr>
        <w:pStyle w:val="RightAnswer"/>
      </w:pPr>
      <w:r>
        <w:lastRenderedPageBreak/>
        <w:t>Materiales Directos</w:t>
      </w:r>
      <w:r>
        <w:tab/>
      </w:r>
    </w:p>
    <w:p w14:paraId="622CA725" w14:textId="77777777" w:rsidR="00CD0335" w:rsidRDefault="00CD0335" w:rsidP="00290BF1">
      <w:pPr>
        <w:pStyle w:val="WrongAnswer"/>
      </w:pPr>
      <w:r>
        <w:t>Mano de Obra Directa</w:t>
      </w:r>
    </w:p>
    <w:p w14:paraId="66151C44" w14:textId="77777777" w:rsidR="00CD0335" w:rsidRDefault="00CD0335" w:rsidP="00CD0335">
      <w:pPr>
        <w:pStyle w:val="WrongAnswer"/>
      </w:pPr>
      <w:r>
        <w:t>Costos Indirectos</w:t>
      </w:r>
    </w:p>
    <w:p w14:paraId="52EA5723" w14:textId="77777777" w:rsidR="00CD0335" w:rsidRDefault="00CD0335" w:rsidP="00CD0335">
      <w:pPr>
        <w:pStyle w:val="MultipleChoiceQ"/>
      </w:pPr>
      <w:r>
        <w:t xml:space="preserve">Sueldo de los trabajadores del horno de </w:t>
      </w:r>
      <w:proofErr w:type="spellStart"/>
      <w:r>
        <w:t>producci</w:t>
      </w:r>
      <w:r w:rsidR="00021749">
        <w:t>&amp;oacute;</w:t>
      </w:r>
      <w:r>
        <w:t>n</w:t>
      </w:r>
      <w:proofErr w:type="spellEnd"/>
      <w:r>
        <w:t xml:space="preserve"> en una empresa de </w:t>
      </w:r>
      <w:proofErr w:type="spellStart"/>
      <w:r>
        <w:t>fundici</w:t>
      </w:r>
      <w:r w:rsidR="00021749">
        <w:t>&amp;oacute;</w:t>
      </w:r>
      <w:r>
        <w:t>n</w:t>
      </w:r>
      <w:proofErr w:type="spellEnd"/>
      <w:r>
        <w:t xml:space="preserve"> se clasifican en:</w:t>
      </w:r>
    </w:p>
    <w:p w14:paraId="031DABEA" w14:textId="77777777" w:rsidR="00CD0335" w:rsidRDefault="00CD0335" w:rsidP="00290BF1">
      <w:pPr>
        <w:pStyle w:val="WrongAnswer"/>
      </w:pPr>
      <w:r>
        <w:t>Materiales Directos</w:t>
      </w:r>
    </w:p>
    <w:p w14:paraId="2458ED73" w14:textId="77777777" w:rsidR="00CD0335" w:rsidRDefault="00290BF1" w:rsidP="00290BF1">
      <w:pPr>
        <w:pStyle w:val="RightAnswer"/>
      </w:pPr>
      <w:r>
        <w:t>Mano de Obra Directa</w:t>
      </w:r>
      <w:r>
        <w:tab/>
      </w:r>
    </w:p>
    <w:p w14:paraId="029A2C86" w14:textId="77777777" w:rsidR="00CD0335" w:rsidRDefault="00CD0335" w:rsidP="00CD0335">
      <w:pPr>
        <w:pStyle w:val="WrongAnswer"/>
      </w:pPr>
      <w:r>
        <w:t>Costos Indirectos</w:t>
      </w:r>
    </w:p>
    <w:p w14:paraId="6FAACFB1" w14:textId="77777777" w:rsidR="00CD0335" w:rsidRDefault="00CD0335" w:rsidP="00CD0335">
      <w:pPr>
        <w:pStyle w:val="MultipleChoiceQ"/>
      </w:pPr>
      <w:r>
        <w:t xml:space="preserve">El predial de la </w:t>
      </w:r>
      <w:proofErr w:type="spellStart"/>
      <w:r>
        <w:t>f</w:t>
      </w:r>
      <w:r w:rsidR="00021749">
        <w:t>&amp;aacute;</w:t>
      </w:r>
      <w:r>
        <w:t>brica</w:t>
      </w:r>
      <w:proofErr w:type="spellEnd"/>
      <w:r>
        <w:t xml:space="preserve"> se clasifica en:</w:t>
      </w:r>
    </w:p>
    <w:p w14:paraId="06EEB04B" w14:textId="77777777" w:rsidR="00CD0335" w:rsidRDefault="00CD0335" w:rsidP="00290BF1">
      <w:pPr>
        <w:pStyle w:val="WrongAnswer"/>
      </w:pPr>
      <w:r>
        <w:t>Materiales Directos</w:t>
      </w:r>
    </w:p>
    <w:p w14:paraId="0DEDE286" w14:textId="77777777" w:rsidR="00CD0335" w:rsidRDefault="00CD0335" w:rsidP="00290BF1">
      <w:pPr>
        <w:pStyle w:val="WrongAnswer"/>
      </w:pPr>
      <w:r>
        <w:t>Mano de Obra Directa</w:t>
      </w:r>
    </w:p>
    <w:p w14:paraId="7A17E7C6" w14:textId="77777777" w:rsidR="00021749" w:rsidRDefault="00290BF1" w:rsidP="00290BF1">
      <w:pPr>
        <w:pStyle w:val="RightAnswer"/>
      </w:pPr>
      <w:r>
        <w:t>Costos Indirectos</w:t>
      </w:r>
      <w:r>
        <w:tab/>
      </w:r>
    </w:p>
    <w:p w14:paraId="02238082" w14:textId="77777777" w:rsidR="00CD0335" w:rsidRPr="00B961D9" w:rsidRDefault="00CD0335" w:rsidP="00CD0335">
      <w:pPr>
        <w:pStyle w:val="MultipleChoiceQ"/>
        <w:numPr>
          <w:ilvl w:val="0"/>
          <w:numId w:val="0"/>
        </w:numPr>
      </w:pPr>
    </w:p>
    <w:sectPr w:rsidR="00CD0335" w:rsidRPr="00B961D9" w:rsidSect="00817CEA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5051C"/>
    <w:multiLevelType w:val="hybridMultilevel"/>
    <w:tmpl w:val="6B0C425C"/>
    <w:lvl w:ilvl="0" w:tplc="01A43C5E">
      <w:start w:val="1"/>
      <w:numFmt w:val="bullet"/>
      <w:pStyle w:val="RightAnswer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8A399C"/>
    <w:multiLevelType w:val="multilevel"/>
    <w:tmpl w:val="36585834"/>
    <w:lvl w:ilvl="0">
      <w:start w:val="1"/>
      <w:numFmt w:val="decimal"/>
      <w:pStyle w:val="MultipleChoiceQ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73A30848"/>
    <w:multiLevelType w:val="hybridMultilevel"/>
    <w:tmpl w:val="E8663582"/>
    <w:lvl w:ilvl="0" w:tplc="A204DCA2">
      <w:start w:val="1"/>
      <w:numFmt w:val="bullet"/>
      <w:pStyle w:val="WrongAnswer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335"/>
    <w:rsid w:val="00021749"/>
    <w:rsid w:val="00086133"/>
    <w:rsid w:val="00112CB0"/>
    <w:rsid w:val="0011799E"/>
    <w:rsid w:val="00155FAE"/>
    <w:rsid w:val="00290BF1"/>
    <w:rsid w:val="002C7C4F"/>
    <w:rsid w:val="00396BE0"/>
    <w:rsid w:val="004F4B4C"/>
    <w:rsid w:val="005B03FA"/>
    <w:rsid w:val="00654256"/>
    <w:rsid w:val="006C1BEA"/>
    <w:rsid w:val="007D12BC"/>
    <w:rsid w:val="007F34DE"/>
    <w:rsid w:val="00817CEA"/>
    <w:rsid w:val="00886954"/>
    <w:rsid w:val="00902FC3"/>
    <w:rsid w:val="00A229F5"/>
    <w:rsid w:val="00A40009"/>
    <w:rsid w:val="00B961D9"/>
    <w:rsid w:val="00C01B19"/>
    <w:rsid w:val="00C05EAB"/>
    <w:rsid w:val="00C1172E"/>
    <w:rsid w:val="00CD0335"/>
    <w:rsid w:val="00CD30F7"/>
    <w:rsid w:val="00D67331"/>
    <w:rsid w:val="00F64106"/>
    <w:rsid w:val="00F67631"/>
    <w:rsid w:val="00F7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AA457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nswerWeight">
    <w:name w:val="AnswerWeight"/>
    <w:basedOn w:val="Fuentedeprrafopredeter"/>
    <w:rsid w:val="002C7C4F"/>
    <w:rPr>
      <w:rFonts w:ascii="Arial" w:hAnsi="Arial"/>
      <w:b/>
      <w:color w:val="auto"/>
      <w:spacing w:val="0"/>
      <w:kern w:val="4"/>
      <w:position w:val="-2"/>
      <w:sz w:val="20"/>
      <w:szCs w:val="16"/>
      <w:bdr w:val="single" w:sz="4" w:space="0" w:color="auto"/>
      <w:shd w:val="clear" w:color="auto" w:fill="FFFFCC"/>
    </w:rPr>
  </w:style>
  <w:style w:type="character" w:customStyle="1" w:styleId="BlankWord">
    <w:name w:val="BlankWord"/>
    <w:basedOn w:val="Fuentedeprrafopredeter"/>
    <w:rsid w:val="006C1BEA"/>
    <w:rPr>
      <w:rFonts w:ascii="Arial" w:hAnsi="Arial"/>
      <w:b/>
      <w:bdr w:val="single" w:sz="4" w:space="0" w:color="auto"/>
      <w:shd w:val="clear" w:color="auto" w:fill="FFFFCC"/>
      <w:lang w:val="es-ES"/>
    </w:rPr>
  </w:style>
  <w:style w:type="paragraph" w:customStyle="1" w:styleId="Feedback">
    <w:name w:val="Feedback"/>
    <w:basedOn w:val="Normal"/>
    <w:next w:val="Normal"/>
    <w:rsid w:val="00654256"/>
    <w:pPr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LeftPair">
    <w:name w:val="LeftPair"/>
    <w:basedOn w:val="Normal"/>
    <w:next w:val="RightPair"/>
    <w:rsid w:val="00654256"/>
    <w:pPr>
      <w:ind w:left="284"/>
    </w:pPr>
    <w:rPr>
      <w:rFonts w:ascii="Verdana" w:hAnsi="Verdana"/>
      <w:sz w:val="20"/>
      <w:lang w:val="en-GB"/>
    </w:rPr>
  </w:style>
  <w:style w:type="paragraph" w:customStyle="1" w:styleId="MultipleChoiceQ">
    <w:name w:val="MultipleChoiceQ"/>
    <w:basedOn w:val="Normal"/>
    <w:next w:val="WrongAnswer"/>
    <w:rsid w:val="006C1BEA"/>
    <w:pPr>
      <w:numPr>
        <w:numId w:val="3"/>
      </w:numPr>
      <w:spacing w:before="240" w:after="120"/>
      <w:outlineLvl w:val="0"/>
    </w:pPr>
    <w:rPr>
      <w:rFonts w:ascii="Arial" w:hAnsi="Arial"/>
      <w:b/>
    </w:rPr>
  </w:style>
  <w:style w:type="paragraph" w:customStyle="1" w:styleId="WrongAnswer">
    <w:name w:val="WrongAnswer"/>
    <w:basedOn w:val="Normal"/>
    <w:rsid w:val="006C1BEA"/>
    <w:pPr>
      <w:numPr>
        <w:numId w:val="1"/>
      </w:numPr>
      <w:spacing w:after="120"/>
    </w:pPr>
    <w:rPr>
      <w:rFonts w:ascii="Verdana" w:hAnsi="Verdana"/>
      <w:color w:val="FF0000"/>
      <w:sz w:val="20"/>
      <w:szCs w:val="20"/>
    </w:rPr>
  </w:style>
  <w:style w:type="paragraph" w:customStyle="1" w:styleId="RightAnswer">
    <w:name w:val="RightAnswer"/>
    <w:basedOn w:val="WrongAnswer"/>
    <w:rsid w:val="006C1BEA"/>
    <w:pPr>
      <w:numPr>
        <w:numId w:val="2"/>
      </w:numPr>
    </w:pPr>
    <w:rPr>
      <w:color w:val="008000"/>
    </w:rPr>
  </w:style>
  <w:style w:type="paragraph" w:customStyle="1" w:styleId="RightPair">
    <w:name w:val="RightPair"/>
    <w:basedOn w:val="Normal"/>
    <w:next w:val="LeftPair"/>
    <w:rsid w:val="00654256"/>
    <w:pPr>
      <w:shd w:val="clear" w:color="auto" w:fill="FFFFCC"/>
      <w:ind w:left="113"/>
      <w:jc w:val="right"/>
    </w:pPr>
    <w:rPr>
      <w:rFonts w:ascii="Verdana" w:hAnsi="Verdana"/>
      <w:sz w:val="20"/>
      <w:lang w:val="en-GB"/>
    </w:rPr>
  </w:style>
  <w:style w:type="paragraph" w:customStyle="1" w:styleId="ShortAnswerQ">
    <w:name w:val="ShortAnswerQ"/>
    <w:basedOn w:val="MultipleChoiceQ"/>
    <w:next w:val="RightAnswer"/>
    <w:rsid w:val="00086133"/>
  </w:style>
  <w:style w:type="paragraph" w:customStyle="1" w:styleId="MissingWordQ">
    <w:name w:val="MissingWordQ"/>
    <w:basedOn w:val="MultipleChoiceQ"/>
    <w:rsid w:val="00086133"/>
  </w:style>
  <w:style w:type="paragraph" w:customStyle="1" w:styleId="MatchingQ">
    <w:name w:val="MatchingQ"/>
    <w:basedOn w:val="MultipleChoiceQ"/>
    <w:next w:val="LeftPair"/>
    <w:rsid w:val="00086133"/>
  </w:style>
  <w:style w:type="paragraph" w:customStyle="1" w:styleId="TrueStatement">
    <w:name w:val="TrueStatement"/>
    <w:basedOn w:val="MultipleChoiceQ"/>
    <w:rsid w:val="00086133"/>
    <w:rPr>
      <w:color w:val="008000"/>
    </w:rPr>
  </w:style>
  <w:style w:type="paragraph" w:customStyle="1" w:styleId="FalseStatement">
    <w:name w:val="FalseStatement"/>
    <w:basedOn w:val="MultipleChoiceQ"/>
    <w:rsid w:val="00086133"/>
    <w:rPr>
      <w:color w:val="FF0000"/>
    </w:rPr>
  </w:style>
  <w:style w:type="paragraph" w:customStyle="1" w:styleId="NumericalQ">
    <w:name w:val="NumericalQ"/>
    <w:basedOn w:val="MultipleChoiceQ"/>
    <w:next w:val="RightAnswer"/>
    <w:rsid w:val="00086133"/>
  </w:style>
  <w:style w:type="character" w:styleId="Refdecomentario">
    <w:name w:val="annotation reference"/>
    <w:basedOn w:val="Fuentedeprrafopredeter"/>
    <w:semiHidden/>
    <w:rsid w:val="00F64106"/>
    <w:rPr>
      <w:sz w:val="16"/>
      <w:szCs w:val="16"/>
    </w:rPr>
  </w:style>
  <w:style w:type="paragraph" w:styleId="Textocomentario">
    <w:name w:val="annotation text"/>
    <w:basedOn w:val="Normal"/>
    <w:semiHidden/>
    <w:rsid w:val="00F641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64106"/>
    <w:rPr>
      <w:b/>
      <w:bCs/>
    </w:rPr>
  </w:style>
  <w:style w:type="paragraph" w:styleId="Textodeglobo">
    <w:name w:val="Balloon Text"/>
    <w:basedOn w:val="Normal"/>
    <w:semiHidden/>
    <w:rsid w:val="00F641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nswerWeight">
    <w:name w:val="AnswerWeight"/>
    <w:basedOn w:val="Fuentedeprrafopredeter"/>
    <w:rsid w:val="002C7C4F"/>
    <w:rPr>
      <w:rFonts w:ascii="Arial" w:hAnsi="Arial"/>
      <w:b/>
      <w:color w:val="auto"/>
      <w:spacing w:val="0"/>
      <w:kern w:val="4"/>
      <w:position w:val="-2"/>
      <w:sz w:val="20"/>
      <w:szCs w:val="16"/>
      <w:bdr w:val="single" w:sz="4" w:space="0" w:color="auto"/>
      <w:shd w:val="clear" w:color="auto" w:fill="FFFFCC"/>
    </w:rPr>
  </w:style>
  <w:style w:type="character" w:customStyle="1" w:styleId="BlankWord">
    <w:name w:val="BlankWord"/>
    <w:basedOn w:val="Fuentedeprrafopredeter"/>
    <w:rsid w:val="006C1BEA"/>
    <w:rPr>
      <w:rFonts w:ascii="Arial" w:hAnsi="Arial"/>
      <w:b/>
      <w:bdr w:val="single" w:sz="4" w:space="0" w:color="auto"/>
      <w:shd w:val="clear" w:color="auto" w:fill="FFFFCC"/>
      <w:lang w:val="es-ES"/>
    </w:rPr>
  </w:style>
  <w:style w:type="paragraph" w:customStyle="1" w:styleId="Feedback">
    <w:name w:val="Feedback"/>
    <w:basedOn w:val="Normal"/>
    <w:next w:val="Normal"/>
    <w:rsid w:val="00654256"/>
    <w:pPr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LeftPair">
    <w:name w:val="LeftPair"/>
    <w:basedOn w:val="Normal"/>
    <w:next w:val="RightPair"/>
    <w:rsid w:val="00654256"/>
    <w:pPr>
      <w:ind w:left="284"/>
    </w:pPr>
    <w:rPr>
      <w:rFonts w:ascii="Verdana" w:hAnsi="Verdana"/>
      <w:sz w:val="20"/>
      <w:lang w:val="en-GB"/>
    </w:rPr>
  </w:style>
  <w:style w:type="paragraph" w:customStyle="1" w:styleId="MultipleChoiceQ">
    <w:name w:val="MultipleChoiceQ"/>
    <w:basedOn w:val="Normal"/>
    <w:next w:val="WrongAnswer"/>
    <w:rsid w:val="006C1BEA"/>
    <w:pPr>
      <w:numPr>
        <w:numId w:val="3"/>
      </w:numPr>
      <w:spacing w:before="240" w:after="120"/>
      <w:outlineLvl w:val="0"/>
    </w:pPr>
    <w:rPr>
      <w:rFonts w:ascii="Arial" w:hAnsi="Arial"/>
      <w:b/>
    </w:rPr>
  </w:style>
  <w:style w:type="paragraph" w:customStyle="1" w:styleId="WrongAnswer">
    <w:name w:val="WrongAnswer"/>
    <w:basedOn w:val="Normal"/>
    <w:rsid w:val="006C1BEA"/>
    <w:pPr>
      <w:numPr>
        <w:numId w:val="1"/>
      </w:numPr>
      <w:spacing w:after="120"/>
    </w:pPr>
    <w:rPr>
      <w:rFonts w:ascii="Verdana" w:hAnsi="Verdana"/>
      <w:color w:val="FF0000"/>
      <w:sz w:val="20"/>
      <w:szCs w:val="20"/>
    </w:rPr>
  </w:style>
  <w:style w:type="paragraph" w:customStyle="1" w:styleId="RightAnswer">
    <w:name w:val="RightAnswer"/>
    <w:basedOn w:val="WrongAnswer"/>
    <w:rsid w:val="006C1BEA"/>
    <w:pPr>
      <w:numPr>
        <w:numId w:val="2"/>
      </w:numPr>
    </w:pPr>
    <w:rPr>
      <w:color w:val="008000"/>
    </w:rPr>
  </w:style>
  <w:style w:type="paragraph" w:customStyle="1" w:styleId="RightPair">
    <w:name w:val="RightPair"/>
    <w:basedOn w:val="Normal"/>
    <w:next w:val="LeftPair"/>
    <w:rsid w:val="00654256"/>
    <w:pPr>
      <w:shd w:val="clear" w:color="auto" w:fill="FFFFCC"/>
      <w:ind w:left="113"/>
      <w:jc w:val="right"/>
    </w:pPr>
    <w:rPr>
      <w:rFonts w:ascii="Verdana" w:hAnsi="Verdana"/>
      <w:sz w:val="20"/>
      <w:lang w:val="en-GB"/>
    </w:rPr>
  </w:style>
  <w:style w:type="paragraph" w:customStyle="1" w:styleId="ShortAnswerQ">
    <w:name w:val="ShortAnswerQ"/>
    <w:basedOn w:val="MultipleChoiceQ"/>
    <w:next w:val="RightAnswer"/>
    <w:rsid w:val="00086133"/>
  </w:style>
  <w:style w:type="paragraph" w:customStyle="1" w:styleId="MissingWordQ">
    <w:name w:val="MissingWordQ"/>
    <w:basedOn w:val="MultipleChoiceQ"/>
    <w:rsid w:val="00086133"/>
  </w:style>
  <w:style w:type="paragraph" w:customStyle="1" w:styleId="MatchingQ">
    <w:name w:val="MatchingQ"/>
    <w:basedOn w:val="MultipleChoiceQ"/>
    <w:next w:val="LeftPair"/>
    <w:rsid w:val="00086133"/>
  </w:style>
  <w:style w:type="paragraph" w:customStyle="1" w:styleId="TrueStatement">
    <w:name w:val="TrueStatement"/>
    <w:basedOn w:val="MultipleChoiceQ"/>
    <w:rsid w:val="00086133"/>
    <w:rPr>
      <w:color w:val="008000"/>
    </w:rPr>
  </w:style>
  <w:style w:type="paragraph" w:customStyle="1" w:styleId="FalseStatement">
    <w:name w:val="FalseStatement"/>
    <w:basedOn w:val="MultipleChoiceQ"/>
    <w:rsid w:val="00086133"/>
    <w:rPr>
      <w:color w:val="FF0000"/>
    </w:rPr>
  </w:style>
  <w:style w:type="paragraph" w:customStyle="1" w:styleId="NumericalQ">
    <w:name w:val="NumericalQ"/>
    <w:basedOn w:val="MultipleChoiceQ"/>
    <w:next w:val="RightAnswer"/>
    <w:rsid w:val="00086133"/>
  </w:style>
  <w:style w:type="character" w:styleId="Refdecomentario">
    <w:name w:val="annotation reference"/>
    <w:basedOn w:val="Fuentedeprrafopredeter"/>
    <w:semiHidden/>
    <w:rsid w:val="00F64106"/>
    <w:rPr>
      <w:sz w:val="16"/>
      <w:szCs w:val="16"/>
    </w:rPr>
  </w:style>
  <w:style w:type="paragraph" w:styleId="Textocomentario">
    <w:name w:val="annotation text"/>
    <w:basedOn w:val="Normal"/>
    <w:semiHidden/>
    <w:rsid w:val="00F641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64106"/>
    <w:rPr>
      <w:b/>
      <w:bCs/>
    </w:rPr>
  </w:style>
  <w:style w:type="paragraph" w:styleId="Textodeglobo">
    <w:name w:val="Balloon Text"/>
    <w:basedOn w:val="Normal"/>
    <w:semiHidden/>
    <w:rsid w:val="00F64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6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yessicadavila:Desktop:Plantilla_Moodle_v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Plantilla_Moodle_v2.dot</Template>
  <TotalTime>2</TotalTime>
  <Pages>8</Pages>
  <Words>1552</Words>
  <Characters>8539</Characters>
  <Application>Microsoft Macintosh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HYCIG</Company>
  <LinksUpToDate>false</LinksUpToDate>
  <CharactersWithSpaces>10071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uadec uadec</dc:creator>
  <cp:keywords/>
  <dc:description/>
  <cp:lastModifiedBy>Yessica Davila</cp:lastModifiedBy>
  <cp:revision>2</cp:revision>
  <cp:lastPrinted>1901-01-01T06:41:16Z</cp:lastPrinted>
  <dcterms:created xsi:type="dcterms:W3CDTF">2016-04-21T16:29:00Z</dcterms:created>
  <dcterms:modified xsi:type="dcterms:W3CDTF">2016-04-21T16:29:00Z</dcterms:modified>
</cp:coreProperties>
</file>