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2ACC5" w14:textId="77777777" w:rsidR="00AE0396" w:rsidRDefault="00AE0396" w:rsidP="00AE0396">
      <w:pPr>
        <w:pStyle w:val="MultipleChoiceQ"/>
        <w:numPr>
          <w:ilvl w:val="0"/>
          <w:numId w:val="1"/>
        </w:numPr>
        <w:rPr>
          <w:lang w:val="es-MX"/>
        </w:rPr>
      </w:pPr>
      <w:r w:rsidRPr="006E197F">
        <w:rPr>
          <w:lang w:val="es-MX"/>
        </w:rPr>
        <w:t>Los datos</w:t>
      </w:r>
      <w:r>
        <w:rPr>
          <w:lang w:val="es-MX"/>
        </w:rPr>
        <w:t xml:space="preserve"> estad</w:t>
      </w:r>
      <w:r w:rsidR="003E6A76">
        <w:rPr>
          <w:lang w:val="es-MX"/>
        </w:rPr>
        <w:t>&amp;iacute;</w:t>
      </w:r>
      <w:r>
        <w:rPr>
          <w:lang w:val="es-MX"/>
        </w:rPr>
        <w:t>sticos</w:t>
      </w:r>
      <w:r w:rsidRPr="006E197F">
        <w:rPr>
          <w:lang w:val="es-MX"/>
        </w:rPr>
        <w:t xml:space="preserve"> pueden ser desc</w:t>
      </w:r>
      <w:r>
        <w:rPr>
          <w:lang w:val="es-MX"/>
        </w:rPr>
        <w:t>r</w:t>
      </w:r>
      <w:r w:rsidRPr="006E197F">
        <w:rPr>
          <w:lang w:val="es-MX"/>
        </w:rPr>
        <w:t>itos mediante el uso de</w:t>
      </w:r>
    </w:p>
    <w:p w14:paraId="139AEF1D" w14:textId="77777777" w:rsidR="00AE0396" w:rsidRDefault="00AE0396" w:rsidP="00AE0396">
      <w:pPr>
        <w:pStyle w:val="WrongAnswer"/>
        <w:rPr>
          <w:lang w:val="es-MX"/>
        </w:rPr>
      </w:pPr>
      <w:r w:rsidRPr="006E197F">
        <w:rPr>
          <w:lang w:val="es-MX"/>
        </w:rPr>
        <w:t>Calculadoras</w:t>
      </w:r>
    </w:p>
    <w:p w14:paraId="39D3F471" w14:textId="77777777" w:rsidR="00AE0396" w:rsidRDefault="00AE0396" w:rsidP="00AE0396">
      <w:pPr>
        <w:pStyle w:val="RightAnswer"/>
        <w:rPr>
          <w:lang w:val="es-MX"/>
        </w:rPr>
      </w:pPr>
      <w:r w:rsidRPr="006E197F">
        <w:rPr>
          <w:lang w:val="es-MX"/>
        </w:rPr>
        <w:t>tablas y gr</w:t>
      </w:r>
      <w:r w:rsidR="003E6A76">
        <w:rPr>
          <w:lang w:val="es-MX"/>
        </w:rPr>
        <w:t>&amp;aacute;</w:t>
      </w:r>
      <w:r w:rsidRPr="006E197F">
        <w:rPr>
          <w:lang w:val="es-MX"/>
        </w:rPr>
        <w:t>ficas</w:t>
      </w:r>
    </w:p>
    <w:p w14:paraId="135562C7" w14:textId="77777777" w:rsidR="00AE0396" w:rsidRDefault="00AE0396" w:rsidP="00AE0396">
      <w:pPr>
        <w:pStyle w:val="WrongAnswer"/>
        <w:rPr>
          <w:lang w:val="es-MX"/>
        </w:rPr>
      </w:pPr>
      <w:r w:rsidRPr="006E197F">
        <w:rPr>
          <w:lang w:val="es-MX"/>
        </w:rPr>
        <w:t>un instrumento de medici</w:t>
      </w:r>
      <w:r w:rsidR="003E6A76">
        <w:rPr>
          <w:lang w:val="es-MX"/>
        </w:rPr>
        <w:t>&amp;oacute;</w:t>
      </w:r>
      <w:r>
        <w:rPr>
          <w:lang w:val="es-MX"/>
        </w:rPr>
        <w:t>n</w:t>
      </w:r>
    </w:p>
    <w:p w14:paraId="4DBB29F5" w14:textId="77777777" w:rsidR="00AE0396" w:rsidRPr="00AE0396" w:rsidRDefault="00AE0396" w:rsidP="00AE0396">
      <w:pPr>
        <w:pStyle w:val="WrongAnswer"/>
        <w:rPr>
          <w:lang w:val="es-MX"/>
        </w:rPr>
      </w:pPr>
      <w:r>
        <w:rPr>
          <w:lang w:val="es-MX"/>
        </w:rPr>
        <w:t>par</w:t>
      </w:r>
      <w:r w:rsidR="003E6A76">
        <w:rPr>
          <w:lang w:val="es-MX"/>
        </w:rPr>
        <w:t>&amp;aacute;</w:t>
      </w:r>
      <w:r w:rsidRPr="0098754D">
        <w:rPr>
          <w:lang w:val="es-MX"/>
        </w:rPr>
        <w:t>metros</w:t>
      </w:r>
      <w:bookmarkStart w:id="0" w:name="_GoBack"/>
      <w:bookmarkEnd w:id="0"/>
    </w:p>
    <w:p w14:paraId="204588A7" w14:textId="77777777" w:rsidR="00AE0396" w:rsidRDefault="00AE0396" w:rsidP="00AE0396">
      <w:pPr>
        <w:pStyle w:val="MultipleChoiceQ"/>
        <w:numPr>
          <w:ilvl w:val="0"/>
          <w:numId w:val="1"/>
        </w:numPr>
        <w:rPr>
          <w:lang w:val="es-MX"/>
        </w:rPr>
      </w:pPr>
      <w:r w:rsidRPr="0098754D">
        <w:rPr>
          <w:lang w:val="es-MX"/>
        </w:rPr>
        <w:t>A</w:t>
      </w:r>
      <w:r>
        <w:rPr>
          <w:lang w:val="es-MX"/>
        </w:rPr>
        <w:t>lgunos de los pasos para obtener de una tabla de frecuencias son</w:t>
      </w:r>
    </w:p>
    <w:p w14:paraId="269830AF" w14:textId="77777777" w:rsidR="00AE0396" w:rsidRDefault="00AE0396" w:rsidP="00AE0396">
      <w:pPr>
        <w:pStyle w:val="RightAnswer"/>
        <w:rPr>
          <w:lang w:val="es-MX"/>
        </w:rPr>
      </w:pPr>
      <w:r>
        <w:rPr>
          <w:lang w:val="es-MX"/>
        </w:rPr>
        <w:t>ordenar los datos de mayor a menor, obtener el n</w:t>
      </w:r>
      <w:r w:rsidR="003E6A76">
        <w:rPr>
          <w:lang w:val="es-MX"/>
        </w:rPr>
        <w:t>&amp;uacute;</w:t>
      </w:r>
      <w:r>
        <w:rPr>
          <w:lang w:val="es-MX"/>
        </w:rPr>
        <w:t>mero de clases y la longitud del intervalo</w:t>
      </w:r>
    </w:p>
    <w:p w14:paraId="37905E06" w14:textId="77777777" w:rsidR="00AE0396" w:rsidRDefault="00AE0396" w:rsidP="00AE0396">
      <w:pPr>
        <w:pStyle w:val="WrongAnswer"/>
        <w:rPr>
          <w:lang w:val="es-MX"/>
        </w:rPr>
      </w:pPr>
      <w:r>
        <w:rPr>
          <w:lang w:val="es-MX"/>
        </w:rPr>
        <w:t>obtener los cuartiles y los deciles</w:t>
      </w:r>
    </w:p>
    <w:p w14:paraId="3873EBB7" w14:textId="77777777" w:rsidR="00AE0396" w:rsidRDefault="00AE0396" w:rsidP="00AE0396">
      <w:pPr>
        <w:pStyle w:val="WrongAnswer"/>
        <w:rPr>
          <w:lang w:val="es-MX"/>
        </w:rPr>
      </w:pPr>
      <w:r>
        <w:rPr>
          <w:lang w:val="es-MX"/>
        </w:rPr>
        <w:t>obtener la moda de los datos</w:t>
      </w:r>
    </w:p>
    <w:p w14:paraId="522695A9" w14:textId="77777777" w:rsidR="00AE0396" w:rsidRPr="00AE0396" w:rsidRDefault="00AE0396" w:rsidP="00AE0396">
      <w:pPr>
        <w:pStyle w:val="WrongAnswer"/>
        <w:rPr>
          <w:lang w:val="es-MX"/>
        </w:rPr>
      </w:pPr>
      <w:r>
        <w:rPr>
          <w:lang w:val="es-MX"/>
        </w:rPr>
        <w:t>obtener primero que nada las frecuencias relativas y acumuladas</w:t>
      </w:r>
    </w:p>
    <w:p w14:paraId="2D48477E" w14:textId="77777777" w:rsidR="00AE0396" w:rsidRDefault="00AE0396" w:rsidP="00AE0396">
      <w:pPr>
        <w:pStyle w:val="MultipleChoiceQ"/>
        <w:numPr>
          <w:ilvl w:val="0"/>
          <w:numId w:val="1"/>
        </w:numPr>
        <w:rPr>
          <w:rFonts w:eastAsia="Calibri" w:cs="Calibri"/>
          <w:lang w:bidi="en-US"/>
        </w:rPr>
      </w:pPr>
      <w:r>
        <w:rPr>
          <w:lang w:val="es-MX"/>
        </w:rPr>
        <w:t>Es la representaci</w:t>
      </w:r>
      <w:r w:rsidR="003E6A76">
        <w:rPr>
          <w:lang w:val="es-MX"/>
        </w:rPr>
        <w:t>&amp;oacute;</w:t>
      </w:r>
      <w:r>
        <w:rPr>
          <w:lang w:val="es-MX"/>
        </w:rPr>
        <w:t>n que s</w:t>
      </w:r>
      <w:r w:rsidRPr="00B9422D">
        <w:rPr>
          <w:rFonts w:eastAsia="Calibri" w:cs="Calibri"/>
          <w:lang w:bidi="en-US"/>
        </w:rPr>
        <w:t>e obtiene al unir las correspondientes ordenadas de las marcas de clase de un histograma</w:t>
      </w:r>
    </w:p>
    <w:p w14:paraId="48EB711C" w14:textId="77777777" w:rsidR="00AE0396" w:rsidRPr="00B9422D" w:rsidRDefault="00AE0396" w:rsidP="00AE0396">
      <w:pPr>
        <w:pStyle w:val="RightAnswer"/>
        <w:rPr>
          <w:lang w:bidi="en-US"/>
        </w:rPr>
      </w:pPr>
      <w:r>
        <w:rPr>
          <w:lang w:val="es-MX"/>
        </w:rPr>
        <w:t>pol</w:t>
      </w:r>
      <w:r w:rsidR="003E6A76">
        <w:rPr>
          <w:lang w:val="es-MX"/>
        </w:rPr>
        <w:t>&amp;iacute;</w:t>
      </w:r>
      <w:r>
        <w:rPr>
          <w:lang w:val="es-MX"/>
        </w:rPr>
        <w:t>gono de frecuencia</w:t>
      </w:r>
    </w:p>
    <w:p w14:paraId="0B5F0BD4" w14:textId="77777777" w:rsidR="00AE0396" w:rsidRPr="00B9422D" w:rsidRDefault="00AE0396" w:rsidP="00AE0396">
      <w:pPr>
        <w:pStyle w:val="WrongAnswer"/>
        <w:rPr>
          <w:lang w:bidi="en-US"/>
        </w:rPr>
      </w:pPr>
      <w:r>
        <w:rPr>
          <w:lang w:val="es-MX"/>
        </w:rPr>
        <w:t>diagrama de caja</w:t>
      </w:r>
    </w:p>
    <w:p w14:paraId="58557086" w14:textId="77777777" w:rsidR="00AE0396" w:rsidRPr="00B9422D" w:rsidRDefault="00AE0396" w:rsidP="00AE0396">
      <w:pPr>
        <w:pStyle w:val="WrongAnswer"/>
        <w:rPr>
          <w:lang w:bidi="en-US"/>
        </w:rPr>
      </w:pPr>
      <w:r w:rsidRPr="005B2CDC">
        <w:rPr>
          <w:lang w:val="es-MX"/>
        </w:rPr>
        <w:t>cuartiles</w:t>
      </w:r>
    </w:p>
    <w:p w14:paraId="60CA9A79" w14:textId="77777777" w:rsidR="00AE0396" w:rsidRPr="00AE0396" w:rsidRDefault="00AE0396" w:rsidP="00AE0396">
      <w:pPr>
        <w:pStyle w:val="WrongAnswer"/>
        <w:rPr>
          <w:lang w:bidi="en-US"/>
        </w:rPr>
      </w:pPr>
      <w:r w:rsidRPr="005B2CDC">
        <w:rPr>
          <w:lang w:val="es-MX"/>
        </w:rPr>
        <w:t>pol</w:t>
      </w:r>
      <w:r w:rsidR="003E6A76">
        <w:rPr>
          <w:lang w:val="es-MX"/>
        </w:rPr>
        <w:t>&amp;iacute;</w:t>
      </w:r>
      <w:r w:rsidRPr="005B2CDC">
        <w:rPr>
          <w:lang w:val="es-MX"/>
        </w:rPr>
        <w:t>gono</w:t>
      </w:r>
    </w:p>
    <w:p w14:paraId="5794ECF9" w14:textId="77777777" w:rsidR="00AE0396" w:rsidRDefault="00AE0396" w:rsidP="00AE0396">
      <w:pPr>
        <w:pStyle w:val="MultipleChoiceQ"/>
        <w:numPr>
          <w:ilvl w:val="0"/>
          <w:numId w:val="1"/>
        </w:numPr>
        <w:rPr>
          <w:lang w:val="es-MX"/>
        </w:rPr>
      </w:pPr>
      <w:r>
        <w:rPr>
          <w:lang w:val="es-MX"/>
        </w:rPr>
        <w:t>Para la construcci</w:t>
      </w:r>
      <w:r w:rsidR="003E6A76">
        <w:rPr>
          <w:lang w:val="es-MX"/>
        </w:rPr>
        <w:t>&amp;oacute;</w:t>
      </w:r>
      <w:r>
        <w:rPr>
          <w:lang w:val="es-MX"/>
        </w:rPr>
        <w:t>n de una distribuci</w:t>
      </w:r>
      <w:r w:rsidR="003E6A76">
        <w:rPr>
          <w:lang w:val="es-MX"/>
        </w:rPr>
        <w:t>&amp;oacute;</w:t>
      </w:r>
      <w:r>
        <w:rPr>
          <w:lang w:val="es-MX"/>
        </w:rPr>
        <w:t>n de frecuencias es necesario:</w:t>
      </w:r>
    </w:p>
    <w:p w14:paraId="0753DE35" w14:textId="77777777" w:rsidR="00AE0396" w:rsidRPr="00B9422D" w:rsidRDefault="00AE0396" w:rsidP="00AE0396">
      <w:pPr>
        <w:pStyle w:val="WrongAnswer"/>
        <w:rPr>
          <w:lang w:val="es-MX"/>
        </w:rPr>
      </w:pPr>
      <w:r w:rsidRPr="001E7391">
        <w:t xml:space="preserve">Seleccionar las clases dentro de las cuales los datos </w:t>
      </w:r>
      <w:proofErr w:type="spellStart"/>
      <w:r w:rsidRPr="001E7391">
        <w:t>ser</w:t>
      </w:r>
      <w:r w:rsidR="003E6A76">
        <w:t>&amp;aacute;</w:t>
      </w:r>
      <w:r w:rsidRPr="001E7391">
        <w:t>n</w:t>
      </w:r>
      <w:proofErr w:type="spellEnd"/>
      <w:r w:rsidRPr="001E7391">
        <w:t xml:space="preserve"> agrupados.</w:t>
      </w:r>
    </w:p>
    <w:p w14:paraId="37805140" w14:textId="77777777" w:rsidR="00AE0396" w:rsidRPr="00B9422D" w:rsidRDefault="00AE0396" w:rsidP="00AE0396">
      <w:pPr>
        <w:pStyle w:val="WrongAnswer"/>
        <w:rPr>
          <w:lang w:val="es-MX"/>
        </w:rPr>
      </w:pPr>
      <w:r w:rsidRPr="001E7391">
        <w:t>Clasificar los datos dentro de las clases apropiadas.</w:t>
      </w:r>
    </w:p>
    <w:p w14:paraId="50B9CE5A" w14:textId="77777777" w:rsidR="00AE0396" w:rsidRDefault="00AE0396" w:rsidP="00AE0396">
      <w:pPr>
        <w:pStyle w:val="WrongAnswer"/>
      </w:pPr>
      <w:r w:rsidRPr="001E7391">
        <w:t xml:space="preserve">Contar el </w:t>
      </w:r>
      <w:proofErr w:type="spellStart"/>
      <w:r w:rsidRPr="001E7391">
        <w:t>n</w:t>
      </w:r>
      <w:r w:rsidR="003E6A76">
        <w:t>&amp;uacute;</w:t>
      </w:r>
      <w:r w:rsidRPr="001E7391">
        <w:t>mero</w:t>
      </w:r>
      <w:proofErr w:type="spellEnd"/>
      <w:r w:rsidRPr="001E7391">
        <w:t xml:space="preserve"> de individuos en cada clase (frecuencia de clase).</w:t>
      </w:r>
    </w:p>
    <w:p w14:paraId="032E4531" w14:textId="77777777" w:rsidR="00AE0396" w:rsidRDefault="00AE0396" w:rsidP="00AE0396">
      <w:pPr>
        <w:pStyle w:val="RightAnswer"/>
      </w:pPr>
      <w:r w:rsidRPr="00AD5DBF">
        <w:t>Todas las anteriores</w:t>
      </w:r>
    </w:p>
    <w:p w14:paraId="21210AE5" w14:textId="77777777" w:rsidR="00AE0396" w:rsidRDefault="00AE0396" w:rsidP="00AE0396">
      <w:pPr>
        <w:pStyle w:val="MultipleChoiceQ"/>
        <w:numPr>
          <w:ilvl w:val="0"/>
          <w:numId w:val="1"/>
        </w:numPr>
      </w:pPr>
      <w:r>
        <w:t xml:space="preserve">El objetivo de la </w:t>
      </w:r>
      <w:proofErr w:type="spellStart"/>
      <w:r>
        <w:t>estad</w:t>
      </w:r>
      <w:r w:rsidR="003E6A76">
        <w:t>&amp;iacute;</w:t>
      </w:r>
      <w:r>
        <w:t>stica</w:t>
      </w:r>
      <w:proofErr w:type="spellEnd"/>
      <w:r>
        <w:t xml:space="preserve"> es</w:t>
      </w:r>
    </w:p>
    <w:p w14:paraId="0BABBF79" w14:textId="77777777" w:rsidR="00AE0396" w:rsidRPr="00B9422D" w:rsidRDefault="00AE0396" w:rsidP="00AE0396">
      <w:pPr>
        <w:pStyle w:val="WrongAnswer"/>
      </w:pPr>
      <w:r w:rsidRPr="00AD5DBF">
        <w:rPr>
          <w:lang w:val="es-MX"/>
        </w:rPr>
        <w:t>Simplemente funcionar como una herramienta</w:t>
      </w:r>
    </w:p>
    <w:p w14:paraId="56DD4BFD" w14:textId="77777777" w:rsidR="00AE0396" w:rsidRPr="00B9422D" w:rsidRDefault="00AE0396" w:rsidP="00AE0396">
      <w:pPr>
        <w:pStyle w:val="WrongAnswer"/>
      </w:pPr>
      <w:r w:rsidRPr="00AD5DBF">
        <w:rPr>
          <w:lang w:val="es-MX"/>
        </w:rPr>
        <w:t xml:space="preserve">Poder hacer graficas en </w:t>
      </w:r>
      <w:r>
        <w:rPr>
          <w:lang w:val="es-MX"/>
        </w:rPr>
        <w:t>Excel</w:t>
      </w:r>
    </w:p>
    <w:p w14:paraId="02B90A3F" w14:textId="77777777" w:rsidR="00AE0396" w:rsidRDefault="00AE0396" w:rsidP="00AE0396">
      <w:pPr>
        <w:pStyle w:val="RightAnswer"/>
      </w:pPr>
      <w:r w:rsidRPr="00AD5DBF">
        <w:t xml:space="preserve">hacer una inferencia o </w:t>
      </w:r>
      <w:proofErr w:type="spellStart"/>
      <w:r w:rsidRPr="00AD5DBF">
        <w:t>conclusi</w:t>
      </w:r>
      <w:r w:rsidR="003E6A76">
        <w:t>&amp;oacute;</w:t>
      </w:r>
      <w:r w:rsidRPr="00AD5DBF">
        <w:t>n</w:t>
      </w:r>
      <w:proofErr w:type="spellEnd"/>
      <w:r w:rsidRPr="00AD5DBF">
        <w:t xml:space="preserve"> de una </w:t>
      </w:r>
      <w:proofErr w:type="spellStart"/>
      <w:r w:rsidRPr="00AD5DBF">
        <w:t>poblaci</w:t>
      </w:r>
      <w:r w:rsidR="003E6A76">
        <w:t>&amp;oacute;</w:t>
      </w:r>
      <w:r w:rsidRPr="00AD5DBF">
        <w:t>n</w:t>
      </w:r>
      <w:proofErr w:type="spellEnd"/>
      <w:r w:rsidRPr="00AD5DBF">
        <w:t xml:space="preserve"> que generalmente es grande en base a la </w:t>
      </w:r>
      <w:proofErr w:type="spellStart"/>
      <w:r w:rsidRPr="00AD5DBF">
        <w:t>informaci</w:t>
      </w:r>
      <w:r w:rsidR="003E6A76">
        <w:t>&amp;oacute;</w:t>
      </w:r>
      <w:r w:rsidRPr="00AD5DBF">
        <w:t>n</w:t>
      </w:r>
      <w:proofErr w:type="spellEnd"/>
      <w:r w:rsidRPr="00AD5DBF">
        <w:t xml:space="preserve"> contenida en una muestra</w:t>
      </w:r>
    </w:p>
    <w:p w14:paraId="0FCAC47E" w14:textId="77777777" w:rsidR="00AE0396" w:rsidRDefault="00AE0396" w:rsidP="00AE0396">
      <w:pPr>
        <w:pStyle w:val="WrongAnswer"/>
      </w:pPr>
      <w:r w:rsidRPr="00AD5DBF">
        <w:rPr>
          <w:lang w:val="es-MX"/>
        </w:rPr>
        <w:t>el cumplimiento de los est</w:t>
      </w:r>
      <w:r w:rsidR="003E6A76">
        <w:rPr>
          <w:lang w:val="es-MX"/>
        </w:rPr>
        <w:t>&amp;aacute;</w:t>
      </w:r>
      <w:r w:rsidRPr="00AD5DBF">
        <w:rPr>
          <w:lang w:val="es-MX"/>
        </w:rPr>
        <w:t>ndares de calidad</w:t>
      </w:r>
    </w:p>
    <w:p w14:paraId="70E0D2B1" w14:textId="77777777" w:rsidR="00AE0396" w:rsidRDefault="00AE0396" w:rsidP="00AE0396">
      <w:pPr>
        <w:pStyle w:val="MultipleChoiceQ"/>
        <w:numPr>
          <w:ilvl w:val="0"/>
          <w:numId w:val="1"/>
        </w:numPr>
        <w:rPr>
          <w:rFonts w:cs="Fu"/>
          <w:lang w:val="es-MX"/>
        </w:rPr>
      </w:pPr>
      <w:r w:rsidRPr="00FD775A">
        <w:rPr>
          <w:rFonts w:cs="Fu"/>
          <w:lang w:val="es-MX"/>
        </w:rPr>
        <w:t>Es el punto medio entre cada l</w:t>
      </w:r>
      <w:r w:rsidR="003E6A76">
        <w:rPr>
          <w:rFonts w:cs="Fu"/>
          <w:lang w:val="es-MX"/>
        </w:rPr>
        <w:t>&amp;iacute;</w:t>
      </w:r>
      <w:r w:rsidRPr="00FD775A">
        <w:rPr>
          <w:rFonts w:cs="Fu"/>
          <w:lang w:val="es-MX"/>
        </w:rPr>
        <w:t>mite inferior y superior de cada clase</w:t>
      </w:r>
      <w:r>
        <w:rPr>
          <w:rFonts w:cs="Fu"/>
          <w:lang w:val="es-MX"/>
        </w:rPr>
        <w:t xml:space="preserve"> </w:t>
      </w:r>
      <w:r w:rsidRPr="00FD775A">
        <w:rPr>
          <w:rFonts w:cs="Fu"/>
          <w:lang w:val="es-MX"/>
        </w:rPr>
        <w:t>o intervalo de clase</w:t>
      </w:r>
    </w:p>
    <w:p w14:paraId="7BFFB4A0" w14:textId="77777777" w:rsidR="00AE0396" w:rsidRDefault="00AE0396" w:rsidP="00AE0396">
      <w:pPr>
        <w:pStyle w:val="WrongAnswer"/>
        <w:rPr>
          <w:lang w:val="es-MX"/>
        </w:rPr>
      </w:pPr>
      <w:r w:rsidRPr="00E14E0A">
        <w:rPr>
          <w:lang w:val="es-MX"/>
        </w:rPr>
        <w:t>frontera de clase</w:t>
      </w:r>
    </w:p>
    <w:p w14:paraId="1BC166B9" w14:textId="77777777" w:rsidR="00AE0396" w:rsidRDefault="00AE0396" w:rsidP="00AE0396">
      <w:pPr>
        <w:pStyle w:val="RightAnswer"/>
        <w:rPr>
          <w:lang w:val="es-MX"/>
        </w:rPr>
      </w:pPr>
      <w:r w:rsidRPr="00E14E0A">
        <w:rPr>
          <w:lang w:val="es-MX"/>
        </w:rPr>
        <w:t>marca de clase</w:t>
      </w:r>
    </w:p>
    <w:p w14:paraId="658E7FC7" w14:textId="77777777" w:rsidR="00AE0396" w:rsidRDefault="00AE0396" w:rsidP="00AE0396">
      <w:pPr>
        <w:pStyle w:val="WrongAnswer"/>
        <w:rPr>
          <w:lang w:val="es-MX"/>
        </w:rPr>
      </w:pPr>
      <w:r w:rsidRPr="00E14E0A">
        <w:rPr>
          <w:lang w:val="es-MX"/>
        </w:rPr>
        <w:lastRenderedPageBreak/>
        <w:t>l</w:t>
      </w:r>
      <w:r w:rsidR="003E6A76">
        <w:rPr>
          <w:lang w:val="es-MX"/>
        </w:rPr>
        <w:t>&amp;iacute;</w:t>
      </w:r>
      <w:r w:rsidRPr="00E14E0A">
        <w:rPr>
          <w:lang w:val="es-MX"/>
        </w:rPr>
        <w:t xml:space="preserve">mite </w:t>
      </w:r>
      <w:r>
        <w:rPr>
          <w:lang w:val="es-MX"/>
        </w:rPr>
        <w:t>de clase</w:t>
      </w:r>
    </w:p>
    <w:p w14:paraId="26C8D474" w14:textId="77777777" w:rsidR="00AE0396" w:rsidRPr="00AE0396" w:rsidRDefault="00AE0396" w:rsidP="00AE0396">
      <w:pPr>
        <w:pStyle w:val="WrongAnswer"/>
        <w:rPr>
          <w:lang w:val="es-MX"/>
        </w:rPr>
      </w:pPr>
      <w:r w:rsidRPr="00E14E0A">
        <w:rPr>
          <w:lang w:val="es-MX"/>
        </w:rPr>
        <w:t>n</w:t>
      </w:r>
      <w:r w:rsidR="003E6A76">
        <w:rPr>
          <w:lang w:val="es-MX"/>
        </w:rPr>
        <w:t>&amp;uacute;</w:t>
      </w:r>
      <w:r w:rsidRPr="00E14E0A">
        <w:rPr>
          <w:lang w:val="es-MX"/>
        </w:rPr>
        <w:t>mero de clase</w:t>
      </w:r>
    </w:p>
    <w:p w14:paraId="018B33D8" w14:textId="77777777" w:rsidR="00AE0396" w:rsidRDefault="00AE0396" w:rsidP="00AE0396">
      <w:pPr>
        <w:pStyle w:val="MultipleChoiceQ"/>
        <w:numPr>
          <w:ilvl w:val="0"/>
          <w:numId w:val="1"/>
        </w:numPr>
        <w:rPr>
          <w:rFonts w:eastAsia="Calibri" w:cs="Calibri"/>
          <w:lang w:bidi="en-US"/>
        </w:rPr>
      </w:pPr>
      <w:r>
        <w:rPr>
          <w:lang w:val="es-MX"/>
        </w:rPr>
        <w:t xml:space="preserve">Es </w:t>
      </w:r>
      <w:r w:rsidRPr="007F44F1">
        <w:rPr>
          <w:rFonts w:eastAsia="Calibri" w:cs="Calibri"/>
          <w:lang w:bidi="en-US"/>
        </w:rPr>
        <w:t>la frecuencia de cada clase entre la frecuencia total</w:t>
      </w:r>
    </w:p>
    <w:p w14:paraId="5450A6CE" w14:textId="77777777" w:rsidR="00AE0396" w:rsidRPr="007F44F1" w:rsidRDefault="00AE0396" w:rsidP="00AE0396">
      <w:pPr>
        <w:pStyle w:val="WrongAnswer"/>
        <w:rPr>
          <w:lang w:bidi="en-US"/>
        </w:rPr>
      </w:pPr>
      <w:r w:rsidRPr="00E14E0A">
        <w:rPr>
          <w:lang w:val="es-MX"/>
        </w:rPr>
        <w:t>Frecuencia de intervalos</w:t>
      </w:r>
    </w:p>
    <w:p w14:paraId="351C15AA" w14:textId="77777777" w:rsidR="00AE0396" w:rsidRPr="007F44F1" w:rsidRDefault="00AE0396" w:rsidP="00AE0396">
      <w:pPr>
        <w:pStyle w:val="WrongAnswer"/>
        <w:rPr>
          <w:lang w:bidi="en-US"/>
        </w:rPr>
      </w:pPr>
      <w:r w:rsidRPr="00E14E0A">
        <w:rPr>
          <w:lang w:val="es-MX"/>
        </w:rPr>
        <w:t>Frecuencia total</w:t>
      </w:r>
    </w:p>
    <w:p w14:paraId="1177DE1F" w14:textId="77777777" w:rsidR="00AE0396" w:rsidRPr="007F44F1" w:rsidRDefault="00AE0396" w:rsidP="00AE0396">
      <w:pPr>
        <w:pStyle w:val="RightAnswer"/>
        <w:rPr>
          <w:lang w:bidi="en-US"/>
        </w:rPr>
      </w:pPr>
      <w:r w:rsidRPr="00E14E0A">
        <w:rPr>
          <w:lang w:val="es-MX"/>
        </w:rPr>
        <w:t>Frecuencia relativa</w:t>
      </w:r>
    </w:p>
    <w:p w14:paraId="3E910A0D" w14:textId="77777777" w:rsidR="003E6A76" w:rsidRDefault="00AE0396" w:rsidP="00AE0396">
      <w:pPr>
        <w:pStyle w:val="WrongAnswer"/>
        <w:rPr>
          <w:lang w:bidi="en-US"/>
        </w:rPr>
      </w:pPr>
      <w:r w:rsidRPr="00E14E0A">
        <w:rPr>
          <w:lang w:val="es-MX"/>
        </w:rPr>
        <w:t>Frecuencia acumulada</w:t>
      </w:r>
    </w:p>
    <w:p w14:paraId="5D3B76CD" w14:textId="77777777"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96"/>
    <w:rsid w:val="00086133"/>
    <w:rsid w:val="00112CB0"/>
    <w:rsid w:val="0011799E"/>
    <w:rsid w:val="00155FAE"/>
    <w:rsid w:val="002C7C4F"/>
    <w:rsid w:val="00396BE0"/>
    <w:rsid w:val="003E6A76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AE0396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02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245</Words>
  <Characters>1348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2</cp:revision>
  <cp:lastPrinted>1601-01-01T00:00:00Z</cp:lastPrinted>
  <dcterms:created xsi:type="dcterms:W3CDTF">2015-09-22T14:20:00Z</dcterms:created>
  <dcterms:modified xsi:type="dcterms:W3CDTF">2015-09-22T14:23:00Z</dcterms:modified>
</cp:coreProperties>
</file>