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59" w:rsidRDefault="00246959" w:rsidP="00246959">
      <w:pPr>
        <w:pStyle w:val="MultipleChoiceQ"/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la media de los valores </w:t>
      </w:r>
      <w:proofErr w:type="spellStart"/>
      <w:r>
        <w:t>muestrales</w:t>
      </w:r>
      <w:proofErr w:type="spellEnd"/>
      <w:r>
        <w:t xml:space="preserve"> de 2cm, 2cm, 3cm, 5cm y 8cm?</w:t>
      </w:r>
    </w:p>
    <w:p w:rsidR="00246959" w:rsidRDefault="00246959" w:rsidP="00246959">
      <w:pPr>
        <w:pStyle w:val="WrongAnswer"/>
      </w:pPr>
      <w:r>
        <w:t>2.5 cm</w:t>
      </w:r>
    </w:p>
    <w:p w:rsidR="00246959" w:rsidRDefault="00246959" w:rsidP="00246959">
      <w:pPr>
        <w:pStyle w:val="RightAnswer"/>
      </w:pPr>
      <w:r>
        <w:t>4 cm</w:t>
      </w:r>
    </w:p>
    <w:p w:rsidR="00246959" w:rsidRDefault="00246959" w:rsidP="00246959">
      <w:pPr>
        <w:pStyle w:val="WrongAnswer"/>
      </w:pPr>
      <w:r>
        <w:t>5 cm</w:t>
      </w:r>
    </w:p>
    <w:p w:rsidR="00246959" w:rsidRDefault="00246959" w:rsidP="00246959">
      <w:pPr>
        <w:pStyle w:val="WrongAnswer"/>
      </w:pPr>
      <w:r>
        <w:t>3 cm</w:t>
      </w:r>
    </w:p>
    <w:p w:rsidR="00246959" w:rsidRDefault="00246959" w:rsidP="00246959">
      <w:pPr>
        <w:pStyle w:val="MultipleChoiceQ"/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la mediana de los valores </w:t>
      </w:r>
      <w:proofErr w:type="spellStart"/>
      <w:r>
        <w:t>muestrales</w:t>
      </w:r>
      <w:proofErr w:type="spellEnd"/>
      <w:r>
        <w:t xml:space="preserve"> de 2cm, 2cm, 3cm, 5cm y 8cm?</w:t>
      </w:r>
    </w:p>
    <w:p w:rsidR="00246959" w:rsidRDefault="00246959" w:rsidP="00246959">
      <w:pPr>
        <w:pStyle w:val="RightAnswer"/>
      </w:pPr>
      <w:r>
        <w:t>3 cm</w:t>
      </w:r>
    </w:p>
    <w:p w:rsidR="00246959" w:rsidRDefault="00246959" w:rsidP="00246959">
      <w:pPr>
        <w:pStyle w:val="WrongAnswer"/>
      </w:pPr>
      <w:r>
        <w:t>2 cm</w:t>
      </w:r>
    </w:p>
    <w:p w:rsidR="00246959" w:rsidRDefault="00246959" w:rsidP="00246959">
      <w:pPr>
        <w:pStyle w:val="WrongAnswer"/>
      </w:pPr>
      <w:r>
        <w:t>4 cm</w:t>
      </w:r>
    </w:p>
    <w:p w:rsidR="00246959" w:rsidRDefault="00246959" w:rsidP="00246959">
      <w:pPr>
        <w:pStyle w:val="WrongAnswer"/>
      </w:pPr>
      <w:r>
        <w:t>3.5 cm</w:t>
      </w:r>
    </w:p>
    <w:p w:rsidR="00246959" w:rsidRDefault="00246959" w:rsidP="00246959">
      <w:pPr>
        <w:pStyle w:val="MultipleChoiceQ"/>
      </w:pP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la moda de los valores </w:t>
      </w:r>
      <w:proofErr w:type="spellStart"/>
      <w:r>
        <w:t>muestrales</w:t>
      </w:r>
      <w:proofErr w:type="spellEnd"/>
      <w:r>
        <w:t xml:space="preserve"> de 2cm, 2cm, 3cm, 5cm y 8cm?</w:t>
      </w:r>
    </w:p>
    <w:p w:rsidR="00246959" w:rsidRDefault="00246959" w:rsidP="00246959">
      <w:pPr>
        <w:pStyle w:val="WrongAnswer"/>
      </w:pPr>
      <w:r>
        <w:t>3 cm</w:t>
      </w:r>
    </w:p>
    <w:p w:rsidR="00246959" w:rsidRDefault="00246959" w:rsidP="00246959">
      <w:pPr>
        <w:pStyle w:val="WrongAnswer"/>
      </w:pPr>
      <w:r>
        <w:t>5cm</w:t>
      </w:r>
    </w:p>
    <w:p w:rsidR="00246959" w:rsidRDefault="00246959" w:rsidP="00246959">
      <w:pPr>
        <w:pStyle w:val="WrongAnswer"/>
      </w:pPr>
      <w:r>
        <w:t>8cm</w:t>
      </w:r>
    </w:p>
    <w:p w:rsidR="00246959" w:rsidRDefault="00246959" w:rsidP="00246959">
      <w:pPr>
        <w:pStyle w:val="RightAnswer"/>
      </w:pPr>
      <w:r>
        <w:t>2cm</w:t>
      </w:r>
    </w:p>
    <w:p w:rsidR="00246959" w:rsidRDefault="00246959" w:rsidP="00246959">
      <w:pPr>
        <w:pStyle w:val="MultipleChoiceQ"/>
      </w:pPr>
      <w:r>
        <w:t xml:space="preserve">Si la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 xml:space="preserve"> de un conjunto de datos es 5 pies, </w:t>
      </w:r>
      <w:r>
        <w:t>&amp;</w:t>
      </w:r>
      <w:proofErr w:type="spellStart"/>
      <w:r>
        <w:t>iquest;</w:t>
      </w:r>
      <w:r>
        <w:t>cu</w:t>
      </w:r>
      <w:r>
        <w:t>&amp;aacute;</w:t>
      </w:r>
      <w:r>
        <w:t>l</w:t>
      </w:r>
      <w:proofErr w:type="spellEnd"/>
      <w:r>
        <w:t xml:space="preserve"> es la varianza?</w:t>
      </w:r>
    </w:p>
    <w:p w:rsidR="00246959" w:rsidRDefault="00246959" w:rsidP="00246959">
      <w:pPr>
        <w:pStyle w:val="RightAnswer"/>
      </w:pPr>
      <w:r>
        <w:t>25 pies2</w:t>
      </w:r>
    </w:p>
    <w:p w:rsidR="00246959" w:rsidRDefault="00246959" w:rsidP="00246959">
      <w:pPr>
        <w:pStyle w:val="WrongAnswer"/>
      </w:pPr>
      <w:r>
        <w:t>2.236 pies2</w:t>
      </w:r>
    </w:p>
    <w:p w:rsidR="00246959" w:rsidRDefault="00246959" w:rsidP="00246959">
      <w:pPr>
        <w:pStyle w:val="WrongAnswer"/>
      </w:pPr>
      <w:r>
        <w:t>125 pies2</w:t>
      </w:r>
    </w:p>
    <w:p w:rsidR="00246959" w:rsidRDefault="00246959" w:rsidP="00246959">
      <w:pPr>
        <w:pStyle w:val="WrongAnswer"/>
      </w:pPr>
      <w:r>
        <w:t>0.2 pies2</w:t>
      </w:r>
    </w:p>
    <w:p w:rsidR="00246959" w:rsidRDefault="00246959" w:rsidP="00246959">
      <w:pPr>
        <w:pStyle w:val="MultipleChoiceQ"/>
      </w:pPr>
      <w:r>
        <w:t xml:space="preserve">Completa la frase: El rango, la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 xml:space="preserve"> y la varianza son medidas de ____</w:t>
      </w:r>
    </w:p>
    <w:p w:rsidR="00246959" w:rsidRDefault="00246959" w:rsidP="00246959">
      <w:pPr>
        <w:pStyle w:val="WrongAnswer"/>
      </w:pPr>
      <w:proofErr w:type="spellStart"/>
      <w:r>
        <w:t>posici</w:t>
      </w:r>
      <w:r>
        <w:t>&amp;oacute;</w:t>
      </w:r>
      <w:r>
        <w:t>n</w:t>
      </w:r>
      <w:proofErr w:type="spellEnd"/>
    </w:p>
    <w:p w:rsidR="00246959" w:rsidRDefault="00246959" w:rsidP="00246959">
      <w:pPr>
        <w:pStyle w:val="WrongAnswer"/>
      </w:pPr>
      <w:proofErr w:type="spellStart"/>
      <w:r>
        <w:t>dispersi</w:t>
      </w:r>
      <w:r>
        <w:t>&amp;oacute;</w:t>
      </w:r>
      <w:r>
        <w:t>n</w:t>
      </w:r>
      <w:proofErr w:type="spellEnd"/>
    </w:p>
    <w:p w:rsidR="00246959" w:rsidRDefault="00246959" w:rsidP="00246959">
      <w:pPr>
        <w:pStyle w:val="RightAnswer"/>
      </w:pPr>
      <w:proofErr w:type="spellStart"/>
      <w:r>
        <w:t>variaci</w:t>
      </w:r>
      <w:r>
        <w:t>&amp;oacute;</w:t>
      </w:r>
      <w:r>
        <w:t>n</w:t>
      </w:r>
      <w:proofErr w:type="spellEnd"/>
    </w:p>
    <w:p w:rsidR="00246959" w:rsidRDefault="00246959" w:rsidP="00246959">
      <w:pPr>
        <w:pStyle w:val="WrongAnswer"/>
      </w:pPr>
      <w:r>
        <w:t>tendencia central</w:t>
      </w:r>
    </w:p>
    <w:p w:rsidR="00246959" w:rsidRDefault="00246959" w:rsidP="00246959">
      <w:pPr>
        <w:pStyle w:val="MultipleChoiceQ"/>
      </w:pPr>
      <w:r>
        <w:t>Completa la frase: Aproximadamente el ____ por ciento de los valores de una muestra son mayores que o iguales al percentil 25.</w:t>
      </w:r>
    </w:p>
    <w:p w:rsidR="00246959" w:rsidRDefault="00246959" w:rsidP="00246959">
      <w:pPr>
        <w:pStyle w:val="RightAnswer"/>
      </w:pPr>
      <w:r>
        <w:t>75</w:t>
      </w:r>
    </w:p>
    <w:p w:rsidR="00246959" w:rsidRDefault="00246959" w:rsidP="00246959">
      <w:pPr>
        <w:pStyle w:val="WrongAnswer"/>
      </w:pPr>
      <w:r>
        <w:t>50</w:t>
      </w:r>
    </w:p>
    <w:p w:rsidR="00246959" w:rsidRDefault="00246959" w:rsidP="00246959">
      <w:pPr>
        <w:pStyle w:val="WrongAnswer"/>
      </w:pPr>
      <w:r>
        <w:lastRenderedPageBreak/>
        <w:t>60</w:t>
      </w:r>
    </w:p>
    <w:p w:rsidR="00246959" w:rsidRDefault="00246959" w:rsidP="00246959">
      <w:pPr>
        <w:pStyle w:val="WrongAnswer"/>
      </w:pPr>
      <w:r>
        <w:t>80</w:t>
      </w:r>
    </w:p>
    <w:p w:rsidR="00246959" w:rsidRDefault="00246959" w:rsidP="00246959">
      <w:pPr>
        <w:pStyle w:val="MultipleChoiceQ"/>
      </w:pPr>
      <w:r>
        <w:t xml:space="preserve">Un alumno del autor </w:t>
      </w:r>
      <w:proofErr w:type="spellStart"/>
      <w:r>
        <w:t>pes</w:t>
      </w:r>
      <w:r>
        <w:t>&amp;oacute</w:t>
      </w:r>
      <w:proofErr w:type="spellEnd"/>
      <w:r>
        <w:t>;</w:t>
      </w:r>
      <w:r>
        <w:t xml:space="preserve"> una muestra aleatoria simple de filetes </w:t>
      </w:r>
      <w:proofErr w:type="spellStart"/>
      <w:r>
        <w:t>Porterhouse</w:t>
      </w:r>
      <w:proofErr w:type="spellEnd"/>
      <w:r>
        <w:t xml:space="preserve"> y a </w:t>
      </w:r>
      <w:proofErr w:type="spellStart"/>
      <w:r>
        <w:t>continuaci</w:t>
      </w:r>
      <w:r>
        <w:t>&amp;oacute;</w:t>
      </w:r>
      <w:r>
        <w:t>n</w:t>
      </w:r>
      <w:proofErr w:type="spellEnd"/>
      <w:r>
        <w:t xml:space="preserve"> se listan los resultados (en onzas). Se supone que los filetes pesan 21 onzas porque en el </w:t>
      </w:r>
      <w:proofErr w:type="spellStart"/>
      <w:r>
        <w:t>men</w:t>
      </w:r>
      <w:r>
        <w:t>&amp;uacute</w:t>
      </w:r>
      <w:proofErr w:type="spellEnd"/>
      <w:r>
        <w:t>;</w:t>
      </w:r>
      <w:r>
        <w:t xml:space="preserve"> se anuncian con un peso de 20 onzas y pierden una onza al cocinarse, utilice la lista de los pesos para calcular la media, mediana y moda: 17, 19, 21, 18, 20, 18, 19, 20, 20, 21:</w:t>
      </w:r>
    </w:p>
    <w:p w:rsidR="00246959" w:rsidRDefault="00246959" w:rsidP="00246959">
      <w:pPr>
        <w:pStyle w:val="WrongAnswer"/>
      </w:pPr>
      <w:r>
        <w:t>Media: 19.5 onzas, Mediana: 19.3 onzas, Moda: 18 onzas</w:t>
      </w:r>
    </w:p>
    <w:p w:rsidR="00246959" w:rsidRDefault="00246959" w:rsidP="00246959">
      <w:pPr>
        <w:pStyle w:val="RightAnswer"/>
      </w:pPr>
      <w:r>
        <w:t>Media: 19.3 onzas, Mediana: 19.5 onzas, Moda: 20 onzas</w:t>
      </w:r>
    </w:p>
    <w:p w:rsidR="00246959" w:rsidRDefault="00246959" w:rsidP="00246959">
      <w:pPr>
        <w:pStyle w:val="WrongAnswer"/>
      </w:pPr>
      <w:r>
        <w:t>Media: 20 onzas, Mediana: 20.5 onzas, Moda: 20 onzas</w:t>
      </w:r>
    </w:p>
    <w:p w:rsidR="00246959" w:rsidRDefault="00246959" w:rsidP="00246959">
      <w:pPr>
        <w:pStyle w:val="WrongAnswer"/>
      </w:pPr>
      <w:r>
        <w:t>Media: 19.7 onzas, Mediana: 19.9 onzas, Moda: 20 onzas</w:t>
      </w:r>
    </w:p>
    <w:p w:rsidR="00246959" w:rsidRDefault="00246959" w:rsidP="00246959">
      <w:pPr>
        <w:pStyle w:val="MultipleChoiceQ"/>
      </w:pPr>
      <w:r>
        <w:t xml:space="preserve">Un alumno del autor </w:t>
      </w:r>
      <w:proofErr w:type="spellStart"/>
      <w:r>
        <w:t>pes</w:t>
      </w:r>
      <w:r>
        <w:t>&amp;oacute</w:t>
      </w:r>
      <w:proofErr w:type="spellEnd"/>
      <w:r>
        <w:t>;</w:t>
      </w:r>
      <w:r>
        <w:t xml:space="preserve"> una muestra aleatoria simple de filetes </w:t>
      </w:r>
      <w:proofErr w:type="spellStart"/>
      <w:r>
        <w:t>Porterhouse</w:t>
      </w:r>
      <w:proofErr w:type="spellEnd"/>
      <w:r>
        <w:t xml:space="preserve"> y a </w:t>
      </w:r>
      <w:proofErr w:type="spellStart"/>
      <w:r>
        <w:t>continuaci</w:t>
      </w:r>
      <w:r>
        <w:t>&amp;oacute;</w:t>
      </w:r>
      <w:r>
        <w:t>n</w:t>
      </w:r>
      <w:proofErr w:type="spellEnd"/>
      <w:r>
        <w:t xml:space="preserve"> se listan los resultados (en onzas). Se supone que los filetes pesan 21 onzas porque en el </w:t>
      </w:r>
      <w:proofErr w:type="spellStart"/>
      <w:r>
        <w:t>men</w:t>
      </w:r>
      <w:r>
        <w:t>&amp;uacute</w:t>
      </w:r>
      <w:proofErr w:type="spellEnd"/>
      <w:r>
        <w:t>;</w:t>
      </w:r>
      <w:r>
        <w:t xml:space="preserve"> se anuncian con un peso de 20 onzas y pierden una onza al cocinarse, utilice la lista de los pesos para calcular el rango, la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 xml:space="preserve"> y la varianza: 17, 19, 21, 18, 20, 18, 19, 20, 20, 21:</w:t>
      </w:r>
    </w:p>
    <w:p w:rsidR="00246959" w:rsidRDefault="00246959" w:rsidP="00246959">
      <w:pPr>
        <w:pStyle w:val="RightAnswer"/>
      </w:pPr>
      <w:r>
        <w:t xml:space="preserve">Rango: 4 onzas,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>: 1.3 onzas, Varianza: 1.8 onzas2</w:t>
      </w:r>
    </w:p>
    <w:p w:rsidR="00246959" w:rsidRDefault="00246959" w:rsidP="00246959">
      <w:pPr>
        <w:pStyle w:val="WrongAnswer"/>
      </w:pPr>
      <w:r>
        <w:t xml:space="preserve">Rango: 3 onzas,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>: 1.2 onzas, Varianza: 1.44 onzas2</w:t>
      </w:r>
    </w:p>
    <w:p w:rsidR="00246959" w:rsidRDefault="00246959" w:rsidP="00246959">
      <w:pPr>
        <w:pStyle w:val="WrongAnswer"/>
      </w:pPr>
      <w:r>
        <w:t xml:space="preserve">Rango: 4 onzas,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>: 1.5 onzas, Varianza: 2.25 onzas2</w:t>
      </w:r>
    </w:p>
    <w:p w:rsidR="00246959" w:rsidRDefault="00246959" w:rsidP="00246959">
      <w:pPr>
        <w:pStyle w:val="WrongAnswer"/>
      </w:pPr>
      <w:r>
        <w:t xml:space="preserve">Rango: 3 onzas, </w:t>
      </w:r>
      <w:proofErr w:type="spellStart"/>
      <w:r>
        <w:t>Desviaci</w:t>
      </w:r>
      <w:r>
        <w:t>&amp;oacute;</w:t>
      </w:r>
      <w:r>
        <w:t>n</w:t>
      </w:r>
      <w:proofErr w:type="spellEnd"/>
      <w:r>
        <w:t xml:space="preserve"> </w:t>
      </w:r>
      <w:proofErr w:type="spellStart"/>
      <w:r>
        <w:t>est</w:t>
      </w:r>
      <w:r>
        <w:t>&amp;aacute;</w:t>
      </w:r>
      <w:r>
        <w:t>ndar</w:t>
      </w:r>
      <w:proofErr w:type="spellEnd"/>
      <w:r>
        <w:t>: 1.33 onzas, Varianza: 1.76 onzas2</w:t>
      </w:r>
    </w:p>
    <w:p w:rsidR="00246959" w:rsidRDefault="00246959" w:rsidP="00246959">
      <w:pPr>
        <w:pStyle w:val="MultipleChoiceQ"/>
      </w:pPr>
      <w:r>
        <w:t xml:space="preserve">Un alumno del autor </w:t>
      </w:r>
      <w:proofErr w:type="spellStart"/>
      <w:r>
        <w:t>pes</w:t>
      </w:r>
      <w:r>
        <w:t>&amp;oacute</w:t>
      </w:r>
      <w:proofErr w:type="spellEnd"/>
      <w:r>
        <w:t>;</w:t>
      </w:r>
      <w:r>
        <w:t xml:space="preserve"> una muestra aleatoria simple de filetes </w:t>
      </w:r>
      <w:proofErr w:type="spellStart"/>
      <w:r>
        <w:t>Porterhouse</w:t>
      </w:r>
      <w:proofErr w:type="spellEnd"/>
      <w:r>
        <w:t xml:space="preserve"> y a </w:t>
      </w:r>
      <w:proofErr w:type="spellStart"/>
      <w:r>
        <w:t>continuaci</w:t>
      </w:r>
      <w:r>
        <w:t>&amp;oacute;</w:t>
      </w:r>
      <w:r>
        <w:t>n</w:t>
      </w:r>
      <w:proofErr w:type="spellEnd"/>
      <w:r>
        <w:t xml:space="preserve"> se listan los resultados (en onzas). Se supone que los filetes pesan 21 onzas porque en el </w:t>
      </w:r>
      <w:proofErr w:type="spellStart"/>
      <w:r>
        <w:t>men</w:t>
      </w:r>
      <w:r>
        <w:t>&amp;uacute</w:t>
      </w:r>
      <w:proofErr w:type="spellEnd"/>
      <w:r>
        <w:t>;</w:t>
      </w:r>
      <w:r>
        <w:t xml:space="preserve"> se anuncian con un peso de 20 onzas y pierden una onza al cocinarse, utilice la lista de los pesos para calcular el cuartil uno Q1 y cuartil tres Q3: 17, 19, 21, 18, 20, 18, 19, 20, 20, 21:</w:t>
      </w:r>
      <w:r>
        <w:tab/>
      </w:r>
    </w:p>
    <w:p w:rsidR="00246959" w:rsidRDefault="00246959" w:rsidP="00246959">
      <w:pPr>
        <w:pStyle w:val="WrongAnswer"/>
      </w:pPr>
      <w:r>
        <w:t>Q1 = 20 onzas y Q3 = 18 onzas</w:t>
      </w:r>
    </w:p>
    <w:p w:rsidR="00246959" w:rsidRDefault="00246959" w:rsidP="00246959">
      <w:pPr>
        <w:pStyle w:val="WrongAnswer"/>
      </w:pPr>
      <w:r>
        <w:t>Q1 = 21 onzas y Q3 = 19 onzas</w:t>
      </w:r>
    </w:p>
    <w:p w:rsidR="00246959" w:rsidRDefault="00246959" w:rsidP="00246959">
      <w:pPr>
        <w:pStyle w:val="RightAnswer"/>
      </w:pPr>
      <w:r>
        <w:t>Q1=18 onzas y Q3=20 onzas</w:t>
      </w:r>
    </w:p>
    <w:p w:rsidR="00246959" w:rsidRDefault="00246959" w:rsidP="00246959">
      <w:pPr>
        <w:pStyle w:val="WrongAnswer"/>
      </w:pPr>
      <w:r>
        <w:t>Q1 = 19 onzas y Q3 = 21 onzas</w:t>
      </w:r>
      <w:bookmarkStart w:id="0" w:name="_GoBack"/>
      <w:bookmarkEnd w:id="0"/>
    </w:p>
    <w:p w:rsidR="00246959" w:rsidRDefault="00246959" w:rsidP="00246959">
      <w:pPr>
        <w:pStyle w:val="MultipleChoiceQ"/>
      </w:pPr>
      <w:r>
        <w:t xml:space="preserve">Las primeras dos clases de una </w:t>
      </w:r>
      <w:proofErr w:type="spellStart"/>
      <w:r>
        <w:t>distribuci</w:t>
      </w:r>
      <w:r>
        <w:t>&amp;oacute;</w:t>
      </w:r>
      <w:r>
        <w:t>n</w:t>
      </w:r>
      <w:proofErr w:type="spellEnd"/>
      <w:r>
        <w:t xml:space="preserve"> de frecuencias son 0-9 y 10-19, calcula la anchura de clase y frontera de la primera clase:</w:t>
      </w:r>
    </w:p>
    <w:p w:rsidR="00246959" w:rsidRDefault="00246959" w:rsidP="00246959">
      <w:pPr>
        <w:pStyle w:val="WrongAnswer"/>
      </w:pPr>
      <w:r>
        <w:lastRenderedPageBreak/>
        <w:t>Anchura = 9 y Frontera de la primera clase = 0 y 9</w:t>
      </w:r>
    </w:p>
    <w:p w:rsidR="00246959" w:rsidRDefault="00246959" w:rsidP="00246959">
      <w:pPr>
        <w:pStyle w:val="WrongAnswer"/>
      </w:pPr>
      <w:r>
        <w:t>Anchura = 10 y Frontera de la primera clase = 0.5 y 9.5</w:t>
      </w:r>
    </w:p>
    <w:p w:rsidR="00246959" w:rsidRDefault="00246959" w:rsidP="00246959">
      <w:pPr>
        <w:pStyle w:val="WrongAnswer"/>
      </w:pPr>
      <w:r>
        <w:t>Anchura = 9 y Frontera de la primera clase = -1 y 10</w:t>
      </w:r>
    </w:p>
    <w:p w:rsidR="00246959" w:rsidRDefault="00246959" w:rsidP="00246959">
      <w:pPr>
        <w:pStyle w:val="RightAnswer"/>
      </w:pPr>
      <w:r>
        <w:t>Anchura = 10 y Frontera de la primera clase= -0.5 y 9.5</w:t>
      </w:r>
    </w:p>
    <w:p w:rsidR="00B961D9" w:rsidRDefault="00B961D9" w:rsidP="00246959"/>
    <w:sectPr w:rsid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9"/>
    <w:rsid w:val="00086133"/>
    <w:rsid w:val="00112CB0"/>
    <w:rsid w:val="0011799E"/>
    <w:rsid w:val="00155FAE"/>
    <w:rsid w:val="00246959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RODUCCION_MOD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3</Pages>
  <Words>466</Words>
  <Characters>2565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2015-11-06T18:32:00Z</dcterms:created>
  <dcterms:modified xsi:type="dcterms:W3CDTF">2015-11-06T18:40:00Z</dcterms:modified>
</cp:coreProperties>
</file>