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CAEA2" w14:textId="77777777" w:rsidR="004E5AAD" w:rsidRDefault="004E5AAD" w:rsidP="004E5AAD"/>
    <w:p w14:paraId="58742636" w14:textId="77777777" w:rsidR="004E5AAD" w:rsidRDefault="004E5AAD" w:rsidP="004E5AAD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 w:rsidRPr="00D86849">
        <w:t>Cu</w:t>
      </w:r>
      <w:r>
        <w:t>&amp;aacute;</w:t>
      </w:r>
      <w:r w:rsidRPr="00D86849">
        <w:t>l</w:t>
      </w:r>
      <w:proofErr w:type="spellEnd"/>
      <w:r w:rsidRPr="00D86849">
        <w:t xml:space="preserve"> es la media de los valores </w:t>
      </w:r>
      <w:proofErr w:type="spellStart"/>
      <w:r w:rsidRPr="00D86849">
        <w:t>muestrales</w:t>
      </w:r>
      <w:proofErr w:type="spellEnd"/>
      <w:r w:rsidRPr="00D86849">
        <w:t xml:space="preserve"> de 2cm, 2cm, 3cm, 5cm y 8cm?</w:t>
      </w:r>
    </w:p>
    <w:p w14:paraId="7AEAC9A5" w14:textId="77777777" w:rsidR="004E5AAD" w:rsidRPr="00F82D34" w:rsidRDefault="004E5AAD" w:rsidP="004E5AAD">
      <w:pPr>
        <w:pStyle w:val="WrongAnswer"/>
      </w:pPr>
      <w:r w:rsidRPr="00F82D34">
        <w:t>2.5 cm</w:t>
      </w:r>
    </w:p>
    <w:p w14:paraId="1C46AB97" w14:textId="77777777" w:rsidR="004E5AAD" w:rsidRPr="00F82D34" w:rsidRDefault="004E5AAD" w:rsidP="004E5AAD">
      <w:pPr>
        <w:pStyle w:val="RightAnswer"/>
      </w:pPr>
      <w:r>
        <w:t>4</w:t>
      </w:r>
      <w:r w:rsidRPr="00F82D34">
        <w:t xml:space="preserve"> cm</w:t>
      </w:r>
    </w:p>
    <w:p w14:paraId="5E318204" w14:textId="77777777" w:rsidR="004E5AAD" w:rsidRPr="00F82D34" w:rsidRDefault="004E5AAD" w:rsidP="004E5AAD">
      <w:pPr>
        <w:pStyle w:val="WrongAnswer"/>
      </w:pPr>
      <w:r>
        <w:t>5 cm</w:t>
      </w:r>
    </w:p>
    <w:p w14:paraId="2C55BC34" w14:textId="77777777" w:rsidR="004E5AAD" w:rsidRDefault="004E5AAD" w:rsidP="004E5AAD">
      <w:pPr>
        <w:pStyle w:val="WrongAnswer"/>
      </w:pPr>
      <w:r>
        <w:t>3 cm</w:t>
      </w:r>
    </w:p>
    <w:p w14:paraId="7021EE2E" w14:textId="77777777" w:rsidR="004E5AAD" w:rsidRPr="00D86849" w:rsidRDefault="004E5AAD" w:rsidP="004E5AAD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 w:rsidRPr="00D86849">
        <w:t>Cu</w:t>
      </w:r>
      <w:r>
        <w:t>&amp;aacute;</w:t>
      </w:r>
      <w:r w:rsidRPr="00D86849">
        <w:t>l</w:t>
      </w:r>
      <w:proofErr w:type="spellEnd"/>
      <w:r w:rsidRPr="00D86849">
        <w:t xml:space="preserve"> es la mediana de los valores </w:t>
      </w:r>
      <w:proofErr w:type="spellStart"/>
      <w:r w:rsidRPr="00D86849">
        <w:t>muestrales</w:t>
      </w:r>
      <w:proofErr w:type="spellEnd"/>
      <w:r w:rsidRPr="00D86849">
        <w:t xml:space="preserve"> de 2cm, 2cm, 3cm, 5cm y 8cm?</w:t>
      </w:r>
    </w:p>
    <w:p w14:paraId="60BB4C00" w14:textId="77777777" w:rsidR="004E5AAD" w:rsidRPr="00D86849" w:rsidRDefault="004E5AAD" w:rsidP="004E5AAD">
      <w:pPr>
        <w:pStyle w:val="RightAnswer"/>
      </w:pPr>
      <w:r w:rsidRPr="00D86849">
        <w:t>3 cm</w:t>
      </w:r>
    </w:p>
    <w:p w14:paraId="0C5F8E6B" w14:textId="77777777" w:rsidR="004E5AAD" w:rsidRPr="00D86849" w:rsidRDefault="004E5AAD" w:rsidP="004E5AAD">
      <w:pPr>
        <w:pStyle w:val="WrongAnswer"/>
      </w:pPr>
      <w:r w:rsidRPr="00D86849">
        <w:t>2 cm</w:t>
      </w:r>
    </w:p>
    <w:p w14:paraId="48E7605C" w14:textId="77777777" w:rsidR="004E5AAD" w:rsidRPr="00D86849" w:rsidRDefault="004E5AAD" w:rsidP="004E5AAD">
      <w:pPr>
        <w:pStyle w:val="WrongAnswer"/>
      </w:pPr>
      <w:r w:rsidRPr="00D86849">
        <w:t>4 cm</w:t>
      </w:r>
    </w:p>
    <w:p w14:paraId="6F6879D1" w14:textId="77777777" w:rsidR="004E5AAD" w:rsidRPr="004E5AAD" w:rsidRDefault="004E5AAD" w:rsidP="004E5AAD">
      <w:pPr>
        <w:pStyle w:val="WrongAnswer"/>
      </w:pPr>
      <w:r w:rsidRPr="00D86849">
        <w:t>3.5 cm</w:t>
      </w:r>
    </w:p>
    <w:p w14:paraId="1616434F" w14:textId="77777777" w:rsidR="004E5AAD" w:rsidRPr="00D86849" w:rsidRDefault="004E5AAD" w:rsidP="004E5AAD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 w:rsidRPr="00D86849">
        <w:t>Cu</w:t>
      </w:r>
      <w:r>
        <w:t>&amp;aacute;</w:t>
      </w:r>
      <w:r w:rsidRPr="00D86849">
        <w:t>l</w:t>
      </w:r>
      <w:proofErr w:type="spellEnd"/>
      <w:r w:rsidRPr="00D86849">
        <w:t xml:space="preserve"> es la moda de los valores </w:t>
      </w:r>
      <w:proofErr w:type="spellStart"/>
      <w:r w:rsidRPr="00D86849">
        <w:t>muestrales</w:t>
      </w:r>
      <w:proofErr w:type="spellEnd"/>
      <w:r w:rsidRPr="00D86849">
        <w:t xml:space="preserve"> de 2cm, 2cm, 3cm, 5cm y 8cm?</w:t>
      </w:r>
    </w:p>
    <w:p w14:paraId="6F20F541" w14:textId="77777777" w:rsidR="004E5AAD" w:rsidRPr="00D86849" w:rsidRDefault="004E5AAD" w:rsidP="004E5AAD">
      <w:pPr>
        <w:pStyle w:val="WrongAnswer"/>
      </w:pPr>
      <w:r w:rsidRPr="00D86849">
        <w:t>3 cm</w:t>
      </w:r>
    </w:p>
    <w:p w14:paraId="5E6DAA5C" w14:textId="77777777" w:rsidR="004E5AAD" w:rsidRPr="00D86849" w:rsidRDefault="004E5AAD" w:rsidP="004E5AAD">
      <w:pPr>
        <w:pStyle w:val="WrongAnswer"/>
      </w:pPr>
      <w:r w:rsidRPr="00D86849">
        <w:t>5</w:t>
      </w:r>
      <w:r w:rsidR="00DF3674">
        <w:t xml:space="preserve"> </w:t>
      </w:r>
      <w:r w:rsidRPr="00D86849">
        <w:t>cm</w:t>
      </w:r>
    </w:p>
    <w:p w14:paraId="302D6D0E" w14:textId="77777777" w:rsidR="004E5AAD" w:rsidRPr="00D86849" w:rsidRDefault="004E5AAD" w:rsidP="004E5AAD">
      <w:pPr>
        <w:pStyle w:val="WrongAnswer"/>
      </w:pPr>
      <w:r w:rsidRPr="00D86849">
        <w:t>8</w:t>
      </w:r>
      <w:r w:rsidR="00DF3674">
        <w:t xml:space="preserve"> </w:t>
      </w:r>
      <w:r w:rsidRPr="00D86849">
        <w:t>cm</w:t>
      </w:r>
    </w:p>
    <w:p w14:paraId="59BD7F90" w14:textId="77777777" w:rsidR="004E5AAD" w:rsidRPr="004E5AAD" w:rsidRDefault="004E5AAD" w:rsidP="004E5AAD">
      <w:pPr>
        <w:pStyle w:val="RightAnswer"/>
      </w:pPr>
      <w:r w:rsidRPr="00D86849">
        <w:t>2</w:t>
      </w:r>
      <w:r w:rsidR="00DF3674">
        <w:t xml:space="preserve"> </w:t>
      </w:r>
      <w:r w:rsidRPr="00D86849">
        <w:t>cm</w:t>
      </w:r>
    </w:p>
    <w:p w14:paraId="55D38A1B" w14:textId="77777777" w:rsidR="004E5AAD" w:rsidRDefault="004E5AAD" w:rsidP="004E5AAD">
      <w:pPr>
        <w:pStyle w:val="MultipleChoiceQ"/>
        <w:numPr>
          <w:ilvl w:val="0"/>
          <w:numId w:val="1"/>
        </w:numPr>
      </w:pPr>
      <w:r w:rsidRPr="00D86849">
        <w:t xml:space="preserve">Si la </w:t>
      </w:r>
      <w:proofErr w:type="spellStart"/>
      <w:r w:rsidRPr="00D86849">
        <w:t>desviaci</w:t>
      </w:r>
      <w:r>
        <w:t>&amp;oacute;</w:t>
      </w:r>
      <w:r w:rsidRPr="00D86849">
        <w:t>n</w:t>
      </w:r>
      <w:proofErr w:type="spellEnd"/>
      <w:r w:rsidRPr="00D86849">
        <w:t xml:space="preserve"> </w:t>
      </w:r>
      <w:proofErr w:type="spellStart"/>
      <w:r w:rsidRPr="00D86849">
        <w:t>est</w:t>
      </w:r>
      <w:r>
        <w:t>&amp;aacute;</w:t>
      </w:r>
      <w:r w:rsidRPr="00D86849">
        <w:t>ndar</w:t>
      </w:r>
      <w:proofErr w:type="spellEnd"/>
      <w:r w:rsidRPr="00D86849">
        <w:t xml:space="preserve"> de un conjunto de datos es 5 pies, </w:t>
      </w:r>
      <w:r>
        <w:t>&amp;</w:t>
      </w:r>
      <w:proofErr w:type="spellStart"/>
      <w:r>
        <w:t>iquest;</w:t>
      </w:r>
      <w:r w:rsidRPr="00D86849">
        <w:t>cu</w:t>
      </w:r>
      <w:r>
        <w:t>&amp;aacute;</w:t>
      </w:r>
      <w:r w:rsidRPr="00D86849">
        <w:t>l</w:t>
      </w:r>
      <w:proofErr w:type="spellEnd"/>
      <w:r w:rsidRPr="00D86849">
        <w:t xml:space="preserve"> es la varianza?</w:t>
      </w:r>
    </w:p>
    <w:p w14:paraId="2F6622FF" w14:textId="77777777" w:rsidR="004E5AAD" w:rsidRPr="00D86849" w:rsidRDefault="00DF3674" w:rsidP="004E5AAD">
      <w:pPr>
        <w:pStyle w:val="RightAnswer"/>
      </w:pPr>
      <w:r>
        <w:t>25 pies&amp;#178</w:t>
      </w:r>
    </w:p>
    <w:p w14:paraId="7C596DC5" w14:textId="77777777" w:rsidR="004E5AAD" w:rsidRPr="00D86849" w:rsidRDefault="004E5AAD" w:rsidP="00DF3674">
      <w:pPr>
        <w:pStyle w:val="WrongAnswer"/>
      </w:pPr>
      <w:r w:rsidRPr="00D86849">
        <w:t>2.236 pies</w:t>
      </w:r>
      <w:r w:rsidR="00DF3674">
        <w:t>&amp;#178</w:t>
      </w:r>
    </w:p>
    <w:p w14:paraId="0DD5164E" w14:textId="77777777" w:rsidR="004E5AAD" w:rsidRPr="00D86849" w:rsidRDefault="004E5AAD" w:rsidP="00DF3674">
      <w:pPr>
        <w:pStyle w:val="WrongAnswer"/>
      </w:pPr>
      <w:r w:rsidRPr="00D86849">
        <w:t>125 pies</w:t>
      </w:r>
      <w:r w:rsidR="00DF3674">
        <w:t>&amp;#178</w:t>
      </w:r>
    </w:p>
    <w:p w14:paraId="42C56C01" w14:textId="77777777" w:rsidR="00DF3674" w:rsidRDefault="004E5AAD" w:rsidP="00DF3674">
      <w:pPr>
        <w:pStyle w:val="WrongAnswer"/>
      </w:pPr>
      <w:r w:rsidRPr="00D86849">
        <w:t>0.2 pies</w:t>
      </w:r>
      <w:r w:rsidR="00DF3674">
        <w:t>&amp;#178</w:t>
      </w:r>
    </w:p>
    <w:p w14:paraId="2ACD28A6" w14:textId="77777777" w:rsidR="004E5AAD" w:rsidRPr="00D86849" w:rsidRDefault="004E5AAD" w:rsidP="004E5AAD">
      <w:pPr>
        <w:pStyle w:val="MultipleChoiceQ"/>
        <w:numPr>
          <w:ilvl w:val="0"/>
          <w:numId w:val="1"/>
        </w:numPr>
      </w:pPr>
      <w:r w:rsidRPr="00D86849">
        <w:t xml:space="preserve">Completa la frase: El rango, la </w:t>
      </w:r>
      <w:proofErr w:type="spellStart"/>
      <w:r w:rsidRPr="00D86849">
        <w:t>desviaci</w:t>
      </w:r>
      <w:r>
        <w:t>&amp;oacute;</w:t>
      </w:r>
      <w:r w:rsidRPr="00D86849">
        <w:t>n</w:t>
      </w:r>
      <w:proofErr w:type="spellEnd"/>
      <w:r w:rsidRPr="00D86849">
        <w:t xml:space="preserve"> </w:t>
      </w:r>
      <w:proofErr w:type="spellStart"/>
      <w:r w:rsidRPr="00D86849">
        <w:t>est</w:t>
      </w:r>
      <w:r>
        <w:t>&amp;aacute;</w:t>
      </w:r>
      <w:r w:rsidRPr="00D86849">
        <w:t>ndar</w:t>
      </w:r>
      <w:proofErr w:type="spellEnd"/>
      <w:r w:rsidRPr="00D86849">
        <w:t xml:space="preserve"> y la varianza son medidas de ____</w:t>
      </w:r>
    </w:p>
    <w:p w14:paraId="1B9D2A52" w14:textId="77777777" w:rsidR="004E5AAD" w:rsidRPr="00D86849" w:rsidRDefault="004E5AAD" w:rsidP="004E5AAD">
      <w:pPr>
        <w:pStyle w:val="WrongAnswer"/>
      </w:pPr>
      <w:r w:rsidRPr="00D86849">
        <w:t xml:space="preserve"> </w:t>
      </w:r>
      <w:proofErr w:type="spellStart"/>
      <w:r w:rsidRPr="00D86849">
        <w:t>posici</w:t>
      </w:r>
      <w:r>
        <w:t>&amp;oacute;</w:t>
      </w:r>
      <w:r w:rsidRPr="00D86849">
        <w:t>n</w:t>
      </w:r>
      <w:proofErr w:type="spellEnd"/>
    </w:p>
    <w:p w14:paraId="776D403C" w14:textId="77777777" w:rsidR="004E5AAD" w:rsidRPr="00D86849" w:rsidRDefault="004E5AAD" w:rsidP="004E5AAD">
      <w:pPr>
        <w:pStyle w:val="WrongAnswer"/>
      </w:pPr>
      <w:proofErr w:type="spellStart"/>
      <w:r w:rsidRPr="00D86849">
        <w:t>dispersi</w:t>
      </w:r>
      <w:r>
        <w:t>&amp;oacute;</w:t>
      </w:r>
      <w:r w:rsidRPr="00D86849">
        <w:t>n</w:t>
      </w:r>
      <w:proofErr w:type="spellEnd"/>
    </w:p>
    <w:p w14:paraId="354643B2" w14:textId="77777777" w:rsidR="004E5AAD" w:rsidRPr="00D86849" w:rsidRDefault="004E5AAD" w:rsidP="004E5AAD">
      <w:pPr>
        <w:pStyle w:val="RightAnswer"/>
      </w:pPr>
      <w:proofErr w:type="spellStart"/>
      <w:r w:rsidRPr="00D86849">
        <w:t>variaci</w:t>
      </w:r>
      <w:r>
        <w:t>&amp;oacute;</w:t>
      </w:r>
      <w:r w:rsidRPr="00D86849">
        <w:t>n</w:t>
      </w:r>
      <w:proofErr w:type="spellEnd"/>
    </w:p>
    <w:p w14:paraId="639FCDEB" w14:textId="77777777" w:rsidR="004E5AAD" w:rsidRPr="00D86849" w:rsidRDefault="004E5AAD" w:rsidP="004E5AAD">
      <w:pPr>
        <w:pStyle w:val="WrongAnswer"/>
      </w:pPr>
      <w:r w:rsidRPr="00D86849">
        <w:t>tendencia central</w:t>
      </w:r>
    </w:p>
    <w:p w14:paraId="04AB8A70" w14:textId="77777777" w:rsidR="004E5AAD" w:rsidRPr="00D86849" w:rsidRDefault="004E5AAD" w:rsidP="004E5AAD">
      <w:pPr>
        <w:rPr>
          <w:rFonts w:ascii="Arial" w:eastAsia="Times New Roman" w:hAnsi="Arial"/>
          <w:b/>
          <w:lang w:val="es-ES" w:eastAsia="en-US"/>
        </w:rPr>
      </w:pPr>
      <w:r w:rsidRPr="00D86849">
        <w:rPr>
          <w:rFonts w:ascii="Arial" w:eastAsia="Times New Roman" w:hAnsi="Arial"/>
          <w:b/>
          <w:lang w:val="es-ES" w:eastAsia="en-US"/>
        </w:rPr>
        <w:t>6. Completa la frase: Aproximadamente el ____ por ciento de los valores de una muestra son mayores que o iguales al percentil 25.</w:t>
      </w:r>
    </w:p>
    <w:p w14:paraId="43EAAAE7" w14:textId="77777777" w:rsidR="004E5AAD" w:rsidRPr="00D86849" w:rsidRDefault="004E5AAD" w:rsidP="004E5AAD">
      <w:pPr>
        <w:pStyle w:val="RightAnswer"/>
      </w:pPr>
      <w:r w:rsidRPr="00D86849">
        <w:t>75</w:t>
      </w:r>
    </w:p>
    <w:p w14:paraId="1CAB2CF2" w14:textId="77777777" w:rsidR="004E5AAD" w:rsidRPr="00D86849" w:rsidRDefault="004E5AAD" w:rsidP="004E5AAD">
      <w:pPr>
        <w:pStyle w:val="WrongAnswer"/>
      </w:pPr>
      <w:r w:rsidRPr="00D86849">
        <w:t>50</w:t>
      </w:r>
    </w:p>
    <w:p w14:paraId="6DE80F43" w14:textId="77777777" w:rsidR="004E5AAD" w:rsidRPr="00D86849" w:rsidRDefault="004E5AAD" w:rsidP="004E5AAD">
      <w:pPr>
        <w:pStyle w:val="WrongAnswer"/>
      </w:pPr>
      <w:r w:rsidRPr="00D86849">
        <w:lastRenderedPageBreak/>
        <w:t>60</w:t>
      </w:r>
    </w:p>
    <w:p w14:paraId="15C50F5B" w14:textId="77777777" w:rsidR="001A1B71" w:rsidRDefault="004E5AAD" w:rsidP="004E5AAD">
      <w:pPr>
        <w:pStyle w:val="WrongAnswer"/>
      </w:pPr>
      <w:r w:rsidRPr="00D86849">
        <w:t>80</w:t>
      </w:r>
    </w:p>
    <w:p w14:paraId="03500EFD" w14:textId="0BCB6A98"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AD"/>
    <w:rsid w:val="00086133"/>
    <w:rsid w:val="00112CB0"/>
    <w:rsid w:val="0011799E"/>
    <w:rsid w:val="00155FAE"/>
    <w:rsid w:val="001A1B71"/>
    <w:rsid w:val="002C7C4F"/>
    <w:rsid w:val="00396BE0"/>
    <w:rsid w:val="004E5AAD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DF3674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8AB3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AD"/>
    <w:rPr>
      <w:rFonts w:ascii="Calibri" w:eastAsia="ＭＳ 明朝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  <w:lang w:val="es-ES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  <w:rPr>
      <w:lang w:val="es-ES"/>
    </w:rPr>
  </w:style>
  <w:style w:type="paragraph" w:customStyle="1" w:styleId="MissingWordQ">
    <w:name w:val="MissingWordQ"/>
    <w:basedOn w:val="MultipleChoiceQ"/>
    <w:rsid w:val="00086133"/>
    <w:rPr>
      <w:lang w:val="es-ES"/>
    </w:rPr>
  </w:style>
  <w:style w:type="paragraph" w:customStyle="1" w:styleId="MatchingQ">
    <w:name w:val="MatchingQ"/>
    <w:basedOn w:val="MultipleChoiceQ"/>
    <w:next w:val="LeftPair"/>
    <w:rsid w:val="00086133"/>
    <w:rPr>
      <w:lang w:val="es-ES"/>
    </w:rPr>
  </w:style>
  <w:style w:type="paragraph" w:customStyle="1" w:styleId="TrueStatement">
    <w:name w:val="TrueStatement"/>
    <w:basedOn w:val="MultipleChoiceQ"/>
    <w:rsid w:val="00086133"/>
    <w:rPr>
      <w:color w:val="008000"/>
      <w:lang w:val="es-ES"/>
    </w:rPr>
  </w:style>
  <w:style w:type="paragraph" w:customStyle="1" w:styleId="FalseStatement">
    <w:name w:val="FalseStatement"/>
    <w:basedOn w:val="MultipleChoiceQ"/>
    <w:rsid w:val="00086133"/>
    <w:rPr>
      <w:color w:val="FF0000"/>
      <w:lang w:val="es-ES"/>
    </w:rPr>
  </w:style>
  <w:style w:type="paragraph" w:customStyle="1" w:styleId="NumericalQ">
    <w:name w:val="NumericalQ"/>
    <w:basedOn w:val="MultipleChoiceQ"/>
    <w:next w:val="RightAnswer"/>
    <w:rsid w:val="00086133"/>
    <w:rPr>
      <w:lang w:val="es-ES"/>
    </w:rPr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AD"/>
    <w:rPr>
      <w:rFonts w:ascii="Calibri" w:eastAsia="ＭＳ 明朝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  <w:lang w:val="es-ES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  <w:rPr>
      <w:lang w:val="es-ES"/>
    </w:rPr>
  </w:style>
  <w:style w:type="paragraph" w:customStyle="1" w:styleId="MissingWordQ">
    <w:name w:val="MissingWordQ"/>
    <w:basedOn w:val="MultipleChoiceQ"/>
    <w:rsid w:val="00086133"/>
    <w:rPr>
      <w:lang w:val="es-ES"/>
    </w:rPr>
  </w:style>
  <w:style w:type="paragraph" w:customStyle="1" w:styleId="MatchingQ">
    <w:name w:val="MatchingQ"/>
    <w:basedOn w:val="MultipleChoiceQ"/>
    <w:next w:val="LeftPair"/>
    <w:rsid w:val="00086133"/>
    <w:rPr>
      <w:lang w:val="es-ES"/>
    </w:rPr>
  </w:style>
  <w:style w:type="paragraph" w:customStyle="1" w:styleId="TrueStatement">
    <w:name w:val="TrueStatement"/>
    <w:basedOn w:val="MultipleChoiceQ"/>
    <w:rsid w:val="00086133"/>
    <w:rPr>
      <w:color w:val="008000"/>
      <w:lang w:val="es-ES"/>
    </w:rPr>
  </w:style>
  <w:style w:type="paragraph" w:customStyle="1" w:styleId="FalseStatement">
    <w:name w:val="FalseStatement"/>
    <w:basedOn w:val="MultipleChoiceQ"/>
    <w:rsid w:val="00086133"/>
    <w:rPr>
      <w:color w:val="FF0000"/>
      <w:lang w:val="es-ES"/>
    </w:rPr>
  </w:style>
  <w:style w:type="paragraph" w:customStyle="1" w:styleId="NumericalQ">
    <w:name w:val="NumericalQ"/>
    <w:basedOn w:val="MultipleChoiceQ"/>
    <w:next w:val="RightAnswer"/>
    <w:rsid w:val="00086133"/>
    <w:rPr>
      <w:lang w:val="es-ES"/>
    </w:rPr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3</TotalTime>
  <Pages>2</Pages>
  <Words>124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3</cp:revision>
  <cp:lastPrinted>1901-01-01T06:41:16Z</cp:lastPrinted>
  <dcterms:created xsi:type="dcterms:W3CDTF">2015-09-22T15:39:00Z</dcterms:created>
  <dcterms:modified xsi:type="dcterms:W3CDTF">2015-09-22T15:46:00Z</dcterms:modified>
</cp:coreProperties>
</file>