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20" w:rsidRDefault="006A0220" w:rsidP="006A0220">
      <w:pPr>
        <w:tabs>
          <w:tab w:val="left" w:pos="13320"/>
        </w:tabs>
        <w:spacing w:after="0" w:line="240" w:lineRule="auto"/>
        <w:rPr>
          <w:rFonts w:eastAsia="Times New Roman" w:cs="Arial"/>
          <w:bCs/>
          <w:sz w:val="24"/>
          <w:szCs w:val="24"/>
          <w:lang w:val="es-ES" w:eastAsia="es-MX"/>
        </w:rPr>
      </w:pPr>
    </w:p>
    <w:p w:rsidR="006A0220" w:rsidRPr="006A0220" w:rsidRDefault="006A0220" w:rsidP="006A0220">
      <w:pPr>
        <w:pStyle w:val="MultipleChoiceQ"/>
      </w:pPr>
      <w:r w:rsidRPr="006A0220">
        <w:t>Es un componente b</w:t>
      </w:r>
      <w:r>
        <w:t>&amp;aacute;</w:t>
      </w:r>
      <w:r w:rsidRPr="006A0220">
        <w:t>sico de base la  de datos</w:t>
      </w:r>
    </w:p>
    <w:p w:rsidR="006A0220" w:rsidRDefault="006A0220" w:rsidP="006A0220">
      <w:pPr>
        <w:pStyle w:val="WrongAnswer"/>
      </w:pPr>
      <w:r>
        <w:t>M&amp;oacute;dulos</w:t>
      </w:r>
    </w:p>
    <w:p w:rsidR="006A0220" w:rsidRPr="006A0220" w:rsidRDefault="006A0220" w:rsidP="006A0220">
      <w:pPr>
        <w:pStyle w:val="WrongAnswer"/>
      </w:pPr>
      <w:r w:rsidRPr="006A0220">
        <w:t>Formularios</w:t>
      </w:r>
    </w:p>
    <w:p w:rsidR="006A0220" w:rsidRDefault="006A0220" w:rsidP="006A0220">
      <w:pPr>
        <w:pStyle w:val="RightAnswer"/>
      </w:pPr>
      <w:r w:rsidRPr="006A0220">
        <w:t>Los dos anteriores</w:t>
      </w:r>
    </w:p>
    <w:p w:rsidR="006A0220" w:rsidRPr="006A0220" w:rsidRDefault="006A0220" w:rsidP="006A0220">
      <w:pPr>
        <w:pStyle w:val="MultipleChoiceQ"/>
      </w:pPr>
      <w:r w:rsidRPr="006A0220">
        <w:t>Secci</w:t>
      </w:r>
      <w:r>
        <w:t>&amp;oacute;</w:t>
      </w:r>
      <w:r w:rsidRPr="006A0220">
        <w:t>n que  compone una Base de datos</w:t>
      </w:r>
    </w:p>
    <w:p w:rsidR="006A0220" w:rsidRDefault="006A0220" w:rsidP="006A0220">
      <w:pPr>
        <w:pStyle w:val="WrongAnswer"/>
      </w:pPr>
      <w:r w:rsidRPr="006A0220">
        <w:t>Consultas</w:t>
      </w:r>
    </w:p>
    <w:p w:rsidR="006A0220" w:rsidRPr="006A0220" w:rsidRDefault="006A0220" w:rsidP="006A0220">
      <w:pPr>
        <w:pStyle w:val="RightAnswer"/>
      </w:pPr>
      <w:r w:rsidRPr="006A0220">
        <w:t>Tablas</w:t>
      </w:r>
    </w:p>
    <w:p w:rsidR="006A0220" w:rsidRDefault="006A0220" w:rsidP="006A0220">
      <w:pPr>
        <w:pStyle w:val="WrongAnswer"/>
      </w:pPr>
      <w:r w:rsidRPr="006A0220">
        <w:t>Los dos anteriores</w:t>
      </w:r>
    </w:p>
    <w:p w:rsidR="006A0220" w:rsidRPr="006A0220" w:rsidRDefault="006A0220" w:rsidP="006A0220">
      <w:pPr>
        <w:pStyle w:val="MultipleChoiceQ"/>
      </w:pPr>
      <w:r w:rsidRPr="006A0220">
        <w:t>Conjunto de campos de diferentes tipos</w:t>
      </w:r>
    </w:p>
    <w:p w:rsidR="006A0220" w:rsidRPr="006A0220" w:rsidRDefault="006A0220" w:rsidP="006A0220">
      <w:pPr>
        <w:pStyle w:val="RightAnswer"/>
      </w:pPr>
      <w:r w:rsidRPr="006A0220">
        <w:t>Registro</w:t>
      </w:r>
    </w:p>
    <w:p w:rsidR="006A0220" w:rsidRPr="006A0220" w:rsidRDefault="006A0220" w:rsidP="006A0220">
      <w:pPr>
        <w:pStyle w:val="WrongAnswer"/>
      </w:pPr>
      <w:r w:rsidRPr="006A0220">
        <w:t>Tablas</w:t>
      </w:r>
    </w:p>
    <w:p w:rsidR="006A0220" w:rsidRDefault="006A0220" w:rsidP="006A0220">
      <w:pPr>
        <w:pStyle w:val="WrongAnswer"/>
      </w:pPr>
      <w:r w:rsidRPr="006A0220">
        <w:t>Los dos anteriores</w:t>
      </w:r>
    </w:p>
    <w:p w:rsidR="006A0220" w:rsidRPr="006A0220" w:rsidRDefault="006A0220" w:rsidP="006A0220">
      <w:pPr>
        <w:pStyle w:val="MultipleChoiceQ"/>
      </w:pPr>
      <w:r w:rsidRPr="006A0220">
        <w:t>Contiene datos acerca de un aspecto</w:t>
      </w:r>
    </w:p>
    <w:p w:rsidR="006A0220" w:rsidRDefault="006A0220" w:rsidP="006A0220">
      <w:pPr>
        <w:pStyle w:val="RightAnswer"/>
      </w:pPr>
      <w:r w:rsidRPr="006A0220">
        <w:t>Campo</w:t>
      </w:r>
    </w:p>
    <w:p w:rsidR="006A0220" w:rsidRPr="006A0220" w:rsidRDefault="006A0220" w:rsidP="006A0220">
      <w:pPr>
        <w:pStyle w:val="WrongAnswer"/>
      </w:pPr>
      <w:r w:rsidRPr="006A0220">
        <w:t>Tablas</w:t>
      </w:r>
    </w:p>
    <w:p w:rsidR="006A0220" w:rsidRDefault="006A0220" w:rsidP="006A0220">
      <w:pPr>
        <w:pStyle w:val="WrongAnswer"/>
      </w:pPr>
      <w:r w:rsidRPr="006A0220">
        <w:t>Los dos anteriores</w:t>
      </w:r>
    </w:p>
    <w:p w:rsidR="006A0220" w:rsidRPr="006A0220" w:rsidRDefault="006A0220" w:rsidP="006A0220">
      <w:pPr>
        <w:pStyle w:val="MultipleChoiceQ"/>
      </w:pPr>
      <w:r w:rsidRPr="006A0220">
        <w:t>Se pueden pegar datos de Excel a una Tabla de Access</w:t>
      </w:r>
    </w:p>
    <w:p w:rsidR="006A0220" w:rsidRDefault="006A0220" w:rsidP="006A0220">
      <w:pPr>
        <w:pStyle w:val="WrongAnswer"/>
      </w:pPr>
      <w:r w:rsidRPr="006A0220">
        <w:t>NO</w:t>
      </w:r>
    </w:p>
    <w:p w:rsidR="006A0220" w:rsidRPr="006A0220" w:rsidRDefault="006A0220" w:rsidP="006A0220">
      <w:pPr>
        <w:pStyle w:val="RightAnswer"/>
      </w:pPr>
      <w:r w:rsidRPr="006A0220">
        <w:t>Si</w:t>
      </w:r>
    </w:p>
    <w:p w:rsidR="006A0220" w:rsidRDefault="006A0220" w:rsidP="006A0220">
      <w:pPr>
        <w:pStyle w:val="WrongAnswer"/>
      </w:pPr>
      <w:r w:rsidRPr="006A0220">
        <w:t>Las dos anteriores</w:t>
      </w:r>
    </w:p>
    <w:p w:rsidR="006A0220" w:rsidRPr="006A0220" w:rsidRDefault="006A0220" w:rsidP="006A0220">
      <w:pPr>
        <w:pStyle w:val="MultipleChoiceQ"/>
      </w:pPr>
      <w:r w:rsidRPr="006A0220">
        <w:t>Es la vista de la Tabla donde puede configurar las propiedades de un campo</w:t>
      </w:r>
    </w:p>
    <w:p w:rsidR="006A0220" w:rsidRDefault="006A0220" w:rsidP="006A0220">
      <w:pPr>
        <w:pStyle w:val="RightAnswer"/>
      </w:pPr>
      <w:r w:rsidRPr="006A0220">
        <w:t xml:space="preserve">Vista </w:t>
      </w:r>
      <w:proofErr w:type="spellStart"/>
      <w:r w:rsidRPr="006A0220">
        <w:t>Dise</w:t>
      </w:r>
      <w:r>
        <w:t>&amp;ntilde;</w:t>
      </w:r>
      <w:r w:rsidRPr="006A0220">
        <w:t>o</w:t>
      </w:r>
      <w:proofErr w:type="spellEnd"/>
    </w:p>
    <w:p w:rsidR="006A0220" w:rsidRPr="006A0220" w:rsidRDefault="006A0220" w:rsidP="006A0220">
      <w:pPr>
        <w:pStyle w:val="WrongAnswer"/>
      </w:pPr>
      <w:r w:rsidRPr="006A0220">
        <w:t>Vista pantalla</w:t>
      </w:r>
    </w:p>
    <w:p w:rsidR="006A0220" w:rsidRDefault="006A0220" w:rsidP="006A0220">
      <w:pPr>
        <w:pStyle w:val="WrongAnswer"/>
      </w:pPr>
      <w:r w:rsidRPr="006A0220">
        <w:t>Vista Hoja</w:t>
      </w:r>
    </w:p>
    <w:p w:rsidR="006A0220" w:rsidRPr="006A0220" w:rsidRDefault="006A0220" w:rsidP="006A0220">
      <w:pPr>
        <w:pStyle w:val="MultipleChoiceQ"/>
      </w:pPr>
      <w:r w:rsidRPr="006A0220">
        <w:t>Si deseo cambiar nombre del campo donde se da doble clic</w:t>
      </w:r>
    </w:p>
    <w:p w:rsidR="006A0220" w:rsidRDefault="006A0220" w:rsidP="006A0220">
      <w:pPr>
        <w:pStyle w:val="WrongAnswer"/>
      </w:pPr>
      <w:r w:rsidRPr="006A0220">
        <w:t>Fila</w:t>
      </w:r>
    </w:p>
    <w:p w:rsidR="006A0220" w:rsidRPr="006A0220" w:rsidRDefault="006A0220" w:rsidP="006A0220">
      <w:pPr>
        <w:pStyle w:val="WrongAnswer"/>
      </w:pPr>
      <w:r w:rsidRPr="006A0220">
        <w:t>Celda</w:t>
      </w:r>
    </w:p>
    <w:p w:rsidR="006A0220" w:rsidRDefault="006A0220" w:rsidP="006A0220">
      <w:pPr>
        <w:pStyle w:val="RightAnswer"/>
      </w:pPr>
      <w:r w:rsidRPr="006A0220">
        <w:t>Encabezado columna</w:t>
      </w:r>
    </w:p>
    <w:p w:rsidR="006A0220" w:rsidRPr="006A0220" w:rsidRDefault="006A0220" w:rsidP="006A0220">
      <w:pPr>
        <w:pStyle w:val="MultipleChoiceQ"/>
      </w:pPr>
      <w:r w:rsidRPr="006A0220">
        <w:t>Es la funci</w:t>
      </w:r>
      <w:r>
        <w:t>&amp;oacute;</w:t>
      </w:r>
      <w:r w:rsidRPr="006A0220">
        <w:t>n de una Base de datos</w:t>
      </w:r>
    </w:p>
    <w:p w:rsidR="006A0220" w:rsidRDefault="006A0220" w:rsidP="006A0220">
      <w:pPr>
        <w:pStyle w:val="RightAnswer"/>
      </w:pPr>
      <w:r w:rsidRPr="006A0220">
        <w:t xml:space="preserve">Almacenar </w:t>
      </w:r>
      <w:proofErr w:type="spellStart"/>
      <w:r w:rsidRPr="006A0220">
        <w:t>informaci</w:t>
      </w:r>
      <w:r>
        <w:t>&amp;oacute;</w:t>
      </w:r>
      <w:r w:rsidRPr="006A0220">
        <w:t>n</w:t>
      </w:r>
      <w:proofErr w:type="spellEnd"/>
      <w:r w:rsidRPr="006A0220">
        <w:t xml:space="preserve"> </w:t>
      </w:r>
    </w:p>
    <w:p w:rsidR="006A0220" w:rsidRPr="006A0220" w:rsidRDefault="006A0220" w:rsidP="006A0220">
      <w:pPr>
        <w:pStyle w:val="WrongAnswer"/>
      </w:pPr>
      <w:r w:rsidRPr="006A0220">
        <w:lastRenderedPageBreak/>
        <w:t>Borrar informaci</w:t>
      </w:r>
      <w:r>
        <w:t>&amp;oacute;</w:t>
      </w:r>
      <w:r w:rsidRPr="006A0220">
        <w:t>n</w:t>
      </w:r>
    </w:p>
    <w:p w:rsidR="006A0220" w:rsidRDefault="006A0220" w:rsidP="006A0220">
      <w:pPr>
        <w:pStyle w:val="WrongAnswer"/>
      </w:pPr>
      <w:r w:rsidRPr="006A0220">
        <w:t>Procesar  informaci</w:t>
      </w:r>
      <w:r>
        <w:t>&amp;oacute;</w:t>
      </w:r>
      <w:r w:rsidRPr="006A0220">
        <w:t>n</w:t>
      </w:r>
    </w:p>
    <w:p w:rsidR="006A0220" w:rsidRPr="006A0220" w:rsidRDefault="006A0220" w:rsidP="006A0220">
      <w:pPr>
        <w:pStyle w:val="MultipleChoiceQ"/>
      </w:pPr>
      <w:r w:rsidRPr="006A0220">
        <w:t>Se puede tener en Access  dos o m</w:t>
      </w:r>
      <w:r>
        <w:t>&amp;aacute;</w:t>
      </w:r>
      <w:r w:rsidRPr="006A0220">
        <w:t>s tablas</w:t>
      </w:r>
    </w:p>
    <w:p w:rsidR="006A0220" w:rsidRDefault="006A0220" w:rsidP="006A0220">
      <w:pPr>
        <w:pStyle w:val="WrongAnswer"/>
      </w:pPr>
      <w:r w:rsidRPr="006A0220">
        <w:t>Tal vez</w:t>
      </w:r>
    </w:p>
    <w:p w:rsidR="006A0220" w:rsidRPr="006A0220" w:rsidRDefault="006A0220" w:rsidP="006A0220">
      <w:pPr>
        <w:pStyle w:val="WrongAnswer"/>
      </w:pPr>
      <w:r w:rsidRPr="006A0220">
        <w:t>No</w:t>
      </w:r>
    </w:p>
    <w:p w:rsidR="006A0220" w:rsidRDefault="006A0220" w:rsidP="006A0220">
      <w:pPr>
        <w:pStyle w:val="RightAnswer"/>
      </w:pPr>
      <w:r w:rsidRPr="006A0220">
        <w:t>Si</w:t>
      </w:r>
    </w:p>
    <w:p w:rsidR="006A0220" w:rsidRPr="006A0220" w:rsidRDefault="006A0220" w:rsidP="006A0220">
      <w:pPr>
        <w:pStyle w:val="MultipleChoiceQ"/>
      </w:pPr>
      <w:r w:rsidRPr="006A0220">
        <w:t>Las Tablas de una Base de Datos deben contener un Id</w:t>
      </w:r>
    </w:p>
    <w:p w:rsidR="006A0220" w:rsidRPr="006A0220" w:rsidRDefault="006A0220" w:rsidP="006A0220">
      <w:pPr>
        <w:pStyle w:val="RightAnswer"/>
      </w:pPr>
      <w:r w:rsidRPr="006A0220">
        <w:t>Si</w:t>
      </w:r>
    </w:p>
    <w:p w:rsidR="006A0220" w:rsidRPr="006A0220" w:rsidRDefault="006A0220" w:rsidP="006A0220">
      <w:pPr>
        <w:pStyle w:val="WrongAnswer"/>
      </w:pPr>
      <w:r w:rsidRPr="006A0220">
        <w:t>No</w:t>
      </w:r>
    </w:p>
    <w:p w:rsidR="006A0220" w:rsidRPr="006A0220" w:rsidRDefault="006A0220" w:rsidP="006A0220">
      <w:pPr>
        <w:pStyle w:val="WrongAnswer"/>
      </w:pPr>
      <w:r w:rsidRPr="006A0220">
        <w:t>Tal vez</w:t>
      </w:r>
      <w:bookmarkStart w:id="0" w:name="_GoBack"/>
      <w:bookmarkEnd w:id="0"/>
    </w:p>
    <w:sectPr w:rsidR="006A0220" w:rsidRPr="006A0220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20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A0220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22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pPr>
      <w:spacing w:after="0" w:line="240" w:lineRule="auto"/>
    </w:pPr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22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pPr>
      <w:spacing w:after="0" w:line="240" w:lineRule="auto"/>
    </w:pPr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3</TotalTime>
  <Pages>2</Pages>
  <Words>133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2015-04-16T17:23:00Z</dcterms:created>
  <dcterms:modified xsi:type="dcterms:W3CDTF">2015-04-16T17:36:00Z</dcterms:modified>
</cp:coreProperties>
</file>