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36B" w:rsidRPr="005C5519" w:rsidRDefault="0079036B" w:rsidP="0079036B">
      <w:pPr>
        <w:pStyle w:val="MultipleChoiceQ"/>
        <w:numPr>
          <w:ilvl w:val="0"/>
          <w:numId w:val="1"/>
        </w:numPr>
      </w:pPr>
      <w:r>
        <w:t xml:space="preserve">No es un dato de </w:t>
      </w:r>
      <w:proofErr w:type="spellStart"/>
      <w:r>
        <w:t>Filiaci</w:t>
      </w:r>
      <w:r>
        <w:t>&amp;oacute;</w:t>
      </w:r>
      <w:r>
        <w:t>n</w:t>
      </w:r>
      <w:proofErr w:type="spellEnd"/>
      <w:r>
        <w:t xml:space="preserve"> del personal</w:t>
      </w:r>
    </w:p>
    <w:p w:rsidR="0079036B" w:rsidRDefault="0079036B" w:rsidP="0079036B">
      <w:pPr>
        <w:pStyle w:val="RightAnswer"/>
      </w:pPr>
      <w:r>
        <w:t>Departamento</w:t>
      </w:r>
    </w:p>
    <w:p w:rsidR="0079036B" w:rsidRDefault="0079036B" w:rsidP="0079036B">
      <w:pPr>
        <w:pStyle w:val="WrongAnswer"/>
      </w:pPr>
      <w:proofErr w:type="spellStart"/>
      <w:r>
        <w:t>N</w:t>
      </w:r>
      <w:r>
        <w:t>&amp;uacute;</w:t>
      </w:r>
      <w:r>
        <w:t>mero</w:t>
      </w:r>
      <w:proofErr w:type="spellEnd"/>
      <w:r>
        <w:t xml:space="preserve"> de Seguro Social</w:t>
      </w:r>
    </w:p>
    <w:p w:rsidR="0079036B" w:rsidRDefault="0079036B" w:rsidP="0079036B">
      <w:pPr>
        <w:pStyle w:val="WrongAnswer"/>
      </w:pPr>
      <w:r>
        <w:t>Fecha de Nacimiento</w:t>
      </w:r>
    </w:p>
    <w:p w:rsidR="0079036B" w:rsidRDefault="0079036B" w:rsidP="0079036B">
      <w:pPr>
        <w:pStyle w:val="MultipleChoiceQ"/>
        <w:numPr>
          <w:ilvl w:val="0"/>
          <w:numId w:val="1"/>
        </w:numPr>
      </w:pPr>
      <w:r>
        <w:t xml:space="preserve">El perfil de habilidades es parte de los </w:t>
      </w:r>
    </w:p>
    <w:p w:rsidR="0079036B" w:rsidRDefault="0079036B" w:rsidP="0079036B">
      <w:pPr>
        <w:pStyle w:val="WrongAnswer"/>
      </w:pPr>
      <w:r>
        <w:t xml:space="preserve">Datos </w:t>
      </w:r>
      <w:proofErr w:type="spellStart"/>
      <w:r>
        <w:t>M</w:t>
      </w:r>
      <w:r>
        <w:t>&amp;eacute;</w:t>
      </w:r>
      <w:r>
        <w:t>dicos</w:t>
      </w:r>
      <w:proofErr w:type="spellEnd"/>
    </w:p>
    <w:p w:rsidR="0079036B" w:rsidRDefault="0079036B" w:rsidP="0079036B">
      <w:pPr>
        <w:pStyle w:val="WrongAnswer"/>
      </w:pPr>
      <w:r>
        <w:t>Datos de Historial Laboral</w:t>
      </w:r>
    </w:p>
    <w:p w:rsidR="0079036B" w:rsidRDefault="0079036B" w:rsidP="0079036B">
      <w:pPr>
        <w:pStyle w:val="RightAnswer"/>
      </w:pPr>
      <w:r>
        <w:t>Datos Escolares</w:t>
      </w:r>
    </w:p>
    <w:p w:rsidR="0079036B" w:rsidRDefault="0079036B" w:rsidP="0079036B">
      <w:pPr>
        <w:pStyle w:val="MultipleChoiceQ"/>
        <w:numPr>
          <w:ilvl w:val="0"/>
          <w:numId w:val="1"/>
        </w:numPr>
      </w:pPr>
      <w:r>
        <w:t xml:space="preserve">El Sistema de </w:t>
      </w:r>
      <w:proofErr w:type="spellStart"/>
      <w:r>
        <w:t>Gesti</w:t>
      </w:r>
      <w:r>
        <w:t>&amp;oacute;</w:t>
      </w:r>
      <w:r>
        <w:t>n</w:t>
      </w:r>
      <w:proofErr w:type="spellEnd"/>
      <w:r>
        <w:t xml:space="preserve"> Comercial tiene como actividad</w:t>
      </w:r>
    </w:p>
    <w:p w:rsidR="0079036B" w:rsidRDefault="0079036B" w:rsidP="0079036B">
      <w:pPr>
        <w:pStyle w:val="RightAnswer"/>
      </w:pPr>
      <w:r>
        <w:t xml:space="preserve">la </w:t>
      </w:r>
      <w:proofErr w:type="spellStart"/>
      <w:r>
        <w:t>facturaci</w:t>
      </w:r>
      <w:r>
        <w:t>&amp;oacute;</w:t>
      </w:r>
      <w:r>
        <w:t>n</w:t>
      </w:r>
      <w:proofErr w:type="spellEnd"/>
      <w:r>
        <w:t xml:space="preserve"> del pedido</w:t>
      </w:r>
    </w:p>
    <w:p w:rsidR="0079036B" w:rsidRDefault="0079036B" w:rsidP="0079036B">
      <w:pPr>
        <w:pStyle w:val="WrongAnswer"/>
      </w:pPr>
      <w:r>
        <w:t xml:space="preserve">la </w:t>
      </w:r>
      <w:proofErr w:type="spellStart"/>
      <w:r>
        <w:t>ejecuci</w:t>
      </w:r>
      <w:r>
        <w:t>&amp;oacute;</w:t>
      </w:r>
      <w:r>
        <w:t>n</w:t>
      </w:r>
      <w:proofErr w:type="spellEnd"/>
      <w:r>
        <w:t xml:space="preserve"> de la </w:t>
      </w:r>
      <w:proofErr w:type="spellStart"/>
      <w:r>
        <w:t>n</w:t>
      </w:r>
      <w:r>
        <w:t>&amp;oacute;</w:t>
      </w:r>
      <w:r>
        <w:t>mina</w:t>
      </w:r>
      <w:proofErr w:type="spellEnd"/>
    </w:p>
    <w:p w:rsidR="0079036B" w:rsidRDefault="0079036B" w:rsidP="0079036B">
      <w:pPr>
        <w:pStyle w:val="WrongAnswer"/>
      </w:pPr>
      <w:r>
        <w:t>el control de activo fijo</w:t>
      </w:r>
    </w:p>
    <w:p w:rsidR="0079036B" w:rsidRDefault="0079036B" w:rsidP="0079036B">
      <w:pPr>
        <w:pStyle w:val="MultipleChoiceQ"/>
        <w:numPr>
          <w:ilvl w:val="0"/>
          <w:numId w:val="1"/>
        </w:numPr>
      </w:pPr>
      <w:r>
        <w:t xml:space="preserve">El Sistema de </w:t>
      </w:r>
      <w:proofErr w:type="spellStart"/>
      <w:r>
        <w:t>Gesti</w:t>
      </w:r>
      <w:r>
        <w:t>&amp;oacute;</w:t>
      </w:r>
      <w:r>
        <w:t>n</w:t>
      </w:r>
      <w:proofErr w:type="spellEnd"/>
      <w:r>
        <w:t xml:space="preserve"> Comercial implica el </w:t>
      </w:r>
      <w:proofErr w:type="spellStart"/>
      <w:r>
        <w:t>an</w:t>
      </w:r>
      <w:r>
        <w:t>&amp;aacute;</w:t>
      </w:r>
      <w:r>
        <w:t>lisis</w:t>
      </w:r>
      <w:proofErr w:type="spellEnd"/>
      <w:r>
        <w:t xml:space="preserve"> de los gustos de los clientes en </w:t>
      </w:r>
    </w:p>
    <w:p w:rsidR="0079036B" w:rsidRDefault="0079036B" w:rsidP="0079036B">
      <w:pPr>
        <w:pStyle w:val="WrongAnswer"/>
      </w:pPr>
      <w:r>
        <w:t>las ventas</w:t>
      </w:r>
    </w:p>
    <w:p w:rsidR="0079036B" w:rsidRDefault="0079036B" w:rsidP="0079036B">
      <w:pPr>
        <w:pStyle w:val="RightAnswer"/>
      </w:pPr>
      <w:r>
        <w:t xml:space="preserve">la </w:t>
      </w:r>
      <w:proofErr w:type="spellStart"/>
      <w:r>
        <w:t>comercializaci</w:t>
      </w:r>
      <w:r>
        <w:t>&amp;oacute;</w:t>
      </w:r>
      <w:r>
        <w:t>n</w:t>
      </w:r>
      <w:proofErr w:type="spellEnd"/>
    </w:p>
    <w:p w:rsidR="0079036B" w:rsidRDefault="0079036B" w:rsidP="0079036B">
      <w:pPr>
        <w:pStyle w:val="WrongAnswer"/>
      </w:pPr>
      <w:r>
        <w:t xml:space="preserve">la </w:t>
      </w:r>
      <w:proofErr w:type="spellStart"/>
      <w:r>
        <w:t>administraci</w:t>
      </w:r>
      <w:r>
        <w:t>&amp;oacute;</w:t>
      </w:r>
      <w:r>
        <w:t>n</w:t>
      </w:r>
      <w:proofErr w:type="spellEnd"/>
      <w:r>
        <w:t xml:space="preserve"> de la </w:t>
      </w:r>
      <w:proofErr w:type="spellStart"/>
      <w:r>
        <w:t>informaci</w:t>
      </w:r>
      <w:r>
        <w:t>&amp;oacute;</w:t>
      </w:r>
      <w:r>
        <w:t>n</w:t>
      </w:r>
      <w:proofErr w:type="spellEnd"/>
      <w:r>
        <w:t xml:space="preserve"> del personal</w:t>
      </w:r>
    </w:p>
    <w:p w:rsidR="0079036B" w:rsidRDefault="0079036B" w:rsidP="0079036B">
      <w:pPr>
        <w:pStyle w:val="MultipleChoiceQ"/>
        <w:numPr>
          <w:ilvl w:val="0"/>
          <w:numId w:val="1"/>
        </w:numPr>
      </w:pPr>
      <w:r>
        <w:t xml:space="preserve">El Sistema de </w:t>
      </w:r>
      <w:proofErr w:type="spellStart"/>
      <w:r>
        <w:t>Gesti</w:t>
      </w:r>
      <w:r>
        <w:t>&amp;oacute;</w:t>
      </w:r>
      <w:r>
        <w:t>n</w:t>
      </w:r>
      <w:proofErr w:type="spellEnd"/>
      <w:r>
        <w:t xml:space="preserve"> Contable no tiene como </w:t>
      </w:r>
      <w:proofErr w:type="spellStart"/>
      <w:r>
        <w:t>funci</w:t>
      </w:r>
      <w:r>
        <w:t>&amp;oacute;</w:t>
      </w:r>
      <w:r>
        <w:t>n</w:t>
      </w:r>
      <w:proofErr w:type="spellEnd"/>
    </w:p>
    <w:p w:rsidR="0079036B" w:rsidRDefault="0079036B" w:rsidP="0079036B">
      <w:pPr>
        <w:pStyle w:val="WrongAnswer"/>
      </w:pPr>
      <w:proofErr w:type="spellStart"/>
      <w:r>
        <w:t>Gesti</w:t>
      </w:r>
      <w:r>
        <w:t>&amp;oacute;</w:t>
      </w:r>
      <w:r>
        <w:t>n</w:t>
      </w:r>
      <w:proofErr w:type="spellEnd"/>
      <w:r>
        <w:t xml:space="preserve"> de pago</w:t>
      </w:r>
    </w:p>
    <w:p w:rsidR="0079036B" w:rsidRDefault="0079036B" w:rsidP="0079036B">
      <w:pPr>
        <w:pStyle w:val="WrongAnswer"/>
      </w:pPr>
      <w:r>
        <w:t>Control de activos fijos</w:t>
      </w:r>
    </w:p>
    <w:p w:rsidR="0079036B" w:rsidRDefault="0079036B" w:rsidP="0079036B">
      <w:pPr>
        <w:pStyle w:val="RightAnswer"/>
      </w:pPr>
      <w:proofErr w:type="spellStart"/>
      <w:r>
        <w:t>informaci</w:t>
      </w:r>
      <w:r>
        <w:t>&amp;oacute;</w:t>
      </w:r>
      <w:r>
        <w:t>n</w:t>
      </w:r>
      <w:proofErr w:type="spellEnd"/>
      <w:r>
        <w:t xml:space="preserve"> de </w:t>
      </w:r>
      <w:proofErr w:type="spellStart"/>
      <w:r>
        <w:t>investigaci</w:t>
      </w:r>
      <w:r>
        <w:t>&amp;oacute;</w:t>
      </w:r>
      <w:r>
        <w:t>n</w:t>
      </w:r>
      <w:proofErr w:type="spellEnd"/>
      <w:r>
        <w:t xml:space="preserve"> de mercados</w:t>
      </w:r>
    </w:p>
    <w:p w:rsidR="0079036B" w:rsidRDefault="0079036B" w:rsidP="0079036B">
      <w:pPr>
        <w:pStyle w:val="MultipleChoiceQ"/>
        <w:numPr>
          <w:ilvl w:val="0"/>
          <w:numId w:val="1"/>
        </w:numPr>
      </w:pPr>
      <w:r>
        <w:t xml:space="preserve">La </w:t>
      </w:r>
      <w:proofErr w:type="spellStart"/>
      <w:r>
        <w:t>gesti</w:t>
      </w:r>
      <w:r>
        <w:t>&amp;oacute;</w:t>
      </w:r>
      <w:r>
        <w:t>n</w:t>
      </w:r>
      <w:proofErr w:type="spellEnd"/>
      <w:r>
        <w:t xml:space="preserve"> de cobros incluye</w:t>
      </w:r>
    </w:p>
    <w:p w:rsidR="0079036B" w:rsidRDefault="0079036B" w:rsidP="0079036B">
      <w:pPr>
        <w:pStyle w:val="WrongAnswer"/>
      </w:pPr>
      <w:r>
        <w:t>generar salarios</w:t>
      </w:r>
    </w:p>
    <w:p w:rsidR="0079036B" w:rsidRDefault="0079036B" w:rsidP="0079036B">
      <w:pPr>
        <w:pStyle w:val="RightAnswer"/>
      </w:pPr>
      <w:r>
        <w:t>control de facturas a clientes</w:t>
      </w:r>
    </w:p>
    <w:p w:rsidR="0079036B" w:rsidRDefault="0079036B" w:rsidP="0079036B">
      <w:pPr>
        <w:pStyle w:val="WrongAnswer"/>
      </w:pPr>
      <w:r>
        <w:t>productos almacenados</w:t>
      </w:r>
    </w:p>
    <w:p w:rsidR="0079036B" w:rsidRDefault="0079036B" w:rsidP="0079036B">
      <w:pPr>
        <w:pStyle w:val="MultipleChoiceQ"/>
        <w:numPr>
          <w:ilvl w:val="0"/>
          <w:numId w:val="1"/>
        </w:numPr>
      </w:pPr>
      <w:r>
        <w:t>Minimiza la cantidad de dinero inmovilizado</w:t>
      </w:r>
    </w:p>
    <w:p w:rsidR="0079036B" w:rsidRDefault="0079036B" w:rsidP="0079036B">
      <w:pPr>
        <w:pStyle w:val="WrongAnswer"/>
      </w:pPr>
      <w:r>
        <w:t xml:space="preserve">Sistema de </w:t>
      </w:r>
      <w:proofErr w:type="spellStart"/>
      <w:r>
        <w:t>Gesti</w:t>
      </w:r>
      <w:r>
        <w:t>&amp;oacute;</w:t>
      </w:r>
      <w:r>
        <w:t>n</w:t>
      </w:r>
      <w:proofErr w:type="spellEnd"/>
      <w:r>
        <w:t xml:space="preserve"> Contable</w:t>
      </w:r>
    </w:p>
    <w:p w:rsidR="0079036B" w:rsidRDefault="0079036B" w:rsidP="0079036B">
      <w:pPr>
        <w:pStyle w:val="RightAnswer"/>
      </w:pPr>
      <w:r>
        <w:t xml:space="preserve">Sistema de </w:t>
      </w:r>
      <w:proofErr w:type="spellStart"/>
      <w:r>
        <w:t>Almac</w:t>
      </w:r>
      <w:r>
        <w:t>&amp;eacute;</w:t>
      </w:r>
      <w:r>
        <w:t>n</w:t>
      </w:r>
      <w:proofErr w:type="spellEnd"/>
    </w:p>
    <w:p w:rsidR="0079036B" w:rsidRDefault="0079036B" w:rsidP="0079036B">
      <w:pPr>
        <w:pStyle w:val="WrongAnswer"/>
      </w:pPr>
      <w:r>
        <w:t xml:space="preserve">Sistema de </w:t>
      </w:r>
      <w:proofErr w:type="spellStart"/>
      <w:r>
        <w:t>Gesti</w:t>
      </w:r>
      <w:r>
        <w:t>&amp;oacute;</w:t>
      </w:r>
      <w:r>
        <w:t>n</w:t>
      </w:r>
      <w:proofErr w:type="spellEnd"/>
      <w:r>
        <w:t xml:space="preserve"> Comercial</w:t>
      </w:r>
    </w:p>
    <w:p w:rsidR="0079036B" w:rsidRDefault="0079036B" w:rsidP="0079036B">
      <w:pPr>
        <w:pStyle w:val="MultipleChoiceQ"/>
        <w:numPr>
          <w:ilvl w:val="0"/>
          <w:numId w:val="1"/>
        </w:numPr>
      </w:pPr>
      <w:r>
        <w:t>Prev</w:t>
      </w:r>
      <w:r>
        <w:t>&amp;eacute;</w:t>
      </w:r>
      <w:r>
        <w:t xml:space="preserve"> el ritmo de </w:t>
      </w:r>
      <w:proofErr w:type="spellStart"/>
      <w:r>
        <w:t>producci</w:t>
      </w:r>
      <w:r>
        <w:t>&amp;oacute;</w:t>
      </w:r>
      <w:r>
        <w:t>n</w:t>
      </w:r>
      <w:proofErr w:type="spellEnd"/>
      <w:r>
        <w:t xml:space="preserve"> </w:t>
      </w:r>
      <w:proofErr w:type="spellStart"/>
      <w:r>
        <w:t>m</w:t>
      </w:r>
      <w:r>
        <w:t>&amp;aacute;</w:t>
      </w:r>
      <w:r>
        <w:t>s</w:t>
      </w:r>
      <w:proofErr w:type="spellEnd"/>
      <w:r>
        <w:t xml:space="preserve"> apropiado</w:t>
      </w:r>
    </w:p>
    <w:p w:rsidR="0079036B" w:rsidRDefault="0079036B" w:rsidP="0079036B">
      <w:pPr>
        <w:pStyle w:val="RightAnswer"/>
      </w:pPr>
      <w:r>
        <w:t xml:space="preserve">Sistema de </w:t>
      </w:r>
      <w:proofErr w:type="spellStart"/>
      <w:r>
        <w:t>Almac</w:t>
      </w:r>
      <w:r>
        <w:t>&amp;eacute;</w:t>
      </w:r>
      <w:r>
        <w:t>n</w:t>
      </w:r>
      <w:proofErr w:type="spellEnd"/>
    </w:p>
    <w:p w:rsidR="0079036B" w:rsidRDefault="0079036B" w:rsidP="0079036B">
      <w:pPr>
        <w:pStyle w:val="WrongAnswer"/>
      </w:pPr>
      <w:r>
        <w:t xml:space="preserve">Sistema de </w:t>
      </w:r>
      <w:proofErr w:type="spellStart"/>
      <w:r>
        <w:t>Gesti</w:t>
      </w:r>
      <w:r>
        <w:t>&amp;oacute;</w:t>
      </w:r>
      <w:r>
        <w:t>n</w:t>
      </w:r>
      <w:proofErr w:type="spellEnd"/>
      <w:r>
        <w:t xml:space="preserve"> Comercial</w:t>
      </w:r>
    </w:p>
    <w:p w:rsidR="0079036B" w:rsidRDefault="0079036B" w:rsidP="0079036B">
      <w:pPr>
        <w:pStyle w:val="WrongAnswer"/>
      </w:pPr>
      <w:r>
        <w:lastRenderedPageBreak/>
        <w:t xml:space="preserve">Sistema de </w:t>
      </w:r>
      <w:proofErr w:type="spellStart"/>
      <w:r>
        <w:t>Gesti</w:t>
      </w:r>
      <w:r>
        <w:t>&amp;oacute;</w:t>
      </w:r>
      <w:r>
        <w:t>n</w:t>
      </w:r>
      <w:proofErr w:type="spellEnd"/>
      <w:r>
        <w:t xml:space="preserve"> Contable</w:t>
      </w:r>
    </w:p>
    <w:p w:rsidR="00B961D9" w:rsidRPr="00B961D9" w:rsidRDefault="00B961D9" w:rsidP="00B961D9">
      <w:bookmarkStart w:id="0" w:name="_GoBack"/>
      <w:bookmarkEnd w:id="0"/>
    </w:p>
    <w:sectPr w:rsidR="00B961D9" w:rsidRPr="00B961D9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6B"/>
    <w:rsid w:val="00086133"/>
    <w:rsid w:val="00112CB0"/>
    <w:rsid w:val="0011799E"/>
    <w:rsid w:val="00155FAE"/>
    <w:rsid w:val="002C7C4F"/>
    <w:rsid w:val="00396BE0"/>
    <w:rsid w:val="004F4B4C"/>
    <w:rsid w:val="005B03FA"/>
    <w:rsid w:val="00654256"/>
    <w:rsid w:val="006C1BEA"/>
    <w:rsid w:val="0079036B"/>
    <w:rsid w:val="007D12BC"/>
    <w:rsid w:val="007F34DE"/>
    <w:rsid w:val="00817CEA"/>
    <w:rsid w:val="00886954"/>
    <w:rsid w:val="00902FC3"/>
    <w:rsid w:val="00A229F5"/>
    <w:rsid w:val="00A40009"/>
    <w:rsid w:val="00B961D9"/>
    <w:rsid w:val="00C01B19"/>
    <w:rsid w:val="00C05EAB"/>
    <w:rsid w:val="00C1172E"/>
    <w:rsid w:val="00CD30F7"/>
    <w:rsid w:val="00F64106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036B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036B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gabriela:Documents:Documentos:Disen&#771;o:Produccion:Moodle:Plantillas%20Moodle:Plantilla_Moodle_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Plantilla_Moodle_v2.dot</Template>
  <TotalTime>0</TotalTime>
  <Pages>2</Pages>
  <Words>177</Words>
  <Characters>979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Fraustro</dc:creator>
  <cp:keywords/>
  <dc:description/>
  <cp:lastModifiedBy>Gabriela Fraustro</cp:lastModifiedBy>
  <cp:revision>1</cp:revision>
  <cp:lastPrinted>1601-01-01T00:00:00Z</cp:lastPrinted>
  <dcterms:created xsi:type="dcterms:W3CDTF">2017-03-08T20:33:00Z</dcterms:created>
  <dcterms:modified xsi:type="dcterms:W3CDTF">2017-03-08T20:33:00Z</dcterms:modified>
</cp:coreProperties>
</file>