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CA" w:rsidRPr="00B02C7F" w:rsidRDefault="008B0FCA" w:rsidP="008B0FCA">
      <w:pPr>
        <w:pStyle w:val="MultipleChoiceQ"/>
        <w:numPr>
          <w:ilvl w:val="0"/>
          <w:numId w:val="1"/>
        </w:numPr>
        <w:spacing w:line="259" w:lineRule="auto"/>
      </w:pPr>
      <w:r>
        <w:t>E</w:t>
      </w:r>
      <w:r w:rsidRPr="009B1CED">
        <w:t xml:space="preserve">s una </w:t>
      </w:r>
      <w:proofErr w:type="spellStart"/>
      <w:r w:rsidRPr="009B1CED">
        <w:t>t</w:t>
      </w:r>
      <w:r>
        <w:t>&amp;eacute;</w:t>
      </w:r>
      <w:r w:rsidRPr="009B1CED">
        <w:t>cnica</w:t>
      </w:r>
      <w:proofErr w:type="spellEnd"/>
      <w:r w:rsidRPr="009B1CED">
        <w:t xml:space="preserve"> cuantitativa ampliamente aplicada en sistemas que presenten relaciones lineales, para utilizar los recursos escasos de la mejor manera posible</w:t>
      </w:r>
      <w:r>
        <w:t>:</w:t>
      </w:r>
    </w:p>
    <w:p w:rsidR="008B0FCA" w:rsidRDefault="008B0FCA" w:rsidP="008B0FCA">
      <w:pPr>
        <w:pStyle w:val="WrongAnswer"/>
        <w:spacing w:line="259" w:lineRule="auto"/>
      </w:pPr>
      <w:proofErr w:type="spellStart"/>
      <w:r>
        <w:t>Programaci</w:t>
      </w:r>
      <w:r>
        <w:t>&amp;oacute;</w:t>
      </w:r>
      <w:r>
        <w:t>n</w:t>
      </w:r>
      <w:proofErr w:type="spellEnd"/>
      <w:r>
        <w:t xml:space="preserve"> computarizada</w:t>
      </w:r>
    </w:p>
    <w:p w:rsidR="008B0FCA" w:rsidRDefault="008B0FCA" w:rsidP="008B0FCA">
      <w:pPr>
        <w:pStyle w:val="WrongAnswer"/>
        <w:spacing w:line="259" w:lineRule="auto"/>
      </w:pPr>
      <w:proofErr w:type="spellStart"/>
      <w:r>
        <w:t>Reducci</w:t>
      </w:r>
      <w:r>
        <w:t>&amp;oacute;</w:t>
      </w:r>
      <w:r>
        <w:t>n</w:t>
      </w:r>
      <w:proofErr w:type="spellEnd"/>
      <w:r>
        <w:t xml:space="preserve"> cuantitativa</w:t>
      </w:r>
    </w:p>
    <w:p w:rsidR="008B0FCA" w:rsidRDefault="008B0FCA" w:rsidP="008B0FCA">
      <w:pPr>
        <w:pStyle w:val="RightAnswer"/>
        <w:spacing w:line="259" w:lineRule="auto"/>
      </w:pPr>
      <w:proofErr w:type="spellStart"/>
      <w:r w:rsidRPr="00B02C7F">
        <w:t>Programaci</w:t>
      </w:r>
      <w:r>
        <w:t>&amp;oacute;</w:t>
      </w:r>
      <w:r w:rsidRPr="00B02C7F">
        <w:t>n</w:t>
      </w:r>
      <w:proofErr w:type="spellEnd"/>
      <w:r w:rsidRPr="00B02C7F">
        <w:t xml:space="preserve"> lineal</w:t>
      </w:r>
    </w:p>
    <w:p w:rsidR="008B0FCA" w:rsidRDefault="008B0FCA" w:rsidP="008B0FCA">
      <w:pPr>
        <w:pStyle w:val="MultipleChoiceQ"/>
        <w:numPr>
          <w:ilvl w:val="0"/>
          <w:numId w:val="1"/>
        </w:numPr>
        <w:spacing w:line="259" w:lineRule="auto"/>
      </w:pPr>
      <w:r w:rsidRPr="00BD3B57">
        <w:t>La mejor manera de usar los recursos escasos se logra utilizando un modelo del sistema llama</w:t>
      </w:r>
      <w:r>
        <w:t>do:</w:t>
      </w:r>
    </w:p>
    <w:p w:rsidR="008B0FCA" w:rsidRPr="00B02C7F" w:rsidRDefault="008B0FCA" w:rsidP="008B0FCA">
      <w:pPr>
        <w:pStyle w:val="RightAnswer"/>
        <w:spacing w:line="259" w:lineRule="auto"/>
      </w:pPr>
      <w:r w:rsidRPr="00B02C7F">
        <w:t xml:space="preserve">Modelo de </w:t>
      </w:r>
      <w:proofErr w:type="spellStart"/>
      <w:r w:rsidRPr="00B02C7F">
        <w:t>programaci</w:t>
      </w:r>
      <w:r>
        <w:t>&amp;oacute;</w:t>
      </w:r>
      <w:r w:rsidRPr="00B02C7F">
        <w:t>n</w:t>
      </w:r>
      <w:proofErr w:type="spellEnd"/>
      <w:r w:rsidRPr="00B02C7F">
        <w:t xml:space="preserve"> lineal</w:t>
      </w:r>
    </w:p>
    <w:p w:rsidR="008B0FCA" w:rsidRDefault="008B0FCA" w:rsidP="008B0FCA">
      <w:pPr>
        <w:pStyle w:val="WrongAnswer"/>
        <w:spacing w:line="259" w:lineRule="auto"/>
      </w:pPr>
      <w:r>
        <w:t xml:space="preserve">Modelo de </w:t>
      </w:r>
      <w:proofErr w:type="spellStart"/>
      <w:r>
        <w:t>programaci</w:t>
      </w:r>
      <w:r>
        <w:t>&amp;oacute;</w:t>
      </w:r>
      <w:r>
        <w:t>n</w:t>
      </w:r>
      <w:proofErr w:type="spellEnd"/>
      <w:r>
        <w:t xml:space="preserve"> entera</w:t>
      </w:r>
    </w:p>
    <w:p w:rsidR="008B0FCA" w:rsidRDefault="008B0FCA" w:rsidP="008B0FCA">
      <w:pPr>
        <w:pStyle w:val="WrongAnswer"/>
        <w:spacing w:line="259" w:lineRule="auto"/>
      </w:pPr>
      <w:r>
        <w:t xml:space="preserve">Modelo de </w:t>
      </w:r>
      <w:proofErr w:type="spellStart"/>
      <w:r>
        <w:t>simulaci</w:t>
      </w:r>
      <w:r>
        <w:t>&amp;oacute;</w:t>
      </w:r>
      <w:r>
        <w:t>n</w:t>
      </w:r>
      <w:proofErr w:type="spellEnd"/>
    </w:p>
    <w:p w:rsidR="008B0FCA" w:rsidRDefault="008B0FCA" w:rsidP="008B0FCA">
      <w:pPr>
        <w:pStyle w:val="MultipleChoiceQ"/>
        <w:numPr>
          <w:ilvl w:val="0"/>
          <w:numId w:val="1"/>
        </w:numPr>
        <w:spacing w:line="259" w:lineRule="auto"/>
      </w:pPr>
      <w:r w:rsidRPr="004040A2">
        <w:t xml:space="preserve">Es un modelo </w:t>
      </w:r>
      <w:proofErr w:type="spellStart"/>
      <w:r w:rsidRPr="004040A2">
        <w:t>matem</w:t>
      </w:r>
      <w:r>
        <w:t>&amp;aacute;</w:t>
      </w:r>
      <w:r w:rsidRPr="004040A2">
        <w:t>tico</w:t>
      </w:r>
      <w:proofErr w:type="spellEnd"/>
      <w:r w:rsidRPr="004040A2">
        <w:t xml:space="preserve"> con variables de </w:t>
      </w:r>
      <w:proofErr w:type="spellStart"/>
      <w:r w:rsidRPr="004040A2">
        <w:t>decisi</w:t>
      </w:r>
      <w:r>
        <w:t>&amp;oacute;</w:t>
      </w:r>
      <w:r w:rsidRPr="004040A2">
        <w:t>n</w:t>
      </w:r>
      <w:proofErr w:type="spellEnd"/>
      <w:r w:rsidRPr="004040A2">
        <w:t xml:space="preserve">, coeficientes y/o </w:t>
      </w:r>
      <w:proofErr w:type="spellStart"/>
      <w:r w:rsidRPr="004040A2">
        <w:t>par</w:t>
      </w:r>
      <w:r>
        <w:t>&amp;aacute;</w:t>
      </w:r>
      <w:r w:rsidRPr="004040A2">
        <w:t>metros</w:t>
      </w:r>
      <w:proofErr w:type="spellEnd"/>
      <w:r w:rsidRPr="004040A2">
        <w:t xml:space="preserve">, restricciones y una </w:t>
      </w:r>
      <w:proofErr w:type="spellStart"/>
      <w:r w:rsidRPr="004040A2">
        <w:t>funci</w:t>
      </w:r>
      <w:r>
        <w:t>&amp;oacute;</w:t>
      </w:r>
      <w:r w:rsidRPr="004040A2">
        <w:t>n</w:t>
      </w:r>
      <w:proofErr w:type="spellEnd"/>
      <w:r w:rsidRPr="004040A2">
        <w:t xml:space="preserve"> objetivo</w:t>
      </w:r>
      <w:r>
        <w:t>:</w:t>
      </w:r>
    </w:p>
    <w:p w:rsidR="008B0FCA" w:rsidRDefault="008B0FCA" w:rsidP="008B0FCA">
      <w:pPr>
        <w:pStyle w:val="WrongAnswer"/>
        <w:spacing w:line="259" w:lineRule="auto"/>
      </w:pPr>
      <w:r>
        <w:t xml:space="preserve">Modelo de </w:t>
      </w:r>
      <w:proofErr w:type="spellStart"/>
      <w:r>
        <w:t>programaci</w:t>
      </w:r>
      <w:r>
        <w:t>&amp;oacute;</w:t>
      </w:r>
      <w:r>
        <w:t>n</w:t>
      </w:r>
      <w:proofErr w:type="spellEnd"/>
      <w:r>
        <w:t xml:space="preserve"> entera</w:t>
      </w:r>
    </w:p>
    <w:p w:rsidR="008B0FCA" w:rsidRPr="00B02C7F" w:rsidRDefault="008B0FCA" w:rsidP="008B0FCA">
      <w:pPr>
        <w:pStyle w:val="RightAnswer"/>
        <w:spacing w:line="259" w:lineRule="auto"/>
      </w:pPr>
      <w:r w:rsidRPr="00B02C7F">
        <w:t xml:space="preserve">Modelo de </w:t>
      </w:r>
      <w:proofErr w:type="spellStart"/>
      <w:r w:rsidRPr="00B02C7F">
        <w:t>programaci</w:t>
      </w:r>
      <w:r>
        <w:t>&amp;oacute;</w:t>
      </w:r>
      <w:r w:rsidRPr="00B02C7F">
        <w:t>n</w:t>
      </w:r>
      <w:proofErr w:type="spellEnd"/>
      <w:r w:rsidRPr="00B02C7F">
        <w:t xml:space="preserve"> lineal</w:t>
      </w:r>
    </w:p>
    <w:p w:rsidR="008B0FCA" w:rsidRDefault="008B0FCA" w:rsidP="008B0FCA">
      <w:pPr>
        <w:pStyle w:val="WrongAnswer"/>
        <w:spacing w:line="259" w:lineRule="auto"/>
      </w:pPr>
      <w:r>
        <w:t xml:space="preserve">Modelo de </w:t>
      </w:r>
      <w:proofErr w:type="spellStart"/>
      <w:r>
        <w:t>simulaci</w:t>
      </w:r>
      <w:r>
        <w:t>&amp;oacute;</w:t>
      </w:r>
      <w:r>
        <w:t>n</w:t>
      </w:r>
      <w:proofErr w:type="spellEnd"/>
    </w:p>
    <w:p w:rsidR="008B0FCA" w:rsidRDefault="008B0FCA" w:rsidP="008B0FCA">
      <w:pPr>
        <w:pStyle w:val="MultipleChoiceQ"/>
        <w:numPr>
          <w:ilvl w:val="0"/>
          <w:numId w:val="1"/>
        </w:numPr>
        <w:spacing w:line="259" w:lineRule="auto"/>
      </w:pPr>
      <w:r>
        <w:t xml:space="preserve">En un modelo de </w:t>
      </w:r>
      <w:proofErr w:type="spellStart"/>
      <w:r>
        <w:t>programaci</w:t>
      </w:r>
      <w:r>
        <w:t>&amp;oacute;</w:t>
      </w:r>
      <w:r>
        <w:t>n</w:t>
      </w:r>
      <w:proofErr w:type="spellEnd"/>
      <w:r>
        <w:t xml:space="preserve"> lineal s</w:t>
      </w:r>
      <w:r w:rsidRPr="00AE19E0">
        <w:t xml:space="preserve">e debe estipular que las variables de </w:t>
      </w:r>
      <w:proofErr w:type="spellStart"/>
      <w:r w:rsidRPr="00AE19E0">
        <w:t>decisi</w:t>
      </w:r>
      <w:r>
        <w:t>&amp;oacute;</w:t>
      </w:r>
      <w:r>
        <w:t>n</w:t>
      </w:r>
      <w:proofErr w:type="spellEnd"/>
      <w:r>
        <w:t xml:space="preserve"> sean mayores o iguales a:</w:t>
      </w:r>
    </w:p>
    <w:p w:rsidR="008B0FCA" w:rsidRDefault="008B0FCA" w:rsidP="008B0FCA">
      <w:pPr>
        <w:pStyle w:val="WrongAnswer"/>
        <w:spacing w:line="259" w:lineRule="auto"/>
      </w:pPr>
      <w:r>
        <w:t xml:space="preserve">El valor </w:t>
      </w:r>
      <w:proofErr w:type="spellStart"/>
      <w:r>
        <w:t>m</w:t>
      </w:r>
      <w:r>
        <w:t>&amp;iacute;</w:t>
      </w:r>
      <w:r>
        <w:t>nimo</w:t>
      </w:r>
      <w:proofErr w:type="spellEnd"/>
    </w:p>
    <w:p w:rsidR="008B0FCA" w:rsidRPr="00B02C7F" w:rsidRDefault="008B0FCA" w:rsidP="008B0FCA">
      <w:pPr>
        <w:pStyle w:val="RightAnswer"/>
        <w:spacing w:line="259" w:lineRule="auto"/>
      </w:pPr>
      <w:r w:rsidRPr="00B02C7F">
        <w:t>0</w:t>
      </w:r>
    </w:p>
    <w:p w:rsidR="008B0FCA" w:rsidRDefault="008B0FCA" w:rsidP="008B0FCA">
      <w:pPr>
        <w:pStyle w:val="WrongAnswer"/>
        <w:spacing w:line="259" w:lineRule="auto"/>
      </w:pPr>
      <w:r>
        <w:t>1</w:t>
      </w:r>
    </w:p>
    <w:p w:rsidR="008B0FCA" w:rsidRDefault="008B0FCA" w:rsidP="008B0FCA">
      <w:pPr>
        <w:pStyle w:val="MultipleChoiceQ"/>
        <w:numPr>
          <w:ilvl w:val="0"/>
          <w:numId w:val="1"/>
        </w:numPr>
        <w:spacing w:line="259" w:lineRule="auto"/>
      </w:pPr>
      <w:r>
        <w:t xml:space="preserve">Es la </w:t>
      </w:r>
      <w:proofErr w:type="spellStart"/>
      <w:r>
        <w:t>formulaci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matem</w:t>
      </w:r>
      <w:r>
        <w:t>&amp;aacute;</w:t>
      </w:r>
      <w:r>
        <w:t>tica</w:t>
      </w:r>
      <w:proofErr w:type="spellEnd"/>
      <w:r>
        <w:t xml:space="preserve"> de una meta establecida y por lo tanto su valor final mide la efectividad lograda. Es una </w:t>
      </w:r>
      <w:proofErr w:type="spellStart"/>
      <w:r>
        <w:t>funci</w:t>
      </w:r>
      <w:r>
        <w:t>&amp;oacute;</w:t>
      </w:r>
      <w:r>
        <w:t>n</w:t>
      </w:r>
      <w:proofErr w:type="spellEnd"/>
      <w:r>
        <w:t xml:space="preserve"> lineal a ser maximizada o minimizada y tiene la siguiente forma general: Optimizar C1X1 + C2X2 + C3X3 + C4X4 +...................+ </w:t>
      </w:r>
      <w:proofErr w:type="spellStart"/>
      <w:r>
        <w:t>CnXn</w:t>
      </w:r>
      <w:proofErr w:type="spellEnd"/>
    </w:p>
    <w:p w:rsidR="008B0FCA" w:rsidRPr="00B02C7F" w:rsidRDefault="008B0FCA" w:rsidP="008B0FCA">
      <w:pPr>
        <w:pStyle w:val="RightAnswer"/>
        <w:spacing w:line="259" w:lineRule="auto"/>
      </w:pPr>
      <w:proofErr w:type="spellStart"/>
      <w:r w:rsidRPr="00B02C7F">
        <w:t>Funci</w:t>
      </w:r>
      <w:r>
        <w:t>&amp;oacute;</w:t>
      </w:r>
      <w:r w:rsidRPr="00B02C7F">
        <w:t>n</w:t>
      </w:r>
      <w:proofErr w:type="spellEnd"/>
      <w:r w:rsidRPr="00B02C7F">
        <w:t xml:space="preserve"> objetivo del modelo</w:t>
      </w:r>
    </w:p>
    <w:p w:rsidR="008B0FCA" w:rsidRDefault="008B0FCA" w:rsidP="008B0FCA">
      <w:pPr>
        <w:pStyle w:val="WrongAnswer"/>
        <w:spacing w:line="259" w:lineRule="auto"/>
      </w:pPr>
      <w:proofErr w:type="spellStart"/>
      <w:r>
        <w:t>Funci</w:t>
      </w:r>
      <w:r>
        <w:t>&amp;oacute;</w:t>
      </w:r>
      <w:r>
        <w:t>n</w:t>
      </w:r>
      <w:proofErr w:type="spellEnd"/>
      <w:r>
        <w:t xml:space="preserve"> general del modelo</w:t>
      </w:r>
    </w:p>
    <w:p w:rsidR="008B0FCA" w:rsidRDefault="008B0FCA" w:rsidP="008B0FCA">
      <w:pPr>
        <w:pStyle w:val="WrongAnswer"/>
        <w:spacing w:line="259" w:lineRule="auto"/>
      </w:pPr>
      <w:proofErr w:type="spellStart"/>
      <w:r>
        <w:t>Ecuaci</w:t>
      </w:r>
      <w:r>
        <w:t>&amp;oacute;</w:t>
      </w:r>
      <w:r>
        <w:t>n</w:t>
      </w:r>
      <w:proofErr w:type="spellEnd"/>
      <w:r>
        <w:t xml:space="preserve"> general del modelo</w:t>
      </w:r>
    </w:p>
    <w:p w:rsidR="008B0FCA" w:rsidRDefault="008B0FCA" w:rsidP="008B0FCA">
      <w:pPr>
        <w:pStyle w:val="MultipleChoiceQ"/>
        <w:numPr>
          <w:ilvl w:val="0"/>
          <w:numId w:val="1"/>
        </w:numPr>
        <w:spacing w:line="259" w:lineRule="auto"/>
      </w:pPr>
      <w:r w:rsidRPr="004D7A5D">
        <w:t xml:space="preserve">Desde el punto de vista </w:t>
      </w:r>
      <w:proofErr w:type="spellStart"/>
      <w:r w:rsidRPr="004D7A5D">
        <w:t>matem</w:t>
      </w:r>
      <w:r>
        <w:t>&amp;aacute;</w:t>
      </w:r>
      <w:r w:rsidRPr="004D7A5D">
        <w:t>tico</w:t>
      </w:r>
      <w:proofErr w:type="spellEnd"/>
      <w:r w:rsidRPr="004D7A5D">
        <w:t xml:space="preserve">, son funciones lineales expresadas </w:t>
      </w:r>
      <w:r>
        <w:t>como igualdades o desigualdades</w:t>
      </w:r>
      <w:r w:rsidRPr="004D7A5D">
        <w:t xml:space="preserve"> que limitan el valor de las variables de </w:t>
      </w:r>
      <w:proofErr w:type="spellStart"/>
      <w:r w:rsidRPr="004D7A5D">
        <w:t>decisi</w:t>
      </w:r>
      <w:r>
        <w:t>&amp;oacute;</w:t>
      </w:r>
      <w:r w:rsidRPr="004D7A5D">
        <w:t>n</w:t>
      </w:r>
      <w:proofErr w:type="spellEnd"/>
      <w:r w:rsidRPr="004D7A5D">
        <w:t xml:space="preserve"> a valores permisibles</w:t>
      </w:r>
      <w:r>
        <w:t>:</w:t>
      </w:r>
    </w:p>
    <w:p w:rsidR="008B0FCA" w:rsidRDefault="008B0FCA" w:rsidP="008B0FCA">
      <w:pPr>
        <w:pStyle w:val="WrongAnswer"/>
        <w:spacing w:line="259" w:lineRule="auto"/>
      </w:pPr>
      <w:r>
        <w:t>Limitaciones</w:t>
      </w:r>
    </w:p>
    <w:p w:rsidR="008B0FCA" w:rsidRDefault="008B0FCA" w:rsidP="008B0FCA">
      <w:pPr>
        <w:pStyle w:val="WrongAnswer"/>
        <w:spacing w:line="259" w:lineRule="auto"/>
      </w:pPr>
      <w:r>
        <w:lastRenderedPageBreak/>
        <w:t>Posibilidades</w:t>
      </w:r>
    </w:p>
    <w:p w:rsidR="008B0FCA" w:rsidRDefault="008B0FCA" w:rsidP="008B0FCA">
      <w:pPr>
        <w:pStyle w:val="RightAnswer"/>
        <w:spacing w:line="259" w:lineRule="auto"/>
      </w:pPr>
      <w:r w:rsidRPr="00B02C7F">
        <w:t>Restricciones</w:t>
      </w:r>
    </w:p>
    <w:p w:rsidR="008B0FCA" w:rsidRDefault="008B0FCA" w:rsidP="008B0FCA">
      <w:pPr>
        <w:pStyle w:val="MultipleChoiceQ"/>
        <w:numPr>
          <w:ilvl w:val="0"/>
          <w:numId w:val="1"/>
        </w:numPr>
        <w:spacing w:line="259" w:lineRule="auto"/>
      </w:pPr>
      <w:r>
        <w:t>I</w:t>
      </w:r>
      <w:r w:rsidRPr="00284C76">
        <w:t xml:space="preserve">mplica describir conceptualmente los elementos componentes del modelo en una </w:t>
      </w:r>
      <w:proofErr w:type="spellStart"/>
      <w:r w:rsidRPr="00284C76">
        <w:t>situaci</w:t>
      </w:r>
      <w:r>
        <w:t>&amp;oacute;</w:t>
      </w:r>
      <w:r w:rsidRPr="00284C76">
        <w:t>n</w:t>
      </w:r>
      <w:proofErr w:type="spellEnd"/>
      <w:r w:rsidRPr="00284C76">
        <w:t xml:space="preserve"> </w:t>
      </w:r>
      <w:proofErr w:type="spellStart"/>
      <w:r w:rsidRPr="00284C76">
        <w:t>espec</w:t>
      </w:r>
      <w:r>
        <w:t>&amp;iacute;</w:t>
      </w:r>
      <w:r w:rsidRPr="00284C76">
        <w:t>fica</w:t>
      </w:r>
      <w:proofErr w:type="spellEnd"/>
      <w:r>
        <w:t>:</w:t>
      </w:r>
    </w:p>
    <w:p w:rsidR="008B0FCA" w:rsidRDefault="008B0FCA" w:rsidP="008B0FCA">
      <w:pPr>
        <w:pStyle w:val="WrongAnswer"/>
        <w:spacing w:line="259" w:lineRule="auto"/>
      </w:pPr>
      <w:proofErr w:type="spellStart"/>
      <w:r>
        <w:t>Construcci</w:t>
      </w:r>
      <w:r>
        <w:t>&amp;oacute;</w:t>
      </w:r>
      <w:r>
        <w:t>n</w:t>
      </w:r>
      <w:proofErr w:type="spellEnd"/>
    </w:p>
    <w:p w:rsidR="008B0FCA" w:rsidRPr="00B02C7F" w:rsidRDefault="008B0FCA" w:rsidP="008B0FCA">
      <w:pPr>
        <w:pStyle w:val="RightAnswer"/>
        <w:spacing w:line="259" w:lineRule="auto"/>
      </w:pPr>
      <w:proofErr w:type="spellStart"/>
      <w:r w:rsidRPr="00B02C7F">
        <w:t>Formulaci</w:t>
      </w:r>
      <w:r>
        <w:t>&amp;oacute;</w:t>
      </w:r>
      <w:r w:rsidRPr="00B02C7F">
        <w:t>n</w:t>
      </w:r>
      <w:proofErr w:type="spellEnd"/>
    </w:p>
    <w:p w:rsidR="008B0FCA" w:rsidRDefault="008B0FCA" w:rsidP="008B0FCA">
      <w:pPr>
        <w:pStyle w:val="WrongAnswer"/>
        <w:spacing w:line="259" w:lineRule="auto"/>
      </w:pPr>
      <w:proofErr w:type="spellStart"/>
      <w:r>
        <w:t>Programaci</w:t>
      </w:r>
      <w:r>
        <w:t>&amp;oacute;</w:t>
      </w:r>
      <w:r>
        <w:t>n</w:t>
      </w:r>
      <w:proofErr w:type="spellEnd"/>
    </w:p>
    <w:p w:rsidR="008B0FCA" w:rsidRDefault="008B0FCA" w:rsidP="008B0FCA">
      <w:pPr>
        <w:pStyle w:val="MultipleChoiceQ"/>
        <w:numPr>
          <w:ilvl w:val="0"/>
          <w:numId w:val="1"/>
        </w:numPr>
        <w:spacing w:line="259" w:lineRule="auto"/>
      </w:pPr>
      <w:r>
        <w:t>I</w:t>
      </w:r>
      <w:r w:rsidRPr="00CB6770">
        <w:t xml:space="preserve">mplica expresar en </w:t>
      </w:r>
      <w:proofErr w:type="spellStart"/>
      <w:r w:rsidRPr="00CB6770">
        <w:t>t</w:t>
      </w:r>
      <w:r>
        <w:t>&amp;eacute;</w:t>
      </w:r>
      <w:r w:rsidRPr="00CB6770">
        <w:t>rminos</w:t>
      </w:r>
      <w:proofErr w:type="spellEnd"/>
      <w:r w:rsidRPr="00CB6770">
        <w:t xml:space="preserve"> </w:t>
      </w:r>
      <w:proofErr w:type="spellStart"/>
      <w:r w:rsidRPr="00CB6770">
        <w:t>matem</w:t>
      </w:r>
      <w:r>
        <w:t>&amp;aacute;</w:t>
      </w:r>
      <w:r w:rsidRPr="00CB6770">
        <w:t>ticos</w:t>
      </w:r>
      <w:proofErr w:type="spellEnd"/>
      <w:r w:rsidRPr="00CB6770">
        <w:t xml:space="preserve"> los e</w:t>
      </w:r>
      <w:r>
        <w:t>lementos definidos en el modelo:</w:t>
      </w:r>
    </w:p>
    <w:p w:rsidR="008B0FCA" w:rsidRPr="00B02C7F" w:rsidRDefault="008B0FCA" w:rsidP="008B0FCA">
      <w:pPr>
        <w:pStyle w:val="RightAnswer"/>
        <w:spacing w:line="259" w:lineRule="auto"/>
      </w:pPr>
      <w:proofErr w:type="spellStart"/>
      <w:r w:rsidRPr="00B02C7F">
        <w:t>Construcci</w:t>
      </w:r>
      <w:r>
        <w:t>&amp;oacute;</w:t>
      </w:r>
      <w:r w:rsidRPr="00B02C7F">
        <w:t>n</w:t>
      </w:r>
      <w:proofErr w:type="spellEnd"/>
    </w:p>
    <w:p w:rsidR="008B0FCA" w:rsidRDefault="008B0FCA" w:rsidP="008B0FCA">
      <w:pPr>
        <w:pStyle w:val="WrongAnswer"/>
        <w:spacing w:line="259" w:lineRule="auto"/>
      </w:pPr>
      <w:proofErr w:type="spellStart"/>
      <w:r>
        <w:t>Formulaci</w:t>
      </w:r>
      <w:r>
        <w:t>&amp;oacute;</w:t>
      </w:r>
      <w:r>
        <w:t>n</w:t>
      </w:r>
      <w:proofErr w:type="spellEnd"/>
    </w:p>
    <w:p w:rsidR="008B0FCA" w:rsidRDefault="008B0FCA" w:rsidP="008B0FCA">
      <w:pPr>
        <w:pStyle w:val="WrongAnswer"/>
        <w:spacing w:line="259" w:lineRule="auto"/>
      </w:pPr>
      <w:proofErr w:type="spellStart"/>
      <w:r>
        <w:t>Programaci</w:t>
      </w:r>
      <w:r>
        <w:t>&amp;oacute;</w:t>
      </w:r>
      <w:r>
        <w:t>n</w:t>
      </w:r>
      <w:proofErr w:type="spellEnd"/>
    </w:p>
    <w:p w:rsidR="008B0FCA" w:rsidRDefault="008B0FCA" w:rsidP="008B0FCA">
      <w:pPr>
        <w:pStyle w:val="MultipleChoiceQ"/>
        <w:numPr>
          <w:ilvl w:val="0"/>
          <w:numId w:val="1"/>
        </w:numPr>
        <w:spacing w:line="259" w:lineRule="auto"/>
      </w:pPr>
      <w:r>
        <w:t>S</w:t>
      </w:r>
      <w:r w:rsidRPr="00BB20F7">
        <w:t xml:space="preserve">imboliza </w:t>
      </w:r>
      <w:proofErr w:type="spellStart"/>
      <w:r w:rsidRPr="00BB20F7">
        <w:t>matem</w:t>
      </w:r>
      <w:r>
        <w:t>&amp;aacute;</w:t>
      </w:r>
      <w:r w:rsidRPr="00BB20F7">
        <w:t>ticamente</w:t>
      </w:r>
      <w:proofErr w:type="spellEnd"/>
      <w:r w:rsidRPr="00BB20F7">
        <w:t xml:space="preserve"> a las variables de </w:t>
      </w:r>
      <w:proofErr w:type="spellStart"/>
      <w:r w:rsidRPr="00BB20F7">
        <w:t>decisi</w:t>
      </w:r>
      <w:r>
        <w:t>&amp;oacute;</w:t>
      </w:r>
      <w:r w:rsidRPr="00BB20F7">
        <w:t>n</w:t>
      </w:r>
      <w:proofErr w:type="spellEnd"/>
      <w:r>
        <w:t>:</w:t>
      </w:r>
    </w:p>
    <w:p w:rsidR="008B0FCA" w:rsidRPr="00B02C7F" w:rsidRDefault="008B0FCA" w:rsidP="008B0FCA">
      <w:pPr>
        <w:pStyle w:val="RightAnswer"/>
        <w:spacing w:line="259" w:lineRule="auto"/>
      </w:pPr>
      <w:r w:rsidRPr="00B02C7F">
        <w:t xml:space="preserve">Xi… </w:t>
      </w:r>
      <w:proofErr w:type="spellStart"/>
      <w:r w:rsidRPr="00B02C7F">
        <w:t>Xj</w:t>
      </w:r>
      <w:proofErr w:type="spellEnd"/>
    </w:p>
    <w:p w:rsidR="008B0FCA" w:rsidRDefault="008B0FCA" w:rsidP="008B0FCA">
      <w:pPr>
        <w:pStyle w:val="WrongAnswer"/>
        <w:spacing w:line="259" w:lineRule="auto"/>
      </w:pPr>
      <w:r>
        <w:t>Las restricciones</w:t>
      </w:r>
    </w:p>
    <w:p w:rsidR="008B0FCA" w:rsidRDefault="008B0FCA" w:rsidP="008B0FCA">
      <w:pPr>
        <w:pStyle w:val="WrongAnswer"/>
        <w:spacing w:line="259" w:lineRule="auto"/>
      </w:pPr>
      <w:r>
        <w:t>Z</w:t>
      </w:r>
    </w:p>
    <w:p w:rsidR="008B0FCA" w:rsidRDefault="008B0FCA" w:rsidP="008B0FCA">
      <w:pPr>
        <w:pStyle w:val="MultipleChoiceQ"/>
        <w:numPr>
          <w:ilvl w:val="0"/>
          <w:numId w:val="1"/>
        </w:numPr>
        <w:spacing w:line="259" w:lineRule="auto"/>
      </w:pPr>
      <w:r>
        <w:t xml:space="preserve">Simboliza </w:t>
      </w:r>
      <w:proofErr w:type="spellStart"/>
      <w:r>
        <w:t>matem</w:t>
      </w:r>
      <w:r>
        <w:t>&amp;aacute;</w:t>
      </w:r>
      <w:r>
        <w:t>ticamente</w:t>
      </w:r>
      <w:proofErr w:type="spellEnd"/>
      <w:r>
        <w:t xml:space="preserve"> la </w:t>
      </w:r>
      <w:proofErr w:type="spellStart"/>
      <w:r>
        <w:t>funci</w:t>
      </w:r>
      <w:r>
        <w:t>&amp;oacute;</w:t>
      </w:r>
      <w:r>
        <w:t>n</w:t>
      </w:r>
      <w:proofErr w:type="spellEnd"/>
      <w:r>
        <w:t xml:space="preserve"> objetivo del modelo:</w:t>
      </w:r>
    </w:p>
    <w:p w:rsidR="008B0FCA" w:rsidRDefault="008B0FCA" w:rsidP="008B0FCA">
      <w:pPr>
        <w:pStyle w:val="WrongAnswer"/>
        <w:spacing w:line="259" w:lineRule="auto"/>
      </w:pPr>
      <w:r>
        <w:t xml:space="preserve">Xi… </w:t>
      </w:r>
      <w:proofErr w:type="spellStart"/>
      <w:r>
        <w:t>Xj</w:t>
      </w:r>
      <w:proofErr w:type="spellEnd"/>
    </w:p>
    <w:p w:rsidR="008B0FCA" w:rsidRDefault="008B0FCA" w:rsidP="008B0FCA">
      <w:pPr>
        <w:pStyle w:val="WrongAnswer"/>
        <w:spacing w:line="259" w:lineRule="auto"/>
      </w:pPr>
      <w:proofErr w:type="spellStart"/>
      <w:r>
        <w:t>Yi</w:t>
      </w:r>
      <w:proofErr w:type="spellEnd"/>
      <w:r>
        <w:t xml:space="preserve">… </w:t>
      </w:r>
      <w:proofErr w:type="spellStart"/>
      <w:r>
        <w:t>Yj</w:t>
      </w:r>
      <w:proofErr w:type="spellEnd"/>
    </w:p>
    <w:p w:rsidR="008B0FCA" w:rsidRDefault="008B0FCA" w:rsidP="008B0FCA">
      <w:pPr>
        <w:pStyle w:val="RightAnswer"/>
        <w:spacing w:line="259" w:lineRule="auto"/>
      </w:pPr>
      <w:r w:rsidRPr="00B02C7F">
        <w:t>Z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CA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8B0FCA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idaporter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2</Pages>
  <Words>304</Words>
  <Characters>1678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1</cp:revision>
  <cp:lastPrinted>1601-01-01T00:00:00Z</cp:lastPrinted>
  <dcterms:created xsi:type="dcterms:W3CDTF">2017-04-28T18:03:00Z</dcterms:created>
  <dcterms:modified xsi:type="dcterms:W3CDTF">2017-04-28T18:03:00Z</dcterms:modified>
</cp:coreProperties>
</file>