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D9" w:rsidRDefault="00B961D9" w:rsidP="00B961D9"/>
    <w:p w:rsidR="00F72C6C" w:rsidRDefault="00F72C6C" w:rsidP="00F72C6C">
      <w:pPr>
        <w:pStyle w:val="MultipleChoiceQ"/>
      </w:pPr>
      <w:r>
        <w:t>El objetivo de este problema es:</w:t>
      </w:r>
    </w:p>
    <w:p w:rsidR="00F72C6C" w:rsidRPr="00F72C6C" w:rsidRDefault="00F72C6C" w:rsidP="00F72C6C">
      <w:pPr>
        <w:pStyle w:val="RightAnswer"/>
      </w:pPr>
      <w:r w:rsidRPr="00F72C6C">
        <w:t xml:space="preserve">Minimizar el costo de una libra de </w:t>
      </w:r>
      <w:proofErr w:type="spellStart"/>
      <w:r w:rsidRPr="00F72C6C">
        <w:t>albondig</w:t>
      </w:r>
      <w:r>
        <w:t>&amp;oacute;</w:t>
      </w:r>
      <w:r w:rsidRPr="00F72C6C">
        <w:t>n</w:t>
      </w:r>
      <w:proofErr w:type="spellEnd"/>
    </w:p>
    <w:p w:rsidR="00F72C6C" w:rsidRDefault="00F72C6C" w:rsidP="00F72C6C">
      <w:pPr>
        <w:pStyle w:val="WrongAnswer"/>
      </w:pPr>
      <w:r>
        <w:t>Minimizar el porcentaje de grasa en la carne</w:t>
      </w:r>
    </w:p>
    <w:p w:rsidR="00F72C6C" w:rsidRDefault="00F72C6C" w:rsidP="00F72C6C">
      <w:pPr>
        <w:pStyle w:val="WrongAnswer"/>
      </w:pPr>
      <w:r>
        <w:t xml:space="preserve">Maximizar el costo de una libra de </w:t>
      </w:r>
      <w:proofErr w:type="spellStart"/>
      <w:r>
        <w:t>albondig</w:t>
      </w:r>
      <w:r>
        <w:t>&amp;oacute;</w:t>
      </w:r>
      <w:r>
        <w:t>n</w:t>
      </w:r>
      <w:proofErr w:type="spellEnd"/>
    </w:p>
    <w:p w:rsidR="00F72C6C" w:rsidRDefault="00F72C6C" w:rsidP="00F72C6C">
      <w:pPr>
        <w:pStyle w:val="MultipleChoiceQ"/>
      </w:pPr>
      <w:r>
        <w:t xml:space="preserve">Si Z = 80 veces el </w:t>
      </w:r>
      <w:proofErr w:type="spellStart"/>
      <w:r>
        <w:t>n</w:t>
      </w:r>
      <w:r>
        <w:t>&amp;uacute;</w:t>
      </w:r>
      <w:r>
        <w:t>mero</w:t>
      </w:r>
      <w:proofErr w:type="spellEnd"/>
      <w:r>
        <w:t xml:space="preserve"> de libras de carne molida de res, </w:t>
      </w:r>
      <w:proofErr w:type="spellStart"/>
      <w:r>
        <w:t>m</w:t>
      </w:r>
      <w:r>
        <w:t>&amp;aacute;</w:t>
      </w:r>
      <w:r>
        <w:t>s</w:t>
      </w:r>
      <w:proofErr w:type="spellEnd"/>
      <w:r>
        <w:t xml:space="preserve"> 60 veces el </w:t>
      </w:r>
      <w:proofErr w:type="spellStart"/>
      <w:r>
        <w:t>n</w:t>
      </w:r>
      <w:r>
        <w:t>&amp;uacute;</w:t>
      </w:r>
      <w:r>
        <w:t>mero</w:t>
      </w:r>
      <w:proofErr w:type="spellEnd"/>
      <w:r>
        <w:t xml:space="preserve"> de libras de carne molida de cerdo empleadas.</w:t>
      </w:r>
      <w:r>
        <w:t xml:space="preserve">             </w:t>
      </w:r>
      <w:r>
        <w:t>Si se define:</w:t>
      </w:r>
      <w:r>
        <w:t xml:space="preserve">                                                                                                              </w:t>
      </w:r>
      <w:r>
        <w:t xml:space="preserve">X1 = </w:t>
      </w:r>
      <w:proofErr w:type="spellStart"/>
      <w:r>
        <w:t>n</w:t>
      </w:r>
      <w:r>
        <w:t>&amp;uacute;</w:t>
      </w:r>
      <w:r>
        <w:t>mero</w:t>
      </w:r>
      <w:proofErr w:type="spellEnd"/>
      <w:r>
        <w:t xml:space="preserve"> de libras de carne molida de res empleadas en cada libra de </w:t>
      </w:r>
      <w:proofErr w:type="spellStart"/>
      <w:r>
        <w:t>albondig</w:t>
      </w:r>
      <w:r>
        <w:t>&amp;oacute;</w:t>
      </w:r>
      <w:r>
        <w:t>n</w:t>
      </w:r>
      <w:proofErr w:type="spellEnd"/>
      <w:r>
        <w:t>.</w:t>
      </w:r>
      <w:r>
        <w:t xml:space="preserve">                                                                                                </w:t>
      </w:r>
      <w:r>
        <w:t xml:space="preserve">X2 = </w:t>
      </w:r>
      <w:proofErr w:type="spellStart"/>
      <w:r>
        <w:t>n</w:t>
      </w:r>
      <w:r>
        <w:t>&amp;uacute;</w:t>
      </w:r>
      <w:r>
        <w:t>mero</w:t>
      </w:r>
      <w:proofErr w:type="spellEnd"/>
      <w:r>
        <w:t xml:space="preserve"> de libras de carne molida de cerdo empleadas en cada libra de </w:t>
      </w:r>
      <w:proofErr w:type="spellStart"/>
      <w:r>
        <w:t>albondig</w:t>
      </w:r>
      <w:r>
        <w:t>&amp;oacute;</w:t>
      </w:r>
      <w:r>
        <w:t>n</w:t>
      </w:r>
      <w:proofErr w:type="spellEnd"/>
      <w:r>
        <w:t xml:space="preserve">. La </w:t>
      </w:r>
      <w:proofErr w:type="spellStart"/>
      <w:r>
        <w:t>funci</w:t>
      </w:r>
      <w:r>
        <w:t>&amp;oacute;</w:t>
      </w:r>
      <w:r>
        <w:t>n</w:t>
      </w:r>
      <w:proofErr w:type="spellEnd"/>
      <w:r>
        <w:t xml:space="preserve"> objetivo se expresa como:</w:t>
      </w:r>
    </w:p>
    <w:p w:rsidR="00F72C6C" w:rsidRPr="00F72C6C" w:rsidRDefault="00F72C6C" w:rsidP="00F72C6C">
      <w:pPr>
        <w:pStyle w:val="RightAnswer"/>
      </w:pPr>
      <w:r w:rsidRPr="00F72C6C">
        <w:t>Min Z = 75X1 + 70X2</w:t>
      </w:r>
    </w:p>
    <w:p w:rsidR="00F72C6C" w:rsidRDefault="00F72C6C" w:rsidP="00F72C6C">
      <w:pPr>
        <w:pStyle w:val="WrongAnswer"/>
      </w:pPr>
      <w:r>
        <w:t>Max Z = 75X1 + 70X2</w:t>
      </w:r>
    </w:p>
    <w:p w:rsidR="00F72C6C" w:rsidRDefault="00F72C6C" w:rsidP="00F72C6C">
      <w:pPr>
        <w:pStyle w:val="WrongAnswer"/>
      </w:pPr>
      <w:r>
        <w:t>Min Z = 0.28X1 + 0.33X2</w:t>
      </w:r>
    </w:p>
    <w:p w:rsidR="00F72C6C" w:rsidRDefault="00F72C6C" w:rsidP="00F72C6C">
      <w:pPr>
        <w:pStyle w:val="MultipleChoiceQ"/>
      </w:pPr>
      <w:r>
        <w:t xml:space="preserve">Cada libra de </w:t>
      </w:r>
      <w:proofErr w:type="spellStart"/>
      <w:r>
        <w:t>albondig</w:t>
      </w:r>
      <w:r>
        <w:t>&amp;oacute;</w:t>
      </w:r>
      <w:r>
        <w:t>n</w:t>
      </w:r>
      <w:proofErr w:type="spellEnd"/>
      <w:r>
        <w:t xml:space="preserve"> </w:t>
      </w:r>
      <w:proofErr w:type="spellStart"/>
      <w:r>
        <w:t>tendr</w:t>
      </w:r>
      <w:r>
        <w:t>&amp;aacute</w:t>
      </w:r>
      <w:proofErr w:type="spellEnd"/>
      <w:r>
        <w:t>;</w:t>
      </w:r>
      <w:r>
        <w:t xml:space="preserve"> 0.20 x1, libras de grasa provenientes de la carne de res y 0.32 x2 libras de grasa de la carne de cerdo. El contenido total de grasa de una libra de </w:t>
      </w:r>
      <w:proofErr w:type="spellStart"/>
      <w:r>
        <w:t>albondig</w:t>
      </w:r>
      <w:r>
        <w:t>&amp;oacute;</w:t>
      </w:r>
      <w:r>
        <w:t>n</w:t>
      </w:r>
      <w:proofErr w:type="spellEnd"/>
      <w:r>
        <w:t xml:space="preserve"> no debe ser mayor de 0.25 libras. Entonces esta </w:t>
      </w:r>
      <w:proofErr w:type="spellStart"/>
      <w:r>
        <w:t>restricci</w:t>
      </w:r>
      <w:r>
        <w:t>&amp;oacute;</w:t>
      </w:r>
      <w:r>
        <w:t>n</w:t>
      </w:r>
      <w:proofErr w:type="spellEnd"/>
      <w:r>
        <w:t xml:space="preserve"> se expresa </w:t>
      </w:r>
      <w:proofErr w:type="spellStart"/>
      <w:r>
        <w:t>matem</w:t>
      </w:r>
      <w:r>
        <w:t>&amp;aacute;</w:t>
      </w:r>
      <w:r>
        <w:t>ticamente</w:t>
      </w:r>
      <w:proofErr w:type="spellEnd"/>
      <w:r>
        <w:t xml:space="preserve"> de la siguiente forma:</w:t>
      </w:r>
    </w:p>
    <w:p w:rsidR="00F72C6C" w:rsidRDefault="00F72C6C" w:rsidP="00F72C6C">
      <w:pPr>
        <w:pStyle w:val="WrongAnswer"/>
      </w:pPr>
      <w:r>
        <w:t xml:space="preserve">0.33X1 + 0.28X2 ≤ 0.25 </w:t>
      </w:r>
    </w:p>
    <w:p w:rsidR="00F72C6C" w:rsidRPr="00F72C6C" w:rsidRDefault="00F72C6C" w:rsidP="00F72C6C">
      <w:pPr>
        <w:pStyle w:val="RightAnswer"/>
      </w:pPr>
      <w:r w:rsidRPr="00F72C6C">
        <w:t>0.28X1 + 0.33X2 ≤ 0.25</w:t>
      </w:r>
    </w:p>
    <w:p w:rsidR="00F72C6C" w:rsidRDefault="00F72C6C" w:rsidP="00F72C6C">
      <w:pPr>
        <w:pStyle w:val="WrongAnswer"/>
      </w:pPr>
      <w:r>
        <w:t>0.28X1 + 0.33X2 ≥ 0.25</w:t>
      </w:r>
    </w:p>
    <w:p w:rsidR="00F72C6C" w:rsidRDefault="00F72C6C" w:rsidP="00F72C6C">
      <w:pPr>
        <w:pStyle w:val="MultipleChoiceQ"/>
      </w:pPr>
      <w:r>
        <w:t xml:space="preserve">El </w:t>
      </w:r>
      <w:proofErr w:type="spellStart"/>
      <w:r>
        <w:t>n</w:t>
      </w:r>
      <w:r>
        <w:t>&amp;uacute;</w:t>
      </w:r>
      <w:r>
        <w:t>mero</w:t>
      </w:r>
      <w:proofErr w:type="spellEnd"/>
      <w:r>
        <w:t xml:space="preserve"> de libras de carne de res y de cerdo empleadas en cada libra de </w:t>
      </w:r>
      <w:proofErr w:type="spellStart"/>
      <w:r>
        <w:t>albondig</w:t>
      </w:r>
      <w:r>
        <w:t>&amp;oacute;</w:t>
      </w:r>
      <w:r>
        <w:t>n</w:t>
      </w:r>
      <w:proofErr w:type="spellEnd"/>
      <w:r>
        <w:t xml:space="preserve"> debe sumar 1; entonces, la </w:t>
      </w:r>
      <w:proofErr w:type="spellStart"/>
      <w:r>
        <w:t>restricci</w:t>
      </w:r>
      <w:r>
        <w:t>&amp;oacute;</w:t>
      </w:r>
      <w:r>
        <w:t>n</w:t>
      </w:r>
      <w:proofErr w:type="spellEnd"/>
      <w:r>
        <w:t xml:space="preserve"> se expresa de la siguiente manera:</w:t>
      </w:r>
    </w:p>
    <w:p w:rsidR="00F72C6C" w:rsidRDefault="00F72C6C" w:rsidP="00F72C6C">
      <w:pPr>
        <w:pStyle w:val="WrongAnswer"/>
      </w:pPr>
      <w:r>
        <w:t>X1 + X2 ≥ 1</w:t>
      </w:r>
    </w:p>
    <w:p w:rsidR="00F72C6C" w:rsidRDefault="00F72C6C" w:rsidP="00F72C6C">
      <w:pPr>
        <w:pStyle w:val="WrongAnswer"/>
      </w:pPr>
      <w:r>
        <w:t>0.28X1 + 0.33 X2 = 1</w:t>
      </w:r>
    </w:p>
    <w:p w:rsidR="00F72C6C" w:rsidRDefault="00F72C6C" w:rsidP="00F72C6C">
      <w:pPr>
        <w:pStyle w:val="RightAnswer"/>
      </w:pPr>
      <w:r w:rsidRPr="00F72C6C">
        <w:t>X1 + X2 = 1</w:t>
      </w:r>
    </w:p>
    <w:p w:rsidR="00F72C6C" w:rsidRDefault="00F72C6C" w:rsidP="00F72C6C">
      <w:pPr>
        <w:pStyle w:val="MultipleChoiceQ"/>
      </w:pPr>
      <w:r>
        <w:t xml:space="preserve">Finalmente, la tienda no puede usar cantidades negativas de ninguna de las carnes, </w:t>
      </w:r>
      <w:proofErr w:type="spellStart"/>
      <w:r>
        <w:t>as</w:t>
      </w:r>
      <w:r>
        <w:t>&amp;iacute</w:t>
      </w:r>
      <w:proofErr w:type="spellEnd"/>
      <w:r>
        <w:t>;</w:t>
      </w:r>
      <w:r>
        <w:t xml:space="preserve"> que hay dos restricciones de no negatividad que se expresan de la siguiente manera: </w:t>
      </w:r>
    </w:p>
    <w:p w:rsidR="00F72C6C" w:rsidRDefault="00F72C6C" w:rsidP="00F72C6C">
      <w:pPr>
        <w:pStyle w:val="WrongAnswer"/>
      </w:pPr>
      <w:r>
        <w:t>X1 &gt; 0 y X2 &gt; 0</w:t>
      </w:r>
    </w:p>
    <w:p w:rsidR="00F72C6C" w:rsidRDefault="00F72C6C" w:rsidP="00F72C6C">
      <w:pPr>
        <w:pStyle w:val="WrongAnswer"/>
      </w:pPr>
      <w:r>
        <w:t>X1 ≤ 0 y X2 ≤ 0</w:t>
      </w:r>
      <w:bookmarkStart w:id="0" w:name="_GoBack"/>
      <w:bookmarkEnd w:id="0"/>
    </w:p>
    <w:p w:rsidR="00F72C6C" w:rsidRDefault="00F72C6C" w:rsidP="00F72C6C">
      <w:pPr>
        <w:pStyle w:val="RightAnswer"/>
      </w:pPr>
      <w:r w:rsidRPr="00F72C6C">
        <w:t>X1 ≥ y X2  ≥  0</w:t>
      </w:r>
    </w:p>
    <w:p w:rsidR="00F72C6C" w:rsidRPr="00F72C6C" w:rsidRDefault="00F72C6C" w:rsidP="00F72C6C">
      <w:pPr>
        <w:pStyle w:val="WrongAnswer"/>
        <w:numPr>
          <w:ilvl w:val="0"/>
          <w:numId w:val="0"/>
        </w:numPr>
        <w:ind w:left="360" w:hanging="360"/>
      </w:pPr>
    </w:p>
    <w:sectPr w:rsidR="00F72C6C" w:rsidRPr="00F72C6C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1D8E"/>
    <w:multiLevelType w:val="hybridMultilevel"/>
    <w:tmpl w:val="636204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A408D8"/>
    <w:multiLevelType w:val="hybridMultilevel"/>
    <w:tmpl w:val="085285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0A7BB1"/>
    <w:multiLevelType w:val="hybridMultilevel"/>
    <w:tmpl w:val="EC9233A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0CC49DA"/>
    <w:multiLevelType w:val="hybridMultilevel"/>
    <w:tmpl w:val="091023C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78F0887"/>
    <w:multiLevelType w:val="hybridMultilevel"/>
    <w:tmpl w:val="C5060A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0B623E"/>
    <w:multiLevelType w:val="hybridMultilevel"/>
    <w:tmpl w:val="479203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6C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  <w:rsid w:val="00F7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2C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2C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idaporter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1</TotalTime>
  <Pages>1</Pages>
  <Words>266</Words>
  <Characters>1465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Porter</dc:creator>
  <cp:keywords/>
  <dc:description/>
  <cp:lastModifiedBy>Aida Porter</cp:lastModifiedBy>
  <cp:revision>1</cp:revision>
  <cp:lastPrinted>1601-01-01T00:00:00Z</cp:lastPrinted>
  <dcterms:created xsi:type="dcterms:W3CDTF">2017-05-16T13:32:00Z</dcterms:created>
  <dcterms:modified xsi:type="dcterms:W3CDTF">2017-05-16T13:41:00Z</dcterms:modified>
</cp:coreProperties>
</file>