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082F9F" w14:textId="77777777" w:rsidR="003B7FDD" w:rsidRPr="00403D8B" w:rsidRDefault="003B7FDD" w:rsidP="003B7FDD">
      <w:pPr>
        <w:pStyle w:val="MultipleChoiceQ"/>
        <w:numPr>
          <w:ilvl w:val="0"/>
          <w:numId w:val="1"/>
        </w:numPr>
      </w:pPr>
      <w:proofErr w:type="spellStart"/>
      <w:r w:rsidRPr="00403D8B">
        <w:t>Seg</w:t>
      </w:r>
      <w:r>
        <w:t>&amp;uacute;</w:t>
      </w:r>
      <w:r w:rsidRPr="00403D8B">
        <w:t>n</w:t>
      </w:r>
      <w:proofErr w:type="spellEnd"/>
      <w:r w:rsidRPr="00403D8B">
        <w:t xml:space="preserve"> el Oxford English </w:t>
      </w:r>
      <w:proofErr w:type="spellStart"/>
      <w:r w:rsidRPr="00403D8B">
        <w:t>Dictionary</w:t>
      </w:r>
      <w:proofErr w:type="spellEnd"/>
      <w:r w:rsidRPr="00403D8B">
        <w:t xml:space="preserve">, es: “un </w:t>
      </w:r>
      <w:proofErr w:type="spellStart"/>
      <w:r w:rsidRPr="00403D8B">
        <w:t>m</w:t>
      </w:r>
      <w:r>
        <w:t>&amp;eacute;</w:t>
      </w:r>
      <w:r w:rsidRPr="00403D8B">
        <w:t>todo</w:t>
      </w:r>
      <w:proofErr w:type="spellEnd"/>
      <w:r w:rsidRPr="00403D8B">
        <w:t xml:space="preserve"> o procedimiento que ha caracterizado a la ciencia natural desde el siglo XVII, que consiste en la </w:t>
      </w:r>
      <w:proofErr w:type="spellStart"/>
      <w:r w:rsidRPr="00403D8B">
        <w:t>observaci</w:t>
      </w:r>
      <w:r>
        <w:t>&amp;oacute;</w:t>
      </w:r>
      <w:r w:rsidRPr="00403D8B">
        <w:t>n</w:t>
      </w:r>
      <w:proofErr w:type="spellEnd"/>
      <w:r w:rsidRPr="00403D8B">
        <w:t xml:space="preserve"> </w:t>
      </w:r>
      <w:proofErr w:type="spellStart"/>
      <w:r w:rsidRPr="00403D8B">
        <w:t>sistem</w:t>
      </w:r>
      <w:r>
        <w:t>&amp;aacute;</w:t>
      </w:r>
      <w:r w:rsidRPr="00403D8B">
        <w:t>tica</w:t>
      </w:r>
      <w:proofErr w:type="spellEnd"/>
      <w:r w:rsidRPr="00403D8B">
        <w:t xml:space="preserve">, </w:t>
      </w:r>
      <w:proofErr w:type="spellStart"/>
      <w:r w:rsidRPr="00403D8B">
        <w:t>medici</w:t>
      </w:r>
      <w:r>
        <w:t>&amp;oacute;</w:t>
      </w:r>
      <w:r w:rsidRPr="00403D8B">
        <w:t>n</w:t>
      </w:r>
      <w:proofErr w:type="spellEnd"/>
      <w:r w:rsidRPr="00403D8B">
        <w:t xml:space="preserve">, </w:t>
      </w:r>
      <w:proofErr w:type="spellStart"/>
      <w:r w:rsidRPr="00403D8B">
        <w:t>experimentaci</w:t>
      </w:r>
      <w:r>
        <w:t>&amp;oacute;</w:t>
      </w:r>
      <w:r w:rsidRPr="00403D8B">
        <w:t>n</w:t>
      </w:r>
      <w:proofErr w:type="spellEnd"/>
      <w:r w:rsidRPr="00403D8B">
        <w:t xml:space="preserve">, la </w:t>
      </w:r>
      <w:proofErr w:type="spellStart"/>
      <w:r w:rsidRPr="00403D8B">
        <w:t>formulaci</w:t>
      </w:r>
      <w:r>
        <w:t>&amp;oacute;</w:t>
      </w:r>
      <w:r w:rsidRPr="00403D8B">
        <w:t>n</w:t>
      </w:r>
      <w:proofErr w:type="spellEnd"/>
      <w:r w:rsidRPr="00403D8B">
        <w:t xml:space="preserve">, </w:t>
      </w:r>
      <w:proofErr w:type="spellStart"/>
      <w:r w:rsidRPr="00403D8B">
        <w:t>an</w:t>
      </w:r>
      <w:r>
        <w:t>&amp;aacute;</w:t>
      </w:r>
      <w:r w:rsidRPr="00403D8B">
        <w:t>lisis</w:t>
      </w:r>
      <w:proofErr w:type="spellEnd"/>
      <w:r w:rsidRPr="00403D8B">
        <w:t xml:space="preserve"> y </w:t>
      </w:r>
      <w:proofErr w:type="spellStart"/>
      <w:r w:rsidRPr="00403D8B">
        <w:t>modificaci</w:t>
      </w:r>
      <w:r>
        <w:t>&amp;oacute;</w:t>
      </w:r>
      <w:r w:rsidRPr="00403D8B">
        <w:t>n</w:t>
      </w:r>
      <w:proofErr w:type="spellEnd"/>
      <w:r w:rsidRPr="00403D8B">
        <w:t xml:space="preserve"> de las </w:t>
      </w:r>
      <w:proofErr w:type="spellStart"/>
      <w:r w:rsidRPr="00403D8B">
        <w:t>hip</w:t>
      </w:r>
      <w:r>
        <w:t>&amp;oacute;</w:t>
      </w:r>
      <w:r w:rsidRPr="00403D8B">
        <w:t>tesis</w:t>
      </w:r>
      <w:proofErr w:type="spellEnd"/>
      <w:r w:rsidRPr="00403D8B">
        <w:t>”.</w:t>
      </w:r>
    </w:p>
    <w:p w14:paraId="4017CFAA" w14:textId="77777777" w:rsidR="003B7FDD" w:rsidRPr="00403D8B" w:rsidRDefault="003B7FDD" w:rsidP="003B7FDD">
      <w:pPr>
        <w:pStyle w:val="WrongAnswer"/>
      </w:pPr>
      <w:r w:rsidRPr="00403D8B">
        <w:t xml:space="preserve">Un </w:t>
      </w:r>
      <w:proofErr w:type="spellStart"/>
      <w:r w:rsidRPr="00403D8B">
        <w:t>m</w:t>
      </w:r>
      <w:r>
        <w:t>&amp;eacute;</w:t>
      </w:r>
      <w:r w:rsidRPr="00403D8B">
        <w:t>todo</w:t>
      </w:r>
      <w:proofErr w:type="spellEnd"/>
      <w:r w:rsidRPr="00403D8B">
        <w:t xml:space="preserve"> cuantitativo</w:t>
      </w:r>
    </w:p>
    <w:p w14:paraId="6C8682A0" w14:textId="77777777" w:rsidR="003B7FDD" w:rsidRPr="00403D8B" w:rsidRDefault="003B7FDD" w:rsidP="003B7FDD">
      <w:pPr>
        <w:pStyle w:val="RightAnswer"/>
      </w:pPr>
      <w:r w:rsidRPr="00403D8B">
        <w:t xml:space="preserve">El </w:t>
      </w:r>
      <w:proofErr w:type="spellStart"/>
      <w:r w:rsidRPr="00403D8B">
        <w:t>m</w:t>
      </w:r>
      <w:r>
        <w:t>&amp;eacute;</w:t>
      </w:r>
      <w:r w:rsidRPr="00403D8B">
        <w:t>todo</w:t>
      </w:r>
      <w:proofErr w:type="spellEnd"/>
      <w:r w:rsidRPr="00403D8B">
        <w:t xml:space="preserve"> </w:t>
      </w:r>
      <w:proofErr w:type="spellStart"/>
      <w:r w:rsidRPr="00403D8B">
        <w:t>cient</w:t>
      </w:r>
      <w:r>
        <w:t>&amp;iacute;</w:t>
      </w:r>
      <w:r w:rsidRPr="00403D8B">
        <w:t>fico</w:t>
      </w:r>
      <w:proofErr w:type="spellEnd"/>
    </w:p>
    <w:p w14:paraId="7F4E141B" w14:textId="77777777" w:rsidR="003B7FDD" w:rsidRPr="00403D8B" w:rsidRDefault="003B7FDD" w:rsidP="003B7FDD">
      <w:pPr>
        <w:pStyle w:val="WrongAnswer"/>
      </w:pPr>
      <w:r w:rsidRPr="00403D8B">
        <w:t xml:space="preserve">La </w:t>
      </w:r>
      <w:proofErr w:type="spellStart"/>
      <w:r w:rsidRPr="00403D8B">
        <w:t>investigaci</w:t>
      </w:r>
      <w:r>
        <w:t>&amp;oacute;</w:t>
      </w:r>
      <w:r w:rsidRPr="00403D8B">
        <w:t>n</w:t>
      </w:r>
      <w:proofErr w:type="spellEnd"/>
      <w:r w:rsidRPr="00403D8B">
        <w:t xml:space="preserve"> de operaciones</w:t>
      </w:r>
    </w:p>
    <w:p w14:paraId="716643DF" w14:textId="77777777" w:rsidR="003B7FDD" w:rsidRPr="00403D8B" w:rsidRDefault="003B7FDD" w:rsidP="003B7FDD">
      <w:pPr>
        <w:pStyle w:val="MultipleChoiceQ"/>
        <w:numPr>
          <w:ilvl w:val="0"/>
          <w:numId w:val="1"/>
        </w:numPr>
      </w:pPr>
      <w:r>
        <w:t>&amp;</w:t>
      </w:r>
      <w:proofErr w:type="spellStart"/>
      <w:r>
        <w:t>iquest;</w:t>
      </w:r>
      <w:r w:rsidRPr="00403D8B">
        <w:t>Qui</w:t>
      </w:r>
      <w:r>
        <w:t>&amp;eacute;</w:t>
      </w:r>
      <w:r w:rsidRPr="00403D8B">
        <w:t>n</w:t>
      </w:r>
      <w:proofErr w:type="spellEnd"/>
      <w:r w:rsidRPr="00403D8B">
        <w:t xml:space="preserve"> fue el primero en definir un modelo del </w:t>
      </w:r>
      <w:proofErr w:type="spellStart"/>
      <w:r w:rsidRPr="00403D8B">
        <w:t>m</w:t>
      </w:r>
      <w:r>
        <w:t>&amp;eacute;</w:t>
      </w:r>
      <w:r w:rsidRPr="00403D8B">
        <w:t>todo</w:t>
      </w:r>
      <w:proofErr w:type="spellEnd"/>
      <w:r w:rsidRPr="00403D8B">
        <w:t xml:space="preserve"> </w:t>
      </w:r>
      <w:proofErr w:type="spellStart"/>
      <w:r w:rsidRPr="00403D8B">
        <w:t>cient</w:t>
      </w:r>
      <w:r>
        <w:t>&amp;iacute;</w:t>
      </w:r>
      <w:r w:rsidRPr="00403D8B">
        <w:t>fico</w:t>
      </w:r>
      <w:proofErr w:type="spellEnd"/>
      <w:r w:rsidRPr="00403D8B">
        <w:t>?</w:t>
      </w:r>
    </w:p>
    <w:p w14:paraId="7B46A9C9" w14:textId="77777777" w:rsidR="003B7FDD" w:rsidRPr="00403D8B" w:rsidRDefault="003B7FDD" w:rsidP="003B7FDD">
      <w:pPr>
        <w:pStyle w:val="WrongAnswer"/>
      </w:pPr>
      <w:r w:rsidRPr="00403D8B">
        <w:t>Albert Einstein</w:t>
      </w:r>
    </w:p>
    <w:p w14:paraId="60EC73E3" w14:textId="77777777" w:rsidR="003B7FDD" w:rsidRPr="00403D8B" w:rsidRDefault="003B7FDD" w:rsidP="003B7FDD">
      <w:pPr>
        <w:pStyle w:val="WrongAnswer"/>
      </w:pPr>
      <w:r w:rsidRPr="00403D8B">
        <w:t xml:space="preserve">Albert </w:t>
      </w:r>
      <w:proofErr w:type="spellStart"/>
      <w:r w:rsidRPr="00403D8B">
        <w:t>Rolf</w:t>
      </w:r>
      <w:proofErr w:type="spellEnd"/>
    </w:p>
    <w:p w14:paraId="6A26ACA5" w14:textId="77777777" w:rsidR="003B7FDD" w:rsidRPr="00403D8B" w:rsidRDefault="003B7FDD" w:rsidP="003B7FDD">
      <w:pPr>
        <w:pStyle w:val="RightAnswer"/>
      </w:pPr>
      <w:r w:rsidRPr="00403D8B">
        <w:t>Robert Koch</w:t>
      </w:r>
    </w:p>
    <w:p w14:paraId="68BA2655" w14:textId="77777777" w:rsidR="003B7FDD" w:rsidRPr="00403D8B" w:rsidRDefault="003B7FDD" w:rsidP="003B7FDD">
      <w:pPr>
        <w:pStyle w:val="MultipleChoiceQ"/>
        <w:numPr>
          <w:ilvl w:val="0"/>
          <w:numId w:val="1"/>
        </w:numPr>
      </w:pPr>
      <w:r w:rsidRPr="00403D8B">
        <w:t xml:space="preserve">El primer pilar del </w:t>
      </w:r>
      <w:proofErr w:type="spellStart"/>
      <w:r w:rsidRPr="00403D8B">
        <w:t>m</w:t>
      </w:r>
      <w:r>
        <w:t>&amp;eacute;</w:t>
      </w:r>
      <w:r w:rsidRPr="00403D8B">
        <w:t>todo</w:t>
      </w:r>
      <w:proofErr w:type="spellEnd"/>
      <w:r w:rsidRPr="00403D8B">
        <w:t xml:space="preserve"> </w:t>
      </w:r>
      <w:proofErr w:type="spellStart"/>
      <w:r w:rsidRPr="00403D8B">
        <w:t>cient</w:t>
      </w:r>
      <w:r>
        <w:t>&amp;iacute;</w:t>
      </w:r>
      <w:r w:rsidRPr="00403D8B">
        <w:t>fico</w:t>
      </w:r>
      <w:proofErr w:type="spellEnd"/>
      <w:r w:rsidRPr="00403D8B">
        <w:t xml:space="preserve"> es:</w:t>
      </w:r>
    </w:p>
    <w:p w14:paraId="485D7667" w14:textId="77777777" w:rsidR="003B7FDD" w:rsidRPr="00403D8B" w:rsidRDefault="003B7FDD" w:rsidP="003B7FDD">
      <w:pPr>
        <w:pStyle w:val="WrongAnswer"/>
      </w:pPr>
      <w:r w:rsidRPr="00403D8B">
        <w:t>La reusabilidad</w:t>
      </w:r>
    </w:p>
    <w:p w14:paraId="449419FF" w14:textId="77777777" w:rsidR="003B7FDD" w:rsidRPr="00403D8B" w:rsidRDefault="003B7FDD" w:rsidP="003B7FDD">
      <w:pPr>
        <w:pStyle w:val="RightAnswer"/>
      </w:pPr>
      <w:r w:rsidRPr="00403D8B">
        <w:t>La reproducibilidad</w:t>
      </w:r>
    </w:p>
    <w:p w14:paraId="00B6178B" w14:textId="77777777" w:rsidR="003B7FDD" w:rsidRPr="00403D8B" w:rsidRDefault="003B7FDD" w:rsidP="003B7FDD">
      <w:pPr>
        <w:pStyle w:val="WrongAnswer"/>
      </w:pPr>
      <w:r w:rsidRPr="00403D8B">
        <w:t xml:space="preserve">La </w:t>
      </w:r>
      <w:proofErr w:type="spellStart"/>
      <w:r w:rsidRPr="00403D8B">
        <w:t>refutabilidad</w:t>
      </w:r>
      <w:proofErr w:type="spellEnd"/>
    </w:p>
    <w:p w14:paraId="64B1E30B" w14:textId="77777777" w:rsidR="003B7FDD" w:rsidRPr="00403D8B" w:rsidRDefault="003B7FDD" w:rsidP="003B7FDD">
      <w:pPr>
        <w:pStyle w:val="MultipleChoiceQ"/>
        <w:numPr>
          <w:ilvl w:val="0"/>
          <w:numId w:val="1"/>
        </w:numPr>
      </w:pPr>
      <w:r w:rsidRPr="00403D8B">
        <w:t xml:space="preserve">Es un </w:t>
      </w:r>
      <w:proofErr w:type="spellStart"/>
      <w:r w:rsidRPr="00403D8B">
        <w:t>m</w:t>
      </w:r>
      <w:r>
        <w:t>&amp;eacute;</w:t>
      </w:r>
      <w:r w:rsidRPr="00403D8B">
        <w:t>todo</w:t>
      </w:r>
      <w:proofErr w:type="spellEnd"/>
      <w:r w:rsidRPr="00403D8B">
        <w:t xml:space="preserve"> de </w:t>
      </w:r>
      <w:proofErr w:type="spellStart"/>
      <w:r w:rsidRPr="00403D8B">
        <w:t>soluci</w:t>
      </w:r>
      <w:r>
        <w:t>&amp;oacute;</w:t>
      </w:r>
      <w:r w:rsidRPr="00403D8B">
        <w:t>n</w:t>
      </w:r>
      <w:proofErr w:type="spellEnd"/>
      <w:r w:rsidRPr="00403D8B">
        <w:t xml:space="preserve"> de problemas desarrollado para situaciones que involucran la </w:t>
      </w:r>
      <w:proofErr w:type="spellStart"/>
      <w:r w:rsidRPr="00403D8B">
        <w:t>maximizaci</w:t>
      </w:r>
      <w:r>
        <w:t>&amp;oacute;</w:t>
      </w:r>
      <w:r w:rsidRPr="00403D8B">
        <w:t>n</w:t>
      </w:r>
      <w:proofErr w:type="spellEnd"/>
      <w:r w:rsidRPr="00403D8B">
        <w:t xml:space="preserve"> o </w:t>
      </w:r>
      <w:proofErr w:type="spellStart"/>
      <w:r w:rsidRPr="00403D8B">
        <w:t>minimizaci</w:t>
      </w:r>
      <w:r>
        <w:t>&amp;oacute;</w:t>
      </w:r>
      <w:r w:rsidRPr="00403D8B">
        <w:t>n</w:t>
      </w:r>
      <w:proofErr w:type="spellEnd"/>
      <w:r w:rsidRPr="00403D8B">
        <w:t xml:space="preserve"> de una </w:t>
      </w:r>
      <w:proofErr w:type="spellStart"/>
      <w:r w:rsidRPr="00403D8B">
        <w:t>funci</w:t>
      </w:r>
      <w:r>
        <w:t>&amp;oacute;</w:t>
      </w:r>
      <w:r w:rsidRPr="00403D8B">
        <w:t>n</w:t>
      </w:r>
      <w:proofErr w:type="spellEnd"/>
      <w:r w:rsidRPr="00403D8B">
        <w:t xml:space="preserve"> lineal sujeta a restricciones lineales que limitan el grado al cual se puede intentar lograr el objetivo:</w:t>
      </w:r>
    </w:p>
    <w:p w14:paraId="17601C01" w14:textId="77777777" w:rsidR="003B7FDD" w:rsidRPr="00403D8B" w:rsidRDefault="003B7FDD" w:rsidP="003B7FDD">
      <w:pPr>
        <w:pStyle w:val="RightAnswer"/>
      </w:pPr>
      <w:proofErr w:type="spellStart"/>
      <w:r w:rsidRPr="00403D8B">
        <w:t>Programaci</w:t>
      </w:r>
      <w:r>
        <w:t>&amp;oacute;</w:t>
      </w:r>
      <w:r w:rsidRPr="00403D8B">
        <w:t>n</w:t>
      </w:r>
      <w:proofErr w:type="spellEnd"/>
      <w:r w:rsidRPr="00403D8B">
        <w:t xml:space="preserve"> lineal</w:t>
      </w:r>
    </w:p>
    <w:p w14:paraId="5D1F0CBB" w14:textId="77777777" w:rsidR="003B7FDD" w:rsidRPr="00403D8B" w:rsidRDefault="003B7FDD" w:rsidP="003B7FDD">
      <w:pPr>
        <w:pStyle w:val="WrongAnswer"/>
      </w:pPr>
      <w:proofErr w:type="spellStart"/>
      <w:r w:rsidRPr="00403D8B">
        <w:t>Programaci</w:t>
      </w:r>
      <w:r>
        <w:t>&amp;oacute;</w:t>
      </w:r>
      <w:r w:rsidRPr="00403D8B">
        <w:t>n</w:t>
      </w:r>
      <w:proofErr w:type="spellEnd"/>
      <w:r w:rsidRPr="00403D8B">
        <w:t xml:space="preserve"> de proyectos (PERT/CPM)</w:t>
      </w:r>
    </w:p>
    <w:p w14:paraId="0B384EE2" w14:textId="77777777" w:rsidR="003B7FDD" w:rsidRPr="00403D8B" w:rsidRDefault="003B7FDD" w:rsidP="003B7FDD">
      <w:pPr>
        <w:pStyle w:val="WrongAnswer"/>
      </w:pPr>
      <w:r w:rsidRPr="00403D8B">
        <w:t>Modelos de inventarios</w:t>
      </w:r>
    </w:p>
    <w:p w14:paraId="0A36EBA1" w14:textId="77777777" w:rsidR="003B7FDD" w:rsidRPr="00403D8B" w:rsidRDefault="003B7FDD" w:rsidP="003B7FDD">
      <w:pPr>
        <w:pStyle w:val="MultipleChoiceQ"/>
        <w:numPr>
          <w:ilvl w:val="0"/>
          <w:numId w:val="1"/>
        </w:numPr>
      </w:pPr>
      <w:r w:rsidRPr="00403D8B">
        <w:t xml:space="preserve">Es la </w:t>
      </w:r>
      <w:proofErr w:type="spellStart"/>
      <w:r w:rsidRPr="00403D8B">
        <w:t>funci</w:t>
      </w:r>
      <w:r>
        <w:t>&amp;oacute;</w:t>
      </w:r>
      <w:r w:rsidRPr="00403D8B">
        <w:t>n</w:t>
      </w:r>
      <w:proofErr w:type="spellEnd"/>
      <w:r w:rsidRPr="00403D8B">
        <w:t xml:space="preserve"> administrativa </w:t>
      </w:r>
      <w:proofErr w:type="spellStart"/>
      <w:r w:rsidRPr="00403D8B">
        <w:t>m</w:t>
      </w:r>
      <w:r>
        <w:t>&amp;aacute;</w:t>
      </w:r>
      <w:r w:rsidRPr="00403D8B">
        <w:t>s</w:t>
      </w:r>
      <w:proofErr w:type="spellEnd"/>
      <w:r w:rsidRPr="00403D8B">
        <w:t xml:space="preserve"> importante:</w:t>
      </w:r>
    </w:p>
    <w:p w14:paraId="77FA2373" w14:textId="77777777" w:rsidR="003B7FDD" w:rsidRPr="00403D8B" w:rsidRDefault="003B7FDD" w:rsidP="003B7FDD">
      <w:pPr>
        <w:pStyle w:val="WrongAnswer"/>
      </w:pPr>
      <w:r w:rsidRPr="00403D8B">
        <w:t xml:space="preserve">El </w:t>
      </w:r>
      <w:proofErr w:type="spellStart"/>
      <w:r w:rsidRPr="00403D8B">
        <w:t>an</w:t>
      </w:r>
      <w:r>
        <w:t>&amp;aacute;</w:t>
      </w:r>
      <w:r w:rsidRPr="00403D8B">
        <w:t>lisis</w:t>
      </w:r>
      <w:proofErr w:type="spellEnd"/>
      <w:r w:rsidRPr="00403D8B">
        <w:t xml:space="preserve"> financiero</w:t>
      </w:r>
    </w:p>
    <w:p w14:paraId="522EFA2C" w14:textId="77777777" w:rsidR="003B7FDD" w:rsidRPr="00403D8B" w:rsidRDefault="003B7FDD" w:rsidP="003B7FDD">
      <w:pPr>
        <w:pStyle w:val="WrongAnswer"/>
      </w:pPr>
      <w:r w:rsidRPr="00403D8B">
        <w:t xml:space="preserve">La </w:t>
      </w:r>
      <w:proofErr w:type="spellStart"/>
      <w:r w:rsidRPr="00403D8B">
        <w:t>medici</w:t>
      </w:r>
      <w:r>
        <w:t>&amp;oacute;</w:t>
      </w:r>
      <w:r w:rsidRPr="00403D8B">
        <w:t>n</w:t>
      </w:r>
      <w:proofErr w:type="spellEnd"/>
      <w:r w:rsidRPr="00403D8B">
        <w:t xml:space="preserve"> de variables</w:t>
      </w:r>
    </w:p>
    <w:p w14:paraId="6F404C83" w14:textId="77777777" w:rsidR="003B7FDD" w:rsidRPr="00403D8B" w:rsidRDefault="003B7FDD" w:rsidP="003B7FDD">
      <w:pPr>
        <w:pStyle w:val="RightAnswer"/>
      </w:pPr>
      <w:r w:rsidRPr="00403D8B">
        <w:t>La toma de decisiones</w:t>
      </w:r>
    </w:p>
    <w:p w14:paraId="10C43853" w14:textId="77777777" w:rsidR="003B7FDD" w:rsidRPr="00403D8B" w:rsidRDefault="003B7FDD" w:rsidP="003B7FDD">
      <w:pPr>
        <w:pStyle w:val="MultipleChoiceQ"/>
        <w:numPr>
          <w:ilvl w:val="0"/>
          <w:numId w:val="1"/>
        </w:numPr>
      </w:pPr>
      <w:r w:rsidRPr="00403D8B">
        <w:t>Los datos se procesan con el fin de obtener:</w:t>
      </w:r>
    </w:p>
    <w:p w14:paraId="52B19002" w14:textId="77777777" w:rsidR="003B7FDD" w:rsidRPr="00403D8B" w:rsidRDefault="003B7FDD" w:rsidP="003B7FDD">
      <w:pPr>
        <w:pStyle w:val="WrongAnswer"/>
      </w:pPr>
      <w:r w:rsidRPr="00403D8B">
        <w:t xml:space="preserve">Un </w:t>
      </w:r>
      <w:proofErr w:type="spellStart"/>
      <w:r w:rsidRPr="00403D8B">
        <w:t>an</w:t>
      </w:r>
      <w:r>
        <w:t>&amp;aacute;</w:t>
      </w:r>
      <w:r w:rsidRPr="00403D8B">
        <w:t>lisis</w:t>
      </w:r>
      <w:proofErr w:type="spellEnd"/>
      <w:r w:rsidRPr="00403D8B">
        <w:t xml:space="preserve"> cuantitativo</w:t>
      </w:r>
    </w:p>
    <w:p w14:paraId="00EE7DFD" w14:textId="77777777" w:rsidR="003B7FDD" w:rsidRPr="00403D8B" w:rsidRDefault="003B7FDD" w:rsidP="003B7FDD">
      <w:pPr>
        <w:pStyle w:val="WrongAnswer"/>
      </w:pPr>
      <w:r w:rsidRPr="00403D8B">
        <w:t>Una base de datos</w:t>
      </w:r>
    </w:p>
    <w:p w14:paraId="5863FD8B" w14:textId="77777777" w:rsidR="003B7FDD" w:rsidRDefault="003B7FDD" w:rsidP="003B7FDD">
      <w:pPr>
        <w:pStyle w:val="RightAnswer"/>
      </w:pPr>
      <w:proofErr w:type="spellStart"/>
      <w:r w:rsidRPr="00403D8B">
        <w:t>Informaci</w:t>
      </w:r>
      <w:r>
        <w:t>&amp;oacute;</w:t>
      </w:r>
      <w:r w:rsidRPr="00403D8B">
        <w:t>n</w:t>
      </w:r>
      <w:proofErr w:type="spellEnd"/>
    </w:p>
    <w:p w14:paraId="0F02A4E7" w14:textId="77777777" w:rsidR="003B7FDD" w:rsidRPr="00403D8B" w:rsidRDefault="003B7FDD" w:rsidP="003B7FDD">
      <w:pPr>
        <w:pStyle w:val="MultipleChoiceQ"/>
        <w:numPr>
          <w:ilvl w:val="0"/>
          <w:numId w:val="1"/>
        </w:numPr>
      </w:pPr>
      <w:r w:rsidRPr="00403D8B">
        <w:t>Proporcionan una estructura para organizar y analizar problemas complejos:</w:t>
      </w:r>
    </w:p>
    <w:p w14:paraId="737CE3F8" w14:textId="77777777" w:rsidR="003B7FDD" w:rsidRPr="00403D8B" w:rsidRDefault="003B7FDD" w:rsidP="003B7FDD">
      <w:pPr>
        <w:pStyle w:val="RightAnswer"/>
      </w:pPr>
      <w:r w:rsidRPr="00403D8B">
        <w:lastRenderedPageBreak/>
        <w:t xml:space="preserve">Los </w:t>
      </w:r>
      <w:proofErr w:type="spellStart"/>
      <w:r w:rsidRPr="00403D8B">
        <w:t>m</w:t>
      </w:r>
      <w:r>
        <w:t>&amp;eacute;</w:t>
      </w:r>
      <w:r w:rsidRPr="00403D8B">
        <w:t>todos</w:t>
      </w:r>
      <w:proofErr w:type="spellEnd"/>
      <w:r w:rsidRPr="00403D8B">
        <w:t xml:space="preserve"> cuantitativos</w:t>
      </w:r>
    </w:p>
    <w:p w14:paraId="194287D3" w14:textId="77777777" w:rsidR="003B7FDD" w:rsidRPr="00403D8B" w:rsidRDefault="003B7FDD" w:rsidP="003B7FDD">
      <w:pPr>
        <w:pStyle w:val="WrongAnswer"/>
      </w:pPr>
      <w:r w:rsidRPr="00403D8B">
        <w:t xml:space="preserve">Los </w:t>
      </w:r>
      <w:proofErr w:type="spellStart"/>
      <w:r w:rsidRPr="00403D8B">
        <w:t>an</w:t>
      </w:r>
      <w:r>
        <w:t>&amp;aacute;</w:t>
      </w:r>
      <w:r w:rsidRPr="00403D8B">
        <w:t>lisis</w:t>
      </w:r>
      <w:proofErr w:type="spellEnd"/>
      <w:r w:rsidRPr="00403D8B">
        <w:t xml:space="preserve"> </w:t>
      </w:r>
      <w:proofErr w:type="spellStart"/>
      <w:r w:rsidRPr="00403D8B">
        <w:t>estad</w:t>
      </w:r>
      <w:r>
        <w:t>&amp;iacute;</w:t>
      </w:r>
      <w:r w:rsidRPr="00403D8B">
        <w:t>sticos</w:t>
      </w:r>
      <w:proofErr w:type="spellEnd"/>
    </w:p>
    <w:p w14:paraId="28615E54" w14:textId="77777777" w:rsidR="003B7FDD" w:rsidRPr="00403D8B" w:rsidRDefault="003B7FDD" w:rsidP="003B7FDD">
      <w:pPr>
        <w:pStyle w:val="WrongAnswer"/>
      </w:pPr>
      <w:r w:rsidRPr="00403D8B">
        <w:t xml:space="preserve">Los </w:t>
      </w:r>
      <w:proofErr w:type="spellStart"/>
      <w:r w:rsidRPr="00403D8B">
        <w:t>an</w:t>
      </w:r>
      <w:r>
        <w:t>&amp;aacute;</w:t>
      </w:r>
      <w:r w:rsidRPr="00403D8B">
        <w:t>lisis</w:t>
      </w:r>
      <w:proofErr w:type="spellEnd"/>
      <w:r w:rsidRPr="00403D8B">
        <w:t xml:space="preserve"> </w:t>
      </w:r>
      <w:proofErr w:type="spellStart"/>
      <w:r w:rsidRPr="00403D8B">
        <w:t>probabil</w:t>
      </w:r>
      <w:r>
        <w:t>&amp;iacute;</w:t>
      </w:r>
      <w:r w:rsidRPr="00403D8B">
        <w:t>sticos</w:t>
      </w:r>
      <w:proofErr w:type="spellEnd"/>
    </w:p>
    <w:p w14:paraId="3A6C8A97" w14:textId="77777777" w:rsidR="003B7FDD" w:rsidRPr="00403D8B" w:rsidRDefault="003B7FDD" w:rsidP="003B7FDD">
      <w:pPr>
        <w:pStyle w:val="MultipleChoiceQ"/>
        <w:numPr>
          <w:ilvl w:val="0"/>
          <w:numId w:val="1"/>
        </w:numPr>
      </w:pPr>
      <w:r w:rsidRPr="00403D8B">
        <w:t xml:space="preserve">Es un concepto que se refiere al proceso de toma de decisiones basado en un </w:t>
      </w:r>
      <w:proofErr w:type="spellStart"/>
      <w:r w:rsidRPr="00403D8B">
        <w:t>an</w:t>
      </w:r>
      <w:r>
        <w:t>&amp;aacute;</w:t>
      </w:r>
      <w:r w:rsidRPr="00403D8B">
        <w:t>lisis</w:t>
      </w:r>
      <w:proofErr w:type="spellEnd"/>
      <w:r w:rsidRPr="00403D8B">
        <w:t xml:space="preserve"> </w:t>
      </w:r>
      <w:proofErr w:type="spellStart"/>
      <w:r w:rsidRPr="00403D8B">
        <w:t>estad</w:t>
      </w:r>
      <w:r>
        <w:t>&amp;iacute;</w:t>
      </w:r>
      <w:r w:rsidRPr="00403D8B">
        <w:t>stico</w:t>
      </w:r>
      <w:proofErr w:type="spellEnd"/>
      <w:r w:rsidRPr="00403D8B">
        <w:t xml:space="preserve"> de datos disponibles para un determinado proceso administrativo:</w:t>
      </w:r>
    </w:p>
    <w:p w14:paraId="710DA708" w14:textId="77777777" w:rsidR="003B7FDD" w:rsidRPr="00403D8B" w:rsidRDefault="003B7FDD" w:rsidP="003B7FDD">
      <w:pPr>
        <w:pStyle w:val="WrongAnswer"/>
      </w:pPr>
      <w:r w:rsidRPr="00403D8B">
        <w:t xml:space="preserve">La </w:t>
      </w:r>
      <w:proofErr w:type="spellStart"/>
      <w:r w:rsidRPr="00403D8B">
        <w:t>teor</w:t>
      </w:r>
      <w:r>
        <w:t>&amp;iacute;</w:t>
      </w:r>
      <w:r w:rsidRPr="00403D8B">
        <w:t>a</w:t>
      </w:r>
      <w:proofErr w:type="spellEnd"/>
      <w:r w:rsidRPr="00403D8B">
        <w:t xml:space="preserve"> del </w:t>
      </w:r>
      <w:proofErr w:type="spellStart"/>
      <w:r w:rsidRPr="00403D8B">
        <w:t>an</w:t>
      </w:r>
      <w:r>
        <w:t>&amp;aacute;</w:t>
      </w:r>
      <w:r w:rsidRPr="00403D8B">
        <w:t>lisis</w:t>
      </w:r>
      <w:proofErr w:type="spellEnd"/>
      <w:r w:rsidRPr="00403D8B">
        <w:t xml:space="preserve"> cuantitativo</w:t>
      </w:r>
    </w:p>
    <w:p w14:paraId="33CDD87D" w14:textId="77777777" w:rsidR="003B7FDD" w:rsidRPr="00403D8B" w:rsidRDefault="003B7FDD" w:rsidP="003B7FDD">
      <w:pPr>
        <w:pStyle w:val="RightAnswer"/>
      </w:pPr>
      <w:r w:rsidRPr="00403D8B">
        <w:t xml:space="preserve">La </w:t>
      </w:r>
      <w:proofErr w:type="spellStart"/>
      <w:r w:rsidRPr="00403D8B">
        <w:t>teor</w:t>
      </w:r>
      <w:r>
        <w:t>&amp;iacute;</w:t>
      </w:r>
      <w:r w:rsidRPr="00403D8B">
        <w:t>a</w:t>
      </w:r>
      <w:proofErr w:type="spellEnd"/>
      <w:r w:rsidRPr="00403D8B">
        <w:t xml:space="preserve"> de </w:t>
      </w:r>
      <w:proofErr w:type="spellStart"/>
      <w:r w:rsidRPr="00403D8B">
        <w:t>decisi</w:t>
      </w:r>
      <w:r>
        <w:t>&amp;oacute;</w:t>
      </w:r>
      <w:r w:rsidRPr="00403D8B">
        <w:t>n</w:t>
      </w:r>
      <w:proofErr w:type="spellEnd"/>
      <w:r w:rsidRPr="00403D8B">
        <w:t xml:space="preserve"> </w:t>
      </w:r>
      <w:proofErr w:type="spellStart"/>
      <w:r w:rsidRPr="00403D8B">
        <w:t>estad</w:t>
      </w:r>
      <w:r>
        <w:t>&amp;iacute;</w:t>
      </w:r>
      <w:r w:rsidRPr="00403D8B">
        <w:t>stica</w:t>
      </w:r>
      <w:proofErr w:type="spellEnd"/>
    </w:p>
    <w:p w14:paraId="7AF7138A" w14:textId="77777777" w:rsidR="003B7FDD" w:rsidRPr="00403D8B" w:rsidRDefault="003B7FDD" w:rsidP="003B7FDD">
      <w:pPr>
        <w:pStyle w:val="WrongAnswer"/>
      </w:pPr>
      <w:r w:rsidRPr="00403D8B">
        <w:t xml:space="preserve">El estudio </w:t>
      </w:r>
      <w:proofErr w:type="spellStart"/>
      <w:r w:rsidRPr="00403D8B">
        <w:t>probabil</w:t>
      </w:r>
      <w:r>
        <w:t>&amp;iacute;</w:t>
      </w:r>
      <w:r w:rsidRPr="00403D8B">
        <w:t>stico</w:t>
      </w:r>
      <w:proofErr w:type="spellEnd"/>
      <w:r w:rsidRPr="00403D8B">
        <w:t xml:space="preserve"> de la </w:t>
      </w:r>
      <w:proofErr w:type="spellStart"/>
      <w:r w:rsidRPr="00403D8B">
        <w:t>administraci</w:t>
      </w:r>
      <w:r>
        <w:t>&amp;oacute;</w:t>
      </w:r>
      <w:r w:rsidRPr="00403D8B">
        <w:t>n</w:t>
      </w:r>
      <w:proofErr w:type="spellEnd"/>
    </w:p>
    <w:p w14:paraId="73B5970E" w14:textId="77777777" w:rsidR="003B7FDD" w:rsidRPr="00403D8B" w:rsidRDefault="003B7FDD" w:rsidP="003B7FDD">
      <w:pPr>
        <w:pStyle w:val="MultipleChoiceQ"/>
        <w:numPr>
          <w:ilvl w:val="0"/>
          <w:numId w:val="1"/>
        </w:numPr>
      </w:pPr>
      <w:r w:rsidRPr="00403D8B">
        <w:t xml:space="preserve">Es una </w:t>
      </w:r>
      <w:proofErr w:type="spellStart"/>
      <w:r w:rsidRPr="00403D8B">
        <w:t>representaci</w:t>
      </w:r>
      <w:r>
        <w:t>&amp;oacute;</w:t>
      </w:r>
      <w:r w:rsidRPr="00403D8B">
        <w:t>n</w:t>
      </w:r>
      <w:proofErr w:type="spellEnd"/>
      <w:r w:rsidRPr="00403D8B">
        <w:t xml:space="preserve"> de </w:t>
      </w:r>
      <w:proofErr w:type="spellStart"/>
      <w:r w:rsidRPr="00403D8B">
        <w:t>alg</w:t>
      </w:r>
      <w:r>
        <w:t>&amp;uacute;</w:t>
      </w:r>
      <w:r w:rsidRPr="00403D8B">
        <w:t>n</w:t>
      </w:r>
      <w:proofErr w:type="spellEnd"/>
      <w:r w:rsidRPr="00403D8B">
        <w:t xml:space="preserve"> aspecto de la realidad:</w:t>
      </w:r>
    </w:p>
    <w:p w14:paraId="1870F318" w14:textId="77777777" w:rsidR="003B7FDD" w:rsidRPr="00403D8B" w:rsidRDefault="003B7FDD" w:rsidP="003B7FDD">
      <w:pPr>
        <w:pStyle w:val="WrongAnswer"/>
      </w:pPr>
      <w:r w:rsidRPr="00403D8B">
        <w:t xml:space="preserve">Una </w:t>
      </w:r>
      <w:proofErr w:type="spellStart"/>
      <w:r w:rsidRPr="00403D8B">
        <w:t>simulaci</w:t>
      </w:r>
      <w:r>
        <w:t>&amp;oacute;</w:t>
      </w:r>
      <w:r w:rsidRPr="00403D8B">
        <w:t>n</w:t>
      </w:r>
      <w:proofErr w:type="spellEnd"/>
    </w:p>
    <w:p w14:paraId="402A8EB3" w14:textId="77777777" w:rsidR="003B7FDD" w:rsidRPr="00403D8B" w:rsidRDefault="003B7FDD" w:rsidP="003B7FDD">
      <w:pPr>
        <w:pStyle w:val="RightAnswer"/>
      </w:pPr>
      <w:r w:rsidRPr="00403D8B">
        <w:t>Un modelo</w:t>
      </w:r>
    </w:p>
    <w:p w14:paraId="3BB13E99" w14:textId="77777777" w:rsidR="003B7FDD" w:rsidRPr="00403D8B" w:rsidRDefault="003B7FDD" w:rsidP="003B7FDD">
      <w:pPr>
        <w:pStyle w:val="WrongAnswer"/>
      </w:pPr>
      <w:r w:rsidRPr="00403D8B">
        <w:t>Una falacia</w:t>
      </w:r>
    </w:p>
    <w:p w14:paraId="19BB37B2" w14:textId="77777777" w:rsidR="003B7FDD" w:rsidRPr="00403D8B" w:rsidRDefault="003B7FDD" w:rsidP="003B7FDD">
      <w:pPr>
        <w:pStyle w:val="MultipleChoiceQ"/>
        <w:numPr>
          <w:ilvl w:val="0"/>
          <w:numId w:val="1"/>
        </w:numPr>
      </w:pPr>
      <w:r w:rsidRPr="00403D8B">
        <w:t xml:space="preserve">El principal reto para construir un modelo </w:t>
      </w:r>
      <w:r>
        <w:t>&amp;</w:t>
      </w:r>
      <w:proofErr w:type="spellStart"/>
      <w:r>
        <w:t>uacute;</w:t>
      </w:r>
      <w:r w:rsidRPr="00403D8B">
        <w:t>til</w:t>
      </w:r>
      <w:proofErr w:type="spellEnd"/>
      <w:r w:rsidRPr="00403D8B">
        <w:t xml:space="preserve"> es:</w:t>
      </w:r>
    </w:p>
    <w:p w14:paraId="3E545F69" w14:textId="77777777" w:rsidR="003B7FDD" w:rsidRPr="00403D8B" w:rsidRDefault="003B7FDD" w:rsidP="003B7FDD">
      <w:pPr>
        <w:pStyle w:val="RightAnswer"/>
      </w:pPr>
      <w:r w:rsidRPr="00403D8B">
        <w:t xml:space="preserve">Incluir aquello que es pertinente, omitir lo irrelevante y hacer esta diferencia sin excluir </w:t>
      </w:r>
      <w:proofErr w:type="spellStart"/>
      <w:r w:rsidRPr="00403D8B">
        <w:t>ning</w:t>
      </w:r>
      <w:r>
        <w:t>&amp;uacute;</w:t>
      </w:r>
      <w:r w:rsidRPr="00403D8B">
        <w:t>n</w:t>
      </w:r>
      <w:proofErr w:type="spellEnd"/>
      <w:r w:rsidRPr="00403D8B">
        <w:t xml:space="preserve"> factor importante</w:t>
      </w:r>
    </w:p>
    <w:p w14:paraId="45DD1E61" w14:textId="77777777" w:rsidR="003B7FDD" w:rsidRPr="00403D8B" w:rsidRDefault="003B7FDD" w:rsidP="003B7FDD">
      <w:pPr>
        <w:pStyle w:val="WrongAnswer"/>
      </w:pPr>
      <w:r w:rsidRPr="00403D8B">
        <w:t>Conseguir que se simule de manera acertada lo que pretende representar</w:t>
      </w:r>
    </w:p>
    <w:p w14:paraId="4EE343E8" w14:textId="77777777" w:rsidR="003B7FDD" w:rsidRPr="00403D8B" w:rsidRDefault="003B7FDD" w:rsidP="003B7FDD">
      <w:pPr>
        <w:pStyle w:val="WrongAnswer"/>
      </w:pPr>
      <w:r w:rsidRPr="00403D8B">
        <w:t xml:space="preserve">Evitar los errores </w:t>
      </w:r>
      <w:proofErr w:type="spellStart"/>
      <w:r w:rsidRPr="00403D8B">
        <w:t>matem</w:t>
      </w:r>
      <w:r>
        <w:t>&amp;aacute;</w:t>
      </w:r>
      <w:r w:rsidRPr="00403D8B">
        <w:t>ticos</w:t>
      </w:r>
      <w:proofErr w:type="spellEnd"/>
      <w:r w:rsidRPr="00403D8B">
        <w:t xml:space="preserve"> en su </w:t>
      </w:r>
      <w:proofErr w:type="spellStart"/>
      <w:r w:rsidRPr="00403D8B">
        <w:t>formulaci</w:t>
      </w:r>
      <w:r>
        <w:t>&amp;oacute;</w:t>
      </w:r>
      <w:r w:rsidRPr="00403D8B">
        <w:t>n</w:t>
      </w:r>
      <w:proofErr w:type="spellEnd"/>
    </w:p>
    <w:p w14:paraId="7FB0FEDB" w14:textId="77777777" w:rsidR="003B7FDD" w:rsidRPr="00403D8B" w:rsidRDefault="003B7FDD" w:rsidP="003B7FDD">
      <w:pPr>
        <w:pStyle w:val="MultipleChoiceQ"/>
        <w:numPr>
          <w:ilvl w:val="0"/>
          <w:numId w:val="1"/>
        </w:numPr>
      </w:pPr>
      <w:r w:rsidRPr="00403D8B">
        <w:t xml:space="preserve">Es el estudio de </w:t>
      </w:r>
      <w:proofErr w:type="spellStart"/>
      <w:r w:rsidRPr="00403D8B">
        <w:t>c</w:t>
      </w:r>
      <w:r>
        <w:t>&amp;oacute;</w:t>
      </w:r>
      <w:r w:rsidRPr="00403D8B">
        <w:t>mo</w:t>
      </w:r>
      <w:proofErr w:type="spellEnd"/>
      <w:r w:rsidRPr="00403D8B">
        <w:t xml:space="preserve"> hacer selecciones </w:t>
      </w:r>
      <w:r>
        <w:t>&amp;</w:t>
      </w:r>
      <w:proofErr w:type="spellStart"/>
      <w:r>
        <w:t>oacute;</w:t>
      </w:r>
      <w:r w:rsidRPr="00403D8B">
        <w:t>ptimas</w:t>
      </w:r>
      <w:proofErr w:type="spellEnd"/>
      <w:r w:rsidRPr="00403D8B">
        <w:t xml:space="preserve"> de entre un conjunto dado de alternativas:</w:t>
      </w:r>
    </w:p>
    <w:p w14:paraId="442E271F" w14:textId="77777777" w:rsidR="003B7FDD" w:rsidRPr="00403D8B" w:rsidRDefault="003B7FDD" w:rsidP="003B7FDD">
      <w:pPr>
        <w:pStyle w:val="WrongAnswer"/>
      </w:pPr>
      <w:r w:rsidRPr="00403D8B">
        <w:t xml:space="preserve">La </w:t>
      </w:r>
      <w:proofErr w:type="spellStart"/>
      <w:r w:rsidRPr="00403D8B">
        <w:t>teor</w:t>
      </w:r>
      <w:r>
        <w:t>&amp;iacute;</w:t>
      </w:r>
      <w:r w:rsidRPr="00403D8B">
        <w:t>a</w:t>
      </w:r>
      <w:proofErr w:type="spellEnd"/>
      <w:r w:rsidRPr="00403D8B">
        <w:t xml:space="preserve"> de </w:t>
      </w:r>
      <w:proofErr w:type="spellStart"/>
      <w:r w:rsidRPr="00403D8B">
        <w:t>an</w:t>
      </w:r>
      <w:r>
        <w:t>&amp;aacute;</w:t>
      </w:r>
      <w:r w:rsidRPr="00403D8B">
        <w:t>lisis</w:t>
      </w:r>
      <w:proofErr w:type="spellEnd"/>
      <w:r w:rsidRPr="00403D8B">
        <w:t xml:space="preserve"> </w:t>
      </w:r>
      <w:proofErr w:type="spellStart"/>
      <w:r w:rsidRPr="00403D8B">
        <w:t>estad</w:t>
      </w:r>
      <w:r>
        <w:t>&amp;iacute;</w:t>
      </w:r>
      <w:r w:rsidRPr="00403D8B">
        <w:t>stico</w:t>
      </w:r>
      <w:proofErr w:type="spellEnd"/>
    </w:p>
    <w:p w14:paraId="399FAB00" w14:textId="77777777" w:rsidR="003B7FDD" w:rsidRPr="00403D8B" w:rsidRDefault="003B7FDD" w:rsidP="003B7FDD">
      <w:pPr>
        <w:pStyle w:val="WrongAnswer"/>
      </w:pPr>
      <w:r w:rsidRPr="00403D8B">
        <w:t xml:space="preserve">El </w:t>
      </w:r>
      <w:proofErr w:type="spellStart"/>
      <w:r w:rsidRPr="00403D8B">
        <w:t>an</w:t>
      </w:r>
      <w:r>
        <w:t>&amp;aacute;</w:t>
      </w:r>
      <w:r w:rsidRPr="00403D8B">
        <w:t>lisis</w:t>
      </w:r>
      <w:proofErr w:type="spellEnd"/>
      <w:r w:rsidRPr="00403D8B">
        <w:t xml:space="preserve"> cuantitativo</w:t>
      </w:r>
    </w:p>
    <w:p w14:paraId="3D6FF791" w14:textId="77777777" w:rsidR="003B7FDD" w:rsidRPr="00403D8B" w:rsidRDefault="003B7FDD" w:rsidP="003B7FDD">
      <w:pPr>
        <w:pStyle w:val="RightAnswer"/>
      </w:pPr>
      <w:r w:rsidRPr="00403D8B">
        <w:t xml:space="preserve">La </w:t>
      </w:r>
      <w:proofErr w:type="spellStart"/>
      <w:r w:rsidRPr="00403D8B">
        <w:t>teor</w:t>
      </w:r>
      <w:r>
        <w:t>&amp;iacute;</w:t>
      </w:r>
      <w:r w:rsidRPr="00403D8B">
        <w:t>a</w:t>
      </w:r>
      <w:proofErr w:type="spellEnd"/>
      <w:r w:rsidRPr="00403D8B">
        <w:t xml:space="preserve"> de decisiones</w:t>
      </w:r>
    </w:p>
    <w:p w14:paraId="0B7943FB" w14:textId="77777777" w:rsidR="003B7FDD" w:rsidRPr="00403D8B" w:rsidRDefault="003B7FDD" w:rsidP="003B7FDD">
      <w:pPr>
        <w:pStyle w:val="MultipleChoiceQ"/>
        <w:numPr>
          <w:ilvl w:val="0"/>
          <w:numId w:val="1"/>
        </w:numPr>
      </w:pPr>
      <w:r w:rsidRPr="00403D8B">
        <w:t xml:space="preserve">Un modelo se considera </w:t>
      </w:r>
      <w:proofErr w:type="spellStart"/>
      <w:r w:rsidRPr="00403D8B">
        <w:t>v</w:t>
      </w:r>
      <w:r>
        <w:t>&amp;aacute;</w:t>
      </w:r>
      <w:r w:rsidRPr="00403D8B">
        <w:t>lido</w:t>
      </w:r>
      <w:proofErr w:type="spellEnd"/>
      <w:r w:rsidRPr="00403D8B">
        <w:t xml:space="preserve"> solamente cuando:</w:t>
      </w:r>
    </w:p>
    <w:p w14:paraId="4631A08B" w14:textId="77777777" w:rsidR="003B7FDD" w:rsidRPr="00403D8B" w:rsidRDefault="003B7FDD" w:rsidP="003B7FDD">
      <w:pPr>
        <w:pStyle w:val="RightAnswer"/>
      </w:pPr>
      <w:r w:rsidRPr="00403D8B">
        <w:t xml:space="preserve">Lleva a los mismos resultados que se </w:t>
      </w:r>
      <w:proofErr w:type="spellStart"/>
      <w:r w:rsidRPr="00403D8B">
        <w:t>obtendr</w:t>
      </w:r>
      <w:r>
        <w:t>&amp;iacute;</w:t>
      </w:r>
      <w:r w:rsidRPr="00403D8B">
        <w:t>an</w:t>
      </w:r>
      <w:proofErr w:type="spellEnd"/>
      <w:r w:rsidRPr="00403D8B">
        <w:t xml:space="preserve"> en el mundo real</w:t>
      </w:r>
    </w:p>
    <w:p w14:paraId="78E8BC59" w14:textId="77777777" w:rsidR="003B7FDD" w:rsidRPr="00403D8B" w:rsidRDefault="003B7FDD" w:rsidP="003B7FDD">
      <w:pPr>
        <w:pStyle w:val="WrongAnswer"/>
      </w:pPr>
      <w:r w:rsidRPr="00403D8B">
        <w:t xml:space="preserve">Lleva a resultados que no se </w:t>
      </w:r>
      <w:proofErr w:type="spellStart"/>
      <w:r w:rsidRPr="00403D8B">
        <w:t>obtendr</w:t>
      </w:r>
      <w:r>
        <w:t>&amp;iacute;</w:t>
      </w:r>
      <w:r w:rsidRPr="00403D8B">
        <w:t>an</w:t>
      </w:r>
      <w:proofErr w:type="spellEnd"/>
      <w:r w:rsidRPr="00403D8B">
        <w:t xml:space="preserve"> en el mundo real</w:t>
      </w:r>
    </w:p>
    <w:p w14:paraId="138EA9F5" w14:textId="77777777" w:rsidR="003B7FDD" w:rsidRPr="00403D8B" w:rsidRDefault="003B7FDD" w:rsidP="003B7FDD">
      <w:pPr>
        <w:pStyle w:val="WrongAnswer"/>
      </w:pPr>
      <w:r w:rsidRPr="00403D8B">
        <w:t xml:space="preserve">Lleva a resultados que </w:t>
      </w:r>
      <w:proofErr w:type="spellStart"/>
      <w:r w:rsidRPr="00403D8B">
        <w:t>podr</w:t>
      </w:r>
      <w:r>
        <w:t>&amp;iacute;</w:t>
      </w:r>
      <w:r w:rsidRPr="00403D8B">
        <w:t>an</w:t>
      </w:r>
      <w:proofErr w:type="spellEnd"/>
      <w:r w:rsidRPr="00403D8B">
        <w:t xml:space="preserve"> o no, obtenerse en el mundo real</w:t>
      </w:r>
    </w:p>
    <w:p w14:paraId="631AC6C9" w14:textId="77777777" w:rsidR="003B7FDD" w:rsidRPr="00403D8B" w:rsidRDefault="003B7FDD" w:rsidP="003B7FDD">
      <w:pPr>
        <w:pStyle w:val="MultipleChoiceQ"/>
        <w:numPr>
          <w:ilvl w:val="0"/>
          <w:numId w:val="1"/>
        </w:numPr>
      </w:pPr>
      <w:r w:rsidRPr="00403D8B">
        <w:t>En los modelos, el principio de parsimonia defiende:</w:t>
      </w:r>
    </w:p>
    <w:p w14:paraId="1549025C" w14:textId="77777777" w:rsidR="003B7FDD" w:rsidRPr="00403D8B" w:rsidRDefault="003B7FDD" w:rsidP="003B7FDD">
      <w:pPr>
        <w:pStyle w:val="WrongAnswer"/>
      </w:pPr>
      <w:r w:rsidRPr="00403D8B">
        <w:t xml:space="preserve">La </w:t>
      </w:r>
      <w:proofErr w:type="spellStart"/>
      <w:r w:rsidRPr="00403D8B">
        <w:t>selecci</w:t>
      </w:r>
      <w:r>
        <w:t>&amp;oacute;</w:t>
      </w:r>
      <w:r w:rsidRPr="00403D8B">
        <w:t>n</w:t>
      </w:r>
      <w:proofErr w:type="spellEnd"/>
      <w:r w:rsidRPr="00403D8B">
        <w:t xml:space="preserve"> del </w:t>
      </w:r>
      <w:proofErr w:type="spellStart"/>
      <w:r w:rsidRPr="00403D8B">
        <w:t>m</w:t>
      </w:r>
      <w:r>
        <w:t>&amp;aacute;</w:t>
      </w:r>
      <w:r w:rsidRPr="00403D8B">
        <w:t>s</w:t>
      </w:r>
      <w:proofErr w:type="spellEnd"/>
      <w:r w:rsidRPr="00403D8B">
        <w:t xml:space="preserve"> complejo de dos modelos comparables</w:t>
      </w:r>
    </w:p>
    <w:p w14:paraId="2CEC4822" w14:textId="77777777" w:rsidR="003B7FDD" w:rsidRPr="00403D8B" w:rsidRDefault="003B7FDD" w:rsidP="003B7FDD">
      <w:pPr>
        <w:pStyle w:val="RightAnswer"/>
      </w:pPr>
      <w:r w:rsidRPr="00403D8B">
        <w:t xml:space="preserve">La </w:t>
      </w:r>
      <w:proofErr w:type="spellStart"/>
      <w:r w:rsidRPr="00403D8B">
        <w:t>selecci</w:t>
      </w:r>
      <w:r>
        <w:t>&amp;oacute;</w:t>
      </w:r>
      <w:r w:rsidRPr="00403D8B">
        <w:t>n</w:t>
      </w:r>
      <w:proofErr w:type="spellEnd"/>
      <w:r w:rsidRPr="00403D8B">
        <w:t xml:space="preserve"> del </w:t>
      </w:r>
      <w:proofErr w:type="spellStart"/>
      <w:r w:rsidRPr="00403D8B">
        <w:t>m</w:t>
      </w:r>
      <w:r>
        <w:t>&amp;aacute;</w:t>
      </w:r>
      <w:r w:rsidRPr="00403D8B">
        <w:t>s</w:t>
      </w:r>
      <w:proofErr w:type="spellEnd"/>
      <w:r w:rsidRPr="00403D8B">
        <w:t xml:space="preserve"> simple de dos modelos comparables</w:t>
      </w:r>
    </w:p>
    <w:p w14:paraId="7F98097A" w14:textId="77777777" w:rsidR="003B7FDD" w:rsidRPr="00403D8B" w:rsidRDefault="003B7FDD" w:rsidP="003B7FDD">
      <w:pPr>
        <w:pStyle w:val="WrongAnswer"/>
      </w:pPr>
      <w:r w:rsidRPr="00403D8B">
        <w:t xml:space="preserve">La </w:t>
      </w:r>
      <w:proofErr w:type="spellStart"/>
      <w:r w:rsidRPr="00403D8B">
        <w:t>selecci</w:t>
      </w:r>
      <w:r>
        <w:t>&amp;oacute;</w:t>
      </w:r>
      <w:r w:rsidRPr="00403D8B">
        <w:t>n</w:t>
      </w:r>
      <w:proofErr w:type="spellEnd"/>
      <w:r w:rsidRPr="00403D8B">
        <w:t xml:space="preserve"> del </w:t>
      </w:r>
      <w:proofErr w:type="spellStart"/>
      <w:r w:rsidRPr="00403D8B">
        <w:t>m</w:t>
      </w:r>
      <w:r>
        <w:t>&amp;aacute;</w:t>
      </w:r>
      <w:r w:rsidRPr="00403D8B">
        <w:t>s</w:t>
      </w:r>
      <w:proofErr w:type="spellEnd"/>
      <w:r w:rsidRPr="00403D8B">
        <w:t xml:space="preserve"> barato de dos modelos comparables</w:t>
      </w:r>
    </w:p>
    <w:p w14:paraId="06B09851" w14:textId="77777777" w:rsidR="003B7FDD" w:rsidRPr="00403D8B" w:rsidRDefault="003B7FDD" w:rsidP="003B7FDD">
      <w:pPr>
        <w:pStyle w:val="MultipleChoiceQ"/>
        <w:numPr>
          <w:ilvl w:val="0"/>
          <w:numId w:val="1"/>
        </w:numPr>
      </w:pPr>
      <w:r w:rsidRPr="00403D8B">
        <w:t xml:space="preserve">Dentro de las </w:t>
      </w:r>
      <w:proofErr w:type="spellStart"/>
      <w:r w:rsidRPr="00403D8B">
        <w:t>categor</w:t>
      </w:r>
      <w:r>
        <w:t>&amp;iacute;</w:t>
      </w:r>
      <w:r w:rsidRPr="00403D8B">
        <w:t>as</w:t>
      </w:r>
      <w:proofErr w:type="spellEnd"/>
      <w:r w:rsidRPr="00403D8B">
        <w:t xml:space="preserve"> de modelos para toma de decisiones, si se pueden predecir con certeza las consecuencias de cada alternativa </w:t>
      </w:r>
      <w:r w:rsidRPr="00403D8B">
        <w:lastRenderedPageBreak/>
        <w:t xml:space="preserve">de </w:t>
      </w:r>
      <w:proofErr w:type="spellStart"/>
      <w:r w:rsidRPr="00403D8B">
        <w:t>acci</w:t>
      </w:r>
      <w:r>
        <w:t>&amp;oacute;</w:t>
      </w:r>
      <w:r w:rsidRPr="00403D8B">
        <w:t>n</w:t>
      </w:r>
      <w:proofErr w:type="spellEnd"/>
      <w:r w:rsidRPr="00403D8B">
        <w:t>, entonces se tiene una tarea de toma de decisiones bajo:</w:t>
      </w:r>
    </w:p>
    <w:p w14:paraId="3FD00CCE" w14:textId="77777777" w:rsidR="003B7FDD" w:rsidRPr="00403D8B" w:rsidRDefault="003B7FDD" w:rsidP="003B7FDD">
      <w:pPr>
        <w:pStyle w:val="RightAnswer"/>
      </w:pPr>
      <w:r w:rsidRPr="00403D8B">
        <w:t>Certidumbre</w:t>
      </w:r>
    </w:p>
    <w:p w14:paraId="2B880936" w14:textId="77777777" w:rsidR="003B7FDD" w:rsidRPr="00403D8B" w:rsidRDefault="003B7FDD" w:rsidP="003B7FDD">
      <w:pPr>
        <w:pStyle w:val="WrongAnswer"/>
      </w:pPr>
      <w:r w:rsidRPr="00403D8B">
        <w:t>Incertidumbre</w:t>
      </w:r>
    </w:p>
    <w:p w14:paraId="1CD6364F" w14:textId="77777777" w:rsidR="003B7FDD" w:rsidRPr="00403D8B" w:rsidRDefault="003B7FDD" w:rsidP="003B7FDD">
      <w:pPr>
        <w:pStyle w:val="WrongAnswer"/>
      </w:pPr>
      <w:r w:rsidRPr="00403D8B">
        <w:t>Riesgo</w:t>
      </w:r>
    </w:p>
    <w:p w14:paraId="60EE386F" w14:textId="77777777" w:rsidR="003B7FDD" w:rsidRPr="00403D8B" w:rsidRDefault="003B7FDD" w:rsidP="003B7FDD">
      <w:pPr>
        <w:pStyle w:val="MultipleChoiceQ"/>
        <w:numPr>
          <w:ilvl w:val="0"/>
          <w:numId w:val="1"/>
        </w:numPr>
      </w:pPr>
      <w:bookmarkStart w:id="0" w:name="_GoBack"/>
      <w:bookmarkEnd w:id="0"/>
      <w:r w:rsidRPr="00403D8B">
        <w:t xml:space="preserve">Es un modelo </w:t>
      </w:r>
      <w:proofErr w:type="spellStart"/>
      <w:r w:rsidRPr="00403D8B">
        <w:t>matem</w:t>
      </w:r>
      <w:r>
        <w:t>&amp;aacute;</w:t>
      </w:r>
      <w:r w:rsidRPr="00403D8B">
        <w:t>tico</w:t>
      </w:r>
      <w:proofErr w:type="spellEnd"/>
      <w:r w:rsidRPr="00403D8B">
        <w:t xml:space="preserve"> con variables de </w:t>
      </w:r>
      <w:proofErr w:type="spellStart"/>
      <w:r w:rsidRPr="00403D8B">
        <w:t>decisi</w:t>
      </w:r>
      <w:r>
        <w:t>&amp;oacute;</w:t>
      </w:r>
      <w:r w:rsidRPr="00403D8B">
        <w:t>n</w:t>
      </w:r>
      <w:proofErr w:type="spellEnd"/>
      <w:r w:rsidRPr="00403D8B">
        <w:t xml:space="preserve">, coeficientes y/o </w:t>
      </w:r>
      <w:proofErr w:type="spellStart"/>
      <w:r w:rsidRPr="00403D8B">
        <w:t>par</w:t>
      </w:r>
      <w:r>
        <w:t>&amp;aacute;</w:t>
      </w:r>
      <w:r w:rsidRPr="00403D8B">
        <w:t>metros</w:t>
      </w:r>
      <w:proofErr w:type="spellEnd"/>
      <w:r w:rsidRPr="00403D8B">
        <w:t xml:space="preserve">, restricciones y una </w:t>
      </w:r>
      <w:proofErr w:type="spellStart"/>
      <w:r w:rsidRPr="00403D8B">
        <w:t>funci</w:t>
      </w:r>
      <w:r>
        <w:t>&amp;oacute;</w:t>
      </w:r>
      <w:r w:rsidRPr="00403D8B">
        <w:t>n</w:t>
      </w:r>
      <w:proofErr w:type="spellEnd"/>
      <w:r w:rsidRPr="00403D8B">
        <w:t xml:space="preserve"> objetivo:</w:t>
      </w:r>
    </w:p>
    <w:p w14:paraId="2DF7DBF5" w14:textId="77777777" w:rsidR="003B7FDD" w:rsidRPr="00403D8B" w:rsidRDefault="003B7FDD" w:rsidP="003B7FDD">
      <w:pPr>
        <w:pStyle w:val="WrongAnswer"/>
      </w:pPr>
      <w:r w:rsidRPr="00403D8B">
        <w:t xml:space="preserve">Modelo de </w:t>
      </w:r>
      <w:proofErr w:type="spellStart"/>
      <w:r w:rsidRPr="00403D8B">
        <w:t>programaci</w:t>
      </w:r>
      <w:r>
        <w:t>&amp;oacute;</w:t>
      </w:r>
      <w:r w:rsidRPr="00403D8B">
        <w:t>n</w:t>
      </w:r>
      <w:proofErr w:type="spellEnd"/>
      <w:r w:rsidRPr="00403D8B">
        <w:t xml:space="preserve"> entera</w:t>
      </w:r>
    </w:p>
    <w:p w14:paraId="18BE137C" w14:textId="77777777" w:rsidR="003B7FDD" w:rsidRPr="00403D8B" w:rsidRDefault="003B7FDD" w:rsidP="003B7FDD">
      <w:pPr>
        <w:pStyle w:val="RightAnswer"/>
      </w:pPr>
      <w:r w:rsidRPr="00403D8B">
        <w:t xml:space="preserve">Modelo de </w:t>
      </w:r>
      <w:proofErr w:type="spellStart"/>
      <w:r w:rsidRPr="00403D8B">
        <w:t>programaci</w:t>
      </w:r>
      <w:r>
        <w:t>&amp;oacute;</w:t>
      </w:r>
      <w:r w:rsidRPr="00403D8B">
        <w:t>n</w:t>
      </w:r>
      <w:proofErr w:type="spellEnd"/>
      <w:r w:rsidRPr="00403D8B">
        <w:t xml:space="preserve"> lineal</w:t>
      </w:r>
    </w:p>
    <w:p w14:paraId="4EFE287B" w14:textId="77777777" w:rsidR="003B7FDD" w:rsidRPr="00403D8B" w:rsidRDefault="003B7FDD" w:rsidP="003B7FDD">
      <w:pPr>
        <w:pStyle w:val="WrongAnswer"/>
      </w:pPr>
      <w:r w:rsidRPr="00403D8B">
        <w:t xml:space="preserve">Modelo de </w:t>
      </w:r>
      <w:proofErr w:type="spellStart"/>
      <w:r w:rsidRPr="00403D8B">
        <w:t>simulaci</w:t>
      </w:r>
      <w:r>
        <w:t>&amp;oacute;</w:t>
      </w:r>
      <w:r w:rsidRPr="00403D8B">
        <w:t>n</w:t>
      </w:r>
      <w:proofErr w:type="spellEnd"/>
    </w:p>
    <w:p w14:paraId="0763C583" w14:textId="77777777" w:rsidR="003B7FDD" w:rsidRPr="00403D8B" w:rsidRDefault="003B7FDD" w:rsidP="003B7FDD">
      <w:pPr>
        <w:pStyle w:val="MultipleChoiceQ"/>
        <w:numPr>
          <w:ilvl w:val="0"/>
          <w:numId w:val="1"/>
        </w:numPr>
      </w:pPr>
      <w:r w:rsidRPr="00403D8B">
        <w:t xml:space="preserve">Es la </w:t>
      </w:r>
      <w:proofErr w:type="spellStart"/>
      <w:r w:rsidRPr="00403D8B">
        <w:t>formulaci</w:t>
      </w:r>
      <w:r>
        <w:t>&amp;oacute;</w:t>
      </w:r>
      <w:r w:rsidRPr="00403D8B">
        <w:t>n</w:t>
      </w:r>
      <w:proofErr w:type="spellEnd"/>
      <w:r w:rsidRPr="00403D8B">
        <w:t xml:space="preserve"> </w:t>
      </w:r>
      <w:proofErr w:type="spellStart"/>
      <w:r w:rsidRPr="00403D8B">
        <w:t>matem</w:t>
      </w:r>
      <w:r>
        <w:t>&amp;aacute;</w:t>
      </w:r>
      <w:r w:rsidRPr="00403D8B">
        <w:t>tica</w:t>
      </w:r>
      <w:proofErr w:type="spellEnd"/>
      <w:r w:rsidRPr="00403D8B">
        <w:t xml:space="preserve"> de una meta establecida y por lo tanto su valor final mide la efectividad lograda. Es una </w:t>
      </w:r>
      <w:proofErr w:type="spellStart"/>
      <w:r w:rsidRPr="00403D8B">
        <w:t>funci</w:t>
      </w:r>
      <w:r>
        <w:t>&amp;oacute;</w:t>
      </w:r>
      <w:r w:rsidRPr="00403D8B">
        <w:t>n</w:t>
      </w:r>
      <w:proofErr w:type="spellEnd"/>
      <w:r w:rsidRPr="00403D8B">
        <w:t xml:space="preserve"> lineal a ser maximizada o minimizada y tiene la siguiente forma general: Optimizar C1X1 + C2X2 + C3X3 + C4X4 +...................+ </w:t>
      </w:r>
      <w:proofErr w:type="spellStart"/>
      <w:r w:rsidRPr="00403D8B">
        <w:t>CnXn</w:t>
      </w:r>
      <w:proofErr w:type="spellEnd"/>
    </w:p>
    <w:p w14:paraId="199CE95D" w14:textId="77777777" w:rsidR="003B7FDD" w:rsidRPr="00403D8B" w:rsidRDefault="003B7FDD" w:rsidP="003B7FDD">
      <w:pPr>
        <w:pStyle w:val="RightAnswer"/>
      </w:pPr>
      <w:proofErr w:type="spellStart"/>
      <w:r>
        <w:t>Funci</w:t>
      </w:r>
      <w:r>
        <w:t>&amp;oacute;</w:t>
      </w:r>
      <w:r>
        <w:t>n</w:t>
      </w:r>
      <w:proofErr w:type="spellEnd"/>
      <w:r>
        <w:t xml:space="preserve"> objeto</w:t>
      </w:r>
      <w:r w:rsidRPr="00403D8B">
        <w:t xml:space="preserve"> del modelo</w:t>
      </w:r>
    </w:p>
    <w:p w14:paraId="33B16629" w14:textId="77777777" w:rsidR="003B7FDD" w:rsidRPr="00403D8B" w:rsidRDefault="003B7FDD" w:rsidP="003B7FDD">
      <w:pPr>
        <w:pStyle w:val="WrongAnswer"/>
      </w:pPr>
      <w:proofErr w:type="spellStart"/>
      <w:r w:rsidRPr="00403D8B">
        <w:t>Ecuaci</w:t>
      </w:r>
      <w:r>
        <w:t>&amp;oacute;</w:t>
      </w:r>
      <w:r w:rsidRPr="00403D8B">
        <w:t>n</w:t>
      </w:r>
      <w:proofErr w:type="spellEnd"/>
      <w:r w:rsidRPr="00403D8B">
        <w:t xml:space="preserve"> general del modelo</w:t>
      </w:r>
    </w:p>
    <w:p w14:paraId="37A8F069" w14:textId="77777777" w:rsidR="003B7FDD" w:rsidRPr="00403D8B" w:rsidRDefault="003B7FDD" w:rsidP="003B7FDD">
      <w:pPr>
        <w:pStyle w:val="WrongAnswer"/>
      </w:pPr>
      <w:proofErr w:type="spellStart"/>
      <w:r w:rsidRPr="00403D8B">
        <w:t>Ecuaci</w:t>
      </w:r>
      <w:r>
        <w:t>&amp;oacute;</w:t>
      </w:r>
      <w:r w:rsidRPr="00403D8B">
        <w:t>n</w:t>
      </w:r>
      <w:proofErr w:type="spellEnd"/>
      <w:r w:rsidRPr="00403D8B">
        <w:t xml:space="preserve"> General del Modelo</w:t>
      </w:r>
    </w:p>
    <w:p w14:paraId="671BCADA" w14:textId="77777777" w:rsidR="003B7FDD" w:rsidRPr="00403D8B" w:rsidRDefault="003B7FDD" w:rsidP="003B7FDD">
      <w:pPr>
        <w:pStyle w:val="MultipleChoiceQ"/>
        <w:numPr>
          <w:ilvl w:val="0"/>
          <w:numId w:val="1"/>
        </w:numPr>
      </w:pPr>
      <w:r w:rsidRPr="00403D8B">
        <w:t xml:space="preserve">Desde el punto de vista </w:t>
      </w:r>
      <w:proofErr w:type="spellStart"/>
      <w:r w:rsidRPr="00403D8B">
        <w:t>matem</w:t>
      </w:r>
      <w:r>
        <w:t>&amp;aacute;</w:t>
      </w:r>
      <w:r w:rsidRPr="00403D8B">
        <w:t>tico</w:t>
      </w:r>
      <w:proofErr w:type="spellEnd"/>
      <w:r w:rsidRPr="00403D8B">
        <w:t xml:space="preserve">, son funciones lineales expresadas como igualdades o desigualdades, que limitan el valor de las variables de </w:t>
      </w:r>
      <w:proofErr w:type="spellStart"/>
      <w:r w:rsidRPr="00403D8B">
        <w:t>decisi</w:t>
      </w:r>
      <w:r>
        <w:t>&amp;oacute;</w:t>
      </w:r>
      <w:r w:rsidRPr="00403D8B">
        <w:t>n</w:t>
      </w:r>
      <w:proofErr w:type="spellEnd"/>
      <w:r w:rsidRPr="00403D8B">
        <w:t xml:space="preserve"> a valores permisibles:</w:t>
      </w:r>
    </w:p>
    <w:p w14:paraId="3041FDD0" w14:textId="77777777" w:rsidR="003B7FDD" w:rsidRPr="00403D8B" w:rsidRDefault="003B7FDD" w:rsidP="003B7FDD">
      <w:pPr>
        <w:pStyle w:val="WrongAnswer"/>
      </w:pPr>
      <w:r w:rsidRPr="00403D8B">
        <w:t>Limitaciones</w:t>
      </w:r>
    </w:p>
    <w:p w14:paraId="6EB2EEA0" w14:textId="77777777" w:rsidR="003B7FDD" w:rsidRPr="00403D8B" w:rsidRDefault="003B7FDD" w:rsidP="003B7FDD">
      <w:pPr>
        <w:pStyle w:val="WrongAnswer"/>
      </w:pPr>
      <w:r w:rsidRPr="00403D8B">
        <w:t>Posibilidades</w:t>
      </w:r>
    </w:p>
    <w:p w14:paraId="617956B3" w14:textId="77777777" w:rsidR="003B7FDD" w:rsidRPr="00403D8B" w:rsidRDefault="003B7FDD" w:rsidP="003B7FDD">
      <w:pPr>
        <w:pStyle w:val="RightAnswer"/>
      </w:pPr>
      <w:r w:rsidRPr="00403D8B">
        <w:t>Restricciones</w:t>
      </w:r>
    </w:p>
    <w:p w14:paraId="0700047F" w14:textId="77777777" w:rsidR="003B7FDD" w:rsidRPr="00403D8B" w:rsidRDefault="003B7FDD" w:rsidP="003B7FDD">
      <w:pPr>
        <w:pStyle w:val="MultipleChoiceQ"/>
        <w:numPr>
          <w:ilvl w:val="0"/>
          <w:numId w:val="1"/>
        </w:numPr>
      </w:pPr>
      <w:r w:rsidRPr="00403D8B">
        <w:t xml:space="preserve"> Plantea el modelo de </w:t>
      </w:r>
      <w:proofErr w:type="spellStart"/>
      <w:r w:rsidRPr="00403D8B">
        <w:t>programaci</w:t>
      </w:r>
      <w:r>
        <w:t>&amp;oacute;</w:t>
      </w:r>
      <w:r w:rsidRPr="00403D8B">
        <w:t>n</w:t>
      </w:r>
      <w:proofErr w:type="spellEnd"/>
      <w:r w:rsidRPr="00403D8B">
        <w:t xml:space="preserve"> lineal para resolver el siguiente problema de </w:t>
      </w:r>
      <w:proofErr w:type="spellStart"/>
      <w:r w:rsidRPr="00403D8B">
        <w:t>administraci</w:t>
      </w:r>
      <w:r>
        <w:t>&amp;oacute;</w:t>
      </w:r>
      <w:r w:rsidRPr="00403D8B">
        <w:t>n</w:t>
      </w:r>
      <w:proofErr w:type="spellEnd"/>
      <w:r w:rsidRPr="00403D8B">
        <w:t xml:space="preserve"> de recursos: a)</w:t>
      </w:r>
      <w:r w:rsidRPr="00FE5DAC">
        <w:t xml:space="preserve"> </w:t>
      </w:r>
      <w:r w:rsidRPr="00403D8B">
        <w:t xml:space="preserve">Una empresa que fabrica los productos  A, B y C  y puede vender todo lo que produzca a los siguientes precios: el producto A en $700 ; el producto B en $3,500; y el producto C, en $7,000. Producir cada Unidad de A necesita 1 hora de trabajo. Producir una unidad de B necesita 3 horas de trabajo. Producir una unidad de C necesita 7 horas de trabajo. Para este </w:t>
      </w:r>
      <w:proofErr w:type="spellStart"/>
      <w:r w:rsidRPr="00403D8B">
        <w:t>per</w:t>
      </w:r>
      <w:r>
        <w:t>&amp;iacute;</w:t>
      </w:r>
      <w:r w:rsidRPr="00403D8B">
        <w:t>odo</w:t>
      </w:r>
      <w:proofErr w:type="spellEnd"/>
      <w:r w:rsidRPr="00403D8B">
        <w:t xml:space="preserve"> de </w:t>
      </w:r>
      <w:proofErr w:type="spellStart"/>
      <w:r w:rsidRPr="00403D8B">
        <w:t>planificaci</w:t>
      </w:r>
      <w:r>
        <w:t>&amp;oacute;</w:t>
      </w:r>
      <w:r w:rsidRPr="00403D8B">
        <w:t>n</w:t>
      </w:r>
      <w:proofErr w:type="spellEnd"/>
      <w:r w:rsidRPr="00403D8B">
        <w:t xml:space="preserve"> </w:t>
      </w:r>
      <w:proofErr w:type="spellStart"/>
      <w:r w:rsidRPr="00403D8B">
        <w:t>est</w:t>
      </w:r>
      <w:r>
        <w:t>&amp;aacute;</w:t>
      </w:r>
      <w:r w:rsidRPr="00403D8B">
        <w:t>n</w:t>
      </w:r>
      <w:proofErr w:type="spellEnd"/>
      <w:r w:rsidRPr="00403D8B">
        <w:t xml:space="preserve"> disponibles 360 horas de trabajo. Formule y Construya el modelo Lineal que maximice los ingresos de la empresa. Seleccione de las siguientes opciones, el modelo </w:t>
      </w:r>
      <w:proofErr w:type="spellStart"/>
      <w:r w:rsidRPr="00403D8B">
        <w:t>matem</w:t>
      </w:r>
      <w:r>
        <w:t>&amp;aacute;</w:t>
      </w:r>
      <w:r w:rsidRPr="00403D8B">
        <w:t>tico</w:t>
      </w:r>
      <w:proofErr w:type="spellEnd"/>
      <w:r w:rsidRPr="00403D8B">
        <w:t xml:space="preserve"> </w:t>
      </w:r>
      <w:proofErr w:type="spellStart"/>
      <w:r w:rsidRPr="00403D8B">
        <w:t>m</w:t>
      </w:r>
      <w:r>
        <w:t>&amp;aacute;</w:t>
      </w:r>
      <w:r w:rsidRPr="00403D8B">
        <w:t>s</w:t>
      </w:r>
      <w:proofErr w:type="spellEnd"/>
      <w:r w:rsidRPr="00403D8B">
        <w:t xml:space="preserve"> adecuado:</w:t>
      </w:r>
    </w:p>
    <w:p w14:paraId="26B92C18" w14:textId="77777777" w:rsidR="003B7FDD" w:rsidRPr="00403D8B" w:rsidRDefault="003B7FDD" w:rsidP="003B7FDD">
      <w:pPr>
        <w:pStyle w:val="WrongAnswer"/>
      </w:pPr>
      <w:r w:rsidRPr="00403D8B">
        <w:t>Min Z = 700X1 + 350X2 + 700X3</w:t>
      </w:r>
    </w:p>
    <w:p w14:paraId="28DD51C9" w14:textId="77777777" w:rsidR="003B7FDD" w:rsidRPr="00403D8B" w:rsidRDefault="003B7FDD" w:rsidP="003B7FDD">
      <w:pPr>
        <w:pStyle w:val="WrongAnswer"/>
        <w:numPr>
          <w:ilvl w:val="0"/>
          <w:numId w:val="0"/>
        </w:numPr>
        <w:ind w:left="360"/>
      </w:pPr>
      <w:r w:rsidRPr="00403D8B">
        <w:t>X1+X2+X3 ≤ 360</w:t>
      </w:r>
    </w:p>
    <w:p w14:paraId="4D976748" w14:textId="77777777" w:rsidR="003B7FDD" w:rsidRPr="00403D8B" w:rsidRDefault="003B7FDD" w:rsidP="003B7FDD">
      <w:pPr>
        <w:pStyle w:val="WrongAnswer"/>
        <w:numPr>
          <w:ilvl w:val="0"/>
          <w:numId w:val="0"/>
        </w:numPr>
        <w:ind w:left="360"/>
      </w:pPr>
      <w:r w:rsidRPr="00403D8B">
        <w:lastRenderedPageBreak/>
        <w:t>X1≥0 ; X2≥0 ; X3≥0</w:t>
      </w:r>
    </w:p>
    <w:p w14:paraId="44621823" w14:textId="77777777" w:rsidR="003B7FDD" w:rsidRPr="00403D8B" w:rsidRDefault="003B7FDD" w:rsidP="003B7FDD">
      <w:pPr>
        <w:pStyle w:val="RightAnswer"/>
      </w:pPr>
      <w:r w:rsidRPr="00403D8B">
        <w:t>Max Z = 700X1 + 3500X2 + 7000X3</w:t>
      </w:r>
    </w:p>
    <w:p w14:paraId="0244CE89" w14:textId="77777777" w:rsidR="003B7FDD" w:rsidRPr="00403D8B" w:rsidRDefault="003B7FDD" w:rsidP="003B7FDD">
      <w:pPr>
        <w:pStyle w:val="RightAnswer"/>
        <w:numPr>
          <w:ilvl w:val="0"/>
          <w:numId w:val="0"/>
        </w:numPr>
        <w:ind w:left="360"/>
      </w:pPr>
      <w:r w:rsidRPr="00403D8B">
        <w:t>X1+3X2+7X3 ≤ 360</w:t>
      </w:r>
    </w:p>
    <w:p w14:paraId="24B40CC0" w14:textId="77777777" w:rsidR="003B7FDD" w:rsidRPr="00403D8B" w:rsidRDefault="003B7FDD" w:rsidP="003B7FDD">
      <w:pPr>
        <w:pStyle w:val="RightAnswer"/>
        <w:numPr>
          <w:ilvl w:val="0"/>
          <w:numId w:val="0"/>
        </w:numPr>
        <w:ind w:left="360"/>
      </w:pPr>
      <w:r w:rsidRPr="00403D8B">
        <w:t>X1≥0 ; X2≥0 ; X3≥0</w:t>
      </w:r>
    </w:p>
    <w:p w14:paraId="2A59F752" w14:textId="77777777" w:rsidR="003B7FDD" w:rsidRPr="00403D8B" w:rsidRDefault="003B7FDD" w:rsidP="003B7FDD">
      <w:pPr>
        <w:pStyle w:val="WrongAnswer"/>
      </w:pPr>
      <w:r w:rsidRPr="00403D8B">
        <w:t>Max Z = X1 + X2 + X3</w:t>
      </w:r>
    </w:p>
    <w:p w14:paraId="5871DFE7" w14:textId="77777777" w:rsidR="003B7FDD" w:rsidRPr="00403D8B" w:rsidRDefault="003B7FDD" w:rsidP="003B7FDD">
      <w:pPr>
        <w:pStyle w:val="WrongAnswer"/>
        <w:numPr>
          <w:ilvl w:val="0"/>
          <w:numId w:val="0"/>
        </w:numPr>
        <w:ind w:left="360"/>
      </w:pPr>
      <w:r w:rsidRPr="00403D8B">
        <w:t>X1+3X2+7X3</w:t>
      </w:r>
    </w:p>
    <w:p w14:paraId="23A775F7" w14:textId="77777777" w:rsidR="00BD1F4A" w:rsidRDefault="003B7FDD" w:rsidP="003B7FDD">
      <w:pPr>
        <w:pStyle w:val="WrongAnswer"/>
        <w:numPr>
          <w:ilvl w:val="0"/>
          <w:numId w:val="0"/>
        </w:numPr>
        <w:ind w:left="360"/>
      </w:pPr>
      <w:r w:rsidRPr="00403D8B">
        <w:t>X1≤0 ; X2≤0 ; X3 ≤ 0</w:t>
      </w:r>
    </w:p>
    <w:p w14:paraId="6A653E6C" w14:textId="77777777" w:rsidR="00B961D9" w:rsidRPr="00B961D9" w:rsidRDefault="00B961D9" w:rsidP="00B961D9"/>
    <w:sectPr w:rsidR="00B961D9" w:rsidRPr="00B961D9" w:rsidSect="00817CEA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7230"/>
    <w:multiLevelType w:val="multilevel"/>
    <w:tmpl w:val="920C4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125051C"/>
    <w:multiLevelType w:val="hybridMultilevel"/>
    <w:tmpl w:val="6B0C425C"/>
    <w:lvl w:ilvl="0" w:tplc="01A43C5E">
      <w:start w:val="1"/>
      <w:numFmt w:val="bullet"/>
      <w:pStyle w:val="RightAnswer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8A399C"/>
    <w:multiLevelType w:val="multilevel"/>
    <w:tmpl w:val="36585834"/>
    <w:lvl w:ilvl="0">
      <w:start w:val="1"/>
      <w:numFmt w:val="decimal"/>
      <w:pStyle w:val="MultipleChoiceQ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73A30848"/>
    <w:multiLevelType w:val="hybridMultilevel"/>
    <w:tmpl w:val="E8663582"/>
    <w:lvl w:ilvl="0" w:tplc="A204DCA2">
      <w:start w:val="1"/>
      <w:numFmt w:val="bullet"/>
      <w:pStyle w:val="WrongAnswer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DD"/>
    <w:rsid w:val="00086133"/>
    <w:rsid w:val="00112CB0"/>
    <w:rsid w:val="0011799E"/>
    <w:rsid w:val="00155FAE"/>
    <w:rsid w:val="002C7C4F"/>
    <w:rsid w:val="00396BE0"/>
    <w:rsid w:val="003B7FDD"/>
    <w:rsid w:val="004F4B4C"/>
    <w:rsid w:val="005B03FA"/>
    <w:rsid w:val="00654256"/>
    <w:rsid w:val="006C1BEA"/>
    <w:rsid w:val="007D12BC"/>
    <w:rsid w:val="007F34DE"/>
    <w:rsid w:val="00817CEA"/>
    <w:rsid w:val="00886954"/>
    <w:rsid w:val="00902FC3"/>
    <w:rsid w:val="00A229F5"/>
    <w:rsid w:val="00A40009"/>
    <w:rsid w:val="00B961D9"/>
    <w:rsid w:val="00BD1F4A"/>
    <w:rsid w:val="00C01B19"/>
    <w:rsid w:val="00C05EAB"/>
    <w:rsid w:val="00C1172E"/>
    <w:rsid w:val="00CD30F7"/>
    <w:rsid w:val="00F64106"/>
    <w:rsid w:val="00F6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2C24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AnswerWeight">
    <w:name w:val="AnswerWeight"/>
    <w:basedOn w:val="Fuentedeprrafopredeter"/>
    <w:rsid w:val="002C7C4F"/>
    <w:rPr>
      <w:rFonts w:ascii="Arial" w:hAnsi="Arial"/>
      <w:b/>
      <w:color w:val="auto"/>
      <w:spacing w:val="0"/>
      <w:kern w:val="4"/>
      <w:position w:val="-2"/>
      <w:sz w:val="20"/>
      <w:szCs w:val="16"/>
      <w:bdr w:val="single" w:sz="4" w:space="0" w:color="auto"/>
      <w:shd w:val="clear" w:color="auto" w:fill="FFFFCC"/>
    </w:rPr>
  </w:style>
  <w:style w:type="character" w:customStyle="1" w:styleId="BlankWord">
    <w:name w:val="BlankWord"/>
    <w:basedOn w:val="Fuentedeprrafopredeter"/>
    <w:rsid w:val="006C1BEA"/>
    <w:rPr>
      <w:rFonts w:ascii="Arial" w:hAnsi="Arial"/>
      <w:b/>
      <w:bdr w:val="single" w:sz="4" w:space="0" w:color="auto"/>
      <w:shd w:val="clear" w:color="auto" w:fill="FFFFCC"/>
      <w:lang w:val="es-ES"/>
    </w:rPr>
  </w:style>
  <w:style w:type="paragraph" w:customStyle="1" w:styleId="Feedback">
    <w:name w:val="Feedback"/>
    <w:basedOn w:val="Normal"/>
    <w:next w:val="Normal"/>
    <w:rsid w:val="00654256"/>
    <w:pPr>
      <w:ind w:left="567"/>
    </w:pPr>
    <w:rPr>
      <w:rFonts w:ascii="Verdana" w:hAnsi="Verdana"/>
      <w:color w:val="0000FF"/>
      <w:sz w:val="20"/>
      <w:lang w:val="en-GB"/>
    </w:rPr>
  </w:style>
  <w:style w:type="paragraph" w:customStyle="1" w:styleId="LeftPair">
    <w:name w:val="LeftPair"/>
    <w:basedOn w:val="Normal"/>
    <w:next w:val="RightPair"/>
    <w:rsid w:val="00654256"/>
    <w:pPr>
      <w:ind w:left="284"/>
    </w:pPr>
    <w:rPr>
      <w:rFonts w:ascii="Verdana" w:hAnsi="Verdana"/>
      <w:sz w:val="20"/>
      <w:lang w:val="en-GB"/>
    </w:rPr>
  </w:style>
  <w:style w:type="paragraph" w:customStyle="1" w:styleId="MultipleChoiceQ">
    <w:name w:val="MultipleChoiceQ"/>
    <w:basedOn w:val="Normal"/>
    <w:next w:val="WrongAnswer"/>
    <w:rsid w:val="006C1BEA"/>
    <w:pPr>
      <w:numPr>
        <w:numId w:val="4"/>
      </w:numPr>
      <w:spacing w:before="240" w:after="120"/>
      <w:outlineLvl w:val="0"/>
    </w:pPr>
    <w:rPr>
      <w:rFonts w:ascii="Arial" w:hAnsi="Arial"/>
      <w:b/>
    </w:rPr>
  </w:style>
  <w:style w:type="paragraph" w:customStyle="1" w:styleId="WrongAnswer">
    <w:name w:val="WrongAnswer"/>
    <w:basedOn w:val="Normal"/>
    <w:rsid w:val="006C1BEA"/>
    <w:pPr>
      <w:numPr>
        <w:numId w:val="2"/>
      </w:numPr>
      <w:spacing w:after="120"/>
    </w:pPr>
    <w:rPr>
      <w:rFonts w:ascii="Verdana" w:hAnsi="Verdana"/>
      <w:color w:val="FF0000"/>
      <w:sz w:val="20"/>
      <w:szCs w:val="20"/>
    </w:rPr>
  </w:style>
  <w:style w:type="paragraph" w:customStyle="1" w:styleId="RightAnswer">
    <w:name w:val="RightAnswer"/>
    <w:basedOn w:val="WrongAnswer"/>
    <w:rsid w:val="006C1BEA"/>
    <w:pPr>
      <w:numPr>
        <w:numId w:val="3"/>
      </w:numPr>
    </w:pPr>
    <w:rPr>
      <w:color w:val="008000"/>
    </w:rPr>
  </w:style>
  <w:style w:type="paragraph" w:customStyle="1" w:styleId="RightPair">
    <w:name w:val="RightPair"/>
    <w:basedOn w:val="Normal"/>
    <w:next w:val="LeftPair"/>
    <w:rsid w:val="00654256"/>
    <w:pPr>
      <w:shd w:val="clear" w:color="auto" w:fill="FFFFCC"/>
      <w:ind w:left="113"/>
      <w:jc w:val="right"/>
    </w:pPr>
    <w:rPr>
      <w:rFonts w:ascii="Verdana" w:hAnsi="Verdana"/>
      <w:sz w:val="20"/>
      <w:lang w:val="en-GB"/>
    </w:rPr>
  </w:style>
  <w:style w:type="paragraph" w:customStyle="1" w:styleId="ShortAnswerQ">
    <w:name w:val="ShortAnswerQ"/>
    <w:basedOn w:val="MultipleChoiceQ"/>
    <w:next w:val="RightAnswer"/>
    <w:rsid w:val="00086133"/>
  </w:style>
  <w:style w:type="paragraph" w:customStyle="1" w:styleId="MissingWordQ">
    <w:name w:val="MissingWordQ"/>
    <w:basedOn w:val="MultipleChoiceQ"/>
    <w:rsid w:val="00086133"/>
  </w:style>
  <w:style w:type="paragraph" w:customStyle="1" w:styleId="MatchingQ">
    <w:name w:val="MatchingQ"/>
    <w:basedOn w:val="MultipleChoiceQ"/>
    <w:next w:val="LeftPair"/>
    <w:rsid w:val="00086133"/>
  </w:style>
  <w:style w:type="paragraph" w:customStyle="1" w:styleId="TrueStatement">
    <w:name w:val="TrueStatement"/>
    <w:basedOn w:val="MultipleChoiceQ"/>
    <w:rsid w:val="00086133"/>
    <w:rPr>
      <w:color w:val="008000"/>
    </w:rPr>
  </w:style>
  <w:style w:type="paragraph" w:customStyle="1" w:styleId="FalseStatement">
    <w:name w:val="FalseStatement"/>
    <w:basedOn w:val="MultipleChoiceQ"/>
    <w:rsid w:val="00086133"/>
    <w:rPr>
      <w:color w:val="FF0000"/>
    </w:rPr>
  </w:style>
  <w:style w:type="paragraph" w:customStyle="1" w:styleId="NumericalQ">
    <w:name w:val="NumericalQ"/>
    <w:basedOn w:val="MultipleChoiceQ"/>
    <w:next w:val="RightAnswer"/>
    <w:rsid w:val="00086133"/>
  </w:style>
  <w:style w:type="character" w:styleId="Refdecomentario">
    <w:name w:val="annotation reference"/>
    <w:basedOn w:val="Fuentedeprrafopredeter"/>
    <w:semiHidden/>
    <w:rsid w:val="00F64106"/>
    <w:rPr>
      <w:sz w:val="16"/>
      <w:szCs w:val="16"/>
    </w:rPr>
  </w:style>
  <w:style w:type="paragraph" w:styleId="Textocomentario">
    <w:name w:val="annotation text"/>
    <w:basedOn w:val="Normal"/>
    <w:semiHidden/>
    <w:rsid w:val="00F641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64106"/>
    <w:rPr>
      <w:b/>
      <w:bCs/>
    </w:rPr>
  </w:style>
  <w:style w:type="paragraph" w:styleId="Textodeglobo">
    <w:name w:val="Balloon Text"/>
    <w:basedOn w:val="Normal"/>
    <w:semiHidden/>
    <w:rsid w:val="00F6410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B7FDD"/>
    <w:pPr>
      <w:ind w:left="720"/>
      <w:contextualSpacing/>
    </w:pPr>
    <w:rPr>
      <w:rFonts w:ascii="Cambria" w:eastAsia="ＭＳ 明朝" w:hAnsi="Cambria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AnswerWeight">
    <w:name w:val="AnswerWeight"/>
    <w:basedOn w:val="Fuentedeprrafopredeter"/>
    <w:rsid w:val="002C7C4F"/>
    <w:rPr>
      <w:rFonts w:ascii="Arial" w:hAnsi="Arial"/>
      <w:b/>
      <w:color w:val="auto"/>
      <w:spacing w:val="0"/>
      <w:kern w:val="4"/>
      <w:position w:val="-2"/>
      <w:sz w:val="20"/>
      <w:szCs w:val="16"/>
      <w:bdr w:val="single" w:sz="4" w:space="0" w:color="auto"/>
      <w:shd w:val="clear" w:color="auto" w:fill="FFFFCC"/>
    </w:rPr>
  </w:style>
  <w:style w:type="character" w:customStyle="1" w:styleId="BlankWord">
    <w:name w:val="BlankWord"/>
    <w:basedOn w:val="Fuentedeprrafopredeter"/>
    <w:rsid w:val="006C1BEA"/>
    <w:rPr>
      <w:rFonts w:ascii="Arial" w:hAnsi="Arial"/>
      <w:b/>
      <w:bdr w:val="single" w:sz="4" w:space="0" w:color="auto"/>
      <w:shd w:val="clear" w:color="auto" w:fill="FFFFCC"/>
      <w:lang w:val="es-ES"/>
    </w:rPr>
  </w:style>
  <w:style w:type="paragraph" w:customStyle="1" w:styleId="Feedback">
    <w:name w:val="Feedback"/>
    <w:basedOn w:val="Normal"/>
    <w:next w:val="Normal"/>
    <w:rsid w:val="00654256"/>
    <w:pPr>
      <w:ind w:left="567"/>
    </w:pPr>
    <w:rPr>
      <w:rFonts w:ascii="Verdana" w:hAnsi="Verdana"/>
      <w:color w:val="0000FF"/>
      <w:sz w:val="20"/>
      <w:lang w:val="en-GB"/>
    </w:rPr>
  </w:style>
  <w:style w:type="paragraph" w:customStyle="1" w:styleId="LeftPair">
    <w:name w:val="LeftPair"/>
    <w:basedOn w:val="Normal"/>
    <w:next w:val="RightPair"/>
    <w:rsid w:val="00654256"/>
    <w:pPr>
      <w:ind w:left="284"/>
    </w:pPr>
    <w:rPr>
      <w:rFonts w:ascii="Verdana" w:hAnsi="Verdana"/>
      <w:sz w:val="20"/>
      <w:lang w:val="en-GB"/>
    </w:rPr>
  </w:style>
  <w:style w:type="paragraph" w:customStyle="1" w:styleId="MultipleChoiceQ">
    <w:name w:val="MultipleChoiceQ"/>
    <w:basedOn w:val="Normal"/>
    <w:next w:val="WrongAnswer"/>
    <w:rsid w:val="006C1BEA"/>
    <w:pPr>
      <w:numPr>
        <w:numId w:val="4"/>
      </w:numPr>
      <w:spacing w:before="240" w:after="120"/>
      <w:outlineLvl w:val="0"/>
    </w:pPr>
    <w:rPr>
      <w:rFonts w:ascii="Arial" w:hAnsi="Arial"/>
      <w:b/>
    </w:rPr>
  </w:style>
  <w:style w:type="paragraph" w:customStyle="1" w:styleId="WrongAnswer">
    <w:name w:val="WrongAnswer"/>
    <w:basedOn w:val="Normal"/>
    <w:rsid w:val="006C1BEA"/>
    <w:pPr>
      <w:numPr>
        <w:numId w:val="2"/>
      </w:numPr>
      <w:spacing w:after="120"/>
    </w:pPr>
    <w:rPr>
      <w:rFonts w:ascii="Verdana" w:hAnsi="Verdana"/>
      <w:color w:val="FF0000"/>
      <w:sz w:val="20"/>
      <w:szCs w:val="20"/>
    </w:rPr>
  </w:style>
  <w:style w:type="paragraph" w:customStyle="1" w:styleId="RightAnswer">
    <w:name w:val="RightAnswer"/>
    <w:basedOn w:val="WrongAnswer"/>
    <w:rsid w:val="006C1BEA"/>
    <w:pPr>
      <w:numPr>
        <w:numId w:val="3"/>
      </w:numPr>
    </w:pPr>
    <w:rPr>
      <w:color w:val="008000"/>
    </w:rPr>
  </w:style>
  <w:style w:type="paragraph" w:customStyle="1" w:styleId="RightPair">
    <w:name w:val="RightPair"/>
    <w:basedOn w:val="Normal"/>
    <w:next w:val="LeftPair"/>
    <w:rsid w:val="00654256"/>
    <w:pPr>
      <w:shd w:val="clear" w:color="auto" w:fill="FFFFCC"/>
      <w:ind w:left="113"/>
      <w:jc w:val="right"/>
    </w:pPr>
    <w:rPr>
      <w:rFonts w:ascii="Verdana" w:hAnsi="Verdana"/>
      <w:sz w:val="20"/>
      <w:lang w:val="en-GB"/>
    </w:rPr>
  </w:style>
  <w:style w:type="paragraph" w:customStyle="1" w:styleId="ShortAnswerQ">
    <w:name w:val="ShortAnswerQ"/>
    <w:basedOn w:val="MultipleChoiceQ"/>
    <w:next w:val="RightAnswer"/>
    <w:rsid w:val="00086133"/>
  </w:style>
  <w:style w:type="paragraph" w:customStyle="1" w:styleId="MissingWordQ">
    <w:name w:val="MissingWordQ"/>
    <w:basedOn w:val="MultipleChoiceQ"/>
    <w:rsid w:val="00086133"/>
  </w:style>
  <w:style w:type="paragraph" w:customStyle="1" w:styleId="MatchingQ">
    <w:name w:val="MatchingQ"/>
    <w:basedOn w:val="MultipleChoiceQ"/>
    <w:next w:val="LeftPair"/>
    <w:rsid w:val="00086133"/>
  </w:style>
  <w:style w:type="paragraph" w:customStyle="1" w:styleId="TrueStatement">
    <w:name w:val="TrueStatement"/>
    <w:basedOn w:val="MultipleChoiceQ"/>
    <w:rsid w:val="00086133"/>
    <w:rPr>
      <w:color w:val="008000"/>
    </w:rPr>
  </w:style>
  <w:style w:type="paragraph" w:customStyle="1" w:styleId="FalseStatement">
    <w:name w:val="FalseStatement"/>
    <w:basedOn w:val="MultipleChoiceQ"/>
    <w:rsid w:val="00086133"/>
    <w:rPr>
      <w:color w:val="FF0000"/>
    </w:rPr>
  </w:style>
  <w:style w:type="paragraph" w:customStyle="1" w:styleId="NumericalQ">
    <w:name w:val="NumericalQ"/>
    <w:basedOn w:val="MultipleChoiceQ"/>
    <w:next w:val="RightAnswer"/>
    <w:rsid w:val="00086133"/>
  </w:style>
  <w:style w:type="character" w:styleId="Refdecomentario">
    <w:name w:val="annotation reference"/>
    <w:basedOn w:val="Fuentedeprrafopredeter"/>
    <w:semiHidden/>
    <w:rsid w:val="00F64106"/>
    <w:rPr>
      <w:sz w:val="16"/>
      <w:szCs w:val="16"/>
    </w:rPr>
  </w:style>
  <w:style w:type="paragraph" w:styleId="Textocomentario">
    <w:name w:val="annotation text"/>
    <w:basedOn w:val="Normal"/>
    <w:semiHidden/>
    <w:rsid w:val="00F641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64106"/>
    <w:rPr>
      <w:b/>
      <w:bCs/>
    </w:rPr>
  </w:style>
  <w:style w:type="paragraph" w:styleId="Textodeglobo">
    <w:name w:val="Balloon Text"/>
    <w:basedOn w:val="Normal"/>
    <w:semiHidden/>
    <w:rsid w:val="00F6410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B7FDD"/>
    <w:pPr>
      <w:ind w:left="720"/>
      <w:contextualSpacing/>
    </w:pPr>
    <w:rPr>
      <w:rFonts w:ascii="Cambria" w:eastAsia="ＭＳ 明朝" w:hAnsi="Cambria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6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aidaporter:Desktop:Plantilla_Moodle_v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Plantilla_Moodle_v2.dot</Template>
  <TotalTime>0</TotalTime>
  <Pages>4</Pages>
  <Words>776</Words>
  <Characters>4270</Characters>
  <Application>Microsoft Macintosh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HYCIG</Company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Porter</dc:creator>
  <cp:keywords/>
  <dc:description/>
  <cp:lastModifiedBy>Aida Porter</cp:lastModifiedBy>
  <cp:revision>2</cp:revision>
  <cp:lastPrinted>1601-01-01T00:00:00Z</cp:lastPrinted>
  <dcterms:created xsi:type="dcterms:W3CDTF">2017-04-28T19:50:00Z</dcterms:created>
  <dcterms:modified xsi:type="dcterms:W3CDTF">2017-04-28T19:51:00Z</dcterms:modified>
</cp:coreProperties>
</file>