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1B3C6" w14:textId="77777777" w:rsidR="00BD2AB8" w:rsidRDefault="00BD2AB8" w:rsidP="00BD2AB8">
      <w:pPr>
        <w:pStyle w:val="MultipleChoiceQ"/>
        <w:numPr>
          <w:ilvl w:val="0"/>
          <w:numId w:val="1"/>
        </w:numPr>
        <w:spacing w:line="259" w:lineRule="auto"/>
      </w:pPr>
      <w:r w:rsidRPr="00196B0A">
        <w:t xml:space="preserve">Es una </w:t>
      </w:r>
      <w:proofErr w:type="spellStart"/>
      <w:r w:rsidRPr="00196B0A">
        <w:t>representaci</w:t>
      </w:r>
      <w:r>
        <w:t>&amp;oacute;</w:t>
      </w:r>
      <w:r w:rsidRPr="00196B0A">
        <w:t>n</w:t>
      </w:r>
      <w:proofErr w:type="spellEnd"/>
      <w:r w:rsidRPr="00196B0A">
        <w:t xml:space="preserve"> de </w:t>
      </w:r>
      <w:proofErr w:type="spellStart"/>
      <w:r w:rsidRPr="00196B0A">
        <w:t>alg</w:t>
      </w:r>
      <w:r>
        <w:t>&amp;uacute;</w:t>
      </w:r>
      <w:r w:rsidRPr="00196B0A">
        <w:t>n</w:t>
      </w:r>
      <w:proofErr w:type="spellEnd"/>
      <w:r w:rsidRPr="00196B0A">
        <w:t xml:space="preserve"> aspecto de la realidad:</w:t>
      </w:r>
    </w:p>
    <w:p w14:paraId="59EAA3B2" w14:textId="77777777" w:rsidR="00BD2AB8" w:rsidRPr="00196B0A" w:rsidRDefault="00BD2AB8" w:rsidP="00BD2AB8">
      <w:pPr>
        <w:pStyle w:val="WrongAnswer"/>
        <w:spacing w:line="259" w:lineRule="auto"/>
      </w:pPr>
      <w:r w:rsidRPr="00196B0A">
        <w:t xml:space="preserve">Una </w:t>
      </w:r>
      <w:proofErr w:type="spellStart"/>
      <w:r w:rsidRPr="00196B0A">
        <w:t>simulaci</w:t>
      </w:r>
      <w:r>
        <w:t>&amp;oacute;</w:t>
      </w:r>
      <w:r w:rsidRPr="00196B0A">
        <w:t>n</w:t>
      </w:r>
      <w:proofErr w:type="spellEnd"/>
    </w:p>
    <w:p w14:paraId="1996CBBE" w14:textId="77777777" w:rsidR="00BD2AB8" w:rsidRPr="00196B0A" w:rsidRDefault="00BD2AB8" w:rsidP="00271478">
      <w:pPr>
        <w:pStyle w:val="RightAnswer"/>
      </w:pPr>
      <w:r w:rsidRPr="00196B0A">
        <w:t>Un modelo</w:t>
      </w:r>
    </w:p>
    <w:p w14:paraId="4912F6F7" w14:textId="77777777" w:rsidR="00BD2AB8" w:rsidRPr="00196B0A" w:rsidRDefault="00BD2AB8" w:rsidP="00BD2AB8">
      <w:pPr>
        <w:pStyle w:val="WrongAnswer"/>
        <w:spacing w:line="259" w:lineRule="auto"/>
      </w:pPr>
      <w:r w:rsidRPr="00196B0A">
        <w:t>Una falacia</w:t>
      </w:r>
    </w:p>
    <w:p w14:paraId="77992B62" w14:textId="77777777" w:rsidR="00BD2AB8" w:rsidRPr="00196B0A" w:rsidRDefault="00BD2AB8" w:rsidP="00BD2AB8">
      <w:pPr>
        <w:pStyle w:val="MultipleChoiceQ"/>
        <w:numPr>
          <w:ilvl w:val="0"/>
          <w:numId w:val="1"/>
        </w:numPr>
        <w:spacing w:line="259" w:lineRule="auto"/>
      </w:pPr>
      <w:r w:rsidRPr="00196B0A">
        <w:t>Son ejemplos de modelos:</w:t>
      </w:r>
    </w:p>
    <w:p w14:paraId="4A223DA5" w14:textId="77777777" w:rsidR="00BD2AB8" w:rsidRPr="00196B0A" w:rsidRDefault="00BD2AB8" w:rsidP="00271478">
      <w:pPr>
        <w:pStyle w:val="RightAnswer"/>
      </w:pPr>
      <w:r w:rsidRPr="00196B0A">
        <w:t xml:space="preserve">Las ecuaciones, los conceptos y las </w:t>
      </w:r>
      <w:proofErr w:type="spellStart"/>
      <w:r w:rsidRPr="00196B0A">
        <w:t>teor</w:t>
      </w:r>
      <w:r>
        <w:t>&amp;iacute;</w:t>
      </w:r>
      <w:r w:rsidRPr="00196B0A">
        <w:t>as</w:t>
      </w:r>
      <w:proofErr w:type="spellEnd"/>
    </w:p>
    <w:p w14:paraId="1EA3C447" w14:textId="77777777" w:rsidR="00BD2AB8" w:rsidRPr="00196B0A" w:rsidRDefault="00BD2AB8" w:rsidP="00BD2AB8">
      <w:pPr>
        <w:pStyle w:val="WrongAnswer"/>
        <w:spacing w:line="259" w:lineRule="auto"/>
      </w:pPr>
      <w:r w:rsidRPr="00196B0A">
        <w:t xml:space="preserve">Los </w:t>
      </w:r>
      <w:proofErr w:type="spellStart"/>
      <w:r w:rsidRPr="00196B0A">
        <w:t>m</w:t>
      </w:r>
      <w:r>
        <w:t>&amp;eacute;</w:t>
      </w:r>
      <w:r w:rsidRPr="00196B0A">
        <w:t>todos</w:t>
      </w:r>
      <w:proofErr w:type="spellEnd"/>
      <w:r w:rsidRPr="00196B0A">
        <w:t xml:space="preserve"> cuantitativos</w:t>
      </w:r>
    </w:p>
    <w:p w14:paraId="0BAD8966" w14:textId="77777777" w:rsidR="00BD2AB8" w:rsidRPr="00196B0A" w:rsidRDefault="00BD2AB8" w:rsidP="00BD2AB8">
      <w:pPr>
        <w:pStyle w:val="WrongAnswer"/>
        <w:spacing w:line="259" w:lineRule="auto"/>
      </w:pPr>
      <w:r w:rsidRPr="00196B0A">
        <w:t xml:space="preserve">Las aplicaciones </w:t>
      </w:r>
      <w:proofErr w:type="spellStart"/>
      <w:r w:rsidRPr="00196B0A">
        <w:t>estad</w:t>
      </w:r>
      <w:r>
        <w:t>&amp;iacute;</w:t>
      </w:r>
      <w:r w:rsidRPr="00196B0A">
        <w:t>sticas</w:t>
      </w:r>
      <w:proofErr w:type="spellEnd"/>
    </w:p>
    <w:p w14:paraId="1B7CCAF9" w14:textId="77777777" w:rsidR="00BD2AB8" w:rsidRPr="00196B0A" w:rsidRDefault="00BD2AB8" w:rsidP="00BD2AB8">
      <w:pPr>
        <w:pStyle w:val="MultipleChoiceQ"/>
        <w:numPr>
          <w:ilvl w:val="0"/>
          <w:numId w:val="1"/>
        </w:numPr>
        <w:spacing w:line="259" w:lineRule="auto"/>
      </w:pPr>
      <w:r w:rsidRPr="00196B0A">
        <w:t xml:space="preserve">El principal reto para construir un modelo </w:t>
      </w:r>
      <w:r>
        <w:t>&amp;</w:t>
      </w:r>
      <w:proofErr w:type="spellStart"/>
      <w:r>
        <w:t>uacute;</w:t>
      </w:r>
      <w:r w:rsidRPr="00196B0A">
        <w:t>til</w:t>
      </w:r>
      <w:proofErr w:type="spellEnd"/>
      <w:r w:rsidRPr="00196B0A">
        <w:t xml:space="preserve"> es:</w:t>
      </w:r>
    </w:p>
    <w:p w14:paraId="1D837FC9" w14:textId="77777777" w:rsidR="00BD2AB8" w:rsidRPr="00196B0A" w:rsidRDefault="00BD2AB8" w:rsidP="00271478">
      <w:pPr>
        <w:pStyle w:val="RightAnswer"/>
      </w:pPr>
      <w:r w:rsidRPr="00196B0A">
        <w:t xml:space="preserve">Incluir aquello que es pertinente, omitir lo irrelevante y hacer esta diferencia sin excluir </w:t>
      </w:r>
      <w:proofErr w:type="spellStart"/>
      <w:r w:rsidRPr="00196B0A">
        <w:t>ning</w:t>
      </w:r>
      <w:r>
        <w:t>&amp;uacute;</w:t>
      </w:r>
      <w:r w:rsidRPr="00196B0A">
        <w:t>n</w:t>
      </w:r>
      <w:proofErr w:type="spellEnd"/>
      <w:r w:rsidRPr="00196B0A">
        <w:t xml:space="preserve"> factor importante</w:t>
      </w:r>
    </w:p>
    <w:p w14:paraId="58CA06E1" w14:textId="77777777" w:rsidR="00BD2AB8" w:rsidRPr="00196B0A" w:rsidRDefault="00BD2AB8" w:rsidP="00BD2AB8">
      <w:pPr>
        <w:pStyle w:val="WrongAnswer"/>
        <w:spacing w:line="259" w:lineRule="auto"/>
      </w:pPr>
      <w:r w:rsidRPr="00196B0A">
        <w:t>Conseguir que se simule de manera acertada lo que pretende representar</w:t>
      </w:r>
    </w:p>
    <w:p w14:paraId="5976BCCE" w14:textId="77777777" w:rsidR="00BD2AB8" w:rsidRPr="00196B0A" w:rsidRDefault="00BD2AB8" w:rsidP="00BD2AB8">
      <w:pPr>
        <w:pStyle w:val="WrongAnswer"/>
        <w:spacing w:line="259" w:lineRule="auto"/>
      </w:pPr>
      <w:r w:rsidRPr="00196B0A">
        <w:t xml:space="preserve">Evitar los errores </w:t>
      </w:r>
      <w:proofErr w:type="spellStart"/>
      <w:r w:rsidRPr="00196B0A">
        <w:t>matem</w:t>
      </w:r>
      <w:r>
        <w:t>&amp;aacute;</w:t>
      </w:r>
      <w:r w:rsidRPr="00196B0A">
        <w:t>ticos</w:t>
      </w:r>
      <w:proofErr w:type="spellEnd"/>
      <w:r w:rsidRPr="00196B0A">
        <w:t xml:space="preserve"> en su </w:t>
      </w:r>
      <w:proofErr w:type="spellStart"/>
      <w:r w:rsidRPr="00196B0A">
        <w:t>formulaci</w:t>
      </w:r>
      <w:r>
        <w:t>&amp;oacute;</w:t>
      </w:r>
      <w:r w:rsidRPr="00196B0A">
        <w:t>n</w:t>
      </w:r>
      <w:proofErr w:type="spellEnd"/>
    </w:p>
    <w:p w14:paraId="3B360739" w14:textId="77777777" w:rsidR="00BD2AB8" w:rsidRPr="00196B0A" w:rsidRDefault="00BD2AB8" w:rsidP="00BD2AB8">
      <w:pPr>
        <w:pStyle w:val="MultipleChoiceQ"/>
        <w:numPr>
          <w:ilvl w:val="0"/>
          <w:numId w:val="1"/>
        </w:numPr>
        <w:spacing w:line="259" w:lineRule="auto"/>
      </w:pPr>
      <w:r w:rsidRPr="00196B0A">
        <w:t>Es un ejemplo de un modelo descriptivo</w:t>
      </w:r>
    </w:p>
    <w:p w14:paraId="22BFEE20" w14:textId="77777777" w:rsidR="00BD2AB8" w:rsidRPr="00196B0A" w:rsidRDefault="00BD2AB8" w:rsidP="00BD2AB8">
      <w:pPr>
        <w:pStyle w:val="WrongAnswer"/>
        <w:spacing w:line="259" w:lineRule="auto"/>
      </w:pPr>
      <w:r w:rsidRPr="00196B0A">
        <w:t xml:space="preserve">La </w:t>
      </w:r>
      <w:proofErr w:type="spellStart"/>
      <w:r w:rsidRPr="00196B0A">
        <w:t>constituci</w:t>
      </w:r>
      <w:r>
        <w:t>&amp;oacute;</w:t>
      </w:r>
      <w:r w:rsidRPr="00196B0A">
        <w:t>n</w:t>
      </w:r>
      <w:proofErr w:type="spellEnd"/>
      <w:r w:rsidRPr="00196B0A">
        <w:t xml:space="preserve"> </w:t>
      </w:r>
      <w:proofErr w:type="spellStart"/>
      <w:r w:rsidRPr="00196B0A">
        <w:t>pol</w:t>
      </w:r>
      <w:r>
        <w:t>&amp;iacute;</w:t>
      </w:r>
      <w:r w:rsidRPr="00196B0A">
        <w:t>tica</w:t>
      </w:r>
      <w:proofErr w:type="spellEnd"/>
      <w:r w:rsidRPr="00196B0A">
        <w:t xml:space="preserve"> de </w:t>
      </w:r>
      <w:proofErr w:type="spellStart"/>
      <w:r w:rsidRPr="00196B0A">
        <w:t>M</w:t>
      </w:r>
      <w:r>
        <w:t>&amp;eacute;</w:t>
      </w:r>
      <w:r w:rsidRPr="00196B0A">
        <w:t>xico</w:t>
      </w:r>
      <w:bookmarkStart w:id="0" w:name="_GoBack"/>
      <w:bookmarkEnd w:id="0"/>
      <w:proofErr w:type="spellEnd"/>
    </w:p>
    <w:p w14:paraId="381F01FD" w14:textId="77777777" w:rsidR="00BD2AB8" w:rsidRPr="00196B0A" w:rsidRDefault="00BD2AB8" w:rsidP="00BD2AB8">
      <w:pPr>
        <w:pStyle w:val="WrongAnswer"/>
        <w:spacing w:line="259" w:lineRule="auto"/>
      </w:pPr>
      <w:r w:rsidRPr="00196B0A">
        <w:t>Un tren a escala</w:t>
      </w:r>
    </w:p>
    <w:p w14:paraId="189C21E0" w14:textId="77777777" w:rsidR="00BD2AB8" w:rsidRPr="00196B0A" w:rsidRDefault="00BD2AB8" w:rsidP="00271478">
      <w:pPr>
        <w:pStyle w:val="RightAnswer"/>
      </w:pPr>
      <w:r w:rsidRPr="00196B0A">
        <w:t xml:space="preserve">El </w:t>
      </w:r>
      <w:proofErr w:type="spellStart"/>
      <w:r w:rsidRPr="00196B0A">
        <w:t>m</w:t>
      </w:r>
      <w:r>
        <w:t>&amp;eacute;</w:t>
      </w:r>
      <w:r w:rsidRPr="00196B0A">
        <w:t>todo</w:t>
      </w:r>
      <w:proofErr w:type="spellEnd"/>
      <w:r w:rsidRPr="00196B0A">
        <w:t xml:space="preserve"> </w:t>
      </w:r>
      <w:proofErr w:type="spellStart"/>
      <w:r w:rsidRPr="00196B0A">
        <w:t>cient</w:t>
      </w:r>
      <w:r>
        <w:t>&amp;iacute;</w:t>
      </w:r>
      <w:r w:rsidRPr="00196B0A">
        <w:t>fico</w:t>
      </w:r>
      <w:proofErr w:type="spellEnd"/>
    </w:p>
    <w:p w14:paraId="38CC557C" w14:textId="77777777" w:rsidR="00BD2AB8" w:rsidRPr="00196B0A" w:rsidRDefault="00BD2AB8" w:rsidP="00BD2AB8">
      <w:pPr>
        <w:pStyle w:val="MultipleChoiceQ"/>
        <w:numPr>
          <w:ilvl w:val="0"/>
          <w:numId w:val="1"/>
        </w:numPr>
        <w:spacing w:line="259" w:lineRule="auto"/>
      </w:pPr>
      <w:r w:rsidRPr="00196B0A">
        <w:t xml:space="preserve">Es el estudio de </w:t>
      </w:r>
      <w:proofErr w:type="spellStart"/>
      <w:r w:rsidRPr="00196B0A">
        <w:t>c</w:t>
      </w:r>
      <w:r>
        <w:t>&amp;oacute;</w:t>
      </w:r>
      <w:r w:rsidRPr="00196B0A">
        <w:t>mo</w:t>
      </w:r>
      <w:proofErr w:type="spellEnd"/>
      <w:r w:rsidRPr="00196B0A">
        <w:t xml:space="preserve"> hacer selecciones </w:t>
      </w:r>
      <w:r>
        <w:t>&amp;</w:t>
      </w:r>
      <w:proofErr w:type="spellStart"/>
      <w:r>
        <w:t>oacute;</w:t>
      </w:r>
      <w:r w:rsidRPr="00196B0A">
        <w:t>ptimas</w:t>
      </w:r>
      <w:proofErr w:type="spellEnd"/>
      <w:r w:rsidRPr="00196B0A">
        <w:t xml:space="preserve"> de entre un conjunto dado de alternativas:</w:t>
      </w:r>
    </w:p>
    <w:p w14:paraId="11F837FD" w14:textId="77777777" w:rsidR="00BD2AB8" w:rsidRPr="00196B0A" w:rsidRDefault="00BD2AB8" w:rsidP="00BD2AB8">
      <w:pPr>
        <w:pStyle w:val="WrongAnswer"/>
        <w:spacing w:line="259" w:lineRule="auto"/>
      </w:pPr>
      <w:r w:rsidRPr="00196B0A">
        <w:t xml:space="preserve">La </w:t>
      </w:r>
      <w:proofErr w:type="spellStart"/>
      <w:r w:rsidRPr="00196B0A">
        <w:t>teor</w:t>
      </w:r>
      <w:r>
        <w:t>&amp;iacute;</w:t>
      </w:r>
      <w:r w:rsidRPr="00196B0A">
        <w:t>a</w:t>
      </w:r>
      <w:proofErr w:type="spellEnd"/>
      <w:r w:rsidRPr="00196B0A">
        <w:t xml:space="preserve"> de </w:t>
      </w:r>
      <w:proofErr w:type="spellStart"/>
      <w:r w:rsidRPr="00196B0A">
        <w:t>an</w:t>
      </w:r>
      <w:r>
        <w:t>&amp;aacute;</w:t>
      </w:r>
      <w:r w:rsidRPr="00196B0A">
        <w:t>lisis</w:t>
      </w:r>
      <w:proofErr w:type="spellEnd"/>
      <w:r w:rsidRPr="00196B0A">
        <w:t xml:space="preserve"> </w:t>
      </w:r>
      <w:proofErr w:type="spellStart"/>
      <w:r w:rsidRPr="00196B0A">
        <w:t>estad</w:t>
      </w:r>
      <w:r>
        <w:t>&amp;iacute;</w:t>
      </w:r>
      <w:r w:rsidRPr="00196B0A">
        <w:t>stico</w:t>
      </w:r>
      <w:proofErr w:type="spellEnd"/>
    </w:p>
    <w:p w14:paraId="7A889263" w14:textId="77777777" w:rsidR="00BD2AB8" w:rsidRPr="00196B0A" w:rsidRDefault="00BD2AB8" w:rsidP="00BD2AB8">
      <w:pPr>
        <w:pStyle w:val="WrongAnswer"/>
        <w:spacing w:line="259" w:lineRule="auto"/>
      </w:pPr>
      <w:r w:rsidRPr="00196B0A">
        <w:t xml:space="preserve">El </w:t>
      </w:r>
      <w:proofErr w:type="spellStart"/>
      <w:r w:rsidRPr="00196B0A">
        <w:t>an</w:t>
      </w:r>
      <w:r>
        <w:t>&amp;aacute;</w:t>
      </w:r>
      <w:r w:rsidRPr="00196B0A">
        <w:t>lisis</w:t>
      </w:r>
      <w:proofErr w:type="spellEnd"/>
      <w:r w:rsidRPr="00196B0A">
        <w:t xml:space="preserve"> cuantitativo</w:t>
      </w:r>
    </w:p>
    <w:p w14:paraId="6464E9FB" w14:textId="77777777" w:rsidR="00BD2AB8" w:rsidRDefault="00BD2AB8" w:rsidP="00271478">
      <w:pPr>
        <w:pStyle w:val="RightAnswer"/>
      </w:pPr>
      <w:r w:rsidRPr="00196B0A">
        <w:t xml:space="preserve">La </w:t>
      </w:r>
      <w:proofErr w:type="spellStart"/>
      <w:r w:rsidRPr="00196B0A">
        <w:t>teor</w:t>
      </w:r>
      <w:r>
        <w:t>&amp;iacute;</w:t>
      </w:r>
      <w:r w:rsidRPr="00196B0A">
        <w:t>a</w:t>
      </w:r>
      <w:proofErr w:type="spellEnd"/>
      <w:r w:rsidRPr="00196B0A">
        <w:t xml:space="preserve"> de decisiones</w:t>
      </w:r>
    </w:p>
    <w:p w14:paraId="0E713281" w14:textId="77777777" w:rsidR="00BD2AB8" w:rsidRPr="00196B0A" w:rsidRDefault="00BD2AB8" w:rsidP="00BD2AB8">
      <w:pPr>
        <w:pStyle w:val="MultipleChoiceQ"/>
        <w:numPr>
          <w:ilvl w:val="0"/>
          <w:numId w:val="1"/>
        </w:numPr>
        <w:spacing w:line="259" w:lineRule="auto"/>
      </w:pPr>
      <w:r w:rsidRPr="00196B0A">
        <w:t xml:space="preserve">Un modelo se considera </w:t>
      </w:r>
      <w:proofErr w:type="spellStart"/>
      <w:r w:rsidRPr="00196B0A">
        <w:t>v</w:t>
      </w:r>
      <w:r>
        <w:t>&amp;aacute;</w:t>
      </w:r>
      <w:r w:rsidRPr="00196B0A">
        <w:t>lido</w:t>
      </w:r>
      <w:proofErr w:type="spellEnd"/>
      <w:r w:rsidRPr="00196B0A">
        <w:t xml:space="preserve"> solamente cuando:</w:t>
      </w:r>
    </w:p>
    <w:p w14:paraId="27AB3D0E" w14:textId="77777777" w:rsidR="00BD2AB8" w:rsidRPr="00196B0A" w:rsidRDefault="00BD2AB8" w:rsidP="00271478">
      <w:pPr>
        <w:pStyle w:val="RightAnswer"/>
      </w:pPr>
      <w:r w:rsidRPr="00196B0A">
        <w:t xml:space="preserve">Lleva a los mismos resultados que se </w:t>
      </w:r>
      <w:proofErr w:type="spellStart"/>
      <w:r w:rsidRPr="00196B0A">
        <w:t>obtendr</w:t>
      </w:r>
      <w:r>
        <w:t>&amp;iacute;</w:t>
      </w:r>
      <w:r w:rsidRPr="00196B0A">
        <w:t>an</w:t>
      </w:r>
      <w:proofErr w:type="spellEnd"/>
      <w:r w:rsidRPr="00196B0A">
        <w:t xml:space="preserve"> en el mundo real</w:t>
      </w:r>
    </w:p>
    <w:p w14:paraId="6F5212C8" w14:textId="77777777" w:rsidR="00BD2AB8" w:rsidRPr="00196B0A" w:rsidRDefault="00BD2AB8" w:rsidP="00BD2AB8">
      <w:pPr>
        <w:pStyle w:val="WrongAnswer"/>
        <w:spacing w:line="259" w:lineRule="auto"/>
      </w:pPr>
      <w:r w:rsidRPr="00196B0A">
        <w:t xml:space="preserve">Lleva a resultados que no se </w:t>
      </w:r>
      <w:proofErr w:type="spellStart"/>
      <w:r w:rsidRPr="00196B0A">
        <w:t>obtendr</w:t>
      </w:r>
      <w:r>
        <w:t>&amp;iacute;</w:t>
      </w:r>
      <w:r w:rsidRPr="00196B0A">
        <w:t>an</w:t>
      </w:r>
      <w:proofErr w:type="spellEnd"/>
      <w:r w:rsidRPr="00196B0A">
        <w:t xml:space="preserve"> en el mundo real</w:t>
      </w:r>
    </w:p>
    <w:p w14:paraId="3AA7748C" w14:textId="77777777" w:rsidR="00BD2AB8" w:rsidRPr="00196B0A" w:rsidRDefault="00BD2AB8" w:rsidP="00BD2AB8">
      <w:pPr>
        <w:pStyle w:val="WrongAnswer"/>
        <w:spacing w:line="259" w:lineRule="auto"/>
      </w:pPr>
      <w:r w:rsidRPr="00196B0A">
        <w:t xml:space="preserve">Lleva a resultados que </w:t>
      </w:r>
      <w:proofErr w:type="spellStart"/>
      <w:r w:rsidRPr="00196B0A">
        <w:t>podr</w:t>
      </w:r>
      <w:r>
        <w:t>&amp;iacute;</w:t>
      </w:r>
      <w:r w:rsidRPr="00196B0A">
        <w:t>an</w:t>
      </w:r>
      <w:proofErr w:type="spellEnd"/>
      <w:r w:rsidRPr="00196B0A">
        <w:t xml:space="preserve"> o no, obtenerse en el mundo real</w:t>
      </w:r>
    </w:p>
    <w:p w14:paraId="452EFC4C" w14:textId="77777777" w:rsidR="00BD2AB8" w:rsidRPr="00196B0A" w:rsidRDefault="00BD2AB8" w:rsidP="00BD2AB8">
      <w:pPr>
        <w:pStyle w:val="MultipleChoiceQ"/>
        <w:numPr>
          <w:ilvl w:val="0"/>
          <w:numId w:val="1"/>
        </w:numPr>
        <w:spacing w:line="259" w:lineRule="auto"/>
      </w:pPr>
      <w:r w:rsidRPr="00196B0A">
        <w:t>En los modelos, el principio de parsimonia defiende:</w:t>
      </w:r>
    </w:p>
    <w:p w14:paraId="3691B67E" w14:textId="77777777" w:rsidR="00BD2AB8" w:rsidRPr="00196B0A" w:rsidRDefault="00BD2AB8" w:rsidP="00BD2AB8">
      <w:pPr>
        <w:pStyle w:val="WrongAnswer"/>
        <w:spacing w:line="259" w:lineRule="auto"/>
      </w:pPr>
      <w:r w:rsidRPr="00196B0A">
        <w:t xml:space="preserve">La </w:t>
      </w:r>
      <w:proofErr w:type="spellStart"/>
      <w:r w:rsidRPr="00196B0A">
        <w:t>selecci</w:t>
      </w:r>
      <w:r>
        <w:t>&amp;oacute;</w:t>
      </w:r>
      <w:r w:rsidRPr="00196B0A">
        <w:t>n</w:t>
      </w:r>
      <w:proofErr w:type="spellEnd"/>
      <w:r w:rsidRPr="00196B0A">
        <w:t xml:space="preserve"> del </w:t>
      </w:r>
      <w:proofErr w:type="spellStart"/>
      <w:r w:rsidRPr="00196B0A">
        <w:t>m</w:t>
      </w:r>
      <w:r>
        <w:t>&amp;aacute;</w:t>
      </w:r>
      <w:r w:rsidRPr="00196B0A">
        <w:t>s</w:t>
      </w:r>
      <w:proofErr w:type="spellEnd"/>
      <w:r w:rsidRPr="00196B0A">
        <w:t xml:space="preserve"> complejo de dos modelos comparables</w:t>
      </w:r>
    </w:p>
    <w:p w14:paraId="0F12D32C" w14:textId="77777777" w:rsidR="00BD2AB8" w:rsidRPr="00196B0A" w:rsidRDefault="00BD2AB8" w:rsidP="00271478">
      <w:pPr>
        <w:pStyle w:val="RightAnswer"/>
      </w:pPr>
      <w:r w:rsidRPr="00196B0A">
        <w:t xml:space="preserve">La </w:t>
      </w:r>
      <w:proofErr w:type="spellStart"/>
      <w:r w:rsidRPr="00196B0A">
        <w:t>selecci</w:t>
      </w:r>
      <w:r>
        <w:t>&amp;oacute;</w:t>
      </w:r>
      <w:r w:rsidRPr="00196B0A">
        <w:t>n</w:t>
      </w:r>
      <w:proofErr w:type="spellEnd"/>
      <w:r w:rsidRPr="00196B0A">
        <w:t xml:space="preserve"> del </w:t>
      </w:r>
      <w:proofErr w:type="spellStart"/>
      <w:r w:rsidRPr="00196B0A">
        <w:t>m</w:t>
      </w:r>
      <w:r>
        <w:t>&amp;aacute;</w:t>
      </w:r>
      <w:r w:rsidRPr="00196B0A">
        <w:t>s</w:t>
      </w:r>
      <w:proofErr w:type="spellEnd"/>
      <w:r w:rsidRPr="00196B0A">
        <w:t xml:space="preserve"> simple de dos modelos comparables</w:t>
      </w:r>
    </w:p>
    <w:p w14:paraId="603BF8D4" w14:textId="77777777" w:rsidR="00BD2AB8" w:rsidRPr="00196B0A" w:rsidRDefault="00BD2AB8" w:rsidP="00BD2AB8">
      <w:pPr>
        <w:pStyle w:val="WrongAnswer"/>
        <w:spacing w:line="259" w:lineRule="auto"/>
      </w:pPr>
      <w:r w:rsidRPr="00196B0A">
        <w:t xml:space="preserve">La </w:t>
      </w:r>
      <w:proofErr w:type="spellStart"/>
      <w:r w:rsidRPr="00196B0A">
        <w:t>selecci</w:t>
      </w:r>
      <w:r>
        <w:t>&amp;oacute;</w:t>
      </w:r>
      <w:r w:rsidRPr="00196B0A">
        <w:t>n</w:t>
      </w:r>
      <w:proofErr w:type="spellEnd"/>
      <w:r w:rsidRPr="00196B0A">
        <w:t xml:space="preserve"> del </w:t>
      </w:r>
      <w:proofErr w:type="spellStart"/>
      <w:r w:rsidRPr="00196B0A">
        <w:t>m</w:t>
      </w:r>
      <w:r>
        <w:t>&amp;aacute;</w:t>
      </w:r>
      <w:r w:rsidRPr="00196B0A">
        <w:t>s</w:t>
      </w:r>
      <w:proofErr w:type="spellEnd"/>
      <w:r w:rsidRPr="00196B0A">
        <w:t xml:space="preserve"> barato de dos modelos comparables</w:t>
      </w:r>
    </w:p>
    <w:p w14:paraId="77C5BF8B" w14:textId="77777777" w:rsidR="00BD2AB8" w:rsidRPr="00196B0A" w:rsidRDefault="00BD2AB8" w:rsidP="00BD2AB8">
      <w:pPr>
        <w:pStyle w:val="MultipleChoiceQ"/>
        <w:numPr>
          <w:ilvl w:val="0"/>
          <w:numId w:val="1"/>
        </w:numPr>
        <w:spacing w:line="259" w:lineRule="auto"/>
      </w:pPr>
      <w:r w:rsidRPr="00196B0A">
        <w:lastRenderedPageBreak/>
        <w:t xml:space="preserve">Dentro de las </w:t>
      </w:r>
      <w:proofErr w:type="spellStart"/>
      <w:r w:rsidRPr="00196B0A">
        <w:t>categor</w:t>
      </w:r>
      <w:r>
        <w:t>&amp;iacute;</w:t>
      </w:r>
      <w:r w:rsidRPr="00196B0A">
        <w:t>as</w:t>
      </w:r>
      <w:proofErr w:type="spellEnd"/>
      <w:r w:rsidRPr="00196B0A">
        <w:t xml:space="preserve"> de modelos para toma de decisiones, si se pueden predecir con certeza las consecuencias de cada alternativa de </w:t>
      </w:r>
      <w:proofErr w:type="spellStart"/>
      <w:r w:rsidRPr="00196B0A">
        <w:t>acci</w:t>
      </w:r>
      <w:r>
        <w:t>&amp;oacute;</w:t>
      </w:r>
      <w:r w:rsidRPr="00196B0A">
        <w:t>n</w:t>
      </w:r>
      <w:proofErr w:type="spellEnd"/>
      <w:r w:rsidRPr="00196B0A">
        <w:t>, entonces se tiene una tarea de toma de decisiones bajo:</w:t>
      </w:r>
    </w:p>
    <w:p w14:paraId="7852323A" w14:textId="77777777" w:rsidR="00BD2AB8" w:rsidRPr="00196B0A" w:rsidRDefault="00BD2AB8" w:rsidP="00271478">
      <w:pPr>
        <w:pStyle w:val="RightAnswer"/>
      </w:pPr>
      <w:r w:rsidRPr="00196B0A">
        <w:t>Certidumbre</w:t>
      </w:r>
    </w:p>
    <w:p w14:paraId="045DC94B" w14:textId="77777777" w:rsidR="00BD2AB8" w:rsidRPr="00196B0A" w:rsidRDefault="00BD2AB8" w:rsidP="00BD2AB8">
      <w:pPr>
        <w:pStyle w:val="WrongAnswer"/>
        <w:spacing w:line="259" w:lineRule="auto"/>
      </w:pPr>
      <w:r w:rsidRPr="00196B0A">
        <w:t>Incertidumbre</w:t>
      </w:r>
    </w:p>
    <w:p w14:paraId="1CFFFD38" w14:textId="77777777" w:rsidR="00BD2AB8" w:rsidRPr="00196B0A" w:rsidRDefault="00BD2AB8" w:rsidP="00BD2AB8">
      <w:pPr>
        <w:pStyle w:val="WrongAnswer"/>
        <w:spacing w:line="259" w:lineRule="auto"/>
      </w:pPr>
      <w:r w:rsidRPr="00196B0A">
        <w:t>Riesgo</w:t>
      </w:r>
    </w:p>
    <w:p w14:paraId="23A1FEF3" w14:textId="77777777" w:rsidR="00BD2AB8" w:rsidRPr="00196B0A" w:rsidRDefault="00BD2AB8" w:rsidP="00BD2AB8">
      <w:pPr>
        <w:pStyle w:val="MultipleChoiceQ"/>
        <w:numPr>
          <w:ilvl w:val="0"/>
          <w:numId w:val="1"/>
        </w:numPr>
        <w:spacing w:line="259" w:lineRule="auto"/>
      </w:pPr>
      <w:r w:rsidRPr="00196B0A">
        <w:t xml:space="preserve">Dentro de las </w:t>
      </w:r>
      <w:proofErr w:type="spellStart"/>
      <w:r w:rsidRPr="00196B0A">
        <w:t>categor</w:t>
      </w:r>
      <w:r>
        <w:t>&amp;iacute;</w:t>
      </w:r>
      <w:r w:rsidRPr="00196B0A">
        <w:t>as</w:t>
      </w:r>
      <w:proofErr w:type="spellEnd"/>
      <w:r w:rsidRPr="00196B0A">
        <w:t xml:space="preserve"> de modelos para toma de decisiones, esta </w:t>
      </w:r>
      <w:proofErr w:type="spellStart"/>
      <w:r w:rsidRPr="00196B0A">
        <w:t>categor</w:t>
      </w:r>
      <w:r>
        <w:t>&amp;iacute;</w:t>
      </w:r>
      <w:r w:rsidRPr="00196B0A">
        <w:t>a</w:t>
      </w:r>
      <w:proofErr w:type="spellEnd"/>
      <w:r w:rsidRPr="00196B0A">
        <w:t xml:space="preserve"> incluye aquellas decisiones para las que las consecuencias de una </w:t>
      </w:r>
      <w:proofErr w:type="spellStart"/>
      <w:r w:rsidRPr="00196B0A">
        <w:t>acci</w:t>
      </w:r>
      <w:r>
        <w:t>&amp;oacute;</w:t>
      </w:r>
      <w:r w:rsidRPr="00196B0A">
        <w:t>n</w:t>
      </w:r>
      <w:proofErr w:type="spellEnd"/>
      <w:r w:rsidRPr="00196B0A">
        <w:t xml:space="preserve"> dada dependen de </w:t>
      </w:r>
      <w:proofErr w:type="spellStart"/>
      <w:r w:rsidRPr="00196B0A">
        <w:t>alg</w:t>
      </w:r>
      <w:r>
        <w:t>&amp;uacute;</w:t>
      </w:r>
      <w:r w:rsidRPr="00196B0A">
        <w:t>n</w:t>
      </w:r>
      <w:proofErr w:type="spellEnd"/>
      <w:r w:rsidRPr="00196B0A">
        <w:t xml:space="preserve"> evento probabilista:</w:t>
      </w:r>
    </w:p>
    <w:p w14:paraId="18BE6D32" w14:textId="77777777" w:rsidR="00BD2AB8" w:rsidRPr="00196B0A" w:rsidRDefault="00BD2AB8" w:rsidP="00BD2AB8">
      <w:pPr>
        <w:pStyle w:val="WrongAnswer"/>
        <w:spacing w:line="259" w:lineRule="auto"/>
      </w:pPr>
      <w:r w:rsidRPr="00196B0A">
        <w:t>Certidumbre</w:t>
      </w:r>
    </w:p>
    <w:p w14:paraId="5C6FE47D" w14:textId="77777777" w:rsidR="00BD2AB8" w:rsidRPr="00196B0A" w:rsidRDefault="00BD2AB8" w:rsidP="00BD2AB8">
      <w:pPr>
        <w:pStyle w:val="WrongAnswer"/>
        <w:spacing w:line="259" w:lineRule="auto"/>
      </w:pPr>
      <w:r w:rsidRPr="00196B0A">
        <w:t>Incertidumbre</w:t>
      </w:r>
    </w:p>
    <w:p w14:paraId="4B9D7AA2" w14:textId="77777777" w:rsidR="003A0425" w:rsidRDefault="00BD2AB8" w:rsidP="00271478">
      <w:pPr>
        <w:pStyle w:val="RightAnswer"/>
      </w:pPr>
      <w:r w:rsidRPr="00196B0A">
        <w:t>Riesgo</w:t>
      </w:r>
    </w:p>
    <w:p w14:paraId="73766FEA" w14:textId="77777777" w:rsidR="00B961D9" w:rsidRPr="00B961D9" w:rsidRDefault="00B961D9" w:rsidP="00B961D9"/>
    <w:sectPr w:rsidR="00B961D9" w:rsidRPr="00B961D9" w:rsidSect="00817CE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230"/>
    <w:multiLevelType w:val="multilevel"/>
    <w:tmpl w:val="920C4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125051C"/>
    <w:multiLevelType w:val="hybridMultilevel"/>
    <w:tmpl w:val="6B0C425C"/>
    <w:lvl w:ilvl="0" w:tplc="01A43C5E">
      <w:start w:val="1"/>
      <w:numFmt w:val="bullet"/>
      <w:pStyle w:val="Right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3A30848"/>
    <w:multiLevelType w:val="hybridMultilevel"/>
    <w:tmpl w:val="E8663582"/>
    <w:lvl w:ilvl="0" w:tplc="A204DCA2">
      <w:start w:val="1"/>
      <w:numFmt w:val="bullet"/>
      <w:pStyle w:val="Wrong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B8"/>
    <w:rsid w:val="00086133"/>
    <w:rsid w:val="00112CB0"/>
    <w:rsid w:val="0011799E"/>
    <w:rsid w:val="00155FAE"/>
    <w:rsid w:val="00271478"/>
    <w:rsid w:val="002C7C4F"/>
    <w:rsid w:val="00396BE0"/>
    <w:rsid w:val="003A0425"/>
    <w:rsid w:val="004F4B4C"/>
    <w:rsid w:val="005B03FA"/>
    <w:rsid w:val="00654256"/>
    <w:rsid w:val="006C1BEA"/>
    <w:rsid w:val="007D12BC"/>
    <w:rsid w:val="007F34DE"/>
    <w:rsid w:val="00817CEA"/>
    <w:rsid w:val="00886954"/>
    <w:rsid w:val="00902FC3"/>
    <w:rsid w:val="00A229F5"/>
    <w:rsid w:val="00A40009"/>
    <w:rsid w:val="00B961D9"/>
    <w:rsid w:val="00BD2AB8"/>
    <w:rsid w:val="00C01B19"/>
    <w:rsid w:val="00C05EAB"/>
    <w:rsid w:val="00C1172E"/>
    <w:rsid w:val="00CD30F7"/>
    <w:rsid w:val="00F64106"/>
    <w:rsid w:val="00F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62F8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D2AB8"/>
    <w:pPr>
      <w:spacing w:after="160" w:line="259" w:lineRule="auto"/>
      <w:ind w:left="720"/>
      <w:contextualSpacing/>
    </w:pPr>
    <w:rPr>
      <w:rFonts w:ascii="Cambria" w:eastAsia="Cambria" w:hAnsi="Cambria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D2AB8"/>
    <w:pPr>
      <w:spacing w:after="160" w:line="259" w:lineRule="auto"/>
      <w:ind w:left="720"/>
      <w:contextualSpacing/>
    </w:pPr>
    <w:rPr>
      <w:rFonts w:ascii="Cambria" w:eastAsia="Cambria" w:hAnsi="Cambria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idaporter:Desktop:Plantilla_Moodle_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Plantilla_Moodle_v2.dot</Template>
  <TotalTime>16</TotalTime>
  <Pages>2</Pages>
  <Words>303</Words>
  <Characters>1670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HYCIG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Porter</dc:creator>
  <cp:keywords/>
  <dc:description/>
  <cp:lastModifiedBy>Aida Porter</cp:lastModifiedBy>
  <cp:revision>2</cp:revision>
  <cp:lastPrinted>1601-01-01T00:00:00Z</cp:lastPrinted>
  <dcterms:created xsi:type="dcterms:W3CDTF">2017-04-28T17:38:00Z</dcterms:created>
  <dcterms:modified xsi:type="dcterms:W3CDTF">2017-04-28T17:56:00Z</dcterms:modified>
</cp:coreProperties>
</file>