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07D1FA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</w:t>
      </w:r>
      <w:proofErr w:type="spellStart"/>
      <w:r w:rsidRPr="00C5024E">
        <w:t>programaci</w:t>
      </w:r>
      <w:r>
        <w:t>&amp;oacute;</w:t>
      </w:r>
      <w:r w:rsidRPr="00C5024E">
        <w:t>n</w:t>
      </w:r>
      <w:proofErr w:type="spellEnd"/>
      <w:r w:rsidRPr="00C5024E">
        <w:t xml:space="preserve"> lineal se </w:t>
      </w:r>
      <w:proofErr w:type="spellStart"/>
      <w:r w:rsidRPr="00C5024E">
        <w:t>origin</w:t>
      </w:r>
      <w:r>
        <w:t>&amp;oacute</w:t>
      </w:r>
      <w:proofErr w:type="spellEnd"/>
      <w:r>
        <w:t>;</w:t>
      </w:r>
      <w:r w:rsidRPr="00C5024E">
        <w:t xml:space="preserve"> oficialmente durante:</w:t>
      </w:r>
    </w:p>
    <w:p w14:paraId="6A0F5F14" w14:textId="77777777" w:rsidR="00506616" w:rsidRPr="00C5024E" w:rsidRDefault="00506616" w:rsidP="00506616">
      <w:pPr>
        <w:pStyle w:val="WrongAnswer"/>
      </w:pPr>
      <w:r w:rsidRPr="00C5024E">
        <w:t>La Primera Guerra Mundial</w:t>
      </w:r>
    </w:p>
    <w:p w14:paraId="6ABF6B63" w14:textId="77777777" w:rsidR="00506616" w:rsidRPr="00C5024E" w:rsidRDefault="00506616" w:rsidP="00506616">
      <w:pPr>
        <w:pStyle w:val="WrongAnswer"/>
      </w:pPr>
      <w:r w:rsidRPr="00C5024E">
        <w:t>La Guerra de Vietnam</w:t>
      </w:r>
    </w:p>
    <w:p w14:paraId="4C87AF19" w14:textId="77777777" w:rsidR="00506616" w:rsidRPr="00C5024E" w:rsidRDefault="00506616" w:rsidP="00506616">
      <w:pPr>
        <w:pStyle w:val="RightAnswer"/>
      </w:pPr>
      <w:r w:rsidRPr="00C5024E">
        <w:t>La Segunda Guerra Mundial</w:t>
      </w:r>
    </w:p>
    <w:p w14:paraId="0C552EC6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C5024E">
        <w:t>C</w:t>
      </w:r>
      <w:r>
        <w:t>&amp;oacute;</w:t>
      </w:r>
      <w:r w:rsidRPr="00C5024E">
        <w:t>mo</w:t>
      </w:r>
      <w:proofErr w:type="spellEnd"/>
      <w:r w:rsidRPr="00C5024E">
        <w:t xml:space="preserve"> se llama la forma </w:t>
      </w:r>
      <w:proofErr w:type="spellStart"/>
      <w:r w:rsidRPr="00C5024E">
        <w:t>matem</w:t>
      </w:r>
      <w:r>
        <w:t>&amp;aacute;</w:t>
      </w:r>
      <w:r w:rsidRPr="00C5024E">
        <w:t>tica</w:t>
      </w:r>
      <w:proofErr w:type="spellEnd"/>
      <w:r w:rsidRPr="00C5024E">
        <w:t xml:space="preserve"> del objetivo de un problema de PL?</w:t>
      </w:r>
      <w:bookmarkStart w:id="0" w:name="_GoBack"/>
      <w:bookmarkEnd w:id="0"/>
    </w:p>
    <w:p w14:paraId="3AF0097E" w14:textId="77777777" w:rsidR="00506616" w:rsidRPr="00C5024E" w:rsidRDefault="00506616" w:rsidP="00506616">
      <w:pPr>
        <w:pStyle w:val="WrongAnswer"/>
      </w:pPr>
      <w:r w:rsidRPr="00C5024E">
        <w:t>•</w:t>
      </w:r>
      <w:r w:rsidRPr="00C5024E">
        <w:tab/>
        <w:t>Sistema de ecuaciones</w:t>
      </w:r>
    </w:p>
    <w:p w14:paraId="25A8FD05" w14:textId="77777777" w:rsidR="00506616" w:rsidRPr="00C5024E" w:rsidRDefault="00506616" w:rsidP="00506616">
      <w:pPr>
        <w:pStyle w:val="WrongAnswer"/>
      </w:pPr>
      <w:r w:rsidRPr="00C5024E">
        <w:t>•</w:t>
      </w:r>
      <w:r w:rsidRPr="00C5024E">
        <w:tab/>
        <w:t xml:space="preserve">Restricciones </w:t>
      </w:r>
      <w:proofErr w:type="spellStart"/>
      <w:r w:rsidRPr="00C5024E">
        <w:t>matem</w:t>
      </w:r>
      <w:r>
        <w:t>&amp;aacute;</w:t>
      </w:r>
      <w:r w:rsidRPr="00C5024E">
        <w:t>ticas</w:t>
      </w:r>
      <w:proofErr w:type="spellEnd"/>
    </w:p>
    <w:p w14:paraId="5EFF5EEA" w14:textId="77777777" w:rsidR="00506616" w:rsidRPr="00C5024E" w:rsidRDefault="00506616" w:rsidP="00506616">
      <w:pPr>
        <w:pStyle w:val="RightAnswer"/>
      </w:pPr>
      <w:r w:rsidRPr="00C5024E">
        <w:t>•</w:t>
      </w:r>
      <w:r w:rsidRPr="00C5024E">
        <w:tab/>
      </w:r>
      <w:proofErr w:type="spellStart"/>
      <w:r w:rsidRPr="00C5024E">
        <w:t>Funci</w:t>
      </w:r>
      <w:r>
        <w:t>&amp;oacute;</w:t>
      </w:r>
      <w:r w:rsidRPr="00C5024E">
        <w:t>n</w:t>
      </w:r>
      <w:proofErr w:type="spellEnd"/>
      <w:r w:rsidRPr="00C5024E">
        <w:t xml:space="preserve"> objetivo</w:t>
      </w:r>
    </w:p>
    <w:p w14:paraId="05E91665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>Son condiciones o restricciones que limitan el grado en que se puede perseguir el objetivo en PL:</w:t>
      </w:r>
    </w:p>
    <w:p w14:paraId="5A0CDCEF" w14:textId="77777777" w:rsidR="00506616" w:rsidRPr="00C5024E" w:rsidRDefault="00506616" w:rsidP="00506616">
      <w:pPr>
        <w:pStyle w:val="WrongAnswer"/>
      </w:pPr>
      <w:proofErr w:type="spellStart"/>
      <w:r w:rsidRPr="00C5024E">
        <w:t>Obst</w:t>
      </w:r>
      <w:r>
        <w:t>&amp;aacute;</w:t>
      </w:r>
      <w:r w:rsidRPr="00C5024E">
        <w:t>culos</w:t>
      </w:r>
      <w:proofErr w:type="spellEnd"/>
    </w:p>
    <w:p w14:paraId="3A84982A" w14:textId="77777777" w:rsidR="00506616" w:rsidRPr="00C5024E" w:rsidRDefault="00506616" w:rsidP="00506616">
      <w:pPr>
        <w:pStyle w:val="WrongAnswer"/>
      </w:pPr>
      <w:r w:rsidRPr="00C5024E">
        <w:t>Variables</w:t>
      </w:r>
    </w:p>
    <w:p w14:paraId="0BCE46D9" w14:textId="77777777" w:rsidR="00506616" w:rsidRPr="00C5024E" w:rsidRDefault="00506616" w:rsidP="00506616">
      <w:pPr>
        <w:pStyle w:val="RightAnswer"/>
      </w:pPr>
      <w:r w:rsidRPr="00C5024E">
        <w:t>Restricciones</w:t>
      </w:r>
    </w:p>
    <w:p w14:paraId="0380A02B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>
        <w:t>&amp;</w:t>
      </w:r>
      <w:proofErr w:type="spellStart"/>
      <w:r>
        <w:t>iquest;</w:t>
      </w:r>
      <w:r w:rsidRPr="00C5024E">
        <w:t>A</w:t>
      </w:r>
      <w:proofErr w:type="spellEnd"/>
      <w:r w:rsidRPr="00C5024E">
        <w:t xml:space="preserve"> </w:t>
      </w:r>
      <w:proofErr w:type="spellStart"/>
      <w:r w:rsidRPr="00C5024E">
        <w:t>qu</w:t>
      </w:r>
      <w:r>
        <w:t>&amp;eacute</w:t>
      </w:r>
      <w:proofErr w:type="spellEnd"/>
      <w:r>
        <w:t>;</w:t>
      </w:r>
      <w:r w:rsidRPr="00C5024E">
        <w:t xml:space="preserve"> se refiere la “</w:t>
      </w:r>
      <w:proofErr w:type="spellStart"/>
      <w:r w:rsidRPr="00C5024E">
        <w:t>programaci</w:t>
      </w:r>
      <w:r>
        <w:t>&amp;oacute;</w:t>
      </w:r>
      <w:r w:rsidRPr="00C5024E">
        <w:t>n</w:t>
      </w:r>
      <w:proofErr w:type="spellEnd"/>
      <w:r w:rsidRPr="00C5024E">
        <w:t xml:space="preserve">” en </w:t>
      </w:r>
      <w:proofErr w:type="spellStart"/>
      <w:r w:rsidRPr="00C5024E">
        <w:t>programaci</w:t>
      </w:r>
      <w:r>
        <w:t>&amp;oacute;</w:t>
      </w:r>
      <w:r w:rsidRPr="00C5024E">
        <w:t>n</w:t>
      </w:r>
      <w:proofErr w:type="spellEnd"/>
      <w:r w:rsidRPr="00C5024E">
        <w:t xml:space="preserve"> lineal?</w:t>
      </w:r>
    </w:p>
    <w:p w14:paraId="788D40F9" w14:textId="77777777" w:rsidR="00506616" w:rsidRPr="00C5024E" w:rsidRDefault="00506616" w:rsidP="00506616">
      <w:pPr>
        <w:pStyle w:val="WrongAnswer"/>
      </w:pPr>
      <w:r w:rsidRPr="00C5024E">
        <w:t xml:space="preserve">A la </w:t>
      </w:r>
      <w:proofErr w:type="spellStart"/>
      <w:r w:rsidRPr="00C5024E">
        <w:t>programaci</w:t>
      </w:r>
      <w:r>
        <w:t>&amp;oacute;</w:t>
      </w:r>
      <w:r w:rsidRPr="00C5024E">
        <w:t>n</w:t>
      </w:r>
      <w:proofErr w:type="spellEnd"/>
      <w:r w:rsidRPr="00C5024E">
        <w:t xml:space="preserve"> computacional del problema</w:t>
      </w:r>
    </w:p>
    <w:p w14:paraId="5E0288DE" w14:textId="77777777" w:rsidR="00506616" w:rsidRPr="00C5024E" w:rsidRDefault="00506616" w:rsidP="00506616">
      <w:pPr>
        <w:pStyle w:val="WrongAnswer"/>
      </w:pPr>
      <w:r w:rsidRPr="00C5024E">
        <w:t xml:space="preserve">A la </w:t>
      </w:r>
      <w:proofErr w:type="spellStart"/>
      <w:r w:rsidRPr="00C5024E">
        <w:t>codificaci</w:t>
      </w:r>
      <w:r>
        <w:t>&amp;oacute;</w:t>
      </w:r>
      <w:r w:rsidRPr="00C5024E">
        <w:t>n</w:t>
      </w:r>
      <w:proofErr w:type="spellEnd"/>
      <w:r w:rsidRPr="00C5024E">
        <w:t xml:space="preserve"> de problemas de </w:t>
      </w:r>
      <w:proofErr w:type="spellStart"/>
      <w:r w:rsidRPr="00C5024E">
        <w:t>administraci</w:t>
      </w:r>
      <w:r>
        <w:t>&amp;oacute;</w:t>
      </w:r>
      <w:r w:rsidRPr="00C5024E">
        <w:t>n</w:t>
      </w:r>
      <w:proofErr w:type="spellEnd"/>
    </w:p>
    <w:p w14:paraId="22498298" w14:textId="77777777" w:rsidR="00506616" w:rsidRPr="00C5024E" w:rsidRDefault="00506616" w:rsidP="00506616">
      <w:pPr>
        <w:pStyle w:val="RightAnswer"/>
      </w:pPr>
      <w:r w:rsidRPr="00C5024E">
        <w:t xml:space="preserve">A la </w:t>
      </w:r>
      <w:proofErr w:type="spellStart"/>
      <w:r w:rsidRPr="00C5024E">
        <w:t>planeaci</w:t>
      </w:r>
      <w:r>
        <w:t>&amp;oacute;</w:t>
      </w:r>
      <w:r w:rsidRPr="00C5024E">
        <w:t>n</w:t>
      </w:r>
      <w:proofErr w:type="spellEnd"/>
      <w:r w:rsidRPr="00C5024E">
        <w:t xml:space="preserve"> de actividades representadas en un modelo </w:t>
      </w:r>
      <w:proofErr w:type="spellStart"/>
      <w:r w:rsidRPr="00C5024E">
        <w:t>matem</w:t>
      </w:r>
      <w:r>
        <w:t>&amp;aacute;</w:t>
      </w:r>
      <w:r w:rsidRPr="00C5024E">
        <w:t>tico</w:t>
      </w:r>
      <w:proofErr w:type="spellEnd"/>
    </w:p>
    <w:p w14:paraId="7923C1CE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parte </w:t>
      </w:r>
      <w:proofErr w:type="spellStart"/>
      <w:r w:rsidRPr="00C5024E">
        <w:t>m</w:t>
      </w:r>
      <w:r>
        <w:t>&amp;aacute;</w:t>
      </w:r>
      <w:r w:rsidRPr="00C5024E">
        <w:t>s</w:t>
      </w:r>
      <w:proofErr w:type="spellEnd"/>
      <w:r w:rsidRPr="00C5024E">
        <w:t xml:space="preserve"> </w:t>
      </w:r>
      <w:proofErr w:type="spellStart"/>
      <w:r w:rsidRPr="00C5024E">
        <w:t>dif</w:t>
      </w:r>
      <w:r>
        <w:t>&amp;iacute;</w:t>
      </w:r>
      <w:r w:rsidRPr="00C5024E">
        <w:t>cil</w:t>
      </w:r>
      <w:proofErr w:type="spellEnd"/>
      <w:r w:rsidRPr="00C5024E">
        <w:t xml:space="preserve"> de la </w:t>
      </w:r>
      <w:proofErr w:type="spellStart"/>
      <w:r w:rsidRPr="00C5024E">
        <w:t>programaci</w:t>
      </w:r>
      <w:r>
        <w:t>&amp;oacute;</w:t>
      </w:r>
      <w:r w:rsidRPr="00C5024E">
        <w:t>n</w:t>
      </w:r>
      <w:proofErr w:type="spellEnd"/>
      <w:r w:rsidRPr="00C5024E">
        <w:t xml:space="preserve"> lineal es:</w:t>
      </w:r>
    </w:p>
    <w:p w14:paraId="6BCEEBB4" w14:textId="77777777" w:rsidR="00506616" w:rsidRPr="00C5024E" w:rsidRDefault="00506616" w:rsidP="00506616">
      <w:pPr>
        <w:pStyle w:val="RightAnswer"/>
      </w:pPr>
      <w:r w:rsidRPr="00C5024E">
        <w:t xml:space="preserve">Reconocer </w:t>
      </w:r>
      <w:proofErr w:type="spellStart"/>
      <w:r w:rsidRPr="00C5024E">
        <w:t>cu</w:t>
      </w:r>
      <w:r>
        <w:t>&amp;aacute;</w:t>
      </w:r>
      <w:r w:rsidRPr="00C5024E">
        <w:t>ndo</w:t>
      </w:r>
      <w:proofErr w:type="spellEnd"/>
      <w:r w:rsidRPr="00C5024E">
        <w:t xml:space="preserve"> esta puede aplicarse y formular el problema </w:t>
      </w:r>
      <w:proofErr w:type="spellStart"/>
      <w:r w:rsidRPr="00C5024E">
        <w:t>matem</w:t>
      </w:r>
      <w:r>
        <w:t>&amp;aacute;</w:t>
      </w:r>
      <w:r w:rsidRPr="00C5024E">
        <w:t>ticamente</w:t>
      </w:r>
      <w:proofErr w:type="spellEnd"/>
    </w:p>
    <w:p w14:paraId="7C353992" w14:textId="77777777" w:rsidR="00506616" w:rsidRPr="00C5024E" w:rsidRDefault="00506616" w:rsidP="00506616">
      <w:pPr>
        <w:pStyle w:val="WrongAnswer"/>
      </w:pPr>
      <w:r w:rsidRPr="00C5024E">
        <w:t>Codificar el problema en la computadora</w:t>
      </w:r>
    </w:p>
    <w:p w14:paraId="43B7D02B" w14:textId="77777777" w:rsidR="009F26F6" w:rsidRDefault="00506616" w:rsidP="00506616">
      <w:pPr>
        <w:pStyle w:val="WrongAnswer"/>
      </w:pPr>
      <w:r w:rsidRPr="00C5024E">
        <w:t>Definir si se busca maximizar o minimizar</w:t>
      </w:r>
    </w:p>
    <w:p w14:paraId="1E8C1209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El </w:t>
      </w:r>
      <w:proofErr w:type="spellStart"/>
      <w:r w:rsidRPr="00C5024E">
        <w:t>n</w:t>
      </w:r>
      <w:r>
        <w:t>&amp;uacute;</w:t>
      </w:r>
      <w:r w:rsidRPr="00C5024E">
        <w:t>mero</w:t>
      </w:r>
      <w:proofErr w:type="spellEnd"/>
      <w:r w:rsidRPr="00C5024E">
        <w:t xml:space="preserve"> de variables que se pueden conjugar para minimizar el costo de la mina son:</w:t>
      </w:r>
    </w:p>
    <w:p w14:paraId="7E9C9ACA" w14:textId="77777777" w:rsidR="00506616" w:rsidRPr="00C5024E" w:rsidRDefault="00506616" w:rsidP="00506616">
      <w:pPr>
        <w:pStyle w:val="WrongAnswer"/>
      </w:pPr>
      <w:r w:rsidRPr="00C5024E">
        <w:t>4</w:t>
      </w:r>
    </w:p>
    <w:p w14:paraId="58EB2813" w14:textId="77777777" w:rsidR="00506616" w:rsidRPr="00C5024E" w:rsidRDefault="00506616" w:rsidP="00506616">
      <w:pPr>
        <w:pStyle w:val="RightAnswer"/>
      </w:pPr>
      <w:r w:rsidRPr="00C5024E">
        <w:t>3</w:t>
      </w:r>
    </w:p>
    <w:p w14:paraId="506D41EF" w14:textId="77777777" w:rsidR="00506616" w:rsidRPr="00C5024E" w:rsidRDefault="00506616" w:rsidP="00506616">
      <w:pPr>
        <w:pStyle w:val="WrongAnswer"/>
      </w:pPr>
      <w:r w:rsidRPr="00C5024E">
        <w:t>5</w:t>
      </w:r>
    </w:p>
    <w:p w14:paraId="0A875049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</w:t>
      </w:r>
      <w:proofErr w:type="spellStart"/>
      <w:r w:rsidRPr="00C5024E">
        <w:t>funci</w:t>
      </w:r>
      <w:r>
        <w:t>&amp;oacute;</w:t>
      </w:r>
      <w:r w:rsidRPr="00C5024E">
        <w:t>n</w:t>
      </w:r>
      <w:proofErr w:type="spellEnd"/>
      <w:r w:rsidRPr="00C5024E">
        <w:t xml:space="preserve"> objetivo se expresa:</w:t>
      </w:r>
    </w:p>
    <w:p w14:paraId="041FA790" w14:textId="77777777" w:rsidR="00506616" w:rsidRPr="00C5024E" w:rsidRDefault="00506616" w:rsidP="00506616">
      <w:pPr>
        <w:pStyle w:val="RightAnswer"/>
      </w:pPr>
      <w:r w:rsidRPr="00C5024E">
        <w:t>Z = 20X1+22X2+18X3</w:t>
      </w:r>
    </w:p>
    <w:p w14:paraId="4D6BE4C7" w14:textId="77777777" w:rsidR="00506616" w:rsidRPr="00C5024E" w:rsidRDefault="00506616" w:rsidP="00506616">
      <w:pPr>
        <w:pStyle w:val="WrongAnswer"/>
      </w:pPr>
      <w:r w:rsidRPr="00C5024E">
        <w:t>Z = 4X1+4X2+6X3</w:t>
      </w:r>
    </w:p>
    <w:p w14:paraId="3F34793D" w14:textId="77777777" w:rsidR="00506616" w:rsidRPr="00C5024E" w:rsidRDefault="00506616" w:rsidP="00506616">
      <w:pPr>
        <w:pStyle w:val="WrongAnswer"/>
      </w:pPr>
      <w:r w:rsidRPr="00C5024E">
        <w:t>Z = 4X1+6X2+X3</w:t>
      </w:r>
    </w:p>
    <w:p w14:paraId="5B1BF5EC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lastRenderedPageBreak/>
        <w:t xml:space="preserve">La </w:t>
      </w:r>
      <w:proofErr w:type="spellStart"/>
      <w:r w:rsidRPr="00C5024E">
        <w:t>restricci</w:t>
      </w:r>
      <w:r>
        <w:t>&amp;oacute;</w:t>
      </w:r>
      <w:r w:rsidRPr="00C5024E">
        <w:t>n</w:t>
      </w:r>
      <w:proofErr w:type="spellEnd"/>
      <w:r w:rsidRPr="00C5024E">
        <w:t xml:space="preserve"> para el tonelaje total de mineral de alto grado se expresa:</w:t>
      </w:r>
    </w:p>
    <w:p w14:paraId="5AB633A0" w14:textId="77777777" w:rsidR="00506616" w:rsidRPr="00C5024E" w:rsidRDefault="00506616" w:rsidP="00506616">
      <w:pPr>
        <w:pStyle w:val="WrongAnswer"/>
      </w:pPr>
      <w:r w:rsidRPr="00C5024E">
        <w:t>4X1+6X2+X3 ≤ 54</w:t>
      </w:r>
    </w:p>
    <w:p w14:paraId="1AE7799D" w14:textId="77777777" w:rsidR="00506616" w:rsidRPr="00C5024E" w:rsidRDefault="00506616" w:rsidP="00506616">
      <w:pPr>
        <w:pStyle w:val="RightAnswer"/>
      </w:pPr>
      <w:r w:rsidRPr="00C5024E">
        <w:t>4X1+6X2+X3 ≥ 54</w:t>
      </w:r>
    </w:p>
    <w:p w14:paraId="3D313282" w14:textId="77777777" w:rsidR="00506616" w:rsidRPr="00C5024E" w:rsidRDefault="00506616" w:rsidP="00506616">
      <w:pPr>
        <w:pStyle w:val="WrongAnswer"/>
      </w:pPr>
      <w:r w:rsidRPr="00C5024E">
        <w:t>4X1+4X2+6X3 ≥ 65</w:t>
      </w:r>
    </w:p>
    <w:p w14:paraId="236B8117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</w:t>
      </w:r>
      <w:proofErr w:type="spellStart"/>
      <w:r w:rsidRPr="00C5024E">
        <w:t>restricci</w:t>
      </w:r>
      <w:r>
        <w:t>&amp;oacute;</w:t>
      </w:r>
      <w:r w:rsidRPr="00C5024E">
        <w:t>n</w:t>
      </w:r>
      <w:proofErr w:type="spellEnd"/>
      <w:r w:rsidRPr="00C5024E">
        <w:t xml:space="preserve"> para el tonelaje total de mineral de bajo grado se expresa:</w:t>
      </w:r>
    </w:p>
    <w:p w14:paraId="6E441D5A" w14:textId="77777777" w:rsidR="00506616" w:rsidRPr="00C5024E" w:rsidRDefault="00506616" w:rsidP="00506616">
      <w:pPr>
        <w:pStyle w:val="WrongAnswer"/>
      </w:pPr>
      <w:r w:rsidRPr="00C5024E">
        <w:t>4X1+6X2+X3 ≥ 54</w:t>
      </w:r>
    </w:p>
    <w:p w14:paraId="46270945" w14:textId="77777777" w:rsidR="00506616" w:rsidRPr="00C5024E" w:rsidRDefault="00506616" w:rsidP="00506616">
      <w:pPr>
        <w:pStyle w:val="WrongAnswer"/>
      </w:pPr>
      <w:r w:rsidRPr="00C5024E">
        <w:t>4X1+4X2+6X3 ≤ 65</w:t>
      </w:r>
    </w:p>
    <w:p w14:paraId="629B7468" w14:textId="77777777" w:rsidR="00506616" w:rsidRPr="00C5024E" w:rsidRDefault="00506616" w:rsidP="00506616">
      <w:pPr>
        <w:pStyle w:val="RightAnswer"/>
      </w:pPr>
      <w:r w:rsidRPr="00C5024E">
        <w:t>4X1+4X2+6X3 ≥ 65</w:t>
      </w:r>
    </w:p>
    <w:p w14:paraId="00CD998B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 La </w:t>
      </w:r>
      <w:proofErr w:type="spellStart"/>
      <w:r w:rsidRPr="00C5024E">
        <w:t>restricci</w:t>
      </w:r>
      <w:r>
        <w:t>&amp;oacute;</w:t>
      </w:r>
      <w:r w:rsidRPr="00C5024E">
        <w:t>n</w:t>
      </w:r>
      <w:proofErr w:type="spellEnd"/>
      <w:r w:rsidRPr="00C5024E">
        <w:t xml:space="preserve"> de no negatividad para las variables se expresa:</w:t>
      </w:r>
    </w:p>
    <w:p w14:paraId="6A882237" w14:textId="77777777" w:rsidR="00506616" w:rsidRPr="00C5024E" w:rsidRDefault="00506616" w:rsidP="00506616">
      <w:pPr>
        <w:pStyle w:val="RightAnswer"/>
      </w:pPr>
      <w:r w:rsidRPr="00C5024E">
        <w:t>X1≥0; X2≥0; X3≥0</w:t>
      </w:r>
    </w:p>
    <w:p w14:paraId="03958515" w14:textId="77777777" w:rsidR="00506616" w:rsidRPr="00C5024E" w:rsidRDefault="00506616" w:rsidP="00506616">
      <w:pPr>
        <w:pStyle w:val="WrongAnswer"/>
      </w:pPr>
      <w:r w:rsidRPr="00C5024E">
        <w:t>4X1≥0; 4X2≥0; 6X3≥0</w:t>
      </w:r>
    </w:p>
    <w:p w14:paraId="1A1F2131" w14:textId="77777777" w:rsidR="00506616" w:rsidRDefault="00506616" w:rsidP="00506616">
      <w:pPr>
        <w:pStyle w:val="WrongAnswer"/>
      </w:pPr>
      <w:r w:rsidRPr="00C5024E">
        <w:t>20X1≥0; 22X2≥0; 18X3≥0</w:t>
      </w:r>
    </w:p>
    <w:p w14:paraId="37490EDF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</w:t>
      </w:r>
      <w:proofErr w:type="spellStart"/>
      <w:r w:rsidRPr="00C5024E">
        <w:t>restricci</w:t>
      </w:r>
      <w:r>
        <w:t>&amp;oacute;</w:t>
      </w:r>
      <w:r w:rsidRPr="00C5024E">
        <w:t>n</w:t>
      </w:r>
      <w:proofErr w:type="spellEnd"/>
      <w:r w:rsidRPr="00C5024E">
        <w:t xml:space="preserve"> para que las variables no puedan tener un valor de </w:t>
      </w:r>
      <w:proofErr w:type="spellStart"/>
      <w:r w:rsidRPr="00C5024E">
        <w:t>m</w:t>
      </w:r>
      <w:r>
        <w:t>&amp;aacute;</w:t>
      </w:r>
      <w:r w:rsidRPr="00C5024E">
        <w:t>s</w:t>
      </w:r>
      <w:proofErr w:type="spellEnd"/>
      <w:r w:rsidRPr="00C5024E">
        <w:t xml:space="preserve"> de una semana, si tomamos en cuenta que </w:t>
      </w:r>
      <w:proofErr w:type="spellStart"/>
      <w:r w:rsidRPr="00C5024E">
        <w:t>est</w:t>
      </w:r>
      <w:r>
        <w:t>&amp;aacute;</w:t>
      </w:r>
      <w:r w:rsidRPr="00C5024E">
        <w:t>n</w:t>
      </w:r>
      <w:proofErr w:type="spellEnd"/>
      <w:r w:rsidRPr="00C5024E">
        <w:t xml:space="preserve"> contabilizando los </w:t>
      </w:r>
      <w:proofErr w:type="spellStart"/>
      <w:r w:rsidRPr="00C5024E">
        <w:t>d</w:t>
      </w:r>
      <w:r>
        <w:t>&amp;iacute;</w:t>
      </w:r>
      <w:r w:rsidRPr="00C5024E">
        <w:t>as</w:t>
      </w:r>
      <w:proofErr w:type="spellEnd"/>
      <w:r w:rsidRPr="00C5024E">
        <w:t xml:space="preserve"> por semana que se van a trabajar, se expresa:</w:t>
      </w:r>
    </w:p>
    <w:p w14:paraId="08CC5216" w14:textId="77777777" w:rsidR="00506616" w:rsidRPr="00C5024E" w:rsidRDefault="00506616" w:rsidP="00506616">
      <w:pPr>
        <w:pStyle w:val="WrongAnswer"/>
      </w:pPr>
      <w:r w:rsidRPr="00C5024E">
        <w:t>20X1≤7; 22X2≤7; 18X3≤7</w:t>
      </w:r>
    </w:p>
    <w:p w14:paraId="2175DE00" w14:textId="77777777" w:rsidR="00506616" w:rsidRPr="00C5024E" w:rsidRDefault="00506616" w:rsidP="00506616">
      <w:pPr>
        <w:pStyle w:val="WrongAnswer"/>
      </w:pPr>
      <w:r w:rsidRPr="00C5024E">
        <w:t>X1≥7; X2≥7; X≥7</w:t>
      </w:r>
    </w:p>
    <w:p w14:paraId="41D26ED5" w14:textId="77777777" w:rsidR="00506616" w:rsidRPr="00C5024E" w:rsidRDefault="00506616" w:rsidP="00506616">
      <w:pPr>
        <w:pStyle w:val="RightAnswer"/>
      </w:pPr>
      <w:r w:rsidRPr="00C5024E">
        <w:t>X1≤7; X2≤7; X3≤7</w:t>
      </w:r>
    </w:p>
    <w:p w14:paraId="40F2AA22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La </w:t>
      </w:r>
      <w:proofErr w:type="spellStart"/>
      <w:r w:rsidRPr="00C5024E">
        <w:t>soluci</w:t>
      </w:r>
      <w:r>
        <w:t>&amp;oacute;</w:t>
      </w:r>
      <w:r w:rsidRPr="00C5024E">
        <w:t>n</w:t>
      </w:r>
      <w:proofErr w:type="spellEnd"/>
      <w:r w:rsidRPr="00C5024E">
        <w:t xml:space="preserve"> </w:t>
      </w:r>
      <w:r>
        <w:t>&amp;</w:t>
      </w:r>
      <w:proofErr w:type="spellStart"/>
      <w:r>
        <w:t>oacute;</w:t>
      </w:r>
      <w:r w:rsidRPr="00C5024E">
        <w:t>ptima</w:t>
      </w:r>
      <w:proofErr w:type="spellEnd"/>
      <w:r w:rsidRPr="00C5024E">
        <w:t xml:space="preserve"> para el problema nos totaliza un costo </w:t>
      </w:r>
      <w:proofErr w:type="spellStart"/>
      <w:r w:rsidRPr="00C5024E">
        <w:t>m</w:t>
      </w:r>
      <w:r>
        <w:t>&amp;iacute;</w:t>
      </w:r>
      <w:r w:rsidRPr="00C5024E">
        <w:t>nimo</w:t>
      </w:r>
      <w:proofErr w:type="spellEnd"/>
      <w:r w:rsidRPr="00C5024E">
        <w:t xml:space="preserve"> de:</w:t>
      </w:r>
    </w:p>
    <w:p w14:paraId="3875C281" w14:textId="77777777" w:rsidR="00506616" w:rsidRPr="00C5024E" w:rsidRDefault="00506616" w:rsidP="00506616">
      <w:pPr>
        <w:pStyle w:val="RightAnswer"/>
      </w:pPr>
      <w:r w:rsidRPr="00C5024E">
        <w:t>$284</w:t>
      </w:r>
    </w:p>
    <w:p w14:paraId="18B394C6" w14:textId="77777777" w:rsidR="00506616" w:rsidRPr="00C5024E" w:rsidRDefault="00506616" w:rsidP="00506616">
      <w:pPr>
        <w:pStyle w:val="WrongAnswer"/>
      </w:pPr>
      <w:r w:rsidRPr="00C5024E">
        <w:t>$186</w:t>
      </w:r>
    </w:p>
    <w:p w14:paraId="3C5F3577" w14:textId="77777777" w:rsidR="00506616" w:rsidRPr="00C5024E" w:rsidRDefault="00506616" w:rsidP="00506616">
      <w:pPr>
        <w:pStyle w:val="WrongAnswer"/>
      </w:pPr>
      <w:r w:rsidRPr="00C5024E">
        <w:t>$196</w:t>
      </w:r>
    </w:p>
    <w:p w14:paraId="2B92DF4A" w14:textId="77777777" w:rsidR="00506616" w:rsidRPr="00C5024E" w:rsidRDefault="00506616" w:rsidP="00506616">
      <w:pPr>
        <w:pStyle w:val="MultipleChoiceQ"/>
        <w:numPr>
          <w:ilvl w:val="0"/>
          <w:numId w:val="1"/>
        </w:numPr>
      </w:pPr>
      <w:r w:rsidRPr="00C5024E">
        <w:t xml:space="preserve">En la </w:t>
      </w:r>
      <w:proofErr w:type="spellStart"/>
      <w:r w:rsidRPr="00C5024E">
        <w:t>soluci</w:t>
      </w:r>
      <w:r>
        <w:t>&amp;oacute;</w:t>
      </w:r>
      <w:r w:rsidRPr="00C5024E">
        <w:t>n</w:t>
      </w:r>
      <w:proofErr w:type="spellEnd"/>
      <w:r w:rsidRPr="00C5024E">
        <w:t xml:space="preserve"> </w:t>
      </w:r>
      <w:r>
        <w:t>&amp;</w:t>
      </w:r>
      <w:proofErr w:type="spellStart"/>
      <w:r>
        <w:t>oacute;</w:t>
      </w:r>
      <w:r w:rsidRPr="00C5024E">
        <w:t>ptima</w:t>
      </w:r>
      <w:proofErr w:type="spellEnd"/>
      <w:r w:rsidRPr="00C5024E">
        <w:t xml:space="preserve"> del problema, </w:t>
      </w:r>
      <w:r>
        <w:t>&amp;</w:t>
      </w:r>
      <w:proofErr w:type="spellStart"/>
      <w:r>
        <w:t>iquest;</w:t>
      </w:r>
      <w:r w:rsidRPr="00C5024E">
        <w:t>cu</w:t>
      </w:r>
      <w:r>
        <w:t>&amp;aacute;</w:t>
      </w:r>
      <w:r w:rsidRPr="00C5024E">
        <w:t>ntos</w:t>
      </w:r>
      <w:proofErr w:type="spellEnd"/>
      <w:r w:rsidRPr="00C5024E">
        <w:t xml:space="preserve"> </w:t>
      </w:r>
      <w:proofErr w:type="spellStart"/>
      <w:r w:rsidRPr="00C5024E">
        <w:t>d</w:t>
      </w:r>
      <w:r>
        <w:t>&amp;iacute;</w:t>
      </w:r>
      <w:r w:rsidRPr="00C5024E">
        <w:t>as</w:t>
      </w:r>
      <w:proofErr w:type="spellEnd"/>
      <w:r w:rsidRPr="00C5024E">
        <w:t xml:space="preserve"> debe operar la </w:t>
      </w:r>
      <w:proofErr w:type="spellStart"/>
      <w:r w:rsidRPr="00C5024E">
        <w:t>compa</w:t>
      </w:r>
      <w:r>
        <w:t>&amp;ntilde</w:t>
      </w:r>
      <w:proofErr w:type="spellEnd"/>
      <w:r>
        <w:t>;&amp;</w:t>
      </w:r>
      <w:proofErr w:type="spellStart"/>
      <w:r>
        <w:t>iacute;</w:t>
      </w:r>
      <w:r w:rsidRPr="00C5024E">
        <w:t>a</w:t>
      </w:r>
      <w:proofErr w:type="spellEnd"/>
      <w:r w:rsidRPr="00C5024E">
        <w:t xml:space="preserve"> en su Mina 3 para poder dar abasto a la demanda requerida con el menor costo posible?</w:t>
      </w:r>
    </w:p>
    <w:p w14:paraId="3C8CD12E" w14:textId="77777777" w:rsidR="00506616" w:rsidRPr="00C5024E" w:rsidRDefault="00506616" w:rsidP="00506616">
      <w:pPr>
        <w:pStyle w:val="RightAnswer"/>
      </w:pPr>
      <w:r w:rsidRPr="00C5024E">
        <w:t xml:space="preserve">5 </w:t>
      </w:r>
      <w:proofErr w:type="spellStart"/>
      <w:r w:rsidRPr="00C5024E">
        <w:t>d</w:t>
      </w:r>
      <w:r>
        <w:t>&amp;iacute;</w:t>
      </w:r>
      <w:r w:rsidRPr="00C5024E">
        <w:t>as</w:t>
      </w:r>
      <w:proofErr w:type="spellEnd"/>
    </w:p>
    <w:p w14:paraId="0141AD81" w14:textId="77777777" w:rsidR="00506616" w:rsidRPr="00C5024E" w:rsidRDefault="00506616" w:rsidP="00506616">
      <w:pPr>
        <w:pStyle w:val="WrongAnswer"/>
      </w:pPr>
      <w:r w:rsidRPr="00C5024E">
        <w:t xml:space="preserve">7 </w:t>
      </w:r>
      <w:proofErr w:type="spellStart"/>
      <w:r w:rsidRPr="00C5024E">
        <w:t>d</w:t>
      </w:r>
      <w:r>
        <w:t>&amp;iacute;</w:t>
      </w:r>
      <w:r w:rsidRPr="00C5024E">
        <w:t>as</w:t>
      </w:r>
      <w:proofErr w:type="spellEnd"/>
    </w:p>
    <w:p w14:paraId="5DE39935" w14:textId="77777777" w:rsidR="001E07A8" w:rsidRDefault="00506616" w:rsidP="00506616">
      <w:pPr>
        <w:pStyle w:val="WrongAnswer"/>
      </w:pPr>
      <w:r w:rsidRPr="00C5024E">
        <w:t xml:space="preserve">2 </w:t>
      </w:r>
      <w:proofErr w:type="spellStart"/>
      <w:r w:rsidRPr="00C5024E">
        <w:t>d</w:t>
      </w:r>
      <w:r>
        <w:t>&amp;iacute;</w:t>
      </w:r>
      <w:r w:rsidRPr="00C5024E">
        <w:t>as</w:t>
      </w:r>
      <w:proofErr w:type="spellEnd"/>
    </w:p>
    <w:p w14:paraId="406518BD" w14:textId="199756A4"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616"/>
    <w:rsid w:val="00086133"/>
    <w:rsid w:val="00112CB0"/>
    <w:rsid w:val="0011799E"/>
    <w:rsid w:val="00155FAE"/>
    <w:rsid w:val="001B28B9"/>
    <w:rsid w:val="001E07A8"/>
    <w:rsid w:val="002C7C4F"/>
    <w:rsid w:val="003435DF"/>
    <w:rsid w:val="00396BE0"/>
    <w:rsid w:val="004F4B4C"/>
    <w:rsid w:val="00506616"/>
    <w:rsid w:val="00523259"/>
    <w:rsid w:val="005B03FA"/>
    <w:rsid w:val="00654256"/>
    <w:rsid w:val="006C1BEA"/>
    <w:rsid w:val="007D12BC"/>
    <w:rsid w:val="007F34DE"/>
    <w:rsid w:val="00817CEA"/>
    <w:rsid w:val="00886954"/>
    <w:rsid w:val="00902FC3"/>
    <w:rsid w:val="009277E5"/>
    <w:rsid w:val="009F26F6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24C39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616"/>
    <w:rPr>
      <w:rFonts w:ascii="Cambria" w:eastAsia="ＭＳ 明朝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6616"/>
    <w:rPr>
      <w:rFonts w:ascii="Cambria" w:eastAsia="ＭＳ 明朝" w:hAnsi="Cambr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  <w:lang w:val="es-ES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  <w:rPr>
      <w:lang w:val="es-ES"/>
    </w:rPr>
  </w:style>
  <w:style w:type="paragraph" w:customStyle="1" w:styleId="MissingWordQ">
    <w:name w:val="MissingWordQ"/>
    <w:basedOn w:val="MultipleChoiceQ"/>
    <w:rsid w:val="00086133"/>
    <w:rPr>
      <w:lang w:val="es-ES"/>
    </w:rPr>
  </w:style>
  <w:style w:type="paragraph" w:customStyle="1" w:styleId="MatchingQ">
    <w:name w:val="MatchingQ"/>
    <w:basedOn w:val="MultipleChoiceQ"/>
    <w:next w:val="LeftPair"/>
    <w:rsid w:val="00086133"/>
    <w:rPr>
      <w:lang w:val="es-ES"/>
    </w:rPr>
  </w:style>
  <w:style w:type="paragraph" w:customStyle="1" w:styleId="TrueStatement">
    <w:name w:val="TrueStatement"/>
    <w:basedOn w:val="MultipleChoiceQ"/>
    <w:rsid w:val="00086133"/>
    <w:rPr>
      <w:color w:val="008000"/>
      <w:lang w:val="es-ES"/>
    </w:rPr>
  </w:style>
  <w:style w:type="paragraph" w:customStyle="1" w:styleId="FalseStatement">
    <w:name w:val="FalseStatement"/>
    <w:basedOn w:val="MultipleChoiceQ"/>
    <w:rsid w:val="00086133"/>
    <w:rPr>
      <w:color w:val="FF0000"/>
      <w:lang w:val="es-ES"/>
    </w:rPr>
  </w:style>
  <w:style w:type="paragraph" w:customStyle="1" w:styleId="NumericalQ">
    <w:name w:val="NumericalQ"/>
    <w:basedOn w:val="MultipleChoiceQ"/>
    <w:next w:val="RightAnswer"/>
    <w:rsid w:val="00086133"/>
    <w:rPr>
      <w:lang w:val="es-ES"/>
    </w:rPr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aidaporter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2</TotalTime>
  <Pages>2</Pages>
  <Words>338</Words>
  <Characters>1862</Characters>
  <Application>Microsoft Macintosh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 Porter</dc:creator>
  <cp:keywords/>
  <dc:description/>
  <cp:lastModifiedBy>Aida Porter</cp:lastModifiedBy>
  <cp:revision>7</cp:revision>
  <cp:lastPrinted>1901-01-01T06:41:16Z</cp:lastPrinted>
  <dcterms:created xsi:type="dcterms:W3CDTF">2017-05-11T15:33:00Z</dcterms:created>
  <dcterms:modified xsi:type="dcterms:W3CDTF">2017-05-11T15:43:00Z</dcterms:modified>
</cp:coreProperties>
</file>