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B5" w:rsidRDefault="00306BB5" w:rsidP="004A2F39">
      <w:pPr>
        <w:pStyle w:val="WrongAnswer"/>
        <w:numPr>
          <w:ilvl w:val="0"/>
          <w:numId w:val="0"/>
        </w:numPr>
      </w:pPr>
      <w:bookmarkStart w:id="0" w:name="_GoBack"/>
      <w:bookmarkEnd w:id="0"/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la funcion objetivo que debe plantearse para poder encontrar la combinacion de objetos que represente el mayor valor que el excursionista puede cargar?</w:t>
      </w:r>
    </w:p>
    <w:p w:rsidR="00306BB5" w:rsidRPr="00306BB5" w:rsidRDefault="00306BB5" w:rsidP="00306BB5">
      <w:pPr>
        <w:pStyle w:val="RightAnswer"/>
      </w:pPr>
      <w:r w:rsidRPr="00306BB5">
        <w:t>Max</w:t>
      </w:r>
    </w:p>
    <w:p w:rsidR="00306BB5" w:rsidRPr="009215AD" w:rsidRDefault="00306BB5" w:rsidP="00306BB5">
      <w:pPr>
        <w:pStyle w:val="WrongAnswer"/>
      </w:pPr>
      <w:r>
        <w:t>Min</w:t>
      </w:r>
    </w:p>
    <w:p w:rsidR="004A2F39" w:rsidRDefault="00306BB5" w:rsidP="00306BB5">
      <w:pPr>
        <w:pStyle w:val="WrongAnswer"/>
      </w:pPr>
      <w:r>
        <w:t>Min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Como</w:t>
      </w:r>
      <w:proofErr w:type="spellEnd"/>
      <w:r w:rsidR="00306BB5">
        <w:t xml:space="preserve"> se expresan las restricciones a las que debe estar sujeto el modelo?</w:t>
      </w:r>
    </w:p>
    <w:p w:rsidR="00306BB5" w:rsidRDefault="00306BB5" w:rsidP="00306BB5">
      <w:pPr>
        <w:pStyle w:val="WrongAnswer"/>
      </w:pPr>
      <w:r>
        <w:t>52</w:t>
      </w:r>
    </w:p>
    <w:p w:rsidR="00306BB5" w:rsidRDefault="00306BB5" w:rsidP="00306BB5">
      <w:pPr>
        <w:pStyle w:val="WrongAnswer"/>
      </w:pPr>
      <w:r>
        <w:t>52</w:t>
      </w:r>
    </w:p>
    <w:p w:rsidR="004A2F39" w:rsidRDefault="00306BB5" w:rsidP="00306BB5">
      <w:pPr>
        <w:pStyle w:val="RightAnswer"/>
      </w:pPr>
      <w:r w:rsidRPr="00306BB5">
        <w:t>52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valor maximo que el excursionista puede llevar de acuerdo a los valores que asigno a cada articulo?</w:t>
      </w:r>
    </w:p>
    <w:p w:rsidR="00306BB5" w:rsidRDefault="00306BB5" w:rsidP="00306BB5">
      <w:pPr>
        <w:pStyle w:val="WrongAnswer"/>
      </w:pPr>
      <w:r>
        <w:t>100</w:t>
      </w:r>
    </w:p>
    <w:p w:rsidR="00306BB5" w:rsidRPr="00306BB5" w:rsidRDefault="00306BB5" w:rsidP="00306BB5">
      <w:pPr>
        <w:pStyle w:val="RightAnswer"/>
      </w:pPr>
      <w:r w:rsidRPr="00306BB5">
        <w:t>130</w:t>
      </w:r>
    </w:p>
    <w:p w:rsidR="004A2F39" w:rsidRDefault="00306BB5" w:rsidP="00306BB5">
      <w:pPr>
        <w:pStyle w:val="WrongAnswer"/>
      </w:pPr>
      <w:r>
        <w:t>160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 w:rsidRPr="00306BB5">
        <w:t>Que</w:t>
      </w:r>
      <w:proofErr w:type="spellEnd"/>
      <w:r w:rsidR="00306BB5" w:rsidRPr="00306BB5">
        <w:t xml:space="preserve"> articulos debera llevar consigo el excursionista para cargar el mayor valor posible consigo sujeto a las restricciones planteadas?</w:t>
      </w:r>
    </w:p>
    <w:p w:rsidR="00306BB5" w:rsidRPr="00306BB5" w:rsidRDefault="00306BB5" w:rsidP="00306BB5">
      <w:pPr>
        <w:pStyle w:val="RightAnswer"/>
      </w:pPr>
      <w:r w:rsidRPr="00306BB5">
        <w:t>2 y 3</w:t>
      </w:r>
    </w:p>
    <w:p w:rsidR="00306BB5" w:rsidRDefault="00306BB5" w:rsidP="00306BB5">
      <w:pPr>
        <w:pStyle w:val="WrongAnswer"/>
      </w:pPr>
      <w:r>
        <w:t>1 y 2</w:t>
      </w:r>
    </w:p>
    <w:p w:rsidR="004A2F39" w:rsidRDefault="00306BB5" w:rsidP="00306BB5">
      <w:pPr>
        <w:pStyle w:val="WrongAnswer"/>
      </w:pPr>
      <w:r>
        <w:t>1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la funcion objetivo del problema?</w:t>
      </w:r>
    </w:p>
    <w:p w:rsidR="00306BB5" w:rsidRDefault="00306BB5" w:rsidP="00306BB5">
      <w:pPr>
        <w:pStyle w:val="WrongAnswer"/>
      </w:pPr>
      <w:r>
        <w:t>Min</w:t>
      </w:r>
    </w:p>
    <w:p w:rsidR="00306BB5" w:rsidRPr="00306BB5" w:rsidRDefault="00306BB5" w:rsidP="00306BB5">
      <w:pPr>
        <w:pStyle w:val="RightAnswer"/>
      </w:pPr>
      <w:r w:rsidRPr="00306BB5">
        <w:t>Max</w:t>
      </w:r>
    </w:p>
    <w:p w:rsidR="004A2F39" w:rsidRDefault="00306BB5" w:rsidP="00306BB5">
      <w:pPr>
        <w:pStyle w:val="WrongAnswer"/>
      </w:pPr>
      <w:r>
        <w:t>Max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Como</w:t>
      </w:r>
      <w:proofErr w:type="spellEnd"/>
      <w:r w:rsidR="00306BB5">
        <w:t xml:space="preserve"> se expresa la restriccion de presupuesto para el modelo que deseamos plantear?</w:t>
      </w:r>
    </w:p>
    <w:p w:rsidR="00306BB5" w:rsidRPr="00306BB5" w:rsidRDefault="00306BB5" w:rsidP="00306BB5">
      <w:pPr>
        <w:pStyle w:val="RightAnswer"/>
      </w:pPr>
      <w:r w:rsidRPr="00306BB5">
        <w:t>200</w:t>
      </w:r>
    </w:p>
    <w:p w:rsidR="00306BB5" w:rsidRDefault="00306BB5" w:rsidP="00306BB5">
      <w:pPr>
        <w:pStyle w:val="WrongAnswer"/>
      </w:pPr>
      <w:r>
        <w:t>20</w:t>
      </w:r>
    </w:p>
    <w:p w:rsidR="004A2F39" w:rsidRDefault="00306BB5" w:rsidP="00306BB5">
      <w:pPr>
        <w:pStyle w:val="WrongAnswer"/>
      </w:pPr>
      <w:r>
        <w:t>10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Como</w:t>
      </w:r>
      <w:proofErr w:type="spellEnd"/>
      <w:r w:rsidR="00306BB5">
        <w:t xml:space="preserve"> se expresan las restricciones de los porcentajes que se deben invertir en cada uno de los medios de publicidad segun planeta el problema?</w:t>
      </w:r>
    </w:p>
    <w:p w:rsidR="00306BB5" w:rsidRDefault="00306BB5" w:rsidP="00306BB5">
      <w:pPr>
        <w:pStyle w:val="WrongAnswer"/>
      </w:pPr>
      <w:r>
        <w:lastRenderedPageBreak/>
        <w:t>X</w:t>
      </w:r>
    </w:p>
    <w:p w:rsidR="00306BB5" w:rsidRDefault="00306BB5" w:rsidP="00306BB5">
      <w:pPr>
        <w:pStyle w:val="WrongAnswer"/>
      </w:pPr>
      <w:r>
        <w:t>X2</w:t>
      </w:r>
    </w:p>
    <w:p w:rsidR="004A2F39" w:rsidRDefault="00306BB5" w:rsidP="00306BB5">
      <w:pPr>
        <w:pStyle w:val="RightAnswer"/>
      </w:pPr>
      <w:r w:rsidRPr="00306BB5">
        <w:t>X23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Debe</w:t>
      </w:r>
      <w:proofErr w:type="spellEnd"/>
      <w:r w:rsidR="00306BB5">
        <w:t xml:space="preserve"> para este caso agregarse una restriccion de no negatividad a las variables?</w:t>
      </w:r>
    </w:p>
    <w:p w:rsidR="00306BB5" w:rsidRPr="00306BB5" w:rsidRDefault="00306BB5" w:rsidP="00306BB5">
      <w:pPr>
        <w:pStyle w:val="RightAnswer"/>
      </w:pPr>
      <w:r w:rsidRPr="00306BB5">
        <w:t>Si</w:t>
      </w:r>
    </w:p>
    <w:p w:rsidR="00306BB5" w:rsidRDefault="00306BB5" w:rsidP="00306BB5">
      <w:pPr>
        <w:pStyle w:val="WrongAnswer"/>
      </w:pPr>
      <w:r>
        <w:t>No</w:t>
      </w:r>
    </w:p>
    <w:p w:rsidR="004A2F39" w:rsidRDefault="00306BB5" w:rsidP="00306BB5">
      <w:pPr>
        <w:pStyle w:val="WrongAnswer"/>
      </w:pPr>
      <w:r>
        <w:t>Es irrelevante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la maxima audiencia que se puede alcanzar dadas las restricciones que cita el problema?</w:t>
      </w:r>
    </w:p>
    <w:p w:rsidR="00306BB5" w:rsidRDefault="00306BB5" w:rsidP="004A2F39">
      <w:pPr>
        <w:pStyle w:val="WrongAnswer"/>
      </w:pPr>
      <w:r w:rsidRPr="006D3E28">
        <w:t>1</w:t>
      </w:r>
    </w:p>
    <w:p w:rsidR="00306BB5" w:rsidRDefault="00306BB5" w:rsidP="004A2F39">
      <w:pPr>
        <w:pStyle w:val="WrongAnswer"/>
      </w:pPr>
      <w:r>
        <w:t>2</w:t>
      </w:r>
    </w:p>
    <w:p w:rsidR="00306BB5" w:rsidRPr="004A2F39" w:rsidRDefault="00306BB5" w:rsidP="004A2F39">
      <w:pPr>
        <w:pStyle w:val="RightAnswer"/>
      </w:pPr>
      <w:r w:rsidRPr="004A2F39">
        <w:t>1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presupuesto que se utilizaria para alcanzar el maximo de audiencia?</w:t>
      </w:r>
    </w:p>
    <w:p w:rsidR="00306BB5" w:rsidRDefault="00306BB5" w:rsidP="004A2F39">
      <w:pPr>
        <w:pStyle w:val="WrongAnswer"/>
      </w:pPr>
      <w:r>
        <w:t>18</w:t>
      </w:r>
    </w:p>
    <w:p w:rsidR="00306BB5" w:rsidRDefault="00306BB5" w:rsidP="004A2F39">
      <w:pPr>
        <w:pStyle w:val="WrongAnswer"/>
      </w:pPr>
      <w:r>
        <w:t>18</w:t>
      </w:r>
    </w:p>
    <w:p w:rsidR="004A2F39" w:rsidRDefault="00306BB5" w:rsidP="004A2F39">
      <w:pPr>
        <w:pStyle w:val="RightAnswer"/>
      </w:pPr>
      <w:r w:rsidRPr="004A2F39">
        <w:t>18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Cuantas</w:t>
      </w:r>
      <w:proofErr w:type="spellEnd"/>
      <w:r w:rsidR="00306BB5">
        <w:t xml:space="preserve"> unidades de television, radio y prensa seran contratados para alcanzar el maximo de audiencia?</w:t>
      </w:r>
    </w:p>
    <w:p w:rsidR="00306BB5" w:rsidRDefault="00306BB5" w:rsidP="004A2F39">
      <w:pPr>
        <w:pStyle w:val="WrongAnswer"/>
      </w:pPr>
      <w:r>
        <w:t>T</w:t>
      </w:r>
    </w:p>
    <w:p w:rsidR="00306BB5" w:rsidRPr="004A2F39" w:rsidRDefault="00306BB5" w:rsidP="004A2F39">
      <w:pPr>
        <w:pStyle w:val="RightAnswer"/>
      </w:pPr>
      <w:r w:rsidRPr="004A2F39">
        <w:t>Tv</w:t>
      </w:r>
    </w:p>
    <w:p w:rsidR="004A2F39" w:rsidRDefault="00306BB5" w:rsidP="004A2F39">
      <w:pPr>
        <w:pStyle w:val="WrongAnswer"/>
      </w:pPr>
      <w:r>
        <w:t xml:space="preserve">Tv 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sera la duracion total del proyecto suma de los tiempos estimados de todas las actividades en el proyecto?</w:t>
      </w:r>
    </w:p>
    <w:p w:rsidR="00306BB5" w:rsidRDefault="00306BB5" w:rsidP="004A2F39">
      <w:pPr>
        <w:pStyle w:val="WrongAnswer"/>
      </w:pPr>
      <w:r>
        <w:t>23 d</w:t>
      </w:r>
    </w:p>
    <w:p w:rsidR="00306BB5" w:rsidRPr="004A2F39" w:rsidRDefault="00306BB5" w:rsidP="004A2F39">
      <w:pPr>
        <w:pStyle w:val="RightAnswer"/>
      </w:pPr>
      <w:r w:rsidRPr="004A2F39">
        <w:t>49 d</w:t>
      </w:r>
    </w:p>
    <w:p w:rsidR="004A2F39" w:rsidRDefault="00306BB5" w:rsidP="004A2F39">
      <w:pPr>
        <w:pStyle w:val="WrongAnswer"/>
      </w:pPr>
      <w:r>
        <w:t>43 d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la ruta critica del proyecto?</w:t>
      </w:r>
    </w:p>
    <w:p w:rsidR="00306BB5" w:rsidRPr="004A2F39" w:rsidRDefault="00306BB5" w:rsidP="004A2F39">
      <w:pPr>
        <w:pStyle w:val="RightAnswer"/>
      </w:pPr>
      <w:r w:rsidRPr="004A2F39">
        <w:t>INICI</w:t>
      </w:r>
    </w:p>
    <w:p w:rsidR="00306BB5" w:rsidRDefault="00306BB5" w:rsidP="004A2F39">
      <w:pPr>
        <w:pStyle w:val="WrongAnswer"/>
      </w:pPr>
      <w:r>
        <w:t>INICIO</w:t>
      </w:r>
    </w:p>
    <w:p w:rsidR="004A2F39" w:rsidRDefault="00306BB5" w:rsidP="004A2F39">
      <w:pPr>
        <w:pStyle w:val="WrongAnswer"/>
      </w:pPr>
      <w:r>
        <w:t>INICIO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Cuantos</w:t>
      </w:r>
      <w:proofErr w:type="spellEnd"/>
      <w:r w:rsidR="00306BB5">
        <w:t xml:space="preserve"> dias totalizan las actividades que forman parte de la ruta critica del proyecto?</w:t>
      </w:r>
    </w:p>
    <w:p w:rsidR="00306BB5" w:rsidRDefault="00306BB5" w:rsidP="004A2F39">
      <w:pPr>
        <w:pStyle w:val="WrongAnswer"/>
      </w:pPr>
      <w:r>
        <w:lastRenderedPageBreak/>
        <w:t>17</w:t>
      </w:r>
    </w:p>
    <w:p w:rsidR="00306BB5" w:rsidRDefault="00306BB5" w:rsidP="004A2F39">
      <w:pPr>
        <w:pStyle w:val="WrongAnswer"/>
      </w:pPr>
      <w:r>
        <w:t>18</w:t>
      </w:r>
    </w:p>
    <w:p w:rsidR="004A2F39" w:rsidRDefault="00306BB5" w:rsidP="004A2F39">
      <w:pPr>
        <w:pStyle w:val="RightAnswer"/>
      </w:pPr>
      <w:r w:rsidRPr="004A2F39">
        <w:t>23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Es</w:t>
      </w:r>
      <w:proofErr w:type="spellEnd"/>
      <w:r w:rsidR="00306BB5">
        <w:t xml:space="preserve"> posible reducir el proyecto en 4 dias?</w:t>
      </w:r>
    </w:p>
    <w:p w:rsidR="00306BB5" w:rsidRDefault="00306BB5" w:rsidP="004A2F39">
      <w:pPr>
        <w:pStyle w:val="WrongAnswer"/>
      </w:pPr>
      <w:r>
        <w:t>No</w:t>
      </w:r>
    </w:p>
    <w:p w:rsidR="00306BB5" w:rsidRPr="004A2F39" w:rsidRDefault="00306BB5" w:rsidP="004A2F39">
      <w:pPr>
        <w:pStyle w:val="RightAnswer"/>
      </w:pPr>
      <w:proofErr w:type="spellStart"/>
      <w:r w:rsidRPr="004A2F39">
        <w:t>S</w:t>
      </w:r>
      <w:r w:rsidR="004A2F39">
        <w:t>&amp;iacute</w:t>
      </w:r>
      <w:proofErr w:type="spellEnd"/>
      <w:r w:rsidR="004A2F39">
        <w:t>;</w:t>
      </w:r>
    </w:p>
    <w:p w:rsidR="004A2F39" w:rsidRDefault="00306BB5" w:rsidP="004A2F39">
      <w:pPr>
        <w:pStyle w:val="WrongAnswer"/>
      </w:pPr>
      <w:r>
        <w:t>No es posible averiguarlo con la informacion dada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seria el costo minimo de reducir el proyecto en 3 dias?</w:t>
      </w:r>
    </w:p>
    <w:p w:rsidR="00306BB5" w:rsidRPr="004A2F39" w:rsidRDefault="00306BB5" w:rsidP="004A2F39">
      <w:pPr>
        <w:pStyle w:val="RightAnswer"/>
      </w:pPr>
      <w:r w:rsidRPr="004A2F39">
        <w:t>8000</w:t>
      </w:r>
    </w:p>
    <w:p w:rsidR="00306BB5" w:rsidRDefault="00306BB5" w:rsidP="004A2F39">
      <w:pPr>
        <w:pStyle w:val="WrongAnswer"/>
      </w:pPr>
      <w:r>
        <w:t>10000</w:t>
      </w:r>
    </w:p>
    <w:p w:rsidR="004A2F39" w:rsidRDefault="00306BB5" w:rsidP="004A2F39">
      <w:pPr>
        <w:pStyle w:val="WrongAnswer"/>
      </w:pPr>
      <w:r>
        <w:t>12000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maximo numero de dias en que se puede reducir el proyecto?</w:t>
      </w:r>
    </w:p>
    <w:p w:rsidR="00306BB5" w:rsidRDefault="00306BB5" w:rsidP="004A2F39">
      <w:pPr>
        <w:pStyle w:val="WrongAnswer"/>
      </w:pPr>
      <w:r>
        <w:t>3 dias</w:t>
      </w:r>
    </w:p>
    <w:p w:rsidR="00306BB5" w:rsidRDefault="00306BB5" w:rsidP="004A2F39">
      <w:pPr>
        <w:pStyle w:val="WrongAnswer"/>
      </w:pPr>
      <w:r>
        <w:t>4 dias</w:t>
      </w:r>
    </w:p>
    <w:p w:rsidR="004A2F39" w:rsidRDefault="00306BB5" w:rsidP="004A2F39">
      <w:pPr>
        <w:pStyle w:val="RightAnswer"/>
      </w:pPr>
      <w:r w:rsidRPr="004A2F39">
        <w:t xml:space="preserve">6 </w:t>
      </w:r>
      <w:proofErr w:type="spellStart"/>
      <w:r w:rsidRPr="004A2F39">
        <w:t>dias</w:t>
      </w:r>
      <w:proofErr w:type="spellEnd"/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seria el costo de reducir al maximo el numero posible de dias en el proyecto?</w:t>
      </w:r>
    </w:p>
    <w:p w:rsidR="00306BB5" w:rsidRDefault="00306BB5" w:rsidP="004A2F39">
      <w:pPr>
        <w:pStyle w:val="WrongAnswer"/>
      </w:pPr>
      <w:r>
        <w:t>8000</w:t>
      </w:r>
    </w:p>
    <w:p w:rsidR="00306BB5" w:rsidRDefault="00306BB5" w:rsidP="004A2F39">
      <w:pPr>
        <w:pStyle w:val="WrongAnswer"/>
      </w:pPr>
      <w:r>
        <w:t>12000</w:t>
      </w:r>
    </w:p>
    <w:p w:rsidR="004A2F39" w:rsidRDefault="00306BB5" w:rsidP="004A2F39">
      <w:pPr>
        <w:pStyle w:val="RightAnswer"/>
      </w:pPr>
      <w:r w:rsidRPr="004A2F39">
        <w:t>22000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la cantidad del lote mas economico que se puede pedir?</w:t>
      </w:r>
    </w:p>
    <w:p w:rsidR="00306BB5" w:rsidRPr="004A2F39" w:rsidRDefault="00306BB5" w:rsidP="004A2F39">
      <w:pPr>
        <w:pStyle w:val="RightAnswer"/>
      </w:pPr>
      <w:r w:rsidRPr="004A2F39">
        <w:t>50</w:t>
      </w:r>
    </w:p>
    <w:p w:rsidR="00306BB5" w:rsidRDefault="00306BB5" w:rsidP="004A2F39">
      <w:pPr>
        <w:pStyle w:val="WrongAnswer"/>
      </w:pPr>
      <w:r>
        <w:t>75</w:t>
      </w:r>
    </w:p>
    <w:p w:rsidR="004A2F39" w:rsidRDefault="00306BB5" w:rsidP="004A2F39">
      <w:pPr>
        <w:pStyle w:val="WrongAnswer"/>
      </w:pPr>
      <w:r>
        <w:t>125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tiempo optimo entre pedidos?</w:t>
      </w:r>
    </w:p>
    <w:p w:rsidR="00306BB5" w:rsidRPr="004A2F39" w:rsidRDefault="00306BB5" w:rsidP="004A2F39">
      <w:pPr>
        <w:pStyle w:val="RightAnswer"/>
      </w:pPr>
      <w:r w:rsidRPr="004A2F39">
        <w:t>12 dias</w:t>
      </w:r>
    </w:p>
    <w:p w:rsidR="00306BB5" w:rsidRDefault="00306BB5" w:rsidP="004A2F39">
      <w:pPr>
        <w:pStyle w:val="WrongAnswer"/>
      </w:pPr>
      <w:r>
        <w:t>15 dias</w:t>
      </w:r>
    </w:p>
    <w:p w:rsidR="004A2F39" w:rsidRDefault="00306BB5" w:rsidP="004A2F39">
      <w:pPr>
        <w:pStyle w:val="WrongAnswer"/>
      </w:pPr>
      <w:r>
        <w:t xml:space="preserve">30 </w:t>
      </w:r>
      <w:proofErr w:type="spellStart"/>
      <w:r>
        <w:t>dias</w:t>
      </w:r>
      <w:proofErr w:type="spellEnd"/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seria el costo anual de hacer los pedidos bajo el esquema del lote </w:t>
      </w:r>
      <w:proofErr w:type="spellStart"/>
      <w:r w:rsidR="00306BB5">
        <w:t>m</w:t>
      </w:r>
      <w:r>
        <w:t>&amp;aacute;</w:t>
      </w:r>
      <w:r w:rsidR="00306BB5">
        <w:t>s</w:t>
      </w:r>
      <w:proofErr w:type="spellEnd"/>
      <w:r w:rsidR="00306BB5">
        <w:t xml:space="preserve"> economico?</w:t>
      </w:r>
    </w:p>
    <w:p w:rsidR="00306BB5" w:rsidRDefault="00306BB5" w:rsidP="004A2F39">
      <w:pPr>
        <w:pStyle w:val="RightAnswer"/>
      </w:pPr>
      <w:r>
        <w:t>3240</w:t>
      </w:r>
    </w:p>
    <w:p w:rsidR="00306BB5" w:rsidRDefault="00306BB5" w:rsidP="004A2F39">
      <w:pPr>
        <w:pStyle w:val="WrongAnswer"/>
      </w:pPr>
      <w:r>
        <w:t>2920</w:t>
      </w:r>
    </w:p>
    <w:p w:rsidR="004A2F39" w:rsidRDefault="00306BB5" w:rsidP="004A2F39">
      <w:pPr>
        <w:pStyle w:val="WrongAnswer"/>
      </w:pPr>
      <w:r w:rsidRPr="004A2F39">
        <w:lastRenderedPageBreak/>
        <w:t>2700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seria el ahorro anual de hacer los pedidos bajo el esquema del lote mas economico, en lugar de seguir la politica actual de un lote por mes?</w:t>
      </w:r>
    </w:p>
    <w:p w:rsidR="00306BB5" w:rsidRDefault="00306BB5" w:rsidP="004A2F39">
      <w:pPr>
        <w:pStyle w:val="WrongAnswer"/>
      </w:pPr>
      <w:r>
        <w:t>350</w:t>
      </w:r>
    </w:p>
    <w:p w:rsidR="00306BB5" w:rsidRPr="004A2F39" w:rsidRDefault="00306BB5" w:rsidP="004A2F39">
      <w:pPr>
        <w:pStyle w:val="RightAnswer"/>
      </w:pPr>
      <w:r w:rsidRPr="004A2F39">
        <w:t>540</w:t>
      </w:r>
    </w:p>
    <w:p w:rsidR="004A2F39" w:rsidRDefault="00306BB5" w:rsidP="004A2F39">
      <w:pPr>
        <w:pStyle w:val="WrongAnswer"/>
      </w:pPr>
      <w:r>
        <w:t>660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costo actual de no tener un inventario de seguridad?</w:t>
      </w:r>
    </w:p>
    <w:p w:rsidR="00306BB5" w:rsidRPr="004A2F39" w:rsidRDefault="00306BB5" w:rsidP="004A2F39">
      <w:pPr>
        <w:pStyle w:val="RightAnswer"/>
      </w:pPr>
      <w:r w:rsidRPr="004A2F39">
        <w:t>12</w:t>
      </w:r>
    </w:p>
    <w:p w:rsidR="00306BB5" w:rsidRDefault="00306BB5" w:rsidP="004A2F39">
      <w:pPr>
        <w:pStyle w:val="WrongAnswer"/>
      </w:pPr>
      <w:r>
        <w:t>13</w:t>
      </w:r>
    </w:p>
    <w:p w:rsidR="004A2F39" w:rsidRDefault="00306BB5" w:rsidP="004A2F39">
      <w:pPr>
        <w:pStyle w:val="WrongAnswer"/>
      </w:pPr>
      <w:r>
        <w:t>14</w:t>
      </w:r>
    </w:p>
    <w:p w:rsidR="00306BB5" w:rsidRDefault="004A2F39" w:rsidP="00306BB5">
      <w:pPr>
        <w:pStyle w:val="MultipleChoiceQ"/>
      </w:pPr>
      <w:r>
        <w:t>&amp;</w:t>
      </w:r>
      <w:proofErr w:type="spellStart"/>
      <w:r>
        <w:t>iquest;</w:t>
      </w:r>
      <w:r w:rsidR="00306BB5">
        <w:t>Con</w:t>
      </w:r>
      <w:proofErr w:type="spellEnd"/>
      <w:r w:rsidR="00306BB5">
        <w:t xml:space="preserve"> que inventario de seguridad puedo mantener un costo mas bajo de abastecimiento?</w:t>
      </w:r>
    </w:p>
    <w:p w:rsidR="00306BB5" w:rsidRDefault="00306BB5" w:rsidP="004A2F39">
      <w:pPr>
        <w:pStyle w:val="WrongAnswer"/>
      </w:pPr>
      <w:r>
        <w:t>10 piezas</w:t>
      </w:r>
    </w:p>
    <w:p w:rsidR="00306BB5" w:rsidRDefault="00306BB5" w:rsidP="004A2F39">
      <w:pPr>
        <w:pStyle w:val="WrongAnswer"/>
      </w:pPr>
      <w:r>
        <w:t>20 piezas</w:t>
      </w:r>
    </w:p>
    <w:p w:rsidR="004A2F39" w:rsidRDefault="00306BB5" w:rsidP="004A2F39">
      <w:pPr>
        <w:pStyle w:val="RightAnswer"/>
      </w:pPr>
      <w:r w:rsidRPr="004A2F39">
        <w:t>30 piezas</w:t>
      </w:r>
    </w:p>
    <w:p w:rsidR="00306BB5" w:rsidRDefault="004A2F39" w:rsidP="004A2F39">
      <w:pPr>
        <w:pStyle w:val="MultipleChoiceQ"/>
      </w:pPr>
      <w:r>
        <w:t>&amp;</w:t>
      </w:r>
      <w:proofErr w:type="spellStart"/>
      <w:r>
        <w:t>iquest;</w:t>
      </w:r>
      <w:r w:rsidR="00306BB5">
        <w:t>Cual</w:t>
      </w:r>
      <w:proofErr w:type="spellEnd"/>
      <w:r w:rsidR="00306BB5">
        <w:t xml:space="preserve"> es el ahorro que se obtendria si se decide mantener un inventario de seguridad que garantice el </w:t>
      </w:r>
      <w:proofErr w:type="spellStart"/>
      <w:r w:rsidR="00306BB5">
        <w:t>m</w:t>
      </w:r>
      <w:r>
        <w:t>&amp;aacute;</w:t>
      </w:r>
      <w:r w:rsidR="00306BB5">
        <w:t>s</w:t>
      </w:r>
      <w:proofErr w:type="spellEnd"/>
      <w:r w:rsidR="00306BB5">
        <w:t xml:space="preserve"> bajo costo de abastecimiento?</w:t>
      </w:r>
    </w:p>
    <w:p w:rsidR="00306BB5" w:rsidRDefault="00306BB5" w:rsidP="004A2F39">
      <w:pPr>
        <w:pStyle w:val="RightAnswer"/>
      </w:pPr>
      <w:r>
        <w:t>12</w:t>
      </w:r>
    </w:p>
    <w:p w:rsidR="00306BB5" w:rsidRPr="004A2F39" w:rsidRDefault="00306BB5" w:rsidP="004A2F39">
      <w:pPr>
        <w:pStyle w:val="WrongAnswer"/>
      </w:pPr>
      <w:r w:rsidRPr="004A2F39">
        <w:t>11</w:t>
      </w:r>
    </w:p>
    <w:p w:rsidR="004A2F39" w:rsidRDefault="00306BB5" w:rsidP="004A2F39">
      <w:pPr>
        <w:pStyle w:val="WrongAnswer"/>
      </w:pPr>
      <w:r>
        <w:t>9</w:t>
      </w:r>
    </w:p>
    <w:p w:rsidR="00306BB5" w:rsidRPr="00306BB5" w:rsidRDefault="00306BB5" w:rsidP="00306BB5">
      <w:pPr>
        <w:pStyle w:val="WrongAnswer"/>
        <w:numPr>
          <w:ilvl w:val="0"/>
          <w:numId w:val="0"/>
        </w:numPr>
        <w:ind w:left="360" w:hanging="360"/>
      </w:pPr>
    </w:p>
    <w:sectPr w:rsidR="00306BB5" w:rsidRPr="00306BB5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5"/>
    <w:rsid w:val="00086133"/>
    <w:rsid w:val="00112CB0"/>
    <w:rsid w:val="0011799E"/>
    <w:rsid w:val="00155FAE"/>
    <w:rsid w:val="002C7C4F"/>
    <w:rsid w:val="00306BB5"/>
    <w:rsid w:val="00396BE0"/>
    <w:rsid w:val="004A2F39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6B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3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1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2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6B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6</TotalTime>
  <Pages>4</Pages>
  <Words>435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2017-06-13T13:59:00Z</dcterms:created>
  <dcterms:modified xsi:type="dcterms:W3CDTF">2017-06-13T14:32:00Z</dcterms:modified>
</cp:coreProperties>
</file>