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1D2" w:rsidRPr="00A95BE4" w:rsidRDefault="001D11D2" w:rsidP="001D11D2">
      <w:pPr>
        <w:pStyle w:val="MultipleChoiceQ"/>
        <w:numPr>
          <w:ilvl w:val="0"/>
          <w:numId w:val="1"/>
        </w:numPr>
        <w:rPr>
          <w:rFonts w:ascii="Verdana" w:hAnsi="Verdana"/>
          <w:sz w:val="20"/>
          <w:szCs w:val="20"/>
        </w:rPr>
      </w:pPr>
      <w:bookmarkStart w:id="0" w:name="_GoBack"/>
      <w:bookmarkEnd w:id="0"/>
      <w:r>
        <w:t>Se dice que establecer una misi</w:t>
      </w:r>
      <w:r>
        <w:t>&amp;oacute;</w:t>
      </w:r>
      <w:r>
        <w:t>n ayuda a la empresa porque:</w:t>
      </w:r>
    </w:p>
    <w:p w:rsidR="001D11D2" w:rsidRPr="00A95BE4" w:rsidRDefault="001D11D2" w:rsidP="001D11D2">
      <w:pPr>
        <w:pStyle w:val="WrongAnswer"/>
      </w:pPr>
      <w:r>
        <w:t>Es lo que la empresa desea lograr en el futuro</w:t>
      </w:r>
    </w:p>
    <w:p w:rsidR="001D11D2" w:rsidRPr="00A95BE4" w:rsidRDefault="001D11D2" w:rsidP="001D11D2">
      <w:pPr>
        <w:pStyle w:val="RightAnswer"/>
      </w:pPr>
      <w:r>
        <w:t>La ubica en el objetivo de su existencia</w:t>
      </w:r>
    </w:p>
    <w:p w:rsidR="001D11D2" w:rsidRPr="00A95BE4" w:rsidRDefault="001D11D2" w:rsidP="001D11D2">
      <w:pPr>
        <w:pStyle w:val="RightAnswer"/>
        <w:rPr>
          <w:color w:val="FF0000"/>
        </w:rPr>
      </w:pPr>
      <w:r>
        <w:rPr>
          <w:color w:val="FF0000"/>
        </w:rPr>
        <w:t>Influye en la producci</w:t>
      </w:r>
      <w:r>
        <w:rPr>
          <w:color w:val="FF0000"/>
        </w:rPr>
        <w:t>&amp;oacute;</w:t>
      </w:r>
      <w:r>
        <w:rPr>
          <w:color w:val="FF0000"/>
        </w:rPr>
        <w:t>n</w:t>
      </w:r>
    </w:p>
    <w:p w:rsidR="001D11D2" w:rsidRDefault="001D11D2" w:rsidP="001D11D2">
      <w:pPr>
        <w:pStyle w:val="RightAnswer"/>
        <w:rPr>
          <w:color w:val="FF0000"/>
        </w:rPr>
      </w:pPr>
      <w:r>
        <w:rPr>
          <w:color w:val="FF0000"/>
        </w:rPr>
        <w:t>Es parte del plan de negocios</w:t>
      </w:r>
    </w:p>
    <w:p w:rsidR="001D11D2" w:rsidRPr="001D11D2" w:rsidRDefault="001D11D2" w:rsidP="001D11D2">
      <w:pPr>
        <w:pStyle w:val="MultipleChoiceQ"/>
        <w:numPr>
          <w:ilvl w:val="0"/>
          <w:numId w:val="1"/>
        </w:numPr>
        <w:rPr>
          <w:rFonts w:ascii="Calibri" w:hAnsi="Calibri"/>
          <w:b w:val="0"/>
        </w:rPr>
      </w:pPr>
      <w:r w:rsidRPr="001D11D2">
        <w:rPr>
          <w:rFonts w:ascii="Calibri" w:hAnsi="Calibri"/>
        </w:rPr>
        <w:t>Denota las metas de la empresa:</w:t>
      </w:r>
    </w:p>
    <w:p w:rsidR="001D11D2" w:rsidRPr="00A95BE4" w:rsidRDefault="001D11D2" w:rsidP="001D11D2">
      <w:pPr>
        <w:pStyle w:val="WrongAnswer"/>
      </w:pPr>
      <w:r>
        <w:t>Visi</w:t>
      </w:r>
      <w:r>
        <w:t>&amp;oacute;</w:t>
      </w:r>
      <w:r>
        <w:t>n</w:t>
      </w:r>
    </w:p>
    <w:p w:rsidR="001D11D2" w:rsidRPr="00A95BE4" w:rsidRDefault="001D11D2" w:rsidP="001D11D2">
      <w:pPr>
        <w:pStyle w:val="RightAnswer"/>
      </w:pPr>
      <w:r>
        <w:t>Misi</w:t>
      </w:r>
      <w:r>
        <w:t>&amp;oacute;</w:t>
      </w:r>
      <w:r>
        <w:t>n</w:t>
      </w:r>
    </w:p>
    <w:p w:rsidR="001D11D2" w:rsidRPr="00A95BE4" w:rsidRDefault="001D11D2" w:rsidP="001D11D2">
      <w:pPr>
        <w:pStyle w:val="RightAnswer"/>
        <w:rPr>
          <w:color w:val="FF0000"/>
        </w:rPr>
      </w:pPr>
      <w:r>
        <w:rPr>
          <w:color w:val="FF0000"/>
        </w:rPr>
        <w:t>Plan de negocios</w:t>
      </w:r>
    </w:p>
    <w:p w:rsidR="001D11D2" w:rsidRDefault="001D11D2" w:rsidP="001D11D2">
      <w:pPr>
        <w:pStyle w:val="RightAnswer"/>
        <w:rPr>
          <w:color w:val="FF0000"/>
        </w:rPr>
      </w:pPr>
      <w:r>
        <w:rPr>
          <w:color w:val="FF0000"/>
        </w:rPr>
        <w:t xml:space="preserve">Estrategias </w:t>
      </w:r>
    </w:p>
    <w:p w:rsidR="001D11D2" w:rsidRPr="008E35F3" w:rsidRDefault="001D11D2" w:rsidP="001D11D2">
      <w:pPr>
        <w:pStyle w:val="MultipleChoiceQ"/>
        <w:numPr>
          <w:ilvl w:val="0"/>
          <w:numId w:val="1"/>
        </w:numPr>
        <w:rPr>
          <w:rFonts w:ascii="Verdana" w:hAnsi="Verdana"/>
        </w:rPr>
      </w:pPr>
      <w:r>
        <w:t>Se define como la habilidad para dirigir:</w:t>
      </w:r>
    </w:p>
    <w:p w:rsidR="001D11D2" w:rsidRDefault="001D11D2" w:rsidP="001D11D2">
      <w:pPr>
        <w:pStyle w:val="WrongAnswer"/>
      </w:pPr>
      <w:r>
        <w:t>Misi</w:t>
      </w:r>
      <w:r>
        <w:t>&amp;oacute;</w:t>
      </w:r>
      <w:r>
        <w:t>n</w:t>
      </w:r>
    </w:p>
    <w:p w:rsidR="001D11D2" w:rsidRDefault="001D11D2" w:rsidP="001D11D2">
      <w:pPr>
        <w:pStyle w:val="WrongAnswer"/>
      </w:pPr>
      <w:r>
        <w:t>Visi</w:t>
      </w:r>
      <w:r>
        <w:t>&amp;oacute;</w:t>
      </w:r>
      <w:r>
        <w:t>n</w:t>
      </w:r>
    </w:p>
    <w:p w:rsidR="001D11D2" w:rsidRPr="00A95BE4" w:rsidRDefault="001D11D2" w:rsidP="001D11D2">
      <w:pPr>
        <w:pStyle w:val="WrongAnswer"/>
      </w:pPr>
      <w:r>
        <w:t>Planeaci</w:t>
      </w:r>
      <w:r>
        <w:t>&amp;oacute;</w:t>
      </w:r>
      <w:r>
        <w:t>n</w:t>
      </w:r>
    </w:p>
    <w:p w:rsidR="001D11D2" w:rsidRDefault="001D11D2" w:rsidP="001D11D2">
      <w:pPr>
        <w:pStyle w:val="RightAnswer"/>
      </w:pPr>
      <w:r>
        <w:rPr>
          <w:rFonts w:cs="FranklinGothic-Demi"/>
        </w:rPr>
        <w:t>Estrategia</w:t>
      </w:r>
    </w:p>
    <w:p w:rsidR="001D11D2" w:rsidRPr="001D1870" w:rsidRDefault="001D11D2" w:rsidP="001D11D2">
      <w:pPr>
        <w:pStyle w:val="MultipleChoiceQ"/>
        <w:numPr>
          <w:ilvl w:val="0"/>
          <w:numId w:val="1"/>
        </w:numPr>
        <w:jc w:val="both"/>
        <w:rPr>
          <w:rFonts w:ascii="Verdana" w:hAnsi="Verdana" w:cs="FranklinGothic-Book"/>
          <w:color w:val="000000"/>
          <w:lang w:val="es-MX"/>
        </w:rPr>
      </w:pPr>
      <w:r>
        <w:rPr>
          <w:color w:val="000000"/>
          <w:lang w:val="es-MX" w:eastAsia="es-MX"/>
        </w:rPr>
        <w:t xml:space="preserve">Autor cuya </w:t>
      </w:r>
      <w:r>
        <w:rPr>
          <w:rFonts w:cs="Arial"/>
        </w:rPr>
        <w:t>definici</w:t>
      </w:r>
      <w:r>
        <w:rPr>
          <w:rFonts w:cs="Arial"/>
        </w:rPr>
        <w:t>&amp;oacute;</w:t>
      </w:r>
      <w:r>
        <w:rPr>
          <w:rFonts w:cs="Arial"/>
        </w:rPr>
        <w:t xml:space="preserve">n de estrategia establece que </w:t>
      </w:r>
      <w:r w:rsidRPr="002F38E1">
        <w:rPr>
          <w:rFonts w:cs="Helvetica"/>
          <w:lang w:val="es-MX" w:eastAsia="es-MX"/>
        </w:rPr>
        <w:t>son los medios por los cuales se lograr</w:t>
      </w:r>
      <w:r>
        <w:rPr>
          <w:rFonts w:cs="Helvetica"/>
          <w:lang w:val="es-MX" w:eastAsia="es-MX"/>
        </w:rPr>
        <w:t>&amp;aacute;</w:t>
      </w:r>
      <w:r w:rsidRPr="002F38E1">
        <w:rPr>
          <w:rFonts w:cs="Helvetica"/>
          <w:lang w:val="es-MX" w:eastAsia="es-MX"/>
        </w:rPr>
        <w:t>n los objetivos</w:t>
      </w:r>
      <w:r>
        <w:rPr>
          <w:rFonts w:cs="Helvetica"/>
          <w:lang w:val="es-MX" w:eastAsia="es-MX"/>
        </w:rPr>
        <w:t>:</w:t>
      </w:r>
    </w:p>
    <w:p w:rsidR="001D11D2" w:rsidRPr="001D1870" w:rsidRDefault="001D11D2" w:rsidP="001D11D2">
      <w:pPr>
        <w:pStyle w:val="WrongAnswer"/>
        <w:rPr>
          <w:sz w:val="24"/>
          <w:szCs w:val="24"/>
        </w:rPr>
      </w:pPr>
      <w:r w:rsidRPr="00714C53">
        <w:rPr>
          <w:rFonts w:cs="Helvetica"/>
          <w:lang w:val="es-MX" w:eastAsia="es-MX"/>
        </w:rPr>
        <w:t>Rojas L</w:t>
      </w:r>
      <w:r>
        <w:rPr>
          <w:rFonts w:cs="Helvetica"/>
          <w:lang w:val="es-MX" w:eastAsia="es-MX"/>
        </w:rPr>
        <w:t>&amp;oacute;</w:t>
      </w:r>
      <w:r w:rsidRPr="00714C53">
        <w:rPr>
          <w:rFonts w:cs="Helvetica"/>
          <w:lang w:val="es-MX" w:eastAsia="es-MX"/>
        </w:rPr>
        <w:t>pez, M. D., &amp; Medina Mar</w:t>
      </w:r>
      <w:r>
        <w:rPr>
          <w:rFonts w:cs="Helvetica"/>
          <w:lang w:val="es-MX" w:eastAsia="es-MX"/>
        </w:rPr>
        <w:t>&amp;iacute;</w:t>
      </w:r>
      <w:r w:rsidRPr="00714C53">
        <w:rPr>
          <w:rFonts w:cs="Helvetica"/>
          <w:lang w:val="es-MX" w:eastAsia="es-MX"/>
        </w:rPr>
        <w:t>n, L. J. (2011)</w:t>
      </w:r>
    </w:p>
    <w:p w:rsidR="001D11D2" w:rsidRDefault="001D11D2" w:rsidP="001D11D2">
      <w:pPr>
        <w:pStyle w:val="WrongAnswer"/>
      </w:pPr>
      <w:r>
        <w:rPr>
          <w:rFonts w:cs="Arial"/>
          <w:lang w:val="es-MX" w:eastAsia="es-MX"/>
        </w:rPr>
        <w:t>Ram</w:t>
      </w:r>
      <w:r>
        <w:rPr>
          <w:rFonts w:cs="Arial"/>
          <w:lang w:val="es-MX" w:eastAsia="es-MX"/>
        </w:rPr>
        <w:t>&amp;iacute;</w:t>
      </w:r>
      <w:r>
        <w:rPr>
          <w:rFonts w:cs="Arial"/>
          <w:lang w:val="es-MX" w:eastAsia="es-MX"/>
        </w:rPr>
        <w:t>rez, D.N., (</w:t>
      </w:r>
      <w:r w:rsidRPr="00651B3C">
        <w:rPr>
          <w:rFonts w:cs="Arial"/>
          <w:lang w:val="es-MX"/>
        </w:rPr>
        <w:t>2008</w:t>
      </w:r>
      <w:r>
        <w:rPr>
          <w:rFonts w:cs="Arial"/>
          <w:lang w:val="es-MX"/>
        </w:rPr>
        <w:t>)</w:t>
      </w:r>
    </w:p>
    <w:p w:rsidR="001D11D2" w:rsidRPr="00A95BE4" w:rsidRDefault="001D11D2" w:rsidP="001D11D2">
      <w:pPr>
        <w:pStyle w:val="WrongAnswer"/>
      </w:pPr>
      <w:r>
        <w:rPr>
          <w:rFonts w:cs="Arial"/>
          <w:lang w:val="es-MX"/>
        </w:rPr>
        <w:t>Hill, C. W.&amp; Jones, G.R. (2009)</w:t>
      </w:r>
    </w:p>
    <w:p w:rsidR="001D11D2" w:rsidRDefault="001D11D2" w:rsidP="001D11D2">
      <w:pPr>
        <w:pStyle w:val="RightAnswer"/>
      </w:pPr>
      <w:r w:rsidRPr="000E0044">
        <w:rPr>
          <w:rFonts w:cs="Arial"/>
        </w:rPr>
        <w:t>Dimitri, C. R., &amp; Rodr</w:t>
      </w:r>
      <w:r>
        <w:rPr>
          <w:rFonts w:cs="Arial"/>
        </w:rPr>
        <w:t>&amp;iacute;</w:t>
      </w:r>
      <w:r w:rsidRPr="000E0044">
        <w:rPr>
          <w:rFonts w:cs="Arial"/>
        </w:rPr>
        <w:t xml:space="preserve">guez, S. </w:t>
      </w:r>
      <w:r>
        <w:rPr>
          <w:rFonts w:cs="Arial"/>
        </w:rPr>
        <w:t>&amp;AACUTE;</w:t>
      </w:r>
      <w:r w:rsidRPr="000E0044">
        <w:rPr>
          <w:rFonts w:cs="Arial"/>
        </w:rPr>
        <w:t>.</w:t>
      </w:r>
      <w:r>
        <w:rPr>
          <w:rFonts w:cs="Arial"/>
        </w:rPr>
        <w:t>, ( 2009)</w:t>
      </w:r>
    </w:p>
    <w:p w:rsidR="001D11D2" w:rsidRPr="00A95BE4" w:rsidRDefault="001D11D2" w:rsidP="001D11D2">
      <w:pPr>
        <w:pStyle w:val="MultipleChoiceQ"/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eastAsia="ArialUnicodeMS" w:cs="ArialUnicodeMS"/>
          <w:sz w:val="20"/>
          <w:szCs w:val="20"/>
        </w:rPr>
        <w:t>&amp;iquest;</w:t>
      </w:r>
      <w:r>
        <w:rPr>
          <w:rFonts w:eastAsia="ArialUnicodeMS" w:cs="ArialUnicodeMS"/>
          <w:sz w:val="20"/>
          <w:szCs w:val="20"/>
        </w:rPr>
        <w:t>Cu</w:t>
      </w:r>
      <w:r>
        <w:rPr>
          <w:rFonts w:eastAsia="ArialUnicodeMS" w:cs="ArialUnicodeMS"/>
          <w:sz w:val="20"/>
          <w:szCs w:val="20"/>
        </w:rPr>
        <w:t>&amp;aacute;</w:t>
      </w:r>
      <w:r>
        <w:rPr>
          <w:rFonts w:eastAsia="ArialUnicodeMS" w:cs="ArialUnicodeMS"/>
          <w:sz w:val="20"/>
          <w:szCs w:val="20"/>
        </w:rPr>
        <w:t xml:space="preserve">l es el </w:t>
      </w:r>
      <w:r w:rsidRPr="002F38E1">
        <w:rPr>
          <w:rFonts w:cs="Helvetica"/>
          <w:lang w:val="es-MX" w:eastAsia="es-MX"/>
        </w:rPr>
        <w:t xml:space="preserve"> prop</w:t>
      </w:r>
      <w:r>
        <w:rPr>
          <w:rFonts w:cs="Helvetica"/>
          <w:lang w:val="es-MX" w:eastAsia="es-MX"/>
        </w:rPr>
        <w:t>&amp;oacute;</w:t>
      </w:r>
      <w:r w:rsidRPr="002F38E1">
        <w:rPr>
          <w:rFonts w:cs="Helvetica"/>
          <w:lang w:val="es-MX" w:eastAsia="es-MX"/>
        </w:rPr>
        <w:t>sito</w:t>
      </w:r>
      <w:r>
        <w:rPr>
          <w:rFonts w:cs="Helvetica"/>
          <w:lang w:val="es-MX" w:eastAsia="es-MX"/>
        </w:rPr>
        <w:t xml:space="preserve"> que tienen</w:t>
      </w:r>
      <w:r w:rsidRPr="002F38E1">
        <w:rPr>
          <w:rFonts w:cs="Helvetica"/>
          <w:lang w:val="es-MX" w:eastAsia="es-MX"/>
        </w:rPr>
        <w:t xml:space="preserve"> las estrategias</w:t>
      </w:r>
      <w:r>
        <w:rPr>
          <w:rFonts w:cs="Helvetica"/>
          <w:lang w:val="es-MX" w:eastAsia="es-MX"/>
        </w:rPr>
        <w:t>?</w:t>
      </w:r>
    </w:p>
    <w:p w:rsidR="001D11D2" w:rsidRDefault="001D11D2" w:rsidP="001D11D2">
      <w:pPr>
        <w:pStyle w:val="WrongAnswer"/>
      </w:pPr>
      <w:r>
        <w:t>Explicar los objetivos de la empresa</w:t>
      </w:r>
    </w:p>
    <w:p w:rsidR="001D11D2" w:rsidRPr="002F38E1" w:rsidRDefault="001D11D2" w:rsidP="001D11D2">
      <w:pPr>
        <w:pStyle w:val="WrongAnswer"/>
        <w:rPr>
          <w:lang w:val="es-MX" w:eastAsia="es-MX"/>
        </w:rPr>
      </w:pPr>
      <w:r>
        <w:rPr>
          <w:lang w:val="es-MX" w:eastAsia="es-MX"/>
        </w:rPr>
        <w:t>Explicar o determinar c</w:t>
      </w:r>
      <w:r>
        <w:rPr>
          <w:lang w:val="es-MX" w:eastAsia="es-MX"/>
        </w:rPr>
        <w:t>&amp;oacute;</w:t>
      </w:r>
      <w:r>
        <w:rPr>
          <w:lang w:val="es-MX" w:eastAsia="es-MX"/>
        </w:rPr>
        <w:t xml:space="preserve">mo </w:t>
      </w:r>
      <w:r w:rsidRPr="002F38E1">
        <w:rPr>
          <w:lang w:val="es-MX" w:eastAsia="es-MX"/>
        </w:rPr>
        <w:t>debe cumpli</w:t>
      </w:r>
      <w:r>
        <w:rPr>
          <w:lang w:val="es-MX" w:eastAsia="es-MX"/>
        </w:rPr>
        <w:t>r la empresa su objetivo</w:t>
      </w:r>
    </w:p>
    <w:p w:rsidR="001D11D2" w:rsidRDefault="001D11D2" w:rsidP="001D11D2">
      <w:pPr>
        <w:pStyle w:val="WrongAnswer"/>
      </w:pPr>
      <w:r>
        <w:t>P</w:t>
      </w:r>
      <w:r>
        <w:rPr>
          <w:rFonts w:cs="Arial"/>
          <w:lang w:val="es-MX" w:eastAsia="es-MX"/>
        </w:rPr>
        <w:t>romover el pensamiento a futuro y reducir</w:t>
      </w:r>
      <w:r w:rsidRPr="0083113D">
        <w:rPr>
          <w:rFonts w:cs="Arial"/>
          <w:lang w:val="es-MX" w:eastAsia="es-MX"/>
        </w:rPr>
        <w:t xml:space="preserve"> la </w:t>
      </w:r>
      <w:r>
        <w:rPr>
          <w:rFonts w:cs="Arial"/>
          <w:lang w:val="es-MX" w:eastAsia="es-MX"/>
        </w:rPr>
        <w:t>atenci</w:t>
      </w:r>
      <w:r>
        <w:rPr>
          <w:rFonts w:cs="Arial"/>
          <w:lang w:val="es-MX" w:eastAsia="es-MX"/>
        </w:rPr>
        <w:t>&amp;oacute;</w:t>
      </w:r>
      <w:r>
        <w:rPr>
          <w:rFonts w:cs="Arial"/>
          <w:lang w:val="es-MX" w:eastAsia="es-MX"/>
        </w:rPr>
        <w:t>n de detalles operativos</w:t>
      </w:r>
    </w:p>
    <w:p w:rsidR="001D11D2" w:rsidRDefault="001D11D2" w:rsidP="001D11D2">
      <w:pPr>
        <w:pStyle w:val="RightAnswer"/>
      </w:pPr>
      <w:r>
        <w:t>D</w:t>
      </w:r>
      <w:r w:rsidRPr="002F38E1">
        <w:rPr>
          <w:rFonts w:cs="Helvetica"/>
          <w:lang w:val="es-MX" w:eastAsia="es-MX"/>
        </w:rPr>
        <w:t>eterminar y comunicar a trav</w:t>
      </w:r>
      <w:r>
        <w:rPr>
          <w:rFonts w:cs="Helvetica"/>
          <w:lang w:val="es-MX" w:eastAsia="es-MX"/>
        </w:rPr>
        <w:t>&amp;eacute;</w:t>
      </w:r>
      <w:r w:rsidRPr="002F38E1">
        <w:rPr>
          <w:rFonts w:cs="Helvetica"/>
          <w:lang w:val="es-MX" w:eastAsia="es-MX"/>
        </w:rPr>
        <w:t>s de un sistema de objetivos y pol</w:t>
      </w:r>
      <w:r>
        <w:rPr>
          <w:rFonts w:cs="Helvetica"/>
          <w:lang w:val="es-MX" w:eastAsia="es-MX"/>
        </w:rPr>
        <w:t>&amp;iacute;</w:t>
      </w:r>
      <w:r w:rsidRPr="002F38E1">
        <w:rPr>
          <w:rFonts w:cs="Helvetica"/>
          <w:lang w:val="es-MX" w:eastAsia="es-MX"/>
        </w:rPr>
        <w:t>ticas una descripci</w:t>
      </w:r>
      <w:r>
        <w:rPr>
          <w:rFonts w:cs="Helvetica"/>
          <w:lang w:val="es-MX" w:eastAsia="es-MX"/>
        </w:rPr>
        <w:t>&amp;oacute;</w:t>
      </w:r>
      <w:r w:rsidRPr="002F38E1">
        <w:rPr>
          <w:rFonts w:cs="Helvetica"/>
          <w:lang w:val="es-MX" w:eastAsia="es-MX"/>
        </w:rPr>
        <w:t>n de lo q</w:t>
      </w:r>
      <w:r>
        <w:rPr>
          <w:rFonts w:cs="Helvetica"/>
          <w:lang w:val="es-MX" w:eastAsia="es-MX"/>
        </w:rPr>
        <w:t>ue se desea que sea la empresa</w:t>
      </w:r>
    </w:p>
    <w:p w:rsidR="001D11D2" w:rsidRPr="00A95BE4" w:rsidRDefault="001D11D2" w:rsidP="001D11D2">
      <w:pPr>
        <w:pStyle w:val="MultipleChoiceQ"/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eastAsia="ArialUnicodeMS" w:cs="ArialUnicodeMS"/>
          <w:sz w:val="20"/>
          <w:szCs w:val="20"/>
        </w:rPr>
        <w:t>Es una funci</w:t>
      </w:r>
      <w:r>
        <w:rPr>
          <w:rFonts w:eastAsia="ArialUnicodeMS" w:cs="ArialUnicodeMS"/>
          <w:sz w:val="20"/>
          <w:szCs w:val="20"/>
        </w:rPr>
        <w:t>&amp;oacute;</w:t>
      </w:r>
      <w:r>
        <w:rPr>
          <w:rFonts w:eastAsia="ArialUnicodeMS" w:cs="ArialUnicodeMS"/>
          <w:sz w:val="20"/>
          <w:szCs w:val="20"/>
        </w:rPr>
        <w:t>n de la planeaci</w:t>
      </w:r>
      <w:r>
        <w:rPr>
          <w:rFonts w:eastAsia="ArialUnicodeMS" w:cs="ArialUnicodeMS"/>
          <w:sz w:val="20"/>
          <w:szCs w:val="20"/>
        </w:rPr>
        <w:t>&amp;oacute;</w:t>
      </w:r>
      <w:r>
        <w:rPr>
          <w:rFonts w:eastAsia="ArialUnicodeMS" w:cs="ArialUnicodeMS"/>
          <w:sz w:val="20"/>
          <w:szCs w:val="20"/>
        </w:rPr>
        <w:t>n estrat</w:t>
      </w:r>
      <w:r>
        <w:rPr>
          <w:rFonts w:eastAsia="ArialUnicodeMS" w:cs="ArialUnicodeMS"/>
          <w:sz w:val="20"/>
          <w:szCs w:val="20"/>
        </w:rPr>
        <w:t>&amp;eacute;</w:t>
      </w:r>
      <w:r>
        <w:rPr>
          <w:rFonts w:eastAsia="ArialUnicodeMS" w:cs="ArialUnicodeMS"/>
          <w:sz w:val="20"/>
          <w:szCs w:val="20"/>
        </w:rPr>
        <w:t>gica:</w:t>
      </w:r>
    </w:p>
    <w:p w:rsidR="001D11D2" w:rsidRDefault="001D11D2" w:rsidP="001D11D2">
      <w:pPr>
        <w:pStyle w:val="WrongAnswer"/>
      </w:pPr>
      <w:r>
        <w:t>Explicar los objetivos de la empresa</w:t>
      </w:r>
    </w:p>
    <w:p w:rsidR="001D11D2" w:rsidRPr="002F38E1" w:rsidRDefault="001D11D2" w:rsidP="001D11D2">
      <w:pPr>
        <w:pStyle w:val="WrongAnswer"/>
        <w:rPr>
          <w:lang w:val="es-MX" w:eastAsia="es-MX"/>
        </w:rPr>
      </w:pPr>
      <w:r>
        <w:rPr>
          <w:lang w:val="es-MX" w:eastAsia="es-MX"/>
        </w:rPr>
        <w:t>Explicar o determinar c</w:t>
      </w:r>
      <w:r>
        <w:rPr>
          <w:lang w:val="es-MX" w:eastAsia="es-MX"/>
        </w:rPr>
        <w:t>&amp;oacute;</w:t>
      </w:r>
      <w:r>
        <w:rPr>
          <w:lang w:val="es-MX" w:eastAsia="es-MX"/>
        </w:rPr>
        <w:t xml:space="preserve">mo </w:t>
      </w:r>
      <w:r w:rsidRPr="002F38E1">
        <w:rPr>
          <w:lang w:val="es-MX" w:eastAsia="es-MX"/>
        </w:rPr>
        <w:t>debe cumpli</w:t>
      </w:r>
      <w:r>
        <w:rPr>
          <w:lang w:val="es-MX" w:eastAsia="es-MX"/>
        </w:rPr>
        <w:t xml:space="preserve">r la empresa su objetivo </w:t>
      </w:r>
    </w:p>
    <w:p w:rsidR="001D11D2" w:rsidRPr="000B4F41" w:rsidRDefault="001D11D2" w:rsidP="001D11D2">
      <w:pPr>
        <w:pStyle w:val="WrongAnswer"/>
        <w:rPr>
          <w:color w:val="4A864D"/>
        </w:rPr>
      </w:pPr>
      <w:r w:rsidRPr="000B4F41">
        <w:rPr>
          <w:color w:val="4A864D"/>
        </w:rPr>
        <w:t>P</w:t>
      </w:r>
      <w:r>
        <w:rPr>
          <w:rFonts w:cs="Arial"/>
          <w:color w:val="4A864D"/>
          <w:lang w:val="es-MX" w:eastAsia="es-MX"/>
        </w:rPr>
        <w:t>romover el pensamiento a futuro</w:t>
      </w:r>
      <w:r w:rsidRPr="000B4F41">
        <w:rPr>
          <w:rFonts w:cs="Arial"/>
          <w:color w:val="4A864D"/>
          <w:lang w:val="es-MX" w:eastAsia="es-MX"/>
        </w:rPr>
        <w:t xml:space="preserve"> y reducir la atenci</w:t>
      </w:r>
      <w:r>
        <w:rPr>
          <w:rFonts w:cs="Arial"/>
          <w:color w:val="4A864D"/>
          <w:lang w:val="es-MX" w:eastAsia="es-MX"/>
        </w:rPr>
        <w:t>&amp;oacute;</w:t>
      </w:r>
      <w:r w:rsidRPr="000B4F41">
        <w:rPr>
          <w:rFonts w:cs="Arial"/>
          <w:color w:val="4A864D"/>
          <w:lang w:val="es-MX" w:eastAsia="es-MX"/>
        </w:rPr>
        <w:t>n de detalles operativos</w:t>
      </w:r>
    </w:p>
    <w:p w:rsidR="001D11D2" w:rsidRDefault="001D11D2" w:rsidP="001D11D2">
      <w:pPr>
        <w:pStyle w:val="RightAnswer"/>
        <w:rPr>
          <w:color w:val="FF0000"/>
        </w:rPr>
      </w:pPr>
      <w:r w:rsidRPr="000B4F41">
        <w:rPr>
          <w:color w:val="FF0000"/>
        </w:rPr>
        <w:lastRenderedPageBreak/>
        <w:t>D</w:t>
      </w:r>
      <w:r w:rsidRPr="000B4F41">
        <w:rPr>
          <w:rFonts w:cs="Helvetica"/>
          <w:color w:val="FF0000"/>
          <w:lang w:val="es-MX" w:eastAsia="es-MX"/>
        </w:rPr>
        <w:t>eterminar y comunicar a trav</w:t>
      </w:r>
      <w:r>
        <w:rPr>
          <w:rFonts w:cs="Helvetica"/>
          <w:color w:val="FF0000"/>
          <w:lang w:val="es-MX" w:eastAsia="es-MX"/>
        </w:rPr>
        <w:t>&amp;eacute;</w:t>
      </w:r>
      <w:r w:rsidRPr="000B4F41">
        <w:rPr>
          <w:rFonts w:cs="Helvetica"/>
          <w:color w:val="FF0000"/>
          <w:lang w:val="es-MX" w:eastAsia="es-MX"/>
        </w:rPr>
        <w:t>s de un sistema de objetivos y pol</w:t>
      </w:r>
      <w:r>
        <w:rPr>
          <w:rFonts w:cs="Helvetica"/>
          <w:color w:val="FF0000"/>
          <w:lang w:val="es-MX" w:eastAsia="es-MX"/>
        </w:rPr>
        <w:t>&amp;iacute;</w:t>
      </w:r>
      <w:r w:rsidRPr="000B4F41">
        <w:rPr>
          <w:rFonts w:cs="Helvetica"/>
          <w:color w:val="FF0000"/>
          <w:lang w:val="es-MX" w:eastAsia="es-MX"/>
        </w:rPr>
        <w:t>ticas una descripci</w:t>
      </w:r>
      <w:r>
        <w:rPr>
          <w:rFonts w:cs="Helvetica"/>
          <w:color w:val="FF0000"/>
          <w:lang w:val="es-MX" w:eastAsia="es-MX"/>
        </w:rPr>
        <w:t>&amp;oacute;</w:t>
      </w:r>
      <w:r w:rsidRPr="000B4F41">
        <w:rPr>
          <w:rFonts w:cs="Helvetica"/>
          <w:color w:val="FF0000"/>
          <w:lang w:val="es-MX" w:eastAsia="es-MX"/>
        </w:rPr>
        <w:t xml:space="preserve">n de lo </w:t>
      </w:r>
      <w:r>
        <w:rPr>
          <w:rFonts w:cs="Helvetica"/>
          <w:color w:val="FF0000"/>
          <w:lang w:val="es-MX" w:eastAsia="es-MX"/>
        </w:rPr>
        <w:t>que se desea que sea la empresa</w:t>
      </w:r>
      <w:r w:rsidRPr="000B4F41">
        <w:rPr>
          <w:rFonts w:cs="Helvetica"/>
          <w:color w:val="FF0000"/>
          <w:lang w:val="es-MX" w:eastAsia="es-MX"/>
        </w:rPr>
        <w:t xml:space="preserve"> </w:t>
      </w:r>
    </w:p>
    <w:p w:rsidR="001D11D2" w:rsidRPr="007E38ED" w:rsidRDefault="001D11D2" w:rsidP="001D11D2">
      <w:pPr>
        <w:pStyle w:val="MultipleChoiceQ"/>
        <w:numPr>
          <w:ilvl w:val="0"/>
          <w:numId w:val="1"/>
        </w:numPr>
        <w:rPr>
          <w:rFonts w:ascii="Verdana" w:hAnsi="Verdana"/>
          <w:b w:val="0"/>
          <w:sz w:val="20"/>
          <w:szCs w:val="20"/>
        </w:rPr>
      </w:pPr>
      <w:r>
        <w:rPr>
          <w:rFonts w:ascii="Verdana" w:hAnsi="Verdana"/>
          <w:b w:val="0"/>
          <w:sz w:val="20"/>
          <w:szCs w:val="20"/>
        </w:rPr>
        <w:t>&amp;iquest;</w:t>
      </w:r>
      <w:r>
        <w:rPr>
          <w:rFonts w:ascii="Verdana" w:hAnsi="Verdana"/>
          <w:b w:val="0"/>
          <w:sz w:val="20"/>
          <w:szCs w:val="20"/>
        </w:rPr>
        <w:t xml:space="preserve">Es posible </w:t>
      </w:r>
      <w:r w:rsidRPr="007E38ED">
        <w:rPr>
          <w:rFonts w:ascii="Verdana" w:hAnsi="Verdana"/>
          <w:b w:val="0"/>
          <w:sz w:val="20"/>
          <w:szCs w:val="20"/>
        </w:rPr>
        <w:t>utilizar el concepto de estrategia en diferentes contextos?</w:t>
      </w:r>
    </w:p>
    <w:p w:rsidR="001D11D2" w:rsidRPr="001D11D2" w:rsidRDefault="001D11D2" w:rsidP="001D11D2">
      <w:pPr>
        <w:pStyle w:val="RightAnswer"/>
        <w:rPr>
          <w:rFonts w:ascii="Calibri" w:hAnsi="Calibri"/>
          <w:sz w:val="24"/>
          <w:szCs w:val="24"/>
        </w:rPr>
      </w:pPr>
      <w:r w:rsidRPr="001D11D2">
        <w:rPr>
          <w:rFonts w:ascii="Calibri" w:hAnsi="Calibri"/>
          <w:sz w:val="24"/>
          <w:szCs w:val="24"/>
          <w:lang w:val="es-MX"/>
        </w:rPr>
        <w:t>Verdadero</w:t>
      </w:r>
    </w:p>
    <w:p w:rsidR="001D11D2" w:rsidRDefault="001D11D2" w:rsidP="001D11D2">
      <w:pPr>
        <w:pStyle w:val="WrongAnswer"/>
        <w:rPr>
          <w:lang w:val="es-MX"/>
        </w:rPr>
      </w:pPr>
      <w:r>
        <w:rPr>
          <w:lang w:val="es-MX"/>
        </w:rPr>
        <w:t>Falso</w:t>
      </w:r>
    </w:p>
    <w:p w:rsidR="001D11D2" w:rsidRPr="001D11D2" w:rsidRDefault="001D11D2" w:rsidP="001D11D2">
      <w:pPr>
        <w:pStyle w:val="MultipleChoiceQ"/>
        <w:numPr>
          <w:ilvl w:val="0"/>
          <w:numId w:val="1"/>
        </w:numPr>
        <w:rPr>
          <w:rFonts w:ascii="Calibri" w:hAnsi="Calibri"/>
          <w:b w:val="0"/>
        </w:rPr>
      </w:pPr>
      <w:r w:rsidRPr="001D11D2">
        <w:rPr>
          <w:rFonts w:ascii="Calibri" w:hAnsi="Calibri"/>
          <w:b w:val="0"/>
        </w:rPr>
        <w:t>L</w:t>
      </w:r>
      <w:r w:rsidRPr="001D11D2">
        <w:rPr>
          <w:rFonts w:ascii="Calibri" w:hAnsi="Calibri" w:cs="Arial"/>
          <w:b w:val="0"/>
          <w:lang w:val="es-MX" w:eastAsia="es-MX"/>
        </w:rPr>
        <w:t>a planeaci</w:t>
      </w:r>
      <w:r>
        <w:rPr>
          <w:rFonts w:ascii="Calibri" w:hAnsi="Calibri" w:cs="Arial"/>
          <w:b w:val="0"/>
          <w:lang w:val="es-MX" w:eastAsia="es-MX"/>
        </w:rPr>
        <w:t>&amp;oacute;</w:t>
      </w:r>
      <w:r w:rsidRPr="001D11D2">
        <w:rPr>
          <w:rFonts w:ascii="Calibri" w:hAnsi="Calibri" w:cs="Arial"/>
          <w:b w:val="0"/>
          <w:lang w:val="es-MX" w:eastAsia="es-MX"/>
        </w:rPr>
        <w:t>n estrat</w:t>
      </w:r>
      <w:r>
        <w:rPr>
          <w:rFonts w:ascii="Calibri" w:hAnsi="Calibri" w:cs="Arial"/>
          <w:b w:val="0"/>
          <w:lang w:val="es-MX" w:eastAsia="es-MX"/>
        </w:rPr>
        <w:t>&amp;eacute;</w:t>
      </w:r>
      <w:r w:rsidRPr="001D11D2">
        <w:rPr>
          <w:rFonts w:ascii="Calibri" w:hAnsi="Calibri" w:cs="Arial"/>
          <w:b w:val="0"/>
          <w:lang w:val="es-MX" w:eastAsia="es-MX"/>
        </w:rPr>
        <w:t>gica es la que impacta 100% en el desempe</w:t>
      </w:r>
      <w:r>
        <w:rPr>
          <w:rFonts w:ascii="Calibri" w:hAnsi="Calibri" w:cs="Arial"/>
          <w:b w:val="0"/>
          <w:lang w:val="es-MX" w:eastAsia="es-MX"/>
        </w:rPr>
        <w:t>&amp;ntilde;</w:t>
      </w:r>
      <w:r w:rsidRPr="001D11D2">
        <w:rPr>
          <w:rFonts w:ascii="Calibri" w:hAnsi="Calibri" w:cs="Arial"/>
          <w:b w:val="0"/>
          <w:lang w:val="es-MX" w:eastAsia="es-MX"/>
        </w:rPr>
        <w:t>o empresarial.</w:t>
      </w:r>
    </w:p>
    <w:p w:rsidR="001D11D2" w:rsidRPr="001D11D2" w:rsidRDefault="001D11D2" w:rsidP="001D11D2">
      <w:pPr>
        <w:pStyle w:val="WrongAnswer"/>
        <w:rPr>
          <w:rFonts w:ascii="Calibri" w:hAnsi="Calibri"/>
          <w:sz w:val="24"/>
          <w:szCs w:val="24"/>
        </w:rPr>
      </w:pPr>
      <w:r w:rsidRPr="001D11D2">
        <w:rPr>
          <w:rFonts w:ascii="Calibri" w:hAnsi="Calibri"/>
          <w:sz w:val="24"/>
          <w:szCs w:val="24"/>
        </w:rPr>
        <w:t>Verdadero</w:t>
      </w:r>
    </w:p>
    <w:p w:rsidR="001D11D2" w:rsidRDefault="001D11D2" w:rsidP="001D11D2">
      <w:pPr>
        <w:pStyle w:val="RightAnswer"/>
        <w:rPr>
          <w:rFonts w:ascii="Calibri" w:hAnsi="Calibri"/>
          <w:sz w:val="24"/>
          <w:szCs w:val="24"/>
        </w:rPr>
      </w:pPr>
      <w:r w:rsidRPr="001D11D2">
        <w:rPr>
          <w:rFonts w:ascii="Calibri" w:hAnsi="Calibri"/>
          <w:sz w:val="24"/>
          <w:szCs w:val="24"/>
        </w:rPr>
        <w:t xml:space="preserve"> Falso</w:t>
      </w:r>
    </w:p>
    <w:p w:rsidR="001D11D2" w:rsidRPr="001D11D2" w:rsidRDefault="001D11D2" w:rsidP="001D11D2">
      <w:pPr>
        <w:pStyle w:val="MultipleChoiceQ"/>
        <w:numPr>
          <w:ilvl w:val="0"/>
          <w:numId w:val="1"/>
        </w:numPr>
        <w:rPr>
          <w:rFonts w:ascii="Calibri" w:hAnsi="Calibri"/>
          <w:b w:val="0"/>
        </w:rPr>
      </w:pPr>
      <w:r w:rsidRPr="001D11D2">
        <w:rPr>
          <w:rFonts w:ascii="Calibri" w:hAnsi="Calibri" w:cs="Arial"/>
          <w:b w:val="0"/>
          <w:color w:val="1A1A1A"/>
        </w:rPr>
        <w:t>De los siguientes pasos, selecciona el que no es parte del proceso de planeaci</w:t>
      </w:r>
      <w:r>
        <w:rPr>
          <w:rFonts w:ascii="Calibri" w:hAnsi="Calibri" w:cs="Arial"/>
          <w:b w:val="0"/>
          <w:color w:val="1A1A1A"/>
        </w:rPr>
        <w:t>&amp;oacute;</w:t>
      </w:r>
      <w:r w:rsidRPr="001D11D2">
        <w:rPr>
          <w:rFonts w:ascii="Calibri" w:hAnsi="Calibri" w:cs="Arial"/>
          <w:b w:val="0"/>
          <w:color w:val="1A1A1A"/>
        </w:rPr>
        <w:t>n estrat</w:t>
      </w:r>
      <w:r>
        <w:rPr>
          <w:rFonts w:ascii="Calibri" w:hAnsi="Calibri" w:cs="Arial"/>
          <w:b w:val="0"/>
          <w:color w:val="1A1A1A"/>
        </w:rPr>
        <w:t>&amp;eacute;</w:t>
      </w:r>
      <w:r w:rsidRPr="001D11D2">
        <w:rPr>
          <w:rFonts w:ascii="Calibri" w:hAnsi="Calibri" w:cs="Arial"/>
          <w:b w:val="0"/>
          <w:color w:val="1A1A1A"/>
        </w:rPr>
        <w:t>gica:</w:t>
      </w:r>
    </w:p>
    <w:p w:rsidR="001D11D2" w:rsidRPr="001D11D2" w:rsidRDefault="001D11D2" w:rsidP="001D11D2">
      <w:pPr>
        <w:pStyle w:val="WrongAnswer"/>
        <w:rPr>
          <w:rFonts w:ascii="Calibri" w:hAnsi="Calibri"/>
          <w:sz w:val="24"/>
          <w:szCs w:val="24"/>
        </w:rPr>
      </w:pPr>
      <w:r w:rsidRPr="001D11D2">
        <w:rPr>
          <w:rFonts w:ascii="Calibri" w:hAnsi="Calibri" w:cs="Arial"/>
          <w:sz w:val="24"/>
          <w:szCs w:val="24"/>
          <w:lang w:val="es-MX" w:eastAsia="es-MX"/>
        </w:rPr>
        <w:t>Seleccionar la visi</w:t>
      </w:r>
      <w:r>
        <w:rPr>
          <w:rFonts w:ascii="Calibri" w:hAnsi="Calibri" w:cs="Arial"/>
          <w:sz w:val="24"/>
          <w:szCs w:val="24"/>
          <w:lang w:val="es-MX" w:eastAsia="es-MX"/>
        </w:rPr>
        <w:t>&amp;oacute;</w:t>
      </w:r>
      <w:r w:rsidRPr="001D11D2">
        <w:rPr>
          <w:rFonts w:ascii="Calibri" w:hAnsi="Calibri" w:cs="Arial"/>
          <w:sz w:val="24"/>
          <w:szCs w:val="24"/>
          <w:lang w:val="es-MX" w:eastAsia="es-MX"/>
        </w:rPr>
        <w:t>n, misi</w:t>
      </w:r>
      <w:r>
        <w:rPr>
          <w:rFonts w:ascii="Calibri" w:hAnsi="Calibri" w:cs="Arial"/>
          <w:sz w:val="24"/>
          <w:szCs w:val="24"/>
          <w:lang w:val="es-MX" w:eastAsia="es-MX"/>
        </w:rPr>
        <w:t>&amp;oacute;</w:t>
      </w:r>
      <w:r w:rsidRPr="001D11D2">
        <w:rPr>
          <w:rFonts w:ascii="Calibri" w:hAnsi="Calibri" w:cs="Arial"/>
          <w:sz w:val="24"/>
          <w:szCs w:val="24"/>
          <w:lang w:val="es-MX" w:eastAsia="es-MX"/>
        </w:rPr>
        <w:t>n y objetivos estrat</w:t>
      </w:r>
      <w:r>
        <w:rPr>
          <w:rFonts w:ascii="Calibri" w:hAnsi="Calibri" w:cs="Arial"/>
          <w:sz w:val="24"/>
          <w:szCs w:val="24"/>
          <w:lang w:val="es-MX" w:eastAsia="es-MX"/>
        </w:rPr>
        <w:t>&amp;eacute;</w:t>
      </w:r>
      <w:r w:rsidRPr="001D11D2">
        <w:rPr>
          <w:rFonts w:ascii="Calibri" w:hAnsi="Calibri" w:cs="Arial"/>
          <w:sz w:val="24"/>
          <w:szCs w:val="24"/>
          <w:lang w:val="es-MX" w:eastAsia="es-MX"/>
        </w:rPr>
        <w:t>gicos del corporativo</w:t>
      </w:r>
    </w:p>
    <w:p w:rsidR="001D11D2" w:rsidRPr="001D11D2" w:rsidRDefault="001D11D2" w:rsidP="001D11D2">
      <w:pPr>
        <w:pStyle w:val="WrongAnswer"/>
        <w:rPr>
          <w:rFonts w:ascii="Calibri" w:hAnsi="Calibri"/>
          <w:sz w:val="24"/>
          <w:szCs w:val="24"/>
        </w:rPr>
      </w:pPr>
      <w:r w:rsidRPr="001D11D2">
        <w:rPr>
          <w:rFonts w:ascii="Calibri" w:hAnsi="Calibri"/>
          <w:sz w:val="24"/>
          <w:szCs w:val="24"/>
        </w:rPr>
        <w:t xml:space="preserve"> Analizar el ambiente operativo interno de la organizaci</w:t>
      </w:r>
      <w:r>
        <w:rPr>
          <w:rFonts w:ascii="Calibri" w:hAnsi="Calibri"/>
          <w:sz w:val="24"/>
          <w:szCs w:val="24"/>
        </w:rPr>
        <w:t>&amp;oacute;</w:t>
      </w:r>
      <w:r w:rsidRPr="001D11D2">
        <w:rPr>
          <w:rFonts w:ascii="Calibri" w:hAnsi="Calibri"/>
          <w:sz w:val="24"/>
          <w:szCs w:val="24"/>
        </w:rPr>
        <w:t>n para identificar las fortalezas y las debilidades con que se cuenta</w:t>
      </w:r>
    </w:p>
    <w:p w:rsidR="001D11D2" w:rsidRDefault="001D11D2" w:rsidP="001D11D2">
      <w:pPr>
        <w:pStyle w:val="RightAnswer"/>
        <w:rPr>
          <w:rFonts w:ascii="Calibri" w:hAnsi="Calibri"/>
          <w:sz w:val="24"/>
          <w:szCs w:val="24"/>
        </w:rPr>
      </w:pPr>
      <w:r w:rsidRPr="001D11D2">
        <w:rPr>
          <w:rFonts w:ascii="Calibri" w:hAnsi="Calibri"/>
          <w:sz w:val="24"/>
          <w:szCs w:val="24"/>
        </w:rPr>
        <w:t>Analizar el ambiente competitivo externo de la organizaci</w:t>
      </w:r>
      <w:r>
        <w:rPr>
          <w:rFonts w:ascii="Calibri" w:hAnsi="Calibri"/>
          <w:sz w:val="24"/>
          <w:szCs w:val="24"/>
        </w:rPr>
        <w:t>&amp;oacute;</w:t>
      </w:r>
      <w:r w:rsidRPr="001D11D2">
        <w:rPr>
          <w:rFonts w:ascii="Calibri" w:hAnsi="Calibri"/>
          <w:sz w:val="24"/>
          <w:szCs w:val="24"/>
        </w:rPr>
        <w:t>n para identificar las oportunidades y las amenazas</w:t>
      </w:r>
    </w:p>
    <w:p w:rsidR="001D11D2" w:rsidRDefault="001D11D2" w:rsidP="001D11D2">
      <w:pPr>
        <w:pStyle w:val="MultipleChoiceQ"/>
        <w:numPr>
          <w:ilvl w:val="0"/>
          <w:numId w:val="1"/>
        </w:numPr>
      </w:pPr>
      <w:r>
        <w:rPr>
          <w:lang w:val="es-MX"/>
        </w:rPr>
        <w:t xml:space="preserve"> Antes de dise</w:t>
      </w:r>
      <w:r>
        <w:rPr>
          <w:lang w:val="es-MX"/>
        </w:rPr>
        <w:t>&amp;ntilde;</w:t>
      </w:r>
      <w:r>
        <w:rPr>
          <w:lang w:val="es-MX"/>
        </w:rPr>
        <w:t>ar un plan de negocios se debe</w:t>
      </w:r>
      <w:r w:rsidRPr="001D11D2">
        <w:rPr>
          <w:rFonts w:ascii="Calibri" w:hAnsi="Calibri" w:cs="Times-Roman"/>
          <w:lang w:val="es-MX"/>
        </w:rPr>
        <w:t xml:space="preserve"> formular la siguiente pregunta:</w:t>
      </w:r>
      <w:r>
        <w:t xml:space="preserve"> </w:t>
      </w:r>
      <w:r>
        <w:t>&amp;iquest;</w:t>
      </w:r>
      <w:r w:rsidRPr="009A3B8E">
        <w:t>Cu</w:t>
      </w:r>
      <w:r>
        <w:t>&amp;aacute;</w:t>
      </w:r>
      <w:r w:rsidRPr="009A3B8E">
        <w:t>les son mis ventajas competitivas?</w:t>
      </w:r>
    </w:p>
    <w:p w:rsidR="001D11D2" w:rsidRPr="00A95BE4" w:rsidRDefault="001D11D2" w:rsidP="001D11D2">
      <w:pPr>
        <w:pStyle w:val="RightAnswer"/>
      </w:pPr>
      <w:r>
        <w:t>Verdadero</w:t>
      </w:r>
    </w:p>
    <w:p w:rsidR="001D11D2" w:rsidRDefault="001D11D2" w:rsidP="001D11D2">
      <w:pPr>
        <w:pStyle w:val="RightAnswer"/>
        <w:rPr>
          <w:color w:val="FF0000"/>
          <w:lang w:val="es-MX"/>
        </w:rPr>
      </w:pPr>
      <w:r>
        <w:rPr>
          <w:color w:val="FF0000"/>
          <w:lang w:val="es-MX"/>
        </w:rPr>
        <w:t>Falso</w:t>
      </w:r>
    </w:p>
    <w:p w:rsidR="001D11D2" w:rsidRPr="001D11D2" w:rsidRDefault="001D11D2" w:rsidP="001D11D2">
      <w:pPr>
        <w:pStyle w:val="MultipleChoiceQ"/>
        <w:numPr>
          <w:ilvl w:val="0"/>
          <w:numId w:val="1"/>
        </w:numPr>
        <w:tabs>
          <w:tab w:val="clear" w:pos="360"/>
          <w:tab w:val="num" w:pos="1070"/>
        </w:tabs>
        <w:ind w:left="1070"/>
        <w:rPr>
          <w:rFonts w:ascii="Calibri" w:hAnsi="Calibri"/>
          <w:b w:val="0"/>
        </w:rPr>
      </w:pPr>
      <w:r w:rsidRPr="00B0315D">
        <w:rPr>
          <w:rFonts w:cs="Arial"/>
          <w:b w:val="0"/>
          <w:lang w:val="es-MX" w:eastAsia="es-MX"/>
        </w:rPr>
        <w:t xml:space="preserve"> S</w:t>
      </w:r>
      <w:r>
        <w:rPr>
          <w:rFonts w:cs="Arial"/>
          <w:b w:val="0"/>
          <w:lang w:val="es-MX" w:eastAsia="es-MX"/>
        </w:rPr>
        <w:t>e define como una</w:t>
      </w:r>
      <w:r w:rsidRPr="00B0315D">
        <w:rPr>
          <w:rFonts w:cs="Arial"/>
          <w:b w:val="0"/>
          <w:lang w:val="es-MX" w:eastAsia="es-MX"/>
        </w:rPr>
        <w:t xml:space="preserve"> percepci</w:t>
      </w:r>
      <w:r>
        <w:rPr>
          <w:rFonts w:cs="Arial"/>
          <w:b w:val="0"/>
          <w:lang w:val="es-MX" w:eastAsia="es-MX"/>
        </w:rPr>
        <w:t>&amp;oacute;</w:t>
      </w:r>
      <w:r w:rsidRPr="00B0315D">
        <w:rPr>
          <w:rFonts w:cs="Arial"/>
          <w:b w:val="0"/>
          <w:lang w:val="es-MX" w:eastAsia="es-MX"/>
        </w:rPr>
        <w:t>n simult</w:t>
      </w:r>
      <w:r>
        <w:rPr>
          <w:rFonts w:cs="Arial"/>
          <w:b w:val="0"/>
          <w:lang w:val="es-MX" w:eastAsia="es-MX"/>
        </w:rPr>
        <w:t>&amp;aacute;</w:t>
      </w:r>
      <w:r w:rsidRPr="00B0315D">
        <w:rPr>
          <w:rFonts w:cs="Arial"/>
          <w:b w:val="0"/>
          <w:lang w:val="es-MX" w:eastAsia="es-MX"/>
        </w:rPr>
        <w:t>nea de un problema y de una soluci</w:t>
      </w:r>
      <w:r>
        <w:rPr>
          <w:rFonts w:cs="Arial"/>
          <w:b w:val="0"/>
          <w:lang w:val="es-MX" w:eastAsia="es-MX"/>
        </w:rPr>
        <w:t>&amp;oacute;</w:t>
      </w:r>
      <w:r w:rsidRPr="00B0315D">
        <w:rPr>
          <w:rFonts w:cs="Arial"/>
          <w:b w:val="0"/>
          <w:lang w:val="es-MX" w:eastAsia="es-MX"/>
        </w:rPr>
        <w:t>n t</w:t>
      </w:r>
      <w:r>
        <w:rPr>
          <w:rFonts w:cs="Arial"/>
          <w:b w:val="0"/>
          <w:lang w:val="es-MX" w:eastAsia="es-MX"/>
        </w:rPr>
        <w:t>&amp;eacute;</w:t>
      </w:r>
      <w:r w:rsidRPr="00B0315D">
        <w:rPr>
          <w:rFonts w:cs="Arial"/>
          <w:b w:val="0"/>
          <w:lang w:val="es-MX" w:eastAsia="es-MX"/>
        </w:rPr>
        <w:t>cnica novedosa; o como una apuesta sobre la aceptaci</w:t>
      </w:r>
      <w:r>
        <w:rPr>
          <w:rFonts w:cs="Arial"/>
          <w:b w:val="0"/>
          <w:lang w:val="es-MX" w:eastAsia="es-MX"/>
        </w:rPr>
        <w:t>&amp;oacute;</w:t>
      </w:r>
      <w:r w:rsidRPr="00B0315D">
        <w:rPr>
          <w:rFonts w:cs="Arial"/>
          <w:b w:val="0"/>
          <w:lang w:val="es-MX" w:eastAsia="es-MX"/>
        </w:rPr>
        <w:t>n de una idea por el p</w:t>
      </w:r>
      <w:r>
        <w:rPr>
          <w:rFonts w:cs="Arial"/>
          <w:b w:val="0"/>
          <w:lang w:val="es-MX" w:eastAsia="es-MX"/>
        </w:rPr>
        <w:t>&amp;uacute;</w:t>
      </w:r>
      <w:r w:rsidRPr="00B0315D">
        <w:rPr>
          <w:rFonts w:cs="Arial"/>
          <w:b w:val="0"/>
          <w:lang w:val="es-MX" w:eastAsia="es-MX"/>
        </w:rPr>
        <w:t>blico</w:t>
      </w:r>
      <w:r>
        <w:rPr>
          <w:rFonts w:cs="Arial"/>
          <w:b w:val="0"/>
          <w:lang w:val="es-MX" w:eastAsia="es-MX"/>
        </w:rPr>
        <w:t>:</w:t>
      </w:r>
    </w:p>
    <w:p w:rsidR="001D11D2" w:rsidRPr="001D11D2" w:rsidRDefault="001D11D2" w:rsidP="001D11D2">
      <w:pPr>
        <w:pStyle w:val="WrongAnswer"/>
        <w:rPr>
          <w:rFonts w:ascii="Calibri" w:hAnsi="Calibri"/>
          <w:sz w:val="24"/>
          <w:szCs w:val="24"/>
        </w:rPr>
      </w:pPr>
      <w:r w:rsidRPr="001D11D2">
        <w:rPr>
          <w:rFonts w:ascii="Calibri" w:hAnsi="Calibri"/>
          <w:sz w:val="24"/>
          <w:szCs w:val="24"/>
        </w:rPr>
        <w:t>Misi</w:t>
      </w:r>
      <w:r>
        <w:rPr>
          <w:rFonts w:ascii="Calibri" w:hAnsi="Calibri"/>
          <w:sz w:val="24"/>
          <w:szCs w:val="24"/>
        </w:rPr>
        <w:t>&amp;oacute;</w:t>
      </w:r>
      <w:r w:rsidRPr="001D11D2">
        <w:rPr>
          <w:rFonts w:ascii="Calibri" w:hAnsi="Calibri"/>
          <w:sz w:val="24"/>
          <w:szCs w:val="24"/>
        </w:rPr>
        <w:t>n</w:t>
      </w:r>
    </w:p>
    <w:p w:rsidR="001D11D2" w:rsidRPr="001D11D2" w:rsidRDefault="001D11D2" w:rsidP="001D11D2">
      <w:pPr>
        <w:pStyle w:val="WrongAnswer"/>
        <w:rPr>
          <w:rFonts w:ascii="Calibri" w:hAnsi="Calibri"/>
          <w:color w:val="4A864D"/>
          <w:sz w:val="24"/>
          <w:szCs w:val="24"/>
        </w:rPr>
      </w:pPr>
      <w:r w:rsidRPr="001D11D2">
        <w:rPr>
          <w:rFonts w:ascii="Calibri" w:hAnsi="Calibri"/>
          <w:color w:val="4A864D"/>
          <w:sz w:val="24"/>
          <w:szCs w:val="24"/>
        </w:rPr>
        <w:t>Visi</w:t>
      </w:r>
      <w:r>
        <w:rPr>
          <w:rFonts w:ascii="Calibri" w:hAnsi="Calibri"/>
          <w:color w:val="4A864D"/>
          <w:sz w:val="24"/>
          <w:szCs w:val="24"/>
        </w:rPr>
        <w:t>&amp;oacute;</w:t>
      </w:r>
      <w:r w:rsidRPr="001D11D2">
        <w:rPr>
          <w:rFonts w:ascii="Calibri" w:hAnsi="Calibri"/>
          <w:color w:val="4A864D"/>
          <w:sz w:val="24"/>
          <w:szCs w:val="24"/>
        </w:rPr>
        <w:t>n</w:t>
      </w:r>
    </w:p>
    <w:p w:rsidR="001D11D2" w:rsidRPr="001D11D2" w:rsidRDefault="001D11D2" w:rsidP="001D11D2">
      <w:pPr>
        <w:pStyle w:val="WrongAnswer"/>
        <w:rPr>
          <w:rFonts w:ascii="Calibri" w:hAnsi="Calibri"/>
          <w:sz w:val="24"/>
          <w:szCs w:val="24"/>
        </w:rPr>
      </w:pPr>
      <w:r w:rsidRPr="001D11D2">
        <w:rPr>
          <w:rFonts w:ascii="Calibri" w:hAnsi="Calibri"/>
          <w:sz w:val="24"/>
          <w:szCs w:val="24"/>
        </w:rPr>
        <w:t>Planeaci</w:t>
      </w:r>
      <w:r>
        <w:rPr>
          <w:rFonts w:ascii="Calibri" w:hAnsi="Calibri"/>
          <w:sz w:val="24"/>
          <w:szCs w:val="24"/>
        </w:rPr>
        <w:t>&amp;oacute;</w:t>
      </w:r>
      <w:r w:rsidRPr="001D11D2">
        <w:rPr>
          <w:rFonts w:ascii="Calibri" w:hAnsi="Calibri"/>
          <w:sz w:val="24"/>
          <w:szCs w:val="24"/>
        </w:rPr>
        <w:t>n</w:t>
      </w:r>
    </w:p>
    <w:p w:rsidR="001D11D2" w:rsidRDefault="001D11D2" w:rsidP="001D11D2">
      <w:pPr>
        <w:pStyle w:val="RightAnswer"/>
        <w:rPr>
          <w:rFonts w:ascii="Calibri" w:hAnsi="Calibri"/>
          <w:color w:val="FF0000"/>
          <w:sz w:val="24"/>
          <w:szCs w:val="24"/>
        </w:rPr>
      </w:pPr>
      <w:r w:rsidRPr="001D11D2">
        <w:rPr>
          <w:rFonts w:ascii="Calibri" w:hAnsi="Calibri" w:cs="FranklinGothic-Demi"/>
          <w:color w:val="FF0000"/>
          <w:sz w:val="24"/>
          <w:szCs w:val="24"/>
        </w:rPr>
        <w:t>Estrategia</w:t>
      </w:r>
    </w:p>
    <w:p w:rsidR="001D11D2" w:rsidRPr="001D11D2" w:rsidRDefault="001D11D2" w:rsidP="001D11D2">
      <w:pPr>
        <w:pStyle w:val="MultipleChoiceQ"/>
        <w:numPr>
          <w:ilvl w:val="0"/>
          <w:numId w:val="1"/>
        </w:numPr>
        <w:tabs>
          <w:tab w:val="clear" w:pos="360"/>
          <w:tab w:val="num" w:pos="1070"/>
        </w:tabs>
        <w:ind w:left="1070"/>
        <w:rPr>
          <w:rFonts w:ascii="Calibri" w:hAnsi="Calibri"/>
          <w:b w:val="0"/>
        </w:rPr>
      </w:pPr>
      <w:r>
        <w:rPr>
          <w:rFonts w:cs="Arial"/>
          <w:b w:val="0"/>
          <w:lang w:val="es-MX" w:eastAsia="es-MX"/>
        </w:rPr>
        <w:t>Es una caracter</w:t>
      </w:r>
      <w:r>
        <w:rPr>
          <w:rFonts w:cs="Arial"/>
          <w:b w:val="0"/>
          <w:lang w:val="es-MX" w:eastAsia="es-MX"/>
        </w:rPr>
        <w:t>&amp;iacute;</w:t>
      </w:r>
      <w:r>
        <w:rPr>
          <w:rFonts w:cs="Arial"/>
          <w:b w:val="0"/>
          <w:lang w:val="es-MX" w:eastAsia="es-MX"/>
        </w:rPr>
        <w:t>stica de la visi</w:t>
      </w:r>
      <w:r>
        <w:rPr>
          <w:rFonts w:cs="Arial"/>
          <w:b w:val="0"/>
          <w:lang w:val="es-MX" w:eastAsia="es-MX"/>
        </w:rPr>
        <w:t>&amp;oacute;</w:t>
      </w:r>
      <w:r>
        <w:rPr>
          <w:rFonts w:cs="Arial"/>
          <w:b w:val="0"/>
          <w:lang w:val="es-MX" w:eastAsia="es-MX"/>
        </w:rPr>
        <w:t>n de la empresa:</w:t>
      </w:r>
    </w:p>
    <w:p w:rsidR="001D11D2" w:rsidRPr="001D11D2" w:rsidRDefault="001D11D2" w:rsidP="001D11D2">
      <w:pPr>
        <w:pStyle w:val="WrongAnswer"/>
        <w:rPr>
          <w:rFonts w:ascii="Calibri" w:hAnsi="Calibri"/>
          <w:sz w:val="24"/>
          <w:szCs w:val="24"/>
        </w:rPr>
      </w:pPr>
      <w:r w:rsidRPr="001D11D2">
        <w:rPr>
          <w:rFonts w:ascii="Calibri" w:hAnsi="Calibri"/>
          <w:sz w:val="24"/>
          <w:szCs w:val="24"/>
        </w:rPr>
        <w:t>Reducida</w:t>
      </w:r>
    </w:p>
    <w:p w:rsidR="001D11D2" w:rsidRPr="001D11D2" w:rsidRDefault="001D11D2" w:rsidP="001D11D2">
      <w:pPr>
        <w:pStyle w:val="WrongAnswer"/>
        <w:rPr>
          <w:rFonts w:ascii="Calibri" w:hAnsi="Calibri"/>
          <w:sz w:val="24"/>
          <w:szCs w:val="24"/>
        </w:rPr>
      </w:pPr>
      <w:r w:rsidRPr="001D11D2">
        <w:rPr>
          <w:rFonts w:ascii="Calibri" w:hAnsi="Calibri"/>
          <w:sz w:val="24"/>
          <w:szCs w:val="24"/>
        </w:rPr>
        <w:t>Duradera</w:t>
      </w:r>
    </w:p>
    <w:p w:rsidR="001D11D2" w:rsidRPr="001D11D2" w:rsidRDefault="001D11D2" w:rsidP="001D11D2">
      <w:pPr>
        <w:pStyle w:val="WrongAnswer"/>
        <w:rPr>
          <w:rFonts w:ascii="Calibri" w:hAnsi="Calibri"/>
          <w:sz w:val="24"/>
          <w:szCs w:val="24"/>
        </w:rPr>
      </w:pPr>
      <w:r w:rsidRPr="001D11D2">
        <w:rPr>
          <w:rFonts w:ascii="Calibri" w:hAnsi="Calibri"/>
          <w:sz w:val="24"/>
          <w:szCs w:val="24"/>
        </w:rPr>
        <w:t xml:space="preserve">Trascedente </w:t>
      </w:r>
    </w:p>
    <w:p w:rsidR="001D11D2" w:rsidRDefault="001D11D2" w:rsidP="001D11D2">
      <w:pPr>
        <w:pStyle w:val="RightAnswer"/>
        <w:rPr>
          <w:rFonts w:ascii="Calibri" w:hAnsi="Calibri"/>
          <w:sz w:val="24"/>
          <w:szCs w:val="24"/>
        </w:rPr>
      </w:pPr>
      <w:r w:rsidRPr="001D11D2">
        <w:rPr>
          <w:rFonts w:ascii="Calibri" w:hAnsi="Calibri" w:cs="FranklinGothic-Demi"/>
          <w:sz w:val="24"/>
          <w:szCs w:val="24"/>
        </w:rPr>
        <w:lastRenderedPageBreak/>
        <w:t>Motivadora</w:t>
      </w:r>
    </w:p>
    <w:p w:rsidR="001D11D2" w:rsidRPr="001D11D2" w:rsidRDefault="001D11D2" w:rsidP="001D11D2">
      <w:pPr>
        <w:pStyle w:val="MultipleChoiceQ"/>
        <w:numPr>
          <w:ilvl w:val="0"/>
          <w:numId w:val="1"/>
        </w:numPr>
        <w:tabs>
          <w:tab w:val="clear" w:pos="360"/>
          <w:tab w:val="num" w:pos="1070"/>
        </w:tabs>
        <w:ind w:left="1070"/>
        <w:rPr>
          <w:rFonts w:ascii="Calibri" w:hAnsi="Calibri"/>
          <w:b w:val="0"/>
        </w:rPr>
      </w:pPr>
      <w:r>
        <w:rPr>
          <w:rFonts w:cs="Arial"/>
          <w:b w:val="0"/>
          <w:lang w:val="es-MX" w:eastAsia="es-MX"/>
        </w:rPr>
        <w:t>Es una caracter</w:t>
      </w:r>
      <w:r>
        <w:rPr>
          <w:rFonts w:cs="Arial"/>
          <w:b w:val="0"/>
          <w:lang w:val="es-MX" w:eastAsia="es-MX"/>
        </w:rPr>
        <w:t>&amp;iacute;</w:t>
      </w:r>
      <w:r>
        <w:rPr>
          <w:rFonts w:cs="Arial"/>
          <w:b w:val="0"/>
          <w:lang w:val="es-MX" w:eastAsia="es-MX"/>
        </w:rPr>
        <w:t>stica de la misi</w:t>
      </w:r>
      <w:r>
        <w:rPr>
          <w:rFonts w:cs="Arial"/>
          <w:b w:val="0"/>
          <w:lang w:val="es-MX" w:eastAsia="es-MX"/>
        </w:rPr>
        <w:t>&amp;oacute;</w:t>
      </w:r>
      <w:r>
        <w:rPr>
          <w:rFonts w:cs="Arial"/>
          <w:b w:val="0"/>
          <w:lang w:val="es-MX" w:eastAsia="es-MX"/>
        </w:rPr>
        <w:t>n de la empresa:</w:t>
      </w:r>
    </w:p>
    <w:p w:rsidR="001D11D2" w:rsidRPr="001D11D2" w:rsidRDefault="001D11D2" w:rsidP="001D11D2">
      <w:pPr>
        <w:pStyle w:val="WrongAnswer"/>
        <w:rPr>
          <w:rFonts w:ascii="Calibri" w:hAnsi="Calibri"/>
          <w:sz w:val="24"/>
          <w:szCs w:val="24"/>
        </w:rPr>
      </w:pPr>
      <w:r w:rsidRPr="001D11D2">
        <w:rPr>
          <w:rFonts w:ascii="Calibri" w:hAnsi="Calibri"/>
          <w:sz w:val="24"/>
          <w:szCs w:val="24"/>
        </w:rPr>
        <w:t>Alentadora</w:t>
      </w:r>
    </w:p>
    <w:p w:rsidR="001D11D2" w:rsidRPr="001D11D2" w:rsidRDefault="001D11D2" w:rsidP="001D11D2">
      <w:pPr>
        <w:pStyle w:val="WrongAnswer"/>
        <w:rPr>
          <w:rFonts w:ascii="Calibri" w:hAnsi="Calibri"/>
          <w:sz w:val="24"/>
          <w:szCs w:val="24"/>
        </w:rPr>
      </w:pPr>
      <w:r w:rsidRPr="001D11D2">
        <w:rPr>
          <w:rFonts w:ascii="Calibri" w:hAnsi="Calibri"/>
          <w:sz w:val="24"/>
          <w:szCs w:val="24"/>
        </w:rPr>
        <w:t xml:space="preserve">Concreta </w:t>
      </w:r>
    </w:p>
    <w:p w:rsidR="001D11D2" w:rsidRPr="001D11D2" w:rsidRDefault="001D11D2" w:rsidP="001D11D2">
      <w:pPr>
        <w:pStyle w:val="WrongAnswer"/>
        <w:rPr>
          <w:rFonts w:ascii="Calibri" w:hAnsi="Calibri"/>
          <w:color w:val="4A864D"/>
          <w:sz w:val="24"/>
          <w:szCs w:val="24"/>
        </w:rPr>
      </w:pPr>
      <w:r w:rsidRPr="001D11D2">
        <w:rPr>
          <w:rFonts w:ascii="Calibri" w:hAnsi="Calibri"/>
          <w:color w:val="4A864D"/>
          <w:sz w:val="24"/>
          <w:szCs w:val="24"/>
        </w:rPr>
        <w:t xml:space="preserve">Trascedente </w:t>
      </w:r>
    </w:p>
    <w:p w:rsidR="001D11D2" w:rsidRDefault="001D11D2" w:rsidP="001D11D2">
      <w:pPr>
        <w:pStyle w:val="RightAnswer"/>
        <w:rPr>
          <w:rFonts w:ascii="Calibri" w:hAnsi="Calibri"/>
          <w:color w:val="FF0000"/>
          <w:sz w:val="24"/>
          <w:szCs w:val="24"/>
        </w:rPr>
      </w:pPr>
      <w:r w:rsidRPr="001D11D2">
        <w:rPr>
          <w:rFonts w:ascii="Calibri" w:hAnsi="Calibri" w:cs="FranklinGothic-Demi"/>
          <w:color w:val="FF0000"/>
          <w:sz w:val="24"/>
          <w:szCs w:val="24"/>
        </w:rPr>
        <w:t>Motivadora</w:t>
      </w:r>
    </w:p>
    <w:p w:rsidR="001D11D2" w:rsidRPr="001D11D2" w:rsidRDefault="001D11D2" w:rsidP="001D11D2">
      <w:pPr>
        <w:pStyle w:val="MultipleChoiceQ"/>
        <w:numPr>
          <w:ilvl w:val="0"/>
          <w:numId w:val="1"/>
        </w:numPr>
        <w:tabs>
          <w:tab w:val="clear" w:pos="360"/>
          <w:tab w:val="num" w:pos="1070"/>
        </w:tabs>
        <w:ind w:left="1070"/>
        <w:rPr>
          <w:rFonts w:ascii="Calibri" w:hAnsi="Calibri"/>
          <w:b w:val="0"/>
        </w:rPr>
      </w:pPr>
      <w:r w:rsidRPr="00BE2AA3">
        <w:rPr>
          <w:rFonts w:cs="Arial"/>
          <w:b w:val="0"/>
          <w:lang w:val="es-MX" w:eastAsia="es-MX"/>
        </w:rPr>
        <w:t>Describe qu</w:t>
      </w:r>
      <w:r>
        <w:rPr>
          <w:rFonts w:cs="Arial"/>
          <w:b w:val="0"/>
          <w:lang w:val="es-MX" w:eastAsia="es-MX"/>
        </w:rPr>
        <w:t>&amp;eacute;</w:t>
      </w:r>
      <w:r w:rsidRPr="00BE2AA3">
        <w:rPr>
          <w:rFonts w:cs="Arial"/>
          <w:b w:val="0"/>
          <w:lang w:val="es-MX" w:eastAsia="es-MX"/>
        </w:rPr>
        <w:t xml:space="preserve"> hace la compa</w:t>
      </w:r>
      <w:r>
        <w:rPr>
          <w:rFonts w:cs="Arial"/>
          <w:b w:val="0"/>
          <w:lang w:val="es-MX" w:eastAsia="es-MX"/>
        </w:rPr>
        <w:t>&amp;ntilde;&amp;iacute;</w:t>
      </w:r>
      <w:r w:rsidRPr="00BE2AA3">
        <w:rPr>
          <w:rFonts w:cs="Arial"/>
          <w:b w:val="0"/>
          <w:lang w:val="es-MX" w:eastAsia="es-MX"/>
        </w:rPr>
        <w:t>a, es un enunciado tanto breve como sencillo que relata la raz</w:t>
      </w:r>
      <w:r>
        <w:rPr>
          <w:rFonts w:cs="Arial"/>
          <w:b w:val="0"/>
          <w:lang w:val="es-MX" w:eastAsia="es-MX"/>
        </w:rPr>
        <w:t>&amp;oacute;</w:t>
      </w:r>
      <w:r w:rsidRPr="00BE2AA3">
        <w:rPr>
          <w:rFonts w:cs="Arial"/>
          <w:b w:val="0"/>
          <w:lang w:val="es-MX" w:eastAsia="es-MX"/>
        </w:rPr>
        <w:t xml:space="preserve">n de ser o el fin </w:t>
      </w:r>
      <w:r>
        <w:rPr>
          <w:rFonts w:cs="Arial"/>
          <w:b w:val="0"/>
          <w:lang w:val="es-MX" w:eastAsia="es-MX"/>
        </w:rPr>
        <w:t>&amp;uacute;</w:t>
      </w:r>
      <w:r w:rsidRPr="00BE2AA3">
        <w:rPr>
          <w:rFonts w:cs="Arial"/>
          <w:b w:val="0"/>
          <w:lang w:val="es-MX" w:eastAsia="es-MX"/>
        </w:rPr>
        <w:t>ltimo de una empresa dentro de su entorno as</w:t>
      </w:r>
      <w:r>
        <w:rPr>
          <w:rFonts w:cs="Arial"/>
          <w:b w:val="0"/>
          <w:lang w:val="es-MX" w:eastAsia="es-MX"/>
        </w:rPr>
        <w:t>&amp;iacute;</w:t>
      </w:r>
      <w:r w:rsidRPr="00BE2AA3">
        <w:rPr>
          <w:rFonts w:cs="Arial"/>
          <w:b w:val="0"/>
          <w:lang w:val="es-MX" w:eastAsia="es-MX"/>
        </w:rPr>
        <w:t xml:space="preserve"> como la sociedad en general</w:t>
      </w:r>
      <w:r>
        <w:rPr>
          <w:rFonts w:cs="Arial"/>
          <w:b w:val="0"/>
          <w:lang w:val="es-MX" w:eastAsia="es-MX"/>
        </w:rPr>
        <w:t>:</w:t>
      </w:r>
    </w:p>
    <w:p w:rsidR="001D11D2" w:rsidRPr="001D11D2" w:rsidRDefault="001D11D2" w:rsidP="001D11D2">
      <w:pPr>
        <w:pStyle w:val="WrongAnswer"/>
        <w:rPr>
          <w:rFonts w:ascii="Calibri" w:hAnsi="Calibri"/>
          <w:color w:val="4A864D"/>
          <w:sz w:val="24"/>
          <w:szCs w:val="24"/>
        </w:rPr>
      </w:pPr>
      <w:r w:rsidRPr="001D11D2">
        <w:rPr>
          <w:rFonts w:ascii="Calibri" w:hAnsi="Calibri"/>
          <w:color w:val="4A864D"/>
          <w:sz w:val="24"/>
          <w:szCs w:val="24"/>
        </w:rPr>
        <w:t>Misi</w:t>
      </w:r>
      <w:r>
        <w:rPr>
          <w:rFonts w:ascii="Calibri" w:hAnsi="Calibri"/>
          <w:color w:val="4A864D"/>
          <w:sz w:val="24"/>
          <w:szCs w:val="24"/>
        </w:rPr>
        <w:t>&amp;oacute;</w:t>
      </w:r>
      <w:r w:rsidRPr="001D11D2">
        <w:rPr>
          <w:rFonts w:ascii="Calibri" w:hAnsi="Calibri"/>
          <w:color w:val="4A864D"/>
          <w:sz w:val="24"/>
          <w:szCs w:val="24"/>
        </w:rPr>
        <w:t>n</w:t>
      </w:r>
    </w:p>
    <w:p w:rsidR="001D11D2" w:rsidRPr="001D11D2" w:rsidRDefault="001D11D2" w:rsidP="001D11D2">
      <w:pPr>
        <w:pStyle w:val="WrongAnswer"/>
        <w:rPr>
          <w:rFonts w:ascii="Calibri" w:hAnsi="Calibri"/>
          <w:sz w:val="24"/>
          <w:szCs w:val="24"/>
        </w:rPr>
      </w:pPr>
      <w:r w:rsidRPr="001D11D2">
        <w:rPr>
          <w:rFonts w:ascii="Calibri" w:hAnsi="Calibri"/>
          <w:sz w:val="24"/>
          <w:szCs w:val="24"/>
        </w:rPr>
        <w:t>Visi</w:t>
      </w:r>
      <w:r>
        <w:rPr>
          <w:rFonts w:ascii="Calibri" w:hAnsi="Calibri"/>
          <w:sz w:val="24"/>
          <w:szCs w:val="24"/>
        </w:rPr>
        <w:t>&amp;oacute;</w:t>
      </w:r>
      <w:r w:rsidRPr="001D11D2">
        <w:rPr>
          <w:rFonts w:ascii="Calibri" w:hAnsi="Calibri"/>
          <w:sz w:val="24"/>
          <w:szCs w:val="24"/>
        </w:rPr>
        <w:t>n</w:t>
      </w:r>
    </w:p>
    <w:p w:rsidR="001D11D2" w:rsidRPr="001D11D2" w:rsidRDefault="001D11D2" w:rsidP="001D11D2">
      <w:pPr>
        <w:pStyle w:val="WrongAnswer"/>
        <w:rPr>
          <w:rFonts w:ascii="Calibri" w:hAnsi="Calibri"/>
          <w:sz w:val="24"/>
          <w:szCs w:val="24"/>
        </w:rPr>
      </w:pPr>
      <w:r w:rsidRPr="001D11D2">
        <w:rPr>
          <w:rFonts w:ascii="Calibri" w:hAnsi="Calibri"/>
          <w:sz w:val="24"/>
          <w:szCs w:val="24"/>
        </w:rPr>
        <w:t>Planeaci</w:t>
      </w:r>
      <w:r>
        <w:rPr>
          <w:rFonts w:ascii="Calibri" w:hAnsi="Calibri"/>
          <w:sz w:val="24"/>
          <w:szCs w:val="24"/>
        </w:rPr>
        <w:t>&amp;oacute;</w:t>
      </w:r>
      <w:r w:rsidRPr="001D11D2">
        <w:rPr>
          <w:rFonts w:ascii="Calibri" w:hAnsi="Calibri"/>
          <w:sz w:val="24"/>
          <w:szCs w:val="24"/>
        </w:rPr>
        <w:t>n</w:t>
      </w:r>
    </w:p>
    <w:p w:rsidR="001D11D2" w:rsidRDefault="001D11D2" w:rsidP="001D11D2">
      <w:pPr>
        <w:pStyle w:val="RightAnswer"/>
        <w:rPr>
          <w:rFonts w:ascii="Calibri" w:hAnsi="Calibri"/>
          <w:color w:val="FF0000"/>
          <w:sz w:val="24"/>
          <w:szCs w:val="24"/>
        </w:rPr>
      </w:pPr>
      <w:r w:rsidRPr="001D11D2">
        <w:rPr>
          <w:rFonts w:ascii="Calibri" w:hAnsi="Calibri" w:cs="FranklinGothic-Demi"/>
          <w:color w:val="FF0000"/>
          <w:sz w:val="24"/>
          <w:szCs w:val="24"/>
        </w:rPr>
        <w:t>Estrategia</w:t>
      </w:r>
    </w:p>
    <w:p w:rsidR="001D11D2" w:rsidRPr="001D11D2" w:rsidRDefault="001D11D2" w:rsidP="001D11D2">
      <w:pPr>
        <w:pStyle w:val="MultipleChoiceQ"/>
        <w:numPr>
          <w:ilvl w:val="0"/>
          <w:numId w:val="1"/>
        </w:numPr>
        <w:tabs>
          <w:tab w:val="clear" w:pos="360"/>
          <w:tab w:val="num" w:pos="1070"/>
        </w:tabs>
        <w:ind w:left="1070"/>
        <w:rPr>
          <w:rFonts w:ascii="Calibri" w:hAnsi="Calibri"/>
          <w:b w:val="0"/>
        </w:rPr>
      </w:pPr>
      <w:r>
        <w:rPr>
          <w:rFonts w:ascii="Calibri" w:hAnsi="Calibri" w:cs="Arial"/>
          <w:b w:val="0"/>
          <w:lang w:val="es-MX" w:eastAsia="es-MX"/>
        </w:rPr>
        <w:t>&amp;iquest;</w:t>
      </w:r>
      <w:r w:rsidRPr="001D11D2">
        <w:rPr>
          <w:rFonts w:ascii="Calibri" w:hAnsi="Calibri" w:cs="Arial"/>
          <w:b w:val="0"/>
          <w:lang w:val="es-MX" w:eastAsia="es-MX"/>
        </w:rPr>
        <w:t>Por qu</w:t>
      </w:r>
      <w:r>
        <w:rPr>
          <w:rFonts w:ascii="Calibri" w:hAnsi="Calibri" w:cs="Arial"/>
          <w:b w:val="0"/>
          <w:lang w:val="es-MX" w:eastAsia="es-MX"/>
        </w:rPr>
        <w:t>&amp;eacute;</w:t>
      </w:r>
      <w:r w:rsidRPr="001D11D2">
        <w:rPr>
          <w:rFonts w:ascii="Calibri" w:hAnsi="Calibri" w:cs="Arial"/>
          <w:b w:val="0"/>
          <w:lang w:val="es-MX" w:eastAsia="es-MX"/>
        </w:rPr>
        <w:t xml:space="preserve"> es necesario que que tanto la misi</w:t>
      </w:r>
      <w:r>
        <w:rPr>
          <w:rFonts w:ascii="Calibri" w:hAnsi="Calibri" w:cs="Arial"/>
          <w:b w:val="0"/>
          <w:lang w:val="es-MX" w:eastAsia="es-MX"/>
        </w:rPr>
        <w:t>&amp;oacute;</w:t>
      </w:r>
      <w:r w:rsidRPr="001D11D2">
        <w:rPr>
          <w:rFonts w:ascii="Calibri" w:hAnsi="Calibri" w:cs="Arial"/>
          <w:b w:val="0"/>
          <w:lang w:val="es-MX" w:eastAsia="es-MX"/>
        </w:rPr>
        <w:t>n como la visi</w:t>
      </w:r>
      <w:r>
        <w:rPr>
          <w:rFonts w:ascii="Calibri" w:hAnsi="Calibri" w:cs="Arial"/>
          <w:b w:val="0"/>
          <w:lang w:val="es-MX" w:eastAsia="es-MX"/>
        </w:rPr>
        <w:t>&amp;oacute;</w:t>
      </w:r>
      <w:r w:rsidRPr="001D11D2">
        <w:rPr>
          <w:rFonts w:ascii="Calibri" w:hAnsi="Calibri" w:cs="Arial"/>
          <w:b w:val="0"/>
          <w:lang w:val="es-MX" w:eastAsia="es-MX"/>
        </w:rPr>
        <w:t>n se tengan por escrito en la empresa?</w:t>
      </w:r>
    </w:p>
    <w:p w:rsidR="001D11D2" w:rsidRPr="001D11D2" w:rsidRDefault="001D11D2" w:rsidP="001D11D2">
      <w:pPr>
        <w:pStyle w:val="WrongAnswer"/>
        <w:rPr>
          <w:rFonts w:ascii="Calibri" w:hAnsi="Calibri"/>
          <w:color w:val="4A864D"/>
          <w:sz w:val="24"/>
          <w:szCs w:val="24"/>
        </w:rPr>
      </w:pPr>
      <w:r w:rsidRPr="001D11D2">
        <w:rPr>
          <w:rFonts w:ascii="Calibri" w:hAnsi="Calibri"/>
          <w:color w:val="4A864D"/>
          <w:sz w:val="24"/>
          <w:szCs w:val="24"/>
        </w:rPr>
        <w:t>P</w:t>
      </w:r>
      <w:r w:rsidRPr="001D11D2">
        <w:rPr>
          <w:rFonts w:ascii="Calibri" w:hAnsi="Calibri" w:cs="Arial"/>
          <w:color w:val="4A864D"/>
          <w:sz w:val="24"/>
          <w:szCs w:val="24"/>
          <w:lang w:val="es-MX" w:eastAsia="es-MX"/>
        </w:rPr>
        <w:t>ara ayudar a reforzar su cumplimiento durante el paso del tiempo</w:t>
      </w:r>
    </w:p>
    <w:p w:rsidR="001D11D2" w:rsidRPr="001D11D2" w:rsidRDefault="001D11D2" w:rsidP="001D11D2">
      <w:pPr>
        <w:pStyle w:val="WrongAnswer"/>
        <w:rPr>
          <w:rFonts w:ascii="Calibri" w:hAnsi="Calibri"/>
          <w:sz w:val="24"/>
          <w:szCs w:val="24"/>
        </w:rPr>
      </w:pPr>
      <w:r w:rsidRPr="001D11D2">
        <w:rPr>
          <w:rFonts w:ascii="Calibri" w:hAnsi="Calibri"/>
          <w:sz w:val="24"/>
          <w:szCs w:val="24"/>
        </w:rPr>
        <w:t>Para que no se les olvide</w:t>
      </w:r>
    </w:p>
    <w:p w:rsidR="001D11D2" w:rsidRPr="001D11D2" w:rsidRDefault="001D11D2" w:rsidP="001D11D2">
      <w:pPr>
        <w:pStyle w:val="WrongAnswer"/>
        <w:rPr>
          <w:rFonts w:ascii="Calibri" w:hAnsi="Calibri"/>
          <w:sz w:val="24"/>
          <w:szCs w:val="24"/>
        </w:rPr>
      </w:pPr>
      <w:r w:rsidRPr="001D11D2">
        <w:rPr>
          <w:rFonts w:ascii="Calibri" w:hAnsi="Calibri"/>
          <w:sz w:val="24"/>
          <w:szCs w:val="24"/>
        </w:rPr>
        <w:t>Para que as</w:t>
      </w:r>
      <w:r>
        <w:rPr>
          <w:rFonts w:ascii="Calibri" w:hAnsi="Calibri"/>
          <w:sz w:val="24"/>
          <w:szCs w:val="24"/>
        </w:rPr>
        <w:t>&amp;iacute;</w:t>
      </w:r>
      <w:r w:rsidRPr="001D11D2">
        <w:rPr>
          <w:rFonts w:ascii="Calibri" w:hAnsi="Calibri"/>
          <w:sz w:val="24"/>
          <w:szCs w:val="24"/>
        </w:rPr>
        <w:t xml:space="preserve"> ya no se pueda modificar</w:t>
      </w:r>
    </w:p>
    <w:p w:rsidR="001D11D2" w:rsidRPr="001D11D2" w:rsidRDefault="001D11D2" w:rsidP="001D11D2">
      <w:pPr>
        <w:pStyle w:val="RightAnswer"/>
        <w:rPr>
          <w:rFonts w:ascii="Calibri" w:hAnsi="Calibri"/>
          <w:color w:val="FF0000"/>
          <w:sz w:val="24"/>
          <w:szCs w:val="24"/>
        </w:rPr>
      </w:pPr>
      <w:r w:rsidRPr="001D11D2">
        <w:rPr>
          <w:rFonts w:ascii="Calibri" w:hAnsi="Calibri" w:cs="FranklinGothic-Demi"/>
          <w:color w:val="FF0000"/>
          <w:sz w:val="24"/>
          <w:szCs w:val="24"/>
        </w:rPr>
        <w:t>Para poder enmarcarla y colgarla en la pared</w:t>
      </w:r>
    </w:p>
    <w:p w:rsidR="001D11D2" w:rsidRPr="001D11D2" w:rsidRDefault="001D11D2" w:rsidP="001D11D2">
      <w:pPr>
        <w:pStyle w:val="MultipleChoiceQ"/>
        <w:numPr>
          <w:ilvl w:val="0"/>
          <w:numId w:val="1"/>
        </w:numPr>
        <w:rPr>
          <w:rFonts w:ascii="Calibri" w:hAnsi="Calibri"/>
          <w:b w:val="0"/>
        </w:rPr>
      </w:pPr>
      <w:r w:rsidRPr="001D11D2">
        <w:rPr>
          <w:rFonts w:ascii="Calibri" w:hAnsi="Calibri"/>
          <w:b w:val="0"/>
        </w:rPr>
        <w:t>Debe abarcar tanto el prop</w:t>
      </w:r>
      <w:r>
        <w:rPr>
          <w:rFonts w:ascii="Calibri" w:hAnsi="Calibri"/>
          <w:b w:val="0"/>
        </w:rPr>
        <w:t>&amp;oacute;</w:t>
      </w:r>
      <w:r w:rsidRPr="001D11D2">
        <w:rPr>
          <w:rFonts w:ascii="Calibri" w:hAnsi="Calibri"/>
          <w:b w:val="0"/>
        </w:rPr>
        <w:t>sito de la compa</w:t>
      </w:r>
      <w:r>
        <w:rPr>
          <w:rFonts w:ascii="Calibri" w:hAnsi="Calibri"/>
          <w:b w:val="0"/>
        </w:rPr>
        <w:t>&amp;ntilde;&amp;iacute;</w:t>
      </w:r>
      <w:r w:rsidRPr="001D11D2">
        <w:rPr>
          <w:rFonts w:ascii="Calibri" w:hAnsi="Calibri"/>
          <w:b w:val="0"/>
        </w:rPr>
        <w:t>a como la base de competencia y la ventaja competitiva:</w:t>
      </w:r>
    </w:p>
    <w:p w:rsidR="001D11D2" w:rsidRPr="001D11D2" w:rsidRDefault="001D11D2" w:rsidP="001D11D2">
      <w:pPr>
        <w:pStyle w:val="WrongAnswer"/>
        <w:rPr>
          <w:rFonts w:ascii="Calibri" w:hAnsi="Calibri"/>
          <w:color w:val="4A864D"/>
          <w:sz w:val="24"/>
          <w:szCs w:val="24"/>
        </w:rPr>
      </w:pPr>
      <w:r w:rsidRPr="001D11D2">
        <w:rPr>
          <w:rFonts w:ascii="Calibri" w:hAnsi="Calibri"/>
          <w:color w:val="4A864D"/>
          <w:sz w:val="24"/>
          <w:szCs w:val="24"/>
        </w:rPr>
        <w:t>Misi</w:t>
      </w:r>
      <w:r>
        <w:rPr>
          <w:rFonts w:ascii="Calibri" w:hAnsi="Calibri"/>
          <w:color w:val="4A864D"/>
          <w:sz w:val="24"/>
          <w:szCs w:val="24"/>
        </w:rPr>
        <w:t>&amp;oacute;</w:t>
      </w:r>
      <w:r w:rsidRPr="001D11D2">
        <w:rPr>
          <w:rFonts w:ascii="Calibri" w:hAnsi="Calibri"/>
          <w:color w:val="4A864D"/>
          <w:sz w:val="24"/>
          <w:szCs w:val="24"/>
        </w:rPr>
        <w:t>n</w:t>
      </w:r>
    </w:p>
    <w:p w:rsidR="001D11D2" w:rsidRPr="001D11D2" w:rsidRDefault="001D11D2" w:rsidP="001D11D2">
      <w:pPr>
        <w:pStyle w:val="WrongAnswer"/>
        <w:rPr>
          <w:rFonts w:ascii="Calibri" w:hAnsi="Calibri"/>
          <w:sz w:val="24"/>
          <w:szCs w:val="24"/>
        </w:rPr>
      </w:pPr>
      <w:r w:rsidRPr="001D11D2">
        <w:rPr>
          <w:rFonts w:ascii="Calibri" w:hAnsi="Calibri"/>
          <w:sz w:val="24"/>
          <w:szCs w:val="24"/>
        </w:rPr>
        <w:t>Visi</w:t>
      </w:r>
      <w:r>
        <w:rPr>
          <w:rFonts w:ascii="Calibri" w:hAnsi="Calibri"/>
          <w:sz w:val="24"/>
          <w:szCs w:val="24"/>
        </w:rPr>
        <w:t>&amp;oacute;</w:t>
      </w:r>
      <w:r w:rsidRPr="001D11D2">
        <w:rPr>
          <w:rFonts w:ascii="Calibri" w:hAnsi="Calibri"/>
          <w:sz w:val="24"/>
          <w:szCs w:val="24"/>
        </w:rPr>
        <w:t>n</w:t>
      </w:r>
    </w:p>
    <w:p w:rsidR="001D11D2" w:rsidRPr="001D11D2" w:rsidRDefault="001D11D2" w:rsidP="001D11D2">
      <w:pPr>
        <w:pStyle w:val="WrongAnswer"/>
        <w:rPr>
          <w:rFonts w:ascii="Calibri" w:hAnsi="Calibri"/>
          <w:sz w:val="24"/>
          <w:szCs w:val="24"/>
        </w:rPr>
      </w:pPr>
      <w:r w:rsidRPr="001D11D2">
        <w:rPr>
          <w:rFonts w:ascii="Calibri" w:hAnsi="Calibri"/>
          <w:sz w:val="24"/>
          <w:szCs w:val="24"/>
        </w:rPr>
        <w:t>Planeaci</w:t>
      </w:r>
      <w:r>
        <w:rPr>
          <w:rFonts w:ascii="Calibri" w:hAnsi="Calibri"/>
          <w:sz w:val="24"/>
          <w:szCs w:val="24"/>
        </w:rPr>
        <w:t>&amp;oacute;</w:t>
      </w:r>
      <w:r w:rsidRPr="001D11D2">
        <w:rPr>
          <w:rFonts w:ascii="Calibri" w:hAnsi="Calibri"/>
          <w:sz w:val="24"/>
          <w:szCs w:val="24"/>
        </w:rPr>
        <w:t>n</w:t>
      </w:r>
    </w:p>
    <w:p w:rsidR="001D11D2" w:rsidRPr="001D11D2" w:rsidRDefault="001D11D2" w:rsidP="001D11D2">
      <w:pPr>
        <w:pStyle w:val="RightAnswer"/>
        <w:rPr>
          <w:rFonts w:ascii="Calibri" w:hAnsi="Calibri"/>
          <w:color w:val="FF0000"/>
          <w:sz w:val="24"/>
          <w:szCs w:val="24"/>
        </w:rPr>
      </w:pPr>
      <w:r w:rsidRPr="001D11D2">
        <w:rPr>
          <w:rFonts w:ascii="Calibri" w:hAnsi="Calibri" w:cs="FranklinGothic-Demi"/>
          <w:color w:val="FF0000"/>
          <w:sz w:val="24"/>
          <w:szCs w:val="24"/>
        </w:rPr>
        <w:t>Estrategia</w:t>
      </w:r>
    </w:p>
    <w:p w:rsidR="001D11D2" w:rsidRPr="001D11D2" w:rsidRDefault="001D11D2" w:rsidP="001D11D2">
      <w:pPr>
        <w:pStyle w:val="MultipleChoiceQ"/>
        <w:numPr>
          <w:ilvl w:val="0"/>
          <w:numId w:val="1"/>
        </w:numPr>
        <w:rPr>
          <w:rFonts w:ascii="Calibri" w:hAnsi="Calibri"/>
        </w:rPr>
      </w:pPr>
      <w:r w:rsidRPr="001D11D2">
        <w:rPr>
          <w:rFonts w:ascii="Calibri" w:hAnsi="Calibri"/>
          <w:b w:val="0"/>
        </w:rPr>
        <w:t xml:space="preserve"> Se utiliza para hacer operativa la declaraci</w:t>
      </w:r>
      <w:r>
        <w:rPr>
          <w:rFonts w:ascii="Calibri" w:hAnsi="Calibri"/>
          <w:b w:val="0"/>
        </w:rPr>
        <w:t>&amp;oacute;</w:t>
      </w:r>
      <w:r w:rsidRPr="001D11D2">
        <w:rPr>
          <w:rFonts w:ascii="Calibri" w:hAnsi="Calibri"/>
          <w:b w:val="0"/>
        </w:rPr>
        <w:t>n de visi</w:t>
      </w:r>
      <w:r>
        <w:rPr>
          <w:rFonts w:ascii="Calibri" w:hAnsi="Calibri"/>
          <w:b w:val="0"/>
        </w:rPr>
        <w:t>&amp;oacute;</w:t>
      </w:r>
      <w:r w:rsidRPr="001D11D2">
        <w:rPr>
          <w:rFonts w:ascii="Calibri" w:hAnsi="Calibri"/>
          <w:b w:val="0"/>
        </w:rPr>
        <w:t>n y misi</w:t>
      </w:r>
      <w:r>
        <w:rPr>
          <w:rFonts w:ascii="Calibri" w:hAnsi="Calibri"/>
          <w:b w:val="0"/>
        </w:rPr>
        <w:t>&amp;oacute;</w:t>
      </w:r>
      <w:r w:rsidRPr="001D11D2">
        <w:rPr>
          <w:rFonts w:ascii="Calibri" w:hAnsi="Calibri"/>
          <w:b w:val="0"/>
        </w:rPr>
        <w:t>n, dicho en otras palabras, ayuda a proporcionar direcci</w:t>
      </w:r>
      <w:r>
        <w:rPr>
          <w:rFonts w:ascii="Calibri" w:hAnsi="Calibri"/>
          <w:b w:val="0"/>
        </w:rPr>
        <w:t>&amp;oacute;</w:t>
      </w:r>
      <w:r w:rsidRPr="001D11D2">
        <w:rPr>
          <w:rFonts w:ascii="Calibri" w:hAnsi="Calibri"/>
          <w:b w:val="0"/>
        </w:rPr>
        <w:t>n y jerarqu</w:t>
      </w:r>
      <w:r>
        <w:rPr>
          <w:rFonts w:ascii="Calibri" w:hAnsi="Calibri"/>
          <w:b w:val="0"/>
        </w:rPr>
        <w:t>&amp;iacute;</w:t>
      </w:r>
      <w:r w:rsidRPr="001D11D2">
        <w:rPr>
          <w:rFonts w:ascii="Calibri" w:hAnsi="Calibri"/>
          <w:b w:val="0"/>
        </w:rPr>
        <w:t>a a las metas propuestas por la empresa:</w:t>
      </w:r>
    </w:p>
    <w:p w:rsidR="001D11D2" w:rsidRPr="001D11D2" w:rsidRDefault="001D11D2" w:rsidP="001D11D2">
      <w:pPr>
        <w:pStyle w:val="WrongAnswer"/>
        <w:rPr>
          <w:rFonts w:ascii="Calibri" w:hAnsi="Calibri"/>
          <w:color w:val="4A864D"/>
          <w:sz w:val="24"/>
          <w:szCs w:val="24"/>
        </w:rPr>
      </w:pPr>
      <w:r w:rsidRPr="001D11D2">
        <w:rPr>
          <w:rFonts w:ascii="Calibri" w:hAnsi="Calibri"/>
          <w:color w:val="4A864D"/>
          <w:sz w:val="24"/>
          <w:szCs w:val="24"/>
        </w:rPr>
        <w:t>Misi</w:t>
      </w:r>
      <w:r>
        <w:rPr>
          <w:rFonts w:ascii="Calibri" w:hAnsi="Calibri"/>
          <w:color w:val="4A864D"/>
          <w:sz w:val="24"/>
          <w:szCs w:val="24"/>
        </w:rPr>
        <w:t>&amp;oacute;</w:t>
      </w:r>
      <w:r w:rsidRPr="001D11D2">
        <w:rPr>
          <w:rFonts w:ascii="Calibri" w:hAnsi="Calibri"/>
          <w:color w:val="4A864D"/>
          <w:sz w:val="24"/>
          <w:szCs w:val="24"/>
        </w:rPr>
        <w:t>n</w:t>
      </w:r>
    </w:p>
    <w:p w:rsidR="001D11D2" w:rsidRPr="001D11D2" w:rsidRDefault="001D11D2" w:rsidP="001D11D2">
      <w:pPr>
        <w:pStyle w:val="WrongAnswer"/>
        <w:rPr>
          <w:rFonts w:ascii="Calibri" w:hAnsi="Calibri"/>
          <w:sz w:val="24"/>
          <w:szCs w:val="24"/>
        </w:rPr>
      </w:pPr>
      <w:r w:rsidRPr="001D11D2">
        <w:rPr>
          <w:rFonts w:ascii="Calibri" w:hAnsi="Calibri"/>
          <w:sz w:val="24"/>
          <w:szCs w:val="24"/>
        </w:rPr>
        <w:t>Visi</w:t>
      </w:r>
      <w:r>
        <w:rPr>
          <w:rFonts w:ascii="Calibri" w:hAnsi="Calibri"/>
          <w:sz w:val="24"/>
          <w:szCs w:val="24"/>
        </w:rPr>
        <w:t>&amp;oacute;</w:t>
      </w:r>
      <w:r w:rsidRPr="001D11D2">
        <w:rPr>
          <w:rFonts w:ascii="Calibri" w:hAnsi="Calibri"/>
          <w:sz w:val="24"/>
          <w:szCs w:val="24"/>
        </w:rPr>
        <w:t>n</w:t>
      </w:r>
    </w:p>
    <w:p w:rsidR="001D11D2" w:rsidRPr="001D11D2" w:rsidRDefault="001D11D2" w:rsidP="001D11D2">
      <w:pPr>
        <w:pStyle w:val="WrongAnswer"/>
        <w:rPr>
          <w:rFonts w:ascii="Calibri" w:hAnsi="Calibri"/>
          <w:sz w:val="24"/>
          <w:szCs w:val="24"/>
        </w:rPr>
      </w:pPr>
      <w:r w:rsidRPr="001D11D2">
        <w:rPr>
          <w:rFonts w:ascii="Calibri" w:hAnsi="Calibri"/>
          <w:sz w:val="24"/>
          <w:szCs w:val="24"/>
        </w:rPr>
        <w:t>Planeaci</w:t>
      </w:r>
      <w:r>
        <w:rPr>
          <w:rFonts w:ascii="Calibri" w:hAnsi="Calibri"/>
          <w:sz w:val="24"/>
          <w:szCs w:val="24"/>
        </w:rPr>
        <w:t>&amp;oacute;</w:t>
      </w:r>
      <w:r w:rsidRPr="001D11D2">
        <w:rPr>
          <w:rFonts w:ascii="Calibri" w:hAnsi="Calibri"/>
          <w:sz w:val="24"/>
          <w:szCs w:val="24"/>
        </w:rPr>
        <w:t>n</w:t>
      </w:r>
    </w:p>
    <w:p w:rsidR="001D11D2" w:rsidRDefault="001D11D2" w:rsidP="001D11D2">
      <w:pPr>
        <w:pStyle w:val="RightAnswer"/>
        <w:rPr>
          <w:rFonts w:ascii="Calibri" w:hAnsi="Calibri"/>
          <w:color w:val="FF0000"/>
          <w:sz w:val="24"/>
          <w:szCs w:val="24"/>
        </w:rPr>
      </w:pPr>
      <w:r w:rsidRPr="001D11D2">
        <w:rPr>
          <w:rFonts w:ascii="Calibri" w:hAnsi="Calibri" w:cs="FranklinGothic-Demi"/>
          <w:color w:val="FF0000"/>
          <w:sz w:val="24"/>
          <w:szCs w:val="24"/>
        </w:rPr>
        <w:lastRenderedPageBreak/>
        <w:t>Objetivos</w:t>
      </w:r>
    </w:p>
    <w:p w:rsidR="001D11D2" w:rsidRPr="001D11D2" w:rsidRDefault="001D11D2" w:rsidP="001D11D2">
      <w:pPr>
        <w:pStyle w:val="MultipleChoiceQ"/>
        <w:numPr>
          <w:ilvl w:val="0"/>
          <w:numId w:val="1"/>
        </w:numPr>
        <w:rPr>
          <w:rFonts w:ascii="Calibri" w:hAnsi="Calibri"/>
        </w:rPr>
      </w:pPr>
      <w:r w:rsidRPr="001D11D2">
        <w:rPr>
          <w:rFonts w:ascii="Calibri" w:hAnsi="Calibri"/>
        </w:rPr>
        <w:t xml:space="preserve">Es uno de los criterios que deben seguir los objetivos de la empresa y establece que </w:t>
      </w:r>
      <w:r w:rsidRPr="001D11D2">
        <w:rPr>
          <w:rFonts w:ascii="Calibri" w:hAnsi="Calibri"/>
          <w:bCs/>
          <w:lang w:val="es-MX"/>
        </w:rPr>
        <w:t>deben tener al menos un indicador o criterio para medir el cumplimiento del objetivo:</w:t>
      </w:r>
    </w:p>
    <w:p w:rsidR="001D11D2" w:rsidRPr="001D11D2" w:rsidRDefault="001D11D2" w:rsidP="001D11D2">
      <w:pPr>
        <w:pStyle w:val="WrongAnswer"/>
        <w:rPr>
          <w:rFonts w:ascii="Calibri" w:hAnsi="Calibri"/>
          <w:color w:val="4A864D"/>
          <w:sz w:val="24"/>
          <w:szCs w:val="24"/>
        </w:rPr>
      </w:pPr>
      <w:r w:rsidRPr="001D11D2">
        <w:rPr>
          <w:rFonts w:ascii="Calibri" w:hAnsi="Calibri"/>
          <w:color w:val="4A864D"/>
          <w:sz w:val="24"/>
          <w:szCs w:val="24"/>
        </w:rPr>
        <w:t>Mesurable</w:t>
      </w:r>
    </w:p>
    <w:p w:rsidR="001D11D2" w:rsidRPr="001D11D2" w:rsidRDefault="001D11D2" w:rsidP="001D11D2">
      <w:pPr>
        <w:pStyle w:val="WrongAnswer"/>
        <w:rPr>
          <w:rFonts w:ascii="Calibri" w:hAnsi="Calibri"/>
          <w:sz w:val="24"/>
          <w:szCs w:val="24"/>
        </w:rPr>
      </w:pPr>
      <w:r w:rsidRPr="001D11D2">
        <w:rPr>
          <w:rFonts w:ascii="Calibri" w:hAnsi="Calibri"/>
          <w:sz w:val="24"/>
          <w:szCs w:val="24"/>
        </w:rPr>
        <w:t>Reducida</w:t>
      </w:r>
    </w:p>
    <w:p w:rsidR="001D11D2" w:rsidRPr="001D11D2" w:rsidRDefault="001D11D2" w:rsidP="001D11D2">
      <w:pPr>
        <w:pStyle w:val="WrongAnswer"/>
        <w:rPr>
          <w:rFonts w:ascii="Calibri" w:hAnsi="Calibri"/>
          <w:sz w:val="24"/>
          <w:szCs w:val="24"/>
        </w:rPr>
      </w:pPr>
      <w:r w:rsidRPr="001D11D2">
        <w:rPr>
          <w:rFonts w:ascii="Calibri" w:hAnsi="Calibri"/>
          <w:sz w:val="24"/>
          <w:szCs w:val="24"/>
        </w:rPr>
        <w:t>Duradera</w:t>
      </w:r>
    </w:p>
    <w:p w:rsidR="001D11D2" w:rsidRPr="001D11D2" w:rsidRDefault="001D11D2" w:rsidP="001D11D2">
      <w:pPr>
        <w:pStyle w:val="WrongAnswer"/>
        <w:rPr>
          <w:rFonts w:ascii="Calibri" w:hAnsi="Calibri"/>
          <w:sz w:val="24"/>
          <w:szCs w:val="24"/>
        </w:rPr>
      </w:pPr>
      <w:r w:rsidRPr="001D11D2">
        <w:rPr>
          <w:rFonts w:ascii="Calibri" w:hAnsi="Calibri"/>
          <w:sz w:val="24"/>
          <w:szCs w:val="24"/>
        </w:rPr>
        <w:t xml:space="preserve">Trascedente </w:t>
      </w:r>
    </w:p>
    <w:p w:rsidR="001D11D2" w:rsidRDefault="001D11D2" w:rsidP="001D11D2">
      <w:pPr>
        <w:pStyle w:val="MultipleChoiceQ"/>
        <w:numPr>
          <w:ilvl w:val="0"/>
          <w:numId w:val="1"/>
        </w:numPr>
        <w:rPr>
          <w:rFonts w:ascii="Calibri" w:hAnsi="Calibri"/>
          <w:lang w:val="es-MX"/>
        </w:rPr>
      </w:pPr>
      <w:r w:rsidRPr="001D11D2">
        <w:rPr>
          <w:rFonts w:ascii="Calibri" w:hAnsi="Calibri"/>
          <w:lang w:val="es-MX"/>
        </w:rPr>
        <w:t>Los objetivos traer</w:t>
      </w:r>
      <w:r>
        <w:rPr>
          <w:rFonts w:ascii="Calibri" w:hAnsi="Calibri"/>
          <w:lang w:val="es-MX"/>
        </w:rPr>
        <w:t>&amp;aacute;</w:t>
      </w:r>
      <w:r w:rsidRPr="001D11D2">
        <w:rPr>
          <w:rFonts w:ascii="Calibri" w:hAnsi="Calibri"/>
          <w:lang w:val="es-MX"/>
        </w:rPr>
        <w:t>n a la empresa m</w:t>
      </w:r>
      <w:r>
        <w:rPr>
          <w:rFonts w:ascii="Calibri" w:hAnsi="Calibri"/>
          <w:lang w:val="es-MX"/>
        </w:rPr>
        <w:t>&amp;uacute;</w:t>
      </w:r>
      <w:r w:rsidRPr="001D11D2">
        <w:rPr>
          <w:rFonts w:ascii="Calibri" w:hAnsi="Calibri"/>
          <w:lang w:val="es-MX"/>
        </w:rPr>
        <w:t>ltiples beneficios, como: motivar e inspirar a los trabajadores.</w:t>
      </w:r>
    </w:p>
    <w:p w:rsidR="001D11D2" w:rsidRPr="00BE2AA3" w:rsidRDefault="001D11D2" w:rsidP="001D11D2">
      <w:pPr>
        <w:pStyle w:val="WrongAnswer"/>
        <w:rPr>
          <w:color w:val="4A864D"/>
        </w:rPr>
      </w:pPr>
      <w:r>
        <w:rPr>
          <w:color w:val="4A864D"/>
        </w:rPr>
        <w:t>Verdadero</w:t>
      </w:r>
    </w:p>
    <w:p w:rsidR="001D11D2" w:rsidRDefault="001D11D2" w:rsidP="001D11D2">
      <w:pPr>
        <w:pStyle w:val="WrongAnswer"/>
        <w:rPr>
          <w:lang w:val="es-MX"/>
        </w:rPr>
      </w:pPr>
      <w:r>
        <w:rPr>
          <w:lang w:val="es-MX"/>
        </w:rPr>
        <w:t>Falso</w:t>
      </w:r>
    </w:p>
    <w:p w:rsidR="001D11D2" w:rsidRPr="001D11D2" w:rsidRDefault="001D11D2" w:rsidP="001D11D2">
      <w:pPr>
        <w:pStyle w:val="MultipleChoiceQ"/>
        <w:numPr>
          <w:ilvl w:val="0"/>
          <w:numId w:val="1"/>
        </w:numPr>
        <w:rPr>
          <w:rFonts w:ascii="Calibri" w:hAnsi="Calibri"/>
        </w:rPr>
      </w:pPr>
      <w:r w:rsidRPr="001D11D2">
        <w:rPr>
          <w:rFonts w:ascii="Calibri" w:hAnsi="Calibri"/>
        </w:rPr>
        <w:t xml:space="preserve">Es uno de los criterios que deben seguir los objetivos de la empresa y establece que </w:t>
      </w:r>
      <w:r w:rsidRPr="001D11D2">
        <w:rPr>
          <w:rFonts w:ascii="Calibri" w:hAnsi="Calibri"/>
          <w:bCs/>
          <w:lang w:val="es-MX"/>
        </w:rPr>
        <w:t>deben tener al menos  un indicador o criterio para  medir el cumplimiento del objetivo:</w:t>
      </w:r>
    </w:p>
    <w:p w:rsidR="001D11D2" w:rsidRPr="001D11D2" w:rsidRDefault="001D11D2" w:rsidP="001D11D2">
      <w:pPr>
        <w:pStyle w:val="WrongAnswer"/>
        <w:rPr>
          <w:rFonts w:ascii="Calibri" w:hAnsi="Calibri"/>
          <w:color w:val="4A864D"/>
          <w:sz w:val="24"/>
          <w:szCs w:val="24"/>
        </w:rPr>
      </w:pPr>
      <w:r w:rsidRPr="001D11D2">
        <w:rPr>
          <w:rFonts w:ascii="Calibri" w:hAnsi="Calibri"/>
          <w:color w:val="4A864D"/>
          <w:sz w:val="24"/>
          <w:szCs w:val="24"/>
        </w:rPr>
        <w:t>Realistas</w:t>
      </w:r>
    </w:p>
    <w:p w:rsidR="001D11D2" w:rsidRPr="001D11D2" w:rsidRDefault="001D11D2" w:rsidP="001D11D2">
      <w:pPr>
        <w:pStyle w:val="WrongAnswer"/>
        <w:rPr>
          <w:rFonts w:ascii="Calibri" w:hAnsi="Calibri"/>
          <w:sz w:val="24"/>
          <w:szCs w:val="24"/>
        </w:rPr>
      </w:pPr>
      <w:r w:rsidRPr="001D11D2">
        <w:rPr>
          <w:rFonts w:ascii="Calibri" w:hAnsi="Calibri"/>
          <w:sz w:val="24"/>
          <w:szCs w:val="24"/>
        </w:rPr>
        <w:t>Reducida</w:t>
      </w:r>
    </w:p>
    <w:p w:rsidR="001D11D2" w:rsidRPr="001D11D2" w:rsidRDefault="001D11D2" w:rsidP="001D11D2">
      <w:pPr>
        <w:pStyle w:val="WrongAnswer"/>
        <w:rPr>
          <w:rFonts w:ascii="Calibri" w:hAnsi="Calibri"/>
          <w:sz w:val="24"/>
          <w:szCs w:val="24"/>
        </w:rPr>
      </w:pPr>
      <w:r w:rsidRPr="001D11D2">
        <w:rPr>
          <w:rFonts w:ascii="Calibri" w:hAnsi="Calibri"/>
          <w:sz w:val="24"/>
          <w:szCs w:val="24"/>
        </w:rPr>
        <w:t>Duradera</w:t>
      </w:r>
    </w:p>
    <w:p w:rsidR="001D11D2" w:rsidRDefault="001D11D2" w:rsidP="001D11D2">
      <w:pPr>
        <w:pStyle w:val="WrongAnswer"/>
        <w:rPr>
          <w:rFonts w:ascii="Calibri" w:hAnsi="Calibri"/>
          <w:sz w:val="24"/>
          <w:szCs w:val="24"/>
        </w:rPr>
      </w:pPr>
      <w:r w:rsidRPr="001D11D2">
        <w:rPr>
          <w:rFonts w:ascii="Calibri" w:hAnsi="Calibri"/>
          <w:sz w:val="24"/>
          <w:szCs w:val="24"/>
        </w:rPr>
        <w:t xml:space="preserve">Trascedente </w:t>
      </w:r>
    </w:p>
    <w:p w:rsidR="001D11D2" w:rsidRPr="00A95BE4" w:rsidRDefault="001D11D2" w:rsidP="001D11D2">
      <w:pPr>
        <w:pStyle w:val="MultipleChoiceQ"/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t>&amp;iquest;</w:t>
      </w:r>
      <w:r>
        <w:t>A qu</w:t>
      </w:r>
      <w:r>
        <w:t>&amp;eacute;</w:t>
      </w:r>
      <w:r>
        <w:t xml:space="preserve"> se refiere la competitividad?</w:t>
      </w:r>
    </w:p>
    <w:p w:rsidR="001D11D2" w:rsidRPr="00A95BE4" w:rsidRDefault="001D11D2" w:rsidP="001D11D2">
      <w:pPr>
        <w:pStyle w:val="WrongAnswer"/>
      </w:pPr>
      <w:r>
        <w:t>A encontrar la utilidad deseada</w:t>
      </w:r>
    </w:p>
    <w:p w:rsidR="001D11D2" w:rsidRPr="00A95BE4" w:rsidRDefault="001D11D2" w:rsidP="001D11D2">
      <w:pPr>
        <w:pStyle w:val="RightAnswer"/>
      </w:pPr>
      <w:r>
        <w:t>Bajo costo con respecto a los competidores</w:t>
      </w:r>
    </w:p>
    <w:p w:rsidR="001D11D2" w:rsidRPr="00A95BE4" w:rsidRDefault="001D11D2" w:rsidP="001D11D2">
      <w:pPr>
        <w:pStyle w:val="RightAnswer"/>
        <w:rPr>
          <w:color w:val="FF0000"/>
        </w:rPr>
      </w:pPr>
      <w:r>
        <w:rPr>
          <w:color w:val="FF0000"/>
        </w:rPr>
        <w:t>Eficiencia y eficacia</w:t>
      </w:r>
    </w:p>
    <w:p w:rsidR="001D11D2" w:rsidRDefault="001D11D2" w:rsidP="001D11D2">
      <w:pPr>
        <w:pStyle w:val="RightAnswer"/>
        <w:rPr>
          <w:color w:val="FF0000"/>
        </w:rPr>
      </w:pPr>
      <w:r>
        <w:rPr>
          <w:color w:val="FF0000"/>
        </w:rPr>
        <w:t>A las estrategias</w:t>
      </w:r>
    </w:p>
    <w:p w:rsidR="001D11D2" w:rsidRPr="001D11D2" w:rsidRDefault="001D11D2" w:rsidP="001D11D2">
      <w:pPr>
        <w:pStyle w:val="MultipleChoiceQ"/>
        <w:numPr>
          <w:ilvl w:val="0"/>
          <w:numId w:val="1"/>
        </w:numPr>
        <w:rPr>
          <w:rFonts w:ascii="Calibri" w:hAnsi="Calibri"/>
          <w:b w:val="0"/>
        </w:rPr>
      </w:pPr>
      <w:r w:rsidRPr="001D11D2">
        <w:rPr>
          <w:rFonts w:ascii="Calibri" w:hAnsi="Calibri"/>
        </w:rPr>
        <w:t>Esta t</w:t>
      </w:r>
      <w:r>
        <w:rPr>
          <w:rFonts w:ascii="Calibri" w:hAnsi="Calibri"/>
        </w:rPr>
        <w:t>&amp;eacute;</w:t>
      </w:r>
      <w:r w:rsidRPr="001D11D2">
        <w:rPr>
          <w:rFonts w:ascii="Calibri" w:hAnsi="Calibri"/>
        </w:rPr>
        <w:t>cnica permite reducir costos de mantenimiento de los inventarios:</w:t>
      </w:r>
    </w:p>
    <w:p w:rsidR="001D11D2" w:rsidRPr="00A95BE4" w:rsidRDefault="001D11D2" w:rsidP="001D11D2">
      <w:pPr>
        <w:pStyle w:val="WrongAnswer"/>
      </w:pPr>
      <w:r>
        <w:t>Costeo basado en actividades</w:t>
      </w:r>
    </w:p>
    <w:p w:rsidR="001D11D2" w:rsidRPr="00A95BE4" w:rsidRDefault="001D11D2" w:rsidP="001D11D2">
      <w:pPr>
        <w:pStyle w:val="RightAnswer"/>
      </w:pPr>
      <w:r>
        <w:t>Justo a tiempo</w:t>
      </w:r>
    </w:p>
    <w:p w:rsidR="001D11D2" w:rsidRPr="00CC6542" w:rsidRDefault="001D11D2" w:rsidP="001D11D2">
      <w:pPr>
        <w:pStyle w:val="RightAnswer"/>
        <w:rPr>
          <w:i/>
          <w:color w:val="FF0000"/>
        </w:rPr>
      </w:pPr>
      <w:r w:rsidRPr="00CC6542">
        <w:rPr>
          <w:i/>
          <w:color w:val="FF0000"/>
        </w:rPr>
        <w:t>Target costing</w:t>
      </w:r>
    </w:p>
    <w:p w:rsidR="001D11D2" w:rsidRDefault="001D11D2" w:rsidP="001D11D2">
      <w:pPr>
        <w:pStyle w:val="RightAnswer"/>
        <w:rPr>
          <w:color w:val="FF0000"/>
        </w:rPr>
      </w:pPr>
      <w:r>
        <w:rPr>
          <w:color w:val="FF0000"/>
        </w:rPr>
        <w:t>Desarrollos tecnol</w:t>
      </w:r>
      <w:r>
        <w:rPr>
          <w:color w:val="FF0000"/>
        </w:rPr>
        <w:t>&amp;oacute;</w:t>
      </w:r>
      <w:r>
        <w:rPr>
          <w:color w:val="FF0000"/>
        </w:rPr>
        <w:t>gicos de los sistemas informativos</w:t>
      </w:r>
    </w:p>
    <w:p w:rsidR="001D11D2" w:rsidRPr="001D11D2" w:rsidRDefault="001D11D2" w:rsidP="001D11D2">
      <w:pPr>
        <w:pStyle w:val="MultipleChoiceQ"/>
        <w:numPr>
          <w:ilvl w:val="0"/>
          <w:numId w:val="1"/>
        </w:numPr>
        <w:rPr>
          <w:rFonts w:ascii="Calibri" w:hAnsi="Calibri"/>
          <w:b w:val="0"/>
        </w:rPr>
      </w:pPr>
      <w:r w:rsidRPr="001D11D2">
        <w:rPr>
          <w:rFonts w:cs="Arial"/>
          <w:color w:val="000000"/>
          <w:lang w:val="es-MX" w:eastAsia="es-MX"/>
        </w:rPr>
        <w:t>Esta herramienta se presenta como una de las que recientemente han tomado mayor relevancia en las empresas en su proceso de costeo:</w:t>
      </w:r>
    </w:p>
    <w:p w:rsidR="001D11D2" w:rsidRPr="00A95BE4" w:rsidRDefault="001D11D2" w:rsidP="001D11D2">
      <w:pPr>
        <w:pStyle w:val="WrongAnswer"/>
      </w:pPr>
      <w:r>
        <w:t>Costeo basado en actividades</w:t>
      </w:r>
    </w:p>
    <w:p w:rsidR="001D11D2" w:rsidRPr="00424C63" w:rsidRDefault="001D11D2" w:rsidP="001D11D2">
      <w:pPr>
        <w:pStyle w:val="RightAnswer"/>
        <w:rPr>
          <w:color w:val="FF0000"/>
        </w:rPr>
      </w:pPr>
      <w:r w:rsidRPr="00424C63">
        <w:rPr>
          <w:color w:val="FF0000"/>
        </w:rPr>
        <w:t>Justo a tiempo</w:t>
      </w:r>
    </w:p>
    <w:p w:rsidR="001D11D2" w:rsidRPr="00424C63" w:rsidRDefault="001D11D2" w:rsidP="001D11D2">
      <w:pPr>
        <w:pStyle w:val="RightAnswer"/>
        <w:rPr>
          <w:i/>
          <w:color w:val="00B050"/>
        </w:rPr>
      </w:pPr>
      <w:r w:rsidRPr="00424C63">
        <w:rPr>
          <w:i/>
          <w:color w:val="00B050"/>
        </w:rPr>
        <w:lastRenderedPageBreak/>
        <w:t>Target costing</w:t>
      </w:r>
    </w:p>
    <w:p w:rsidR="001D11D2" w:rsidRDefault="001D11D2" w:rsidP="001D11D2">
      <w:pPr>
        <w:pStyle w:val="RightAnswer"/>
        <w:rPr>
          <w:color w:val="FF0000"/>
        </w:rPr>
      </w:pPr>
      <w:r>
        <w:rPr>
          <w:color w:val="FF0000"/>
        </w:rPr>
        <w:t>Desarrollos tecnol</w:t>
      </w:r>
      <w:r>
        <w:rPr>
          <w:color w:val="FF0000"/>
        </w:rPr>
        <w:t>&amp;oacute;</w:t>
      </w:r>
      <w:r>
        <w:rPr>
          <w:color w:val="FF0000"/>
        </w:rPr>
        <w:t>gicos de los sistemas informativos</w:t>
      </w:r>
    </w:p>
    <w:p w:rsidR="001D11D2" w:rsidRPr="001D11D2" w:rsidRDefault="001D11D2" w:rsidP="001D11D2">
      <w:pPr>
        <w:pStyle w:val="MultipleChoiceQ"/>
        <w:numPr>
          <w:ilvl w:val="0"/>
          <w:numId w:val="1"/>
        </w:numPr>
        <w:rPr>
          <w:rFonts w:ascii="Calibri" w:hAnsi="Calibri"/>
          <w:b w:val="0"/>
        </w:rPr>
      </w:pPr>
      <w:r w:rsidRPr="00424C63">
        <w:rPr>
          <w:rFonts w:cs="Arial"/>
          <w:color w:val="000000"/>
          <w:lang w:val="es-MX" w:eastAsia="es-MX"/>
        </w:rPr>
        <w:t xml:space="preserve"> </w:t>
      </w:r>
      <w:r w:rsidRPr="00B86A0A">
        <w:rPr>
          <w:rFonts w:cs="Arial"/>
          <w:color w:val="000000"/>
          <w:lang w:val="es-MX" w:eastAsia="es-MX"/>
        </w:rPr>
        <w:t>Esta herramienta tiene, entre</w:t>
      </w:r>
      <w:r>
        <w:rPr>
          <w:rFonts w:cs="Arial"/>
          <w:color w:val="000000"/>
          <w:lang w:val="es-MX" w:eastAsia="es-MX"/>
        </w:rPr>
        <w:t xml:space="preserve"> </w:t>
      </w:r>
      <w:r w:rsidRPr="00B86A0A">
        <w:rPr>
          <w:rFonts w:cs="Arial"/>
          <w:color w:val="000000"/>
          <w:lang w:val="es-MX" w:eastAsia="es-MX"/>
        </w:rPr>
        <w:t>otras, la ventaja de reducir al m</w:t>
      </w:r>
      <w:r>
        <w:rPr>
          <w:rFonts w:cs="Arial"/>
          <w:color w:val="000000"/>
          <w:lang w:val="es-MX" w:eastAsia="es-MX"/>
        </w:rPr>
        <w:t>&amp;iacute;</w:t>
      </w:r>
      <w:r w:rsidRPr="00B86A0A">
        <w:rPr>
          <w:rFonts w:cs="Arial"/>
          <w:color w:val="000000"/>
          <w:lang w:val="es-MX" w:eastAsia="es-MX"/>
        </w:rPr>
        <w:t>nimo el prorrateo de los gastos indirectos de fabricaci</w:t>
      </w:r>
      <w:r>
        <w:rPr>
          <w:rFonts w:cs="Arial"/>
          <w:color w:val="000000"/>
          <w:lang w:val="es-MX" w:eastAsia="es-MX"/>
        </w:rPr>
        <w:t>&amp;oacute;</w:t>
      </w:r>
      <w:r w:rsidRPr="00B86A0A">
        <w:rPr>
          <w:rFonts w:cs="Arial"/>
          <w:color w:val="000000"/>
          <w:lang w:val="es-MX" w:eastAsia="es-MX"/>
        </w:rPr>
        <w:t>n</w:t>
      </w:r>
      <w:r>
        <w:rPr>
          <w:rFonts w:cs="Arial"/>
          <w:color w:val="000000"/>
          <w:lang w:val="es-MX" w:eastAsia="es-MX"/>
        </w:rPr>
        <w:t>:</w:t>
      </w:r>
    </w:p>
    <w:p w:rsidR="001D11D2" w:rsidRPr="00424C63" w:rsidRDefault="001D11D2" w:rsidP="001D11D2">
      <w:pPr>
        <w:pStyle w:val="WrongAnswer"/>
        <w:rPr>
          <w:color w:val="00B050"/>
        </w:rPr>
      </w:pPr>
      <w:r w:rsidRPr="00424C63">
        <w:rPr>
          <w:color w:val="00B050"/>
        </w:rPr>
        <w:t>Costeo basado en actividades</w:t>
      </w:r>
    </w:p>
    <w:p w:rsidR="001D11D2" w:rsidRPr="00424C63" w:rsidRDefault="001D11D2" w:rsidP="001D11D2">
      <w:pPr>
        <w:pStyle w:val="RightAnswer"/>
        <w:rPr>
          <w:color w:val="FF0000"/>
        </w:rPr>
      </w:pPr>
      <w:r w:rsidRPr="00424C63">
        <w:rPr>
          <w:color w:val="FF0000"/>
        </w:rPr>
        <w:t>Justo a tiempo</w:t>
      </w:r>
    </w:p>
    <w:p w:rsidR="001D11D2" w:rsidRPr="00424C63" w:rsidRDefault="001D11D2" w:rsidP="001D11D2">
      <w:pPr>
        <w:pStyle w:val="RightAnswer"/>
        <w:rPr>
          <w:i/>
          <w:color w:val="FF0000"/>
        </w:rPr>
      </w:pPr>
      <w:r w:rsidRPr="00424C63">
        <w:rPr>
          <w:i/>
          <w:color w:val="FF0000"/>
        </w:rPr>
        <w:t>Target costing</w:t>
      </w:r>
    </w:p>
    <w:p w:rsidR="001D11D2" w:rsidRPr="00A95BE4" w:rsidRDefault="001D11D2" w:rsidP="001D11D2">
      <w:pPr>
        <w:pStyle w:val="RightAnswer"/>
        <w:rPr>
          <w:color w:val="FF0000"/>
        </w:rPr>
      </w:pPr>
      <w:r>
        <w:rPr>
          <w:color w:val="FF0000"/>
        </w:rPr>
        <w:t>Desarrollos tecnol</w:t>
      </w:r>
      <w:r>
        <w:rPr>
          <w:color w:val="FF0000"/>
        </w:rPr>
        <w:t>&amp;oacute;</w:t>
      </w:r>
      <w:r>
        <w:rPr>
          <w:color w:val="FF0000"/>
        </w:rPr>
        <w:t>gicos de los sistemas informativos</w:t>
      </w:r>
    </w:p>
    <w:p w:rsidR="001D11D2" w:rsidRPr="001D11D2" w:rsidRDefault="001D11D2" w:rsidP="001D11D2">
      <w:pPr>
        <w:pStyle w:val="MultipleChoiceQ"/>
        <w:numPr>
          <w:ilvl w:val="0"/>
          <w:numId w:val="1"/>
        </w:numPr>
        <w:rPr>
          <w:rFonts w:ascii="Calibri" w:hAnsi="Calibri"/>
          <w:b w:val="0"/>
        </w:rPr>
      </w:pPr>
      <w:r w:rsidRPr="006E7593">
        <w:rPr>
          <w:lang w:val="es-MX" w:eastAsia="es-MX"/>
        </w:rPr>
        <w:t>Consiste en obtener la posesi</w:t>
      </w:r>
      <w:r>
        <w:rPr>
          <w:lang w:val="es-MX" w:eastAsia="es-MX"/>
        </w:rPr>
        <w:t>&amp;oacute;</w:t>
      </w:r>
      <w:r w:rsidRPr="006E7593">
        <w:rPr>
          <w:lang w:val="es-MX" w:eastAsia="es-MX"/>
        </w:rPr>
        <w:t>n o un mayor control de los distribuidores o minoristas con los que trabaja la empresa</w:t>
      </w:r>
      <w:r>
        <w:rPr>
          <w:lang w:val="es-MX" w:eastAsia="es-MX"/>
        </w:rPr>
        <w:t>:</w:t>
      </w:r>
    </w:p>
    <w:p w:rsidR="001D11D2" w:rsidRPr="00424C63" w:rsidRDefault="001D11D2" w:rsidP="001D11D2">
      <w:pPr>
        <w:pStyle w:val="WrongAnswer"/>
        <w:rPr>
          <w:color w:val="00B050"/>
        </w:rPr>
      </w:pPr>
      <w:r>
        <w:rPr>
          <w:color w:val="00B050"/>
        </w:rPr>
        <w:t>Integraci</w:t>
      </w:r>
      <w:r>
        <w:rPr>
          <w:color w:val="00B050"/>
        </w:rPr>
        <w:t>&amp;oacute;</w:t>
      </w:r>
      <w:r>
        <w:rPr>
          <w:color w:val="00B050"/>
        </w:rPr>
        <w:t>n hacia adelante</w:t>
      </w:r>
    </w:p>
    <w:p w:rsidR="001D11D2" w:rsidRPr="00424C63" w:rsidRDefault="001D11D2" w:rsidP="001D11D2">
      <w:pPr>
        <w:pStyle w:val="RightAnswer"/>
        <w:rPr>
          <w:color w:val="FF0000"/>
        </w:rPr>
      </w:pPr>
      <w:r>
        <w:rPr>
          <w:color w:val="FF0000"/>
        </w:rPr>
        <w:t>Integraci</w:t>
      </w:r>
      <w:r>
        <w:rPr>
          <w:color w:val="FF0000"/>
        </w:rPr>
        <w:t>&amp;oacute;</w:t>
      </w:r>
      <w:r>
        <w:rPr>
          <w:color w:val="FF0000"/>
        </w:rPr>
        <w:t>n hacia atr</w:t>
      </w:r>
      <w:r>
        <w:rPr>
          <w:color w:val="FF0000"/>
        </w:rPr>
        <w:t>&amp;aacute;</w:t>
      </w:r>
      <w:r>
        <w:rPr>
          <w:color w:val="FF0000"/>
        </w:rPr>
        <w:t>s</w:t>
      </w:r>
    </w:p>
    <w:p w:rsidR="001D11D2" w:rsidRPr="00B81E99" w:rsidRDefault="001D11D2" w:rsidP="001D11D2">
      <w:pPr>
        <w:pStyle w:val="RightAnswer"/>
        <w:rPr>
          <w:color w:val="FF0000"/>
        </w:rPr>
      </w:pPr>
      <w:r w:rsidRPr="00B81E99">
        <w:rPr>
          <w:color w:val="FF0000"/>
        </w:rPr>
        <w:t>Integraci</w:t>
      </w:r>
      <w:r>
        <w:rPr>
          <w:color w:val="FF0000"/>
        </w:rPr>
        <w:t>&amp;oacute;</w:t>
      </w:r>
      <w:r w:rsidRPr="00B81E99">
        <w:rPr>
          <w:color w:val="FF0000"/>
        </w:rPr>
        <w:t>n horizontal</w:t>
      </w:r>
    </w:p>
    <w:p w:rsidR="001D11D2" w:rsidRPr="00A95BE4" w:rsidRDefault="001D11D2" w:rsidP="001D11D2">
      <w:pPr>
        <w:pStyle w:val="RightAnswer"/>
        <w:rPr>
          <w:color w:val="FF0000"/>
        </w:rPr>
      </w:pPr>
      <w:r>
        <w:rPr>
          <w:color w:val="FF0000"/>
        </w:rPr>
        <w:t>Penetraci</w:t>
      </w:r>
      <w:r>
        <w:rPr>
          <w:color w:val="FF0000"/>
        </w:rPr>
        <w:t>&amp;oacute;</w:t>
      </w:r>
      <w:r>
        <w:rPr>
          <w:color w:val="FF0000"/>
        </w:rPr>
        <w:t>n en el mercado</w:t>
      </w:r>
    </w:p>
    <w:p w:rsidR="001D11D2" w:rsidRPr="001D11D2" w:rsidRDefault="001D11D2" w:rsidP="001D11D2">
      <w:pPr>
        <w:pStyle w:val="MultipleChoiceQ"/>
        <w:numPr>
          <w:ilvl w:val="0"/>
          <w:numId w:val="1"/>
        </w:numPr>
        <w:rPr>
          <w:rFonts w:ascii="Calibri" w:hAnsi="Calibri"/>
          <w:b w:val="0"/>
        </w:rPr>
      </w:pPr>
      <w:r w:rsidRPr="009A1676">
        <w:rPr>
          <w:lang w:val="es-MX" w:eastAsia="es-MX"/>
        </w:rPr>
        <w:t>Pretende aumentar la participaci</w:t>
      </w:r>
      <w:r>
        <w:rPr>
          <w:lang w:val="es-MX" w:eastAsia="es-MX"/>
        </w:rPr>
        <w:t>&amp;oacute;</w:t>
      </w:r>
      <w:r w:rsidRPr="009A1676">
        <w:rPr>
          <w:lang w:val="es-MX" w:eastAsia="es-MX"/>
        </w:rPr>
        <w:t>n del mercado que corresponde a los productos o servicios presentes, en los actuales mercados, por medio de un esfuerzo mayor para la comercializaci</w:t>
      </w:r>
      <w:r>
        <w:rPr>
          <w:lang w:val="es-MX" w:eastAsia="es-MX"/>
        </w:rPr>
        <w:t>&amp;oacute;</w:t>
      </w:r>
      <w:r w:rsidRPr="009A1676">
        <w:rPr>
          <w:lang w:val="es-MX" w:eastAsia="es-MX"/>
        </w:rPr>
        <w:t>n</w:t>
      </w:r>
      <w:r>
        <w:rPr>
          <w:lang w:val="es-MX" w:eastAsia="es-MX"/>
        </w:rPr>
        <w:t>:</w:t>
      </w:r>
    </w:p>
    <w:p w:rsidR="001D11D2" w:rsidRPr="00D754C3" w:rsidRDefault="001D11D2" w:rsidP="001D11D2">
      <w:pPr>
        <w:pStyle w:val="WrongAnswer"/>
      </w:pPr>
      <w:r w:rsidRPr="00D754C3">
        <w:t>Integraci</w:t>
      </w:r>
      <w:r>
        <w:t>&amp;oacute;</w:t>
      </w:r>
      <w:r w:rsidRPr="00D754C3">
        <w:t>n hacia adelante</w:t>
      </w:r>
    </w:p>
    <w:p w:rsidR="001D11D2" w:rsidRPr="00424C63" w:rsidRDefault="001D11D2" w:rsidP="001D11D2">
      <w:pPr>
        <w:pStyle w:val="RightAnswer"/>
        <w:rPr>
          <w:color w:val="FF0000"/>
        </w:rPr>
      </w:pPr>
      <w:r>
        <w:rPr>
          <w:color w:val="FF0000"/>
        </w:rPr>
        <w:t>Integraci</w:t>
      </w:r>
      <w:r>
        <w:rPr>
          <w:color w:val="FF0000"/>
        </w:rPr>
        <w:t>&amp;oacute;</w:t>
      </w:r>
      <w:r>
        <w:rPr>
          <w:color w:val="FF0000"/>
        </w:rPr>
        <w:t>n hacia atr</w:t>
      </w:r>
      <w:r>
        <w:rPr>
          <w:color w:val="FF0000"/>
        </w:rPr>
        <w:t>&amp;aacute;</w:t>
      </w:r>
      <w:r>
        <w:rPr>
          <w:color w:val="FF0000"/>
        </w:rPr>
        <w:t>s</w:t>
      </w:r>
    </w:p>
    <w:p w:rsidR="001D11D2" w:rsidRPr="00B81E99" w:rsidRDefault="001D11D2" w:rsidP="001D11D2">
      <w:pPr>
        <w:pStyle w:val="RightAnswer"/>
        <w:rPr>
          <w:color w:val="FF0000"/>
        </w:rPr>
      </w:pPr>
      <w:r w:rsidRPr="00B81E99">
        <w:rPr>
          <w:color w:val="FF0000"/>
        </w:rPr>
        <w:t>Integraci</w:t>
      </w:r>
      <w:r>
        <w:rPr>
          <w:color w:val="FF0000"/>
        </w:rPr>
        <w:t>&amp;oacute;</w:t>
      </w:r>
      <w:r w:rsidRPr="00B81E99">
        <w:rPr>
          <w:color w:val="FF0000"/>
        </w:rPr>
        <w:t>n horizontal</w:t>
      </w:r>
    </w:p>
    <w:p w:rsidR="001D11D2" w:rsidRPr="00D754C3" w:rsidRDefault="001D11D2" w:rsidP="001D11D2">
      <w:pPr>
        <w:pStyle w:val="RightAnswer"/>
        <w:rPr>
          <w:color w:val="00B050"/>
        </w:rPr>
      </w:pPr>
      <w:r w:rsidRPr="00D754C3">
        <w:rPr>
          <w:color w:val="00B050"/>
        </w:rPr>
        <w:t>Penetraci</w:t>
      </w:r>
      <w:r>
        <w:rPr>
          <w:color w:val="00B050"/>
        </w:rPr>
        <w:t>&amp;oacute;</w:t>
      </w:r>
      <w:r w:rsidRPr="00D754C3">
        <w:rPr>
          <w:color w:val="00B050"/>
        </w:rPr>
        <w:t>n en el mercado</w:t>
      </w:r>
    </w:p>
    <w:p w:rsidR="001D11D2" w:rsidRPr="001D11D2" w:rsidRDefault="001D11D2" w:rsidP="001D11D2">
      <w:pPr>
        <w:pStyle w:val="MultipleChoiceQ"/>
        <w:numPr>
          <w:ilvl w:val="0"/>
          <w:numId w:val="1"/>
        </w:numPr>
        <w:rPr>
          <w:rFonts w:ascii="Calibri" w:hAnsi="Calibri"/>
          <w:b w:val="0"/>
        </w:rPr>
      </w:pPr>
      <w:r w:rsidRPr="009A1676">
        <w:rPr>
          <w:lang w:val="es-MX" w:eastAsia="es-MX"/>
        </w:rPr>
        <w:t>Consiste en obtener la posesi</w:t>
      </w:r>
      <w:r>
        <w:rPr>
          <w:lang w:val="es-MX" w:eastAsia="es-MX"/>
        </w:rPr>
        <w:t>&amp;oacute;</w:t>
      </w:r>
      <w:r w:rsidRPr="009A1676">
        <w:rPr>
          <w:lang w:val="es-MX" w:eastAsia="es-MX"/>
        </w:rPr>
        <w:t>n o un mayor control de los competidores de la empresa</w:t>
      </w:r>
      <w:r>
        <w:rPr>
          <w:lang w:val="es-MX" w:eastAsia="es-MX"/>
        </w:rPr>
        <w:t>:</w:t>
      </w:r>
    </w:p>
    <w:p w:rsidR="001D11D2" w:rsidRPr="00D754C3" w:rsidRDefault="001D11D2" w:rsidP="001D11D2">
      <w:pPr>
        <w:pStyle w:val="WrongAnswer"/>
      </w:pPr>
      <w:r w:rsidRPr="00D754C3">
        <w:t>Integraci</w:t>
      </w:r>
      <w:r>
        <w:t>&amp;oacute;</w:t>
      </w:r>
      <w:r w:rsidRPr="00D754C3">
        <w:t>n hacia adelante</w:t>
      </w:r>
    </w:p>
    <w:p w:rsidR="001D11D2" w:rsidRPr="00424C63" w:rsidRDefault="001D11D2" w:rsidP="001D11D2">
      <w:pPr>
        <w:pStyle w:val="RightAnswer"/>
        <w:rPr>
          <w:color w:val="FF0000"/>
        </w:rPr>
      </w:pPr>
      <w:r>
        <w:rPr>
          <w:color w:val="FF0000"/>
        </w:rPr>
        <w:t>Integraci</w:t>
      </w:r>
      <w:r>
        <w:rPr>
          <w:color w:val="FF0000"/>
        </w:rPr>
        <w:t>&amp;oacute;</w:t>
      </w:r>
      <w:r>
        <w:rPr>
          <w:color w:val="FF0000"/>
        </w:rPr>
        <w:t>n hacia atr</w:t>
      </w:r>
      <w:r>
        <w:rPr>
          <w:color w:val="FF0000"/>
        </w:rPr>
        <w:t>&amp;aacute;</w:t>
      </w:r>
      <w:r>
        <w:rPr>
          <w:color w:val="FF0000"/>
        </w:rPr>
        <w:t>s</w:t>
      </w:r>
    </w:p>
    <w:p w:rsidR="001D11D2" w:rsidRPr="00B81E99" w:rsidRDefault="001D11D2" w:rsidP="001D11D2">
      <w:pPr>
        <w:pStyle w:val="RightAnswer"/>
        <w:rPr>
          <w:color w:val="00B050"/>
        </w:rPr>
      </w:pPr>
      <w:r w:rsidRPr="00B81E99">
        <w:rPr>
          <w:color w:val="00B050"/>
        </w:rPr>
        <w:t>Integraci</w:t>
      </w:r>
      <w:r>
        <w:rPr>
          <w:color w:val="00B050"/>
        </w:rPr>
        <w:t>&amp;oacute;</w:t>
      </w:r>
      <w:r w:rsidRPr="00B81E99">
        <w:rPr>
          <w:color w:val="00B050"/>
        </w:rPr>
        <w:t>n horizontal</w:t>
      </w:r>
    </w:p>
    <w:p w:rsidR="001D11D2" w:rsidRPr="00D754C3" w:rsidRDefault="001D11D2" w:rsidP="001D11D2">
      <w:pPr>
        <w:pStyle w:val="RightAnswer"/>
        <w:rPr>
          <w:color w:val="FF0000"/>
        </w:rPr>
      </w:pPr>
      <w:r w:rsidRPr="00D754C3">
        <w:rPr>
          <w:color w:val="FF0000"/>
        </w:rPr>
        <w:t>Penetraci</w:t>
      </w:r>
      <w:r>
        <w:rPr>
          <w:color w:val="FF0000"/>
        </w:rPr>
        <w:t>&amp;oacute;</w:t>
      </w:r>
      <w:r w:rsidRPr="00D754C3">
        <w:rPr>
          <w:color w:val="FF0000"/>
        </w:rPr>
        <w:t>n en el mercado</w:t>
      </w:r>
    </w:p>
    <w:p w:rsidR="001D11D2" w:rsidRPr="001D11D2" w:rsidRDefault="001D11D2" w:rsidP="001D11D2">
      <w:pPr>
        <w:pStyle w:val="MultipleChoiceQ"/>
        <w:numPr>
          <w:ilvl w:val="0"/>
          <w:numId w:val="1"/>
        </w:numPr>
        <w:rPr>
          <w:rFonts w:ascii="Calibri" w:hAnsi="Calibri"/>
          <w:b w:val="0"/>
        </w:rPr>
      </w:pPr>
      <w:r>
        <w:rPr>
          <w:lang w:val="es-MX" w:eastAsia="es-MX"/>
        </w:rPr>
        <w:t>Son l</w:t>
      </w:r>
      <w:r w:rsidRPr="00A52A7C">
        <w:t>a adici</w:t>
      </w:r>
      <w:r>
        <w:t>&amp;oacute;</w:t>
      </w:r>
      <w:r w:rsidRPr="00A52A7C">
        <w:t>n de productos o ser</w:t>
      </w:r>
      <w:r>
        <w:t>vicios nuevos pero relacionados:</w:t>
      </w:r>
    </w:p>
    <w:p w:rsidR="001D11D2" w:rsidRPr="00D754C3" w:rsidRDefault="001D11D2" w:rsidP="001D11D2">
      <w:pPr>
        <w:pStyle w:val="WrongAnswer"/>
      </w:pPr>
      <w:r>
        <w:t>Diversificaci</w:t>
      </w:r>
      <w:r>
        <w:t>&amp;oacute;</w:t>
      </w:r>
      <w:r>
        <w:t>n conglomerado</w:t>
      </w:r>
    </w:p>
    <w:p w:rsidR="001D11D2" w:rsidRPr="00424C63" w:rsidRDefault="001D11D2" w:rsidP="001D11D2">
      <w:pPr>
        <w:pStyle w:val="RightAnswer"/>
        <w:rPr>
          <w:color w:val="FF0000"/>
        </w:rPr>
      </w:pPr>
      <w:r>
        <w:rPr>
          <w:color w:val="FF0000"/>
        </w:rPr>
        <w:t>Diversificaci</w:t>
      </w:r>
      <w:r>
        <w:rPr>
          <w:color w:val="FF0000"/>
        </w:rPr>
        <w:t>&amp;oacute;</w:t>
      </w:r>
      <w:r>
        <w:rPr>
          <w:color w:val="FF0000"/>
        </w:rPr>
        <w:t>n horizontal</w:t>
      </w:r>
    </w:p>
    <w:p w:rsidR="001D11D2" w:rsidRPr="00B81E99" w:rsidRDefault="001D11D2" w:rsidP="001D11D2">
      <w:pPr>
        <w:pStyle w:val="RightAnswer"/>
        <w:rPr>
          <w:color w:val="00B050"/>
        </w:rPr>
      </w:pPr>
      <w:r w:rsidRPr="00B81E99">
        <w:rPr>
          <w:color w:val="00B050"/>
        </w:rPr>
        <w:t>Diversificaci</w:t>
      </w:r>
      <w:r>
        <w:rPr>
          <w:color w:val="00B050"/>
        </w:rPr>
        <w:t>&amp;oacute;</w:t>
      </w:r>
      <w:r w:rsidRPr="00B81E99">
        <w:rPr>
          <w:color w:val="00B050"/>
        </w:rPr>
        <w:t>n conc</w:t>
      </w:r>
      <w:r>
        <w:rPr>
          <w:color w:val="00B050"/>
        </w:rPr>
        <w:t>&amp;eacute;</w:t>
      </w:r>
      <w:r w:rsidRPr="00B81E99">
        <w:rPr>
          <w:color w:val="00B050"/>
        </w:rPr>
        <w:t>ntrica</w:t>
      </w:r>
    </w:p>
    <w:p w:rsidR="001D11D2" w:rsidRPr="00D754C3" w:rsidRDefault="001D11D2" w:rsidP="001D11D2">
      <w:pPr>
        <w:pStyle w:val="RightAnswer"/>
        <w:rPr>
          <w:color w:val="FF0000"/>
        </w:rPr>
      </w:pPr>
      <w:r w:rsidRPr="00D754C3">
        <w:rPr>
          <w:color w:val="FF0000"/>
        </w:rPr>
        <w:t>Penetraci</w:t>
      </w:r>
      <w:r>
        <w:rPr>
          <w:color w:val="FF0000"/>
        </w:rPr>
        <w:t>&amp;oacute;</w:t>
      </w:r>
      <w:r w:rsidRPr="00D754C3">
        <w:rPr>
          <w:color w:val="FF0000"/>
        </w:rPr>
        <w:t>n en el mercado</w:t>
      </w:r>
    </w:p>
    <w:p w:rsidR="001D11D2" w:rsidRPr="001D11D2" w:rsidRDefault="001D11D2" w:rsidP="001D11D2">
      <w:pPr>
        <w:pStyle w:val="MultipleChoiceQ"/>
        <w:numPr>
          <w:ilvl w:val="0"/>
          <w:numId w:val="1"/>
        </w:numPr>
        <w:rPr>
          <w:rFonts w:ascii="Calibri" w:hAnsi="Calibri"/>
          <w:b w:val="0"/>
        </w:rPr>
      </w:pPr>
      <w:r>
        <w:lastRenderedPageBreak/>
        <w:t>Es l</w:t>
      </w:r>
      <w:r w:rsidRPr="00A52A7C">
        <w:t>a adici</w:t>
      </w:r>
      <w:r>
        <w:t>&amp;oacute;</w:t>
      </w:r>
      <w:r w:rsidRPr="00A52A7C">
        <w:t xml:space="preserve">n </w:t>
      </w:r>
      <w:r>
        <w:t>de productos o servicios nuevos</w:t>
      </w:r>
      <w:r w:rsidRPr="00A52A7C">
        <w:t xml:space="preserve"> que no est</w:t>
      </w:r>
      <w:r>
        <w:t>&amp;aacute;</w:t>
      </w:r>
      <w:r w:rsidRPr="00A52A7C">
        <w:t>n relacionados</w:t>
      </w:r>
      <w:r>
        <w:t>:</w:t>
      </w:r>
    </w:p>
    <w:p w:rsidR="001D11D2" w:rsidRPr="00D754C3" w:rsidRDefault="001D11D2" w:rsidP="001D11D2">
      <w:pPr>
        <w:pStyle w:val="WrongAnswer"/>
      </w:pPr>
      <w:r>
        <w:t>Diversificaci</w:t>
      </w:r>
      <w:r>
        <w:t>&amp;oacute;</w:t>
      </w:r>
      <w:r>
        <w:t>n conglomerado</w:t>
      </w:r>
    </w:p>
    <w:p w:rsidR="001D11D2" w:rsidRPr="004C442E" w:rsidRDefault="001D11D2" w:rsidP="001D11D2">
      <w:pPr>
        <w:pStyle w:val="RightAnswer"/>
        <w:rPr>
          <w:color w:val="00B050"/>
        </w:rPr>
      </w:pPr>
      <w:r w:rsidRPr="004C442E">
        <w:rPr>
          <w:color w:val="00B050"/>
        </w:rPr>
        <w:t>Diversificaci</w:t>
      </w:r>
      <w:r>
        <w:rPr>
          <w:color w:val="00B050"/>
        </w:rPr>
        <w:t>&amp;oacute;</w:t>
      </w:r>
      <w:r w:rsidRPr="004C442E">
        <w:rPr>
          <w:color w:val="00B050"/>
        </w:rPr>
        <w:t>n horizontal</w:t>
      </w:r>
    </w:p>
    <w:p w:rsidR="001D11D2" w:rsidRPr="00B81E99" w:rsidRDefault="001D11D2" w:rsidP="001D11D2">
      <w:pPr>
        <w:pStyle w:val="RightAnswer"/>
        <w:rPr>
          <w:color w:val="FF0000"/>
        </w:rPr>
      </w:pPr>
      <w:r w:rsidRPr="00B81E99">
        <w:rPr>
          <w:color w:val="FF0000"/>
        </w:rPr>
        <w:t>Diversificaci</w:t>
      </w:r>
      <w:r>
        <w:rPr>
          <w:color w:val="FF0000"/>
        </w:rPr>
        <w:t>&amp;oacute;</w:t>
      </w:r>
      <w:r w:rsidRPr="00B81E99">
        <w:rPr>
          <w:color w:val="FF0000"/>
        </w:rPr>
        <w:t>n conc</w:t>
      </w:r>
      <w:r>
        <w:rPr>
          <w:color w:val="FF0000"/>
        </w:rPr>
        <w:t>&amp;eacute;</w:t>
      </w:r>
      <w:r w:rsidRPr="00B81E99">
        <w:rPr>
          <w:color w:val="FF0000"/>
        </w:rPr>
        <w:t>ntrica</w:t>
      </w:r>
    </w:p>
    <w:p w:rsidR="001D11D2" w:rsidRPr="00D754C3" w:rsidRDefault="001D11D2" w:rsidP="001D11D2">
      <w:pPr>
        <w:pStyle w:val="RightAnswer"/>
        <w:rPr>
          <w:color w:val="FF0000"/>
        </w:rPr>
      </w:pPr>
      <w:r w:rsidRPr="00D754C3">
        <w:rPr>
          <w:color w:val="FF0000"/>
        </w:rPr>
        <w:t>Penetraci</w:t>
      </w:r>
      <w:r>
        <w:rPr>
          <w:color w:val="FF0000"/>
        </w:rPr>
        <w:t>&amp;oacute;</w:t>
      </w:r>
      <w:r w:rsidRPr="00D754C3">
        <w:rPr>
          <w:color w:val="FF0000"/>
        </w:rPr>
        <w:t>n en el mercado</w:t>
      </w:r>
    </w:p>
    <w:p w:rsidR="001D11D2" w:rsidRPr="001D11D2" w:rsidRDefault="001D11D2" w:rsidP="001D11D2">
      <w:pPr>
        <w:pStyle w:val="MultipleChoiceQ"/>
        <w:numPr>
          <w:ilvl w:val="0"/>
          <w:numId w:val="1"/>
        </w:numPr>
        <w:rPr>
          <w:rFonts w:ascii="Calibri" w:hAnsi="Calibri"/>
          <w:b w:val="0"/>
        </w:rPr>
      </w:pPr>
      <w:r w:rsidRPr="00A52A7C">
        <w:t xml:space="preserve">Es la suma </w:t>
      </w:r>
      <w:r>
        <w:t>de productos o servicios nuevos</w:t>
      </w:r>
      <w:r w:rsidRPr="00A52A7C">
        <w:t xml:space="preserve"> no relacionado</w:t>
      </w:r>
      <w:r>
        <w:t>s:</w:t>
      </w:r>
    </w:p>
    <w:p w:rsidR="001D11D2" w:rsidRPr="004C442E" w:rsidRDefault="001D11D2" w:rsidP="001D11D2">
      <w:pPr>
        <w:pStyle w:val="WrongAnswer"/>
        <w:rPr>
          <w:color w:val="00B050"/>
        </w:rPr>
      </w:pPr>
      <w:r w:rsidRPr="004C442E">
        <w:rPr>
          <w:color w:val="00B050"/>
        </w:rPr>
        <w:t>Diversificaci</w:t>
      </w:r>
      <w:r>
        <w:rPr>
          <w:color w:val="00B050"/>
        </w:rPr>
        <w:t>&amp;oacute;</w:t>
      </w:r>
      <w:r w:rsidRPr="004C442E">
        <w:rPr>
          <w:color w:val="00B050"/>
        </w:rPr>
        <w:t>n conglomerado</w:t>
      </w:r>
    </w:p>
    <w:p w:rsidR="001D11D2" w:rsidRPr="004C442E" w:rsidRDefault="001D11D2" w:rsidP="001D11D2">
      <w:pPr>
        <w:pStyle w:val="RightAnswer"/>
        <w:rPr>
          <w:color w:val="FF0000"/>
        </w:rPr>
      </w:pPr>
      <w:r w:rsidRPr="004C442E">
        <w:rPr>
          <w:color w:val="FF0000"/>
        </w:rPr>
        <w:t>Diversificaci</w:t>
      </w:r>
      <w:r>
        <w:rPr>
          <w:color w:val="FF0000"/>
        </w:rPr>
        <w:t>&amp;oacute;</w:t>
      </w:r>
      <w:r w:rsidRPr="004C442E">
        <w:rPr>
          <w:color w:val="FF0000"/>
        </w:rPr>
        <w:t>n horizontal</w:t>
      </w:r>
    </w:p>
    <w:p w:rsidR="001D11D2" w:rsidRPr="00B81E99" w:rsidRDefault="001D11D2" w:rsidP="001D11D2">
      <w:pPr>
        <w:pStyle w:val="RightAnswer"/>
        <w:rPr>
          <w:color w:val="FF0000"/>
        </w:rPr>
      </w:pPr>
      <w:r w:rsidRPr="00B81E99">
        <w:rPr>
          <w:color w:val="FF0000"/>
        </w:rPr>
        <w:t>Diversificaci</w:t>
      </w:r>
      <w:r>
        <w:rPr>
          <w:color w:val="FF0000"/>
        </w:rPr>
        <w:t>&amp;oacute;</w:t>
      </w:r>
      <w:r w:rsidRPr="00B81E99">
        <w:rPr>
          <w:color w:val="FF0000"/>
        </w:rPr>
        <w:t>n conc</w:t>
      </w:r>
      <w:r>
        <w:rPr>
          <w:color w:val="FF0000"/>
        </w:rPr>
        <w:t>&amp;eacute;</w:t>
      </w:r>
      <w:r w:rsidRPr="00B81E99">
        <w:rPr>
          <w:color w:val="FF0000"/>
        </w:rPr>
        <w:t>ntrica</w:t>
      </w:r>
    </w:p>
    <w:p w:rsidR="001D11D2" w:rsidRDefault="001D11D2" w:rsidP="001D11D2">
      <w:pPr>
        <w:pStyle w:val="RightAnswer"/>
        <w:rPr>
          <w:color w:val="FF0000"/>
        </w:rPr>
      </w:pPr>
      <w:r w:rsidRPr="00D754C3">
        <w:rPr>
          <w:color w:val="FF0000"/>
        </w:rPr>
        <w:t>Penetraci</w:t>
      </w:r>
      <w:r>
        <w:rPr>
          <w:color w:val="FF0000"/>
        </w:rPr>
        <w:t>&amp;oacute;</w:t>
      </w:r>
      <w:r w:rsidRPr="00D754C3">
        <w:rPr>
          <w:color w:val="FF0000"/>
        </w:rPr>
        <w:t>n en el mercado</w:t>
      </w:r>
    </w:p>
    <w:p w:rsidR="001D11D2" w:rsidRPr="00A95BE4" w:rsidRDefault="001D11D2" w:rsidP="001D11D2">
      <w:pPr>
        <w:pStyle w:val="MultipleChoiceQ"/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t xml:space="preserve">Son las tres grandes </w:t>
      </w:r>
      <w:r>
        <w:t>&amp;aacute;</w:t>
      </w:r>
      <w:r>
        <w:t>reas en las cuales se divide la actividad econ</w:t>
      </w:r>
      <w:r>
        <w:t>&amp;oacute;</w:t>
      </w:r>
      <w:r>
        <w:t>mica:</w:t>
      </w:r>
    </w:p>
    <w:p w:rsidR="001D11D2" w:rsidRPr="00A95BE4" w:rsidRDefault="001D11D2" w:rsidP="001D11D2">
      <w:pPr>
        <w:pStyle w:val="WrongAnswer"/>
      </w:pPr>
      <w:r>
        <w:t>Actividades agr</w:t>
      </w:r>
      <w:r>
        <w:t>&amp;iacute;</w:t>
      </w:r>
      <w:r>
        <w:t>colas, financieras y sociales</w:t>
      </w:r>
    </w:p>
    <w:p w:rsidR="001D11D2" w:rsidRPr="00A95BE4" w:rsidRDefault="001D11D2" w:rsidP="001D11D2">
      <w:pPr>
        <w:pStyle w:val="RightAnswer"/>
      </w:pPr>
      <w:r>
        <w:t>Primarias, secundarias y terciarias</w:t>
      </w:r>
    </w:p>
    <w:p w:rsidR="001D11D2" w:rsidRPr="00A95BE4" w:rsidRDefault="001D11D2" w:rsidP="001D11D2">
      <w:pPr>
        <w:pStyle w:val="RightAnswer"/>
        <w:rPr>
          <w:color w:val="FF0000"/>
        </w:rPr>
      </w:pPr>
      <w:r>
        <w:rPr>
          <w:color w:val="FF0000"/>
        </w:rPr>
        <w:t>Eficiencia, comercio y mercado</w:t>
      </w:r>
    </w:p>
    <w:p w:rsidR="001D11D2" w:rsidRDefault="001D11D2" w:rsidP="001D11D2">
      <w:pPr>
        <w:pStyle w:val="RightAnswer"/>
        <w:rPr>
          <w:color w:val="FF0000"/>
        </w:rPr>
      </w:pPr>
      <w:r>
        <w:rPr>
          <w:color w:val="FF0000"/>
        </w:rPr>
        <w:t>Agr</w:t>
      </w:r>
      <w:r>
        <w:rPr>
          <w:color w:val="FF0000"/>
        </w:rPr>
        <w:t>&amp;iacute;</w:t>
      </w:r>
      <w:r>
        <w:rPr>
          <w:color w:val="FF0000"/>
        </w:rPr>
        <w:t>colas, industria y mercado</w:t>
      </w:r>
    </w:p>
    <w:p w:rsidR="001D11D2" w:rsidRPr="001D11D2" w:rsidRDefault="001D11D2" w:rsidP="001D11D2">
      <w:pPr>
        <w:pStyle w:val="MultipleChoiceQ"/>
        <w:numPr>
          <w:ilvl w:val="0"/>
          <w:numId w:val="1"/>
        </w:numPr>
        <w:rPr>
          <w:rFonts w:ascii="Calibri" w:hAnsi="Calibri"/>
          <w:b w:val="0"/>
        </w:rPr>
      </w:pPr>
      <w:r w:rsidRPr="001D11D2">
        <w:rPr>
          <w:rFonts w:ascii="Calibri" w:hAnsi="Calibri"/>
        </w:rPr>
        <w:t xml:space="preserve">Actividad que </w:t>
      </w:r>
      <w:r>
        <w:rPr>
          <w:rFonts w:cs="Arial"/>
          <w:lang w:val="es-MX" w:eastAsia="es-MX"/>
        </w:rPr>
        <w:t>permite transformar los productos de las actividades primarias:</w:t>
      </w:r>
    </w:p>
    <w:p w:rsidR="001D11D2" w:rsidRPr="00A95BE4" w:rsidRDefault="001D11D2" w:rsidP="001D11D2">
      <w:pPr>
        <w:pStyle w:val="WrongAnswer"/>
      </w:pPr>
      <w:r>
        <w:t>Econom</w:t>
      </w:r>
      <w:r>
        <w:t>&amp;iacute;</w:t>
      </w:r>
      <w:r>
        <w:t>a</w:t>
      </w:r>
    </w:p>
    <w:p w:rsidR="001D11D2" w:rsidRPr="00A95BE4" w:rsidRDefault="001D11D2" w:rsidP="001D11D2">
      <w:pPr>
        <w:pStyle w:val="RightAnswer"/>
      </w:pPr>
      <w:r>
        <w:t>Industria</w:t>
      </w:r>
    </w:p>
    <w:p w:rsidR="001D11D2" w:rsidRPr="00A53B1E" w:rsidRDefault="001D11D2" w:rsidP="001D11D2">
      <w:pPr>
        <w:pStyle w:val="RightAnswer"/>
        <w:rPr>
          <w:color w:val="FF0000"/>
        </w:rPr>
      </w:pPr>
      <w:r w:rsidRPr="00A53B1E">
        <w:rPr>
          <w:color w:val="FF0000"/>
        </w:rPr>
        <w:t>Mercado</w:t>
      </w:r>
    </w:p>
    <w:p w:rsidR="001D11D2" w:rsidRDefault="001D11D2" w:rsidP="001D11D2">
      <w:pPr>
        <w:pStyle w:val="RightAnswer"/>
        <w:rPr>
          <w:color w:val="FF0000"/>
        </w:rPr>
      </w:pPr>
      <w:r>
        <w:rPr>
          <w:color w:val="FF0000"/>
        </w:rPr>
        <w:t>Servicios</w:t>
      </w:r>
    </w:p>
    <w:p w:rsidR="001D11D2" w:rsidRPr="001D11D2" w:rsidRDefault="001D11D2" w:rsidP="001D11D2">
      <w:pPr>
        <w:pStyle w:val="MultipleChoiceQ"/>
        <w:numPr>
          <w:ilvl w:val="0"/>
          <w:numId w:val="1"/>
        </w:numPr>
        <w:rPr>
          <w:rFonts w:cs="Arial"/>
          <w:color w:val="000000"/>
          <w:lang w:val="es-MX" w:eastAsia="es-MX"/>
        </w:rPr>
      </w:pPr>
      <w:r w:rsidRPr="001D11D2">
        <w:rPr>
          <w:rFonts w:cs="Arial"/>
          <w:color w:val="000000"/>
          <w:lang w:val="es-MX" w:eastAsia="es-MX"/>
        </w:rPr>
        <w:t>Son las que inician el proceso productivo, transformando materia prima en productos semielaborados que utilizan otras industrias para su transformaci</w:t>
      </w:r>
      <w:r>
        <w:rPr>
          <w:rFonts w:cs="Arial"/>
          <w:color w:val="000000"/>
          <w:lang w:val="es-MX" w:eastAsia="es-MX"/>
        </w:rPr>
        <w:t>&amp;oacute;</w:t>
      </w:r>
      <w:r w:rsidRPr="001D11D2">
        <w:rPr>
          <w:rFonts w:cs="Arial"/>
          <w:color w:val="000000"/>
          <w:lang w:val="es-MX" w:eastAsia="es-MX"/>
        </w:rPr>
        <w:t xml:space="preserve">n final: </w:t>
      </w:r>
    </w:p>
    <w:p w:rsidR="001D11D2" w:rsidRPr="00A95BE4" w:rsidRDefault="001D11D2" w:rsidP="001D11D2">
      <w:pPr>
        <w:pStyle w:val="WrongAnswer"/>
      </w:pPr>
      <w:r>
        <w:t>Comercios</w:t>
      </w:r>
    </w:p>
    <w:p w:rsidR="001D11D2" w:rsidRPr="00424C63" w:rsidRDefault="001D11D2" w:rsidP="001D11D2">
      <w:pPr>
        <w:pStyle w:val="RightAnswer"/>
        <w:rPr>
          <w:color w:val="FF0000"/>
        </w:rPr>
      </w:pPr>
      <w:r>
        <w:rPr>
          <w:color w:val="FF0000"/>
        </w:rPr>
        <w:t>Industria de bienes de equipo</w:t>
      </w:r>
    </w:p>
    <w:p w:rsidR="001D11D2" w:rsidRPr="00E41328" w:rsidRDefault="001D11D2" w:rsidP="001D11D2">
      <w:pPr>
        <w:pStyle w:val="RightAnswer"/>
        <w:rPr>
          <w:color w:val="00B050"/>
        </w:rPr>
      </w:pPr>
      <w:r>
        <w:rPr>
          <w:color w:val="00B050"/>
        </w:rPr>
        <w:t>Industria b</w:t>
      </w:r>
      <w:r w:rsidRPr="00E41328">
        <w:rPr>
          <w:color w:val="00B050"/>
        </w:rPr>
        <w:t>ase</w:t>
      </w:r>
    </w:p>
    <w:p w:rsidR="001D11D2" w:rsidRDefault="001D11D2" w:rsidP="001D11D2">
      <w:pPr>
        <w:pStyle w:val="RightAnswer"/>
        <w:rPr>
          <w:color w:val="FF0000"/>
        </w:rPr>
      </w:pPr>
      <w:r>
        <w:rPr>
          <w:color w:val="FF0000"/>
        </w:rPr>
        <w:t>Industria de bienes de consumo</w:t>
      </w:r>
    </w:p>
    <w:p w:rsidR="001D11D2" w:rsidRPr="001D11D2" w:rsidRDefault="001D11D2" w:rsidP="001D11D2">
      <w:pPr>
        <w:pStyle w:val="MultipleChoiceQ"/>
        <w:numPr>
          <w:ilvl w:val="0"/>
          <w:numId w:val="1"/>
        </w:numPr>
        <w:rPr>
          <w:rFonts w:ascii="Calibri" w:hAnsi="Calibri"/>
          <w:lang w:eastAsia="es-MX"/>
        </w:rPr>
      </w:pPr>
      <w:r w:rsidRPr="00424C63">
        <w:rPr>
          <w:rFonts w:cs="Arial"/>
          <w:color w:val="000000"/>
          <w:lang w:val="es-MX" w:eastAsia="es-MX"/>
        </w:rPr>
        <w:t xml:space="preserve"> </w:t>
      </w:r>
      <w:r w:rsidRPr="001D11D2">
        <w:rPr>
          <w:rFonts w:ascii="Calibri" w:hAnsi="Calibri"/>
          <w:lang w:eastAsia="es-MX"/>
        </w:rPr>
        <w:t>Son aquellas que fabrican bienes o productos terminados que el consumidor puede adquirir:</w:t>
      </w:r>
    </w:p>
    <w:p w:rsidR="001D11D2" w:rsidRPr="00A95BE4" w:rsidRDefault="001D11D2" w:rsidP="001D11D2">
      <w:pPr>
        <w:pStyle w:val="WrongAnswer"/>
      </w:pPr>
      <w:r>
        <w:t>Comercios</w:t>
      </w:r>
    </w:p>
    <w:p w:rsidR="001D11D2" w:rsidRPr="00424C63" w:rsidRDefault="001D11D2" w:rsidP="001D11D2">
      <w:pPr>
        <w:pStyle w:val="RightAnswer"/>
        <w:rPr>
          <w:color w:val="FF0000"/>
        </w:rPr>
      </w:pPr>
      <w:r>
        <w:rPr>
          <w:color w:val="FF0000"/>
        </w:rPr>
        <w:t>Industria de bienes de equipo</w:t>
      </w:r>
    </w:p>
    <w:p w:rsidR="001D11D2" w:rsidRPr="00E41328" w:rsidRDefault="001D11D2" w:rsidP="001D11D2">
      <w:pPr>
        <w:pStyle w:val="RightAnswer"/>
        <w:rPr>
          <w:color w:val="00B050"/>
        </w:rPr>
      </w:pPr>
      <w:r>
        <w:rPr>
          <w:color w:val="00B050"/>
        </w:rPr>
        <w:t>Industria b</w:t>
      </w:r>
      <w:r w:rsidRPr="00E41328">
        <w:rPr>
          <w:color w:val="00B050"/>
        </w:rPr>
        <w:t>ase</w:t>
      </w:r>
    </w:p>
    <w:p w:rsidR="001D11D2" w:rsidRDefault="001D11D2" w:rsidP="001D11D2">
      <w:pPr>
        <w:pStyle w:val="RightAnswer"/>
        <w:rPr>
          <w:color w:val="FF0000"/>
        </w:rPr>
      </w:pPr>
      <w:r>
        <w:rPr>
          <w:color w:val="FF0000"/>
        </w:rPr>
        <w:lastRenderedPageBreak/>
        <w:t>Industria de bienes de consumo</w:t>
      </w:r>
    </w:p>
    <w:p w:rsidR="001D11D2" w:rsidRPr="001D11D2" w:rsidRDefault="001D11D2" w:rsidP="001D11D2">
      <w:pPr>
        <w:pStyle w:val="MultipleChoiceQ"/>
        <w:numPr>
          <w:ilvl w:val="0"/>
          <w:numId w:val="1"/>
        </w:numPr>
        <w:rPr>
          <w:rFonts w:ascii="Calibri" w:hAnsi="Calibri"/>
          <w:b w:val="0"/>
        </w:rPr>
      </w:pPr>
      <w:r w:rsidRPr="001D11D2">
        <w:rPr>
          <w:noProof/>
          <w:color w:val="000000"/>
          <w:lang w:val="es-MX" w:eastAsia="es-MX"/>
        </w:rPr>
        <w:t xml:space="preserve"> Implica utilizar los recursos sin desperdicios:</w:t>
      </w:r>
    </w:p>
    <w:p w:rsidR="001D11D2" w:rsidRPr="00424C63" w:rsidRDefault="001D11D2" w:rsidP="001D11D2">
      <w:pPr>
        <w:pStyle w:val="WrongAnswer"/>
        <w:rPr>
          <w:color w:val="00B050"/>
        </w:rPr>
      </w:pPr>
      <w:r>
        <w:rPr>
          <w:color w:val="00B050"/>
        </w:rPr>
        <w:t>Eficiencia</w:t>
      </w:r>
    </w:p>
    <w:p w:rsidR="001D11D2" w:rsidRPr="00424C63" w:rsidRDefault="001D11D2" w:rsidP="001D11D2">
      <w:pPr>
        <w:pStyle w:val="RightAnswer"/>
        <w:rPr>
          <w:color w:val="FF0000"/>
        </w:rPr>
      </w:pPr>
      <w:r>
        <w:rPr>
          <w:color w:val="FF0000"/>
        </w:rPr>
        <w:t>Eficacia</w:t>
      </w:r>
    </w:p>
    <w:p w:rsidR="001D11D2" w:rsidRPr="00BC0C23" w:rsidRDefault="001D11D2" w:rsidP="001D11D2">
      <w:pPr>
        <w:pStyle w:val="RightAnswer"/>
        <w:rPr>
          <w:color w:val="FF0000"/>
        </w:rPr>
      </w:pPr>
      <w:r w:rsidRPr="00BC0C23">
        <w:rPr>
          <w:color w:val="FF0000"/>
        </w:rPr>
        <w:t>Competencia</w:t>
      </w:r>
    </w:p>
    <w:p w:rsidR="001D11D2" w:rsidRPr="00A95BE4" w:rsidRDefault="001D11D2" w:rsidP="001D11D2">
      <w:pPr>
        <w:pStyle w:val="RightAnswer"/>
        <w:rPr>
          <w:color w:val="FF0000"/>
        </w:rPr>
      </w:pPr>
      <w:r>
        <w:rPr>
          <w:color w:val="FF0000"/>
        </w:rPr>
        <w:t>Productividad</w:t>
      </w:r>
    </w:p>
    <w:p w:rsidR="001D11D2" w:rsidRPr="001D11D2" w:rsidRDefault="001D11D2" w:rsidP="001D11D2">
      <w:pPr>
        <w:pStyle w:val="MultipleChoiceQ"/>
        <w:numPr>
          <w:ilvl w:val="0"/>
          <w:numId w:val="1"/>
        </w:numPr>
        <w:rPr>
          <w:rFonts w:ascii="Calibri" w:hAnsi="Calibri"/>
          <w:b w:val="0"/>
        </w:rPr>
      </w:pPr>
      <w:r>
        <w:rPr>
          <w:rFonts w:cs="Arial"/>
          <w:lang w:val="es-MX" w:eastAsia="es-MX"/>
        </w:rPr>
        <w:t>Este m</w:t>
      </w:r>
      <w:r>
        <w:rPr>
          <w:rFonts w:cs="Arial"/>
          <w:lang w:val="es-MX" w:eastAsia="es-MX"/>
        </w:rPr>
        <w:t>&amp;eacute;</w:t>
      </w:r>
      <w:r>
        <w:rPr>
          <w:rFonts w:cs="Arial"/>
          <w:lang w:val="es-MX" w:eastAsia="es-MX"/>
        </w:rPr>
        <w:t xml:space="preserve">todo ayuda a conocer </w:t>
      </w:r>
      <w:r w:rsidRPr="009B1C67">
        <w:rPr>
          <w:rFonts w:cs="Arial"/>
          <w:lang w:val="es-MX" w:eastAsia="es-MX"/>
        </w:rPr>
        <w:t>el mercado</w:t>
      </w:r>
      <w:r>
        <w:rPr>
          <w:rFonts w:cs="Arial"/>
          <w:lang w:val="es-MX" w:eastAsia="es-MX"/>
        </w:rPr>
        <w:t xml:space="preserve"> dado que es una de las necesidades primordiales de la empresa. Su finalidad es vender para obtener una ganancia, por lo tanto, mientras m</w:t>
      </w:r>
      <w:r>
        <w:rPr>
          <w:rFonts w:cs="Arial"/>
          <w:lang w:val="es-MX" w:eastAsia="es-MX"/>
        </w:rPr>
        <w:t>&amp;aacute;</w:t>
      </w:r>
      <w:r>
        <w:rPr>
          <w:rFonts w:cs="Arial"/>
          <w:lang w:val="es-MX" w:eastAsia="es-MX"/>
        </w:rPr>
        <w:t>s informaci</w:t>
      </w:r>
      <w:r>
        <w:rPr>
          <w:rFonts w:cs="Arial"/>
          <w:lang w:val="es-MX" w:eastAsia="es-MX"/>
        </w:rPr>
        <w:t>&amp;oacute;</w:t>
      </w:r>
      <w:r>
        <w:rPr>
          <w:rFonts w:cs="Arial"/>
          <w:lang w:val="es-MX" w:eastAsia="es-MX"/>
        </w:rPr>
        <w:t>n se tenga, la estrategia para lograr un gran volumen de ventas tendr</w:t>
      </w:r>
      <w:r>
        <w:rPr>
          <w:rFonts w:cs="Arial"/>
          <w:lang w:val="es-MX" w:eastAsia="es-MX"/>
        </w:rPr>
        <w:t>&amp;aacute;</w:t>
      </w:r>
      <w:r>
        <w:rPr>
          <w:rFonts w:cs="Arial"/>
          <w:lang w:val="es-MX" w:eastAsia="es-MX"/>
        </w:rPr>
        <w:t xml:space="preserve"> mayores posibilidades de </w:t>
      </w:r>
      <w:r>
        <w:rPr>
          <w:rFonts w:cs="Arial"/>
          <w:lang w:val="es-MX" w:eastAsia="es-MX"/>
        </w:rPr>
        <w:t>&amp;eacute;</w:t>
      </w:r>
      <w:r>
        <w:rPr>
          <w:rFonts w:cs="Arial"/>
          <w:lang w:val="es-MX" w:eastAsia="es-MX"/>
        </w:rPr>
        <w:t>xito:</w:t>
      </w:r>
    </w:p>
    <w:p w:rsidR="001D11D2" w:rsidRPr="00D754C3" w:rsidRDefault="001D11D2" w:rsidP="001D11D2">
      <w:pPr>
        <w:pStyle w:val="WrongAnswer"/>
      </w:pPr>
      <w:r w:rsidRPr="00D754C3">
        <w:t>Integraci</w:t>
      </w:r>
      <w:r>
        <w:t>&amp;oacute;</w:t>
      </w:r>
      <w:r w:rsidRPr="00D754C3">
        <w:t>n hacia adelante</w:t>
      </w:r>
    </w:p>
    <w:p w:rsidR="001D11D2" w:rsidRPr="00BC0C23" w:rsidRDefault="001D11D2" w:rsidP="001D11D2">
      <w:pPr>
        <w:pStyle w:val="RightAnswer"/>
        <w:rPr>
          <w:color w:val="FF0000"/>
        </w:rPr>
      </w:pPr>
      <w:r w:rsidRPr="00BC0C23">
        <w:rPr>
          <w:color w:val="FF0000"/>
        </w:rPr>
        <w:t>Modelo de estrategias</w:t>
      </w:r>
    </w:p>
    <w:p w:rsidR="001D11D2" w:rsidRPr="00BC0C23" w:rsidRDefault="001D11D2" w:rsidP="001D11D2">
      <w:pPr>
        <w:pStyle w:val="RightAnswer"/>
        <w:rPr>
          <w:color w:val="FF0000"/>
        </w:rPr>
      </w:pPr>
      <w:r w:rsidRPr="00BC0C23">
        <w:rPr>
          <w:color w:val="FF0000"/>
        </w:rPr>
        <w:t>Integraci</w:t>
      </w:r>
      <w:r>
        <w:rPr>
          <w:color w:val="FF0000"/>
        </w:rPr>
        <w:t>&amp;oacute;</w:t>
      </w:r>
      <w:r w:rsidRPr="00BC0C23">
        <w:rPr>
          <w:color w:val="FF0000"/>
        </w:rPr>
        <w:t>n horizontal</w:t>
      </w:r>
    </w:p>
    <w:p w:rsidR="001D11D2" w:rsidRPr="00D754C3" w:rsidRDefault="001D11D2" w:rsidP="001D11D2">
      <w:pPr>
        <w:pStyle w:val="RightAnswer"/>
        <w:rPr>
          <w:color w:val="00B050"/>
        </w:rPr>
      </w:pPr>
      <w:r>
        <w:rPr>
          <w:color w:val="00B050"/>
        </w:rPr>
        <w:t>Las cuatro P de la mercadotecnia</w:t>
      </w:r>
    </w:p>
    <w:p w:rsidR="001D11D2" w:rsidRPr="001D11D2" w:rsidRDefault="001D11D2" w:rsidP="001D11D2">
      <w:pPr>
        <w:pStyle w:val="MultipleChoiceQ"/>
        <w:numPr>
          <w:ilvl w:val="0"/>
          <w:numId w:val="1"/>
        </w:numPr>
        <w:rPr>
          <w:rFonts w:ascii="Calibri" w:hAnsi="Calibri"/>
          <w:b w:val="0"/>
        </w:rPr>
      </w:pPr>
      <w:r>
        <w:rPr>
          <w:lang w:val="es-MX" w:eastAsia="es-MX"/>
        </w:rPr>
        <w:t>Son los que tienen necesidad y deseo de un producto:</w:t>
      </w:r>
    </w:p>
    <w:p w:rsidR="001D11D2" w:rsidRPr="00D754C3" w:rsidRDefault="001D11D2" w:rsidP="001D11D2">
      <w:pPr>
        <w:pStyle w:val="WrongAnswer"/>
      </w:pPr>
      <w:r>
        <w:t>Mercado natural</w:t>
      </w:r>
    </w:p>
    <w:p w:rsidR="001D11D2" w:rsidRPr="00424C63" w:rsidRDefault="001D11D2" w:rsidP="001D11D2">
      <w:pPr>
        <w:pStyle w:val="RightAnswer"/>
        <w:rPr>
          <w:color w:val="FF0000"/>
        </w:rPr>
      </w:pPr>
      <w:r>
        <w:rPr>
          <w:color w:val="FF0000"/>
        </w:rPr>
        <w:t>Segmento de mercado</w:t>
      </w:r>
    </w:p>
    <w:p w:rsidR="001D11D2" w:rsidRPr="00E41328" w:rsidRDefault="001D11D2" w:rsidP="001D11D2">
      <w:pPr>
        <w:pStyle w:val="RightAnswer"/>
        <w:rPr>
          <w:color w:val="00B050"/>
        </w:rPr>
      </w:pPr>
      <w:r w:rsidRPr="00E41328">
        <w:rPr>
          <w:color w:val="00B050"/>
        </w:rPr>
        <w:t>Mercado potencial</w:t>
      </w:r>
    </w:p>
    <w:p w:rsidR="001D11D2" w:rsidRPr="00D754C3" w:rsidRDefault="001D11D2" w:rsidP="001D11D2">
      <w:pPr>
        <w:pStyle w:val="RightAnswer"/>
        <w:rPr>
          <w:color w:val="FF0000"/>
        </w:rPr>
      </w:pPr>
      <w:r>
        <w:rPr>
          <w:color w:val="FF0000"/>
        </w:rPr>
        <w:t>Nicho de mercado</w:t>
      </w:r>
    </w:p>
    <w:p w:rsidR="001D11D2" w:rsidRDefault="001D11D2" w:rsidP="001D11D2">
      <w:pPr>
        <w:pStyle w:val="MultipleChoiceQ"/>
        <w:numPr>
          <w:ilvl w:val="0"/>
          <w:numId w:val="1"/>
        </w:numPr>
        <w:rPr>
          <w:lang w:val="es-MX" w:eastAsia="es-MX"/>
        </w:rPr>
      </w:pPr>
      <w:r>
        <w:rPr>
          <w:lang w:val="es-MX" w:eastAsia="es-MX"/>
        </w:rPr>
        <w:t>Son oportunidades de negocio:</w:t>
      </w:r>
    </w:p>
    <w:p w:rsidR="001D11D2" w:rsidRPr="00D754C3" w:rsidRDefault="001D11D2" w:rsidP="001D11D2">
      <w:pPr>
        <w:pStyle w:val="WrongAnswer"/>
      </w:pPr>
      <w:r>
        <w:t>Mercado natural</w:t>
      </w:r>
    </w:p>
    <w:p w:rsidR="001D11D2" w:rsidRPr="00424C63" w:rsidRDefault="001D11D2" w:rsidP="001D11D2">
      <w:pPr>
        <w:pStyle w:val="RightAnswer"/>
        <w:rPr>
          <w:color w:val="FF0000"/>
        </w:rPr>
      </w:pPr>
      <w:r>
        <w:rPr>
          <w:color w:val="FF0000"/>
        </w:rPr>
        <w:t>Segmento de mercado</w:t>
      </w:r>
    </w:p>
    <w:p w:rsidR="001D11D2" w:rsidRPr="00BA130B" w:rsidRDefault="001D11D2" w:rsidP="001D11D2">
      <w:pPr>
        <w:pStyle w:val="RightAnswer"/>
        <w:rPr>
          <w:color w:val="FF0000"/>
        </w:rPr>
      </w:pPr>
      <w:r w:rsidRPr="00BA130B">
        <w:rPr>
          <w:color w:val="FF0000"/>
        </w:rPr>
        <w:t>Mercado potencial</w:t>
      </w:r>
    </w:p>
    <w:p w:rsidR="001D11D2" w:rsidRDefault="001D11D2" w:rsidP="001D11D2">
      <w:pPr>
        <w:pStyle w:val="RightAnswer"/>
        <w:rPr>
          <w:color w:val="00B050"/>
        </w:rPr>
      </w:pPr>
      <w:r w:rsidRPr="00BA130B">
        <w:rPr>
          <w:color w:val="00B050"/>
        </w:rPr>
        <w:t>Nicho de mercado</w:t>
      </w:r>
    </w:p>
    <w:p w:rsidR="001D11D2" w:rsidRPr="001D11D2" w:rsidRDefault="001D11D2" w:rsidP="001D11D2">
      <w:pPr>
        <w:pStyle w:val="MultipleChoiceQ"/>
        <w:numPr>
          <w:ilvl w:val="0"/>
          <w:numId w:val="1"/>
        </w:numPr>
        <w:rPr>
          <w:rFonts w:ascii="Calibri" w:hAnsi="Calibri"/>
          <w:b w:val="0"/>
        </w:rPr>
      </w:pPr>
      <w:r>
        <w:t>Consumidores a los cuales se desea llegar:</w:t>
      </w:r>
    </w:p>
    <w:p w:rsidR="001D11D2" w:rsidRPr="00D754C3" w:rsidRDefault="001D11D2" w:rsidP="001D11D2">
      <w:pPr>
        <w:pStyle w:val="WrongAnswer"/>
      </w:pPr>
      <w:r>
        <w:t>Mercado natural</w:t>
      </w:r>
    </w:p>
    <w:p w:rsidR="001D11D2" w:rsidRPr="00424C63" w:rsidRDefault="001D11D2" w:rsidP="001D11D2">
      <w:pPr>
        <w:pStyle w:val="RightAnswer"/>
        <w:rPr>
          <w:color w:val="FF0000"/>
        </w:rPr>
      </w:pPr>
      <w:r>
        <w:rPr>
          <w:color w:val="FF0000"/>
        </w:rPr>
        <w:t>Segmento de mercado</w:t>
      </w:r>
    </w:p>
    <w:p w:rsidR="001D11D2" w:rsidRPr="00BA130B" w:rsidRDefault="001D11D2" w:rsidP="001D11D2">
      <w:pPr>
        <w:pStyle w:val="RightAnswer"/>
        <w:rPr>
          <w:color w:val="FF0000"/>
        </w:rPr>
      </w:pPr>
      <w:r w:rsidRPr="00BA130B">
        <w:rPr>
          <w:color w:val="FF0000"/>
        </w:rPr>
        <w:t>Mercado potencial</w:t>
      </w:r>
    </w:p>
    <w:p w:rsidR="001D11D2" w:rsidRDefault="001D11D2" w:rsidP="001D11D2">
      <w:pPr>
        <w:pStyle w:val="RightAnswer"/>
        <w:rPr>
          <w:color w:val="00B050"/>
        </w:rPr>
      </w:pPr>
      <w:r>
        <w:rPr>
          <w:color w:val="00B050"/>
        </w:rPr>
        <w:t>M</w:t>
      </w:r>
      <w:r w:rsidRPr="00BA130B">
        <w:rPr>
          <w:color w:val="00B050"/>
        </w:rPr>
        <w:t>ercado</w:t>
      </w:r>
      <w:r>
        <w:rPr>
          <w:color w:val="00B050"/>
        </w:rPr>
        <w:t xml:space="preserve"> meta</w:t>
      </w:r>
    </w:p>
    <w:p w:rsidR="001D11D2" w:rsidRPr="001D11D2" w:rsidRDefault="001D11D2" w:rsidP="001D11D2">
      <w:pPr>
        <w:pStyle w:val="MultipleChoiceQ"/>
        <w:numPr>
          <w:ilvl w:val="0"/>
          <w:numId w:val="1"/>
        </w:numPr>
        <w:rPr>
          <w:rFonts w:ascii="Calibri" w:hAnsi="Calibri"/>
          <w:b w:val="0"/>
        </w:rPr>
      </w:pPr>
      <w:r>
        <w:t>Son grupos de clientes con caracter</w:t>
      </w:r>
      <w:r>
        <w:t>&amp;iacute;</w:t>
      </w:r>
      <w:r>
        <w:t>sticas similares:</w:t>
      </w:r>
    </w:p>
    <w:p w:rsidR="001D11D2" w:rsidRPr="004C442E" w:rsidRDefault="001D11D2" w:rsidP="001D11D2">
      <w:pPr>
        <w:pStyle w:val="WrongAnswer"/>
        <w:rPr>
          <w:color w:val="00B050"/>
        </w:rPr>
      </w:pPr>
      <w:r>
        <w:rPr>
          <w:color w:val="00B050"/>
        </w:rPr>
        <w:t>Segmento de mercado</w:t>
      </w:r>
    </w:p>
    <w:p w:rsidR="001D11D2" w:rsidRPr="00D754C3" w:rsidRDefault="001D11D2" w:rsidP="001D11D2">
      <w:pPr>
        <w:pStyle w:val="WrongAnswer"/>
      </w:pPr>
      <w:r>
        <w:t>Mercado natural</w:t>
      </w:r>
    </w:p>
    <w:p w:rsidR="001D11D2" w:rsidRPr="00424C63" w:rsidRDefault="001D11D2" w:rsidP="001D11D2">
      <w:pPr>
        <w:pStyle w:val="RightAnswer"/>
        <w:rPr>
          <w:color w:val="FF0000"/>
        </w:rPr>
      </w:pPr>
      <w:r>
        <w:rPr>
          <w:color w:val="FF0000"/>
        </w:rPr>
        <w:t>Segmento de mercado</w:t>
      </w:r>
    </w:p>
    <w:p w:rsidR="001D11D2" w:rsidRDefault="001D11D2" w:rsidP="001D11D2">
      <w:pPr>
        <w:pStyle w:val="RightAnswer"/>
        <w:rPr>
          <w:color w:val="FF0000"/>
        </w:rPr>
      </w:pPr>
      <w:r w:rsidRPr="00BA130B">
        <w:rPr>
          <w:color w:val="FF0000"/>
        </w:rPr>
        <w:lastRenderedPageBreak/>
        <w:t>Mercado potencial</w:t>
      </w:r>
    </w:p>
    <w:p w:rsidR="001D11D2" w:rsidRPr="001D11D2" w:rsidRDefault="001D11D2" w:rsidP="001D11D2">
      <w:pPr>
        <w:pStyle w:val="MultipleChoiceQ"/>
        <w:numPr>
          <w:ilvl w:val="0"/>
          <w:numId w:val="1"/>
        </w:numPr>
        <w:rPr>
          <w:rFonts w:ascii="Calibri" w:hAnsi="Calibri"/>
          <w:b w:val="0"/>
        </w:rPr>
      </w:pPr>
      <w:r w:rsidRPr="001D11D2">
        <w:rPr>
          <w:rFonts w:ascii="Calibri" w:hAnsi="Calibri"/>
          <w:b w:val="0"/>
        </w:rPr>
        <w:t>Modelo que implica la utilizaci</w:t>
      </w:r>
      <w:r>
        <w:rPr>
          <w:rFonts w:ascii="Calibri" w:hAnsi="Calibri"/>
          <w:b w:val="0"/>
        </w:rPr>
        <w:t>&amp;oacute;</w:t>
      </w:r>
      <w:r w:rsidRPr="001D11D2">
        <w:rPr>
          <w:rFonts w:ascii="Calibri" w:hAnsi="Calibri"/>
          <w:b w:val="0"/>
        </w:rPr>
        <w:t>n de cinco definiciones de estrategia para su implementaci</w:t>
      </w:r>
      <w:r>
        <w:rPr>
          <w:rFonts w:ascii="Calibri" w:hAnsi="Calibri"/>
          <w:b w:val="0"/>
        </w:rPr>
        <w:t>&amp;oacute;</w:t>
      </w:r>
      <w:r w:rsidRPr="001D11D2">
        <w:rPr>
          <w:rFonts w:ascii="Calibri" w:hAnsi="Calibri"/>
          <w:b w:val="0"/>
        </w:rPr>
        <w:t>n:</w:t>
      </w:r>
    </w:p>
    <w:p w:rsidR="001D11D2" w:rsidRPr="001D11D2" w:rsidRDefault="001D11D2" w:rsidP="001D11D2">
      <w:pPr>
        <w:pStyle w:val="WrongAnswer"/>
        <w:rPr>
          <w:rFonts w:ascii="Calibri" w:hAnsi="Calibri"/>
          <w:color w:val="00B050"/>
          <w:sz w:val="24"/>
          <w:szCs w:val="24"/>
        </w:rPr>
      </w:pPr>
      <w:r w:rsidRPr="001D11D2">
        <w:rPr>
          <w:rFonts w:ascii="Calibri" w:hAnsi="Calibri"/>
          <w:color w:val="00B050"/>
          <w:sz w:val="24"/>
          <w:szCs w:val="24"/>
        </w:rPr>
        <w:t>Modelo de Mintzberg</w:t>
      </w:r>
    </w:p>
    <w:p w:rsidR="001D11D2" w:rsidRPr="001D11D2" w:rsidRDefault="001D11D2" w:rsidP="001D11D2">
      <w:pPr>
        <w:pStyle w:val="WrongAnswer"/>
        <w:rPr>
          <w:rFonts w:ascii="Calibri" w:hAnsi="Calibri"/>
          <w:sz w:val="24"/>
          <w:szCs w:val="24"/>
        </w:rPr>
      </w:pPr>
      <w:r w:rsidRPr="001D11D2">
        <w:rPr>
          <w:rFonts w:ascii="Calibri" w:hAnsi="Calibri"/>
          <w:sz w:val="24"/>
          <w:szCs w:val="24"/>
        </w:rPr>
        <w:t>Modelo de Porter</w:t>
      </w:r>
    </w:p>
    <w:p w:rsidR="001D11D2" w:rsidRPr="001D11D2" w:rsidRDefault="001D11D2" w:rsidP="001D11D2">
      <w:pPr>
        <w:pStyle w:val="RightAnswer"/>
        <w:rPr>
          <w:rFonts w:ascii="Calibri" w:hAnsi="Calibri"/>
          <w:color w:val="FF0000"/>
          <w:sz w:val="24"/>
          <w:szCs w:val="24"/>
        </w:rPr>
      </w:pPr>
      <w:r w:rsidRPr="001D11D2">
        <w:rPr>
          <w:rFonts w:ascii="Calibri" w:hAnsi="Calibri"/>
          <w:color w:val="FF0000"/>
          <w:sz w:val="24"/>
          <w:szCs w:val="24"/>
        </w:rPr>
        <w:t>Modelo de estrategias</w:t>
      </w:r>
    </w:p>
    <w:p w:rsidR="001D11D2" w:rsidRPr="001D11D2" w:rsidRDefault="001D11D2" w:rsidP="001D11D2">
      <w:pPr>
        <w:pStyle w:val="RightAnswer"/>
        <w:rPr>
          <w:rFonts w:ascii="Calibri" w:hAnsi="Calibri"/>
          <w:color w:val="FF0000"/>
          <w:sz w:val="24"/>
          <w:szCs w:val="24"/>
        </w:rPr>
      </w:pPr>
      <w:r w:rsidRPr="001D11D2">
        <w:rPr>
          <w:rFonts w:ascii="Calibri" w:hAnsi="Calibri"/>
          <w:color w:val="FF0000"/>
          <w:sz w:val="24"/>
          <w:szCs w:val="24"/>
        </w:rPr>
        <w:t>Modelo de mercado</w:t>
      </w:r>
    </w:p>
    <w:p w:rsidR="001D11D2" w:rsidRPr="001D11D2" w:rsidRDefault="001D11D2" w:rsidP="001D11D2">
      <w:pPr>
        <w:pStyle w:val="MultipleChoiceQ"/>
        <w:numPr>
          <w:ilvl w:val="0"/>
          <w:numId w:val="1"/>
        </w:numPr>
        <w:rPr>
          <w:rFonts w:ascii="Calibri" w:hAnsi="Calibri"/>
          <w:b w:val="0"/>
        </w:rPr>
      </w:pPr>
      <w:r w:rsidRPr="001D11D2">
        <w:rPr>
          <w:rFonts w:ascii="Calibri" w:hAnsi="Calibri"/>
          <w:b w:val="0"/>
        </w:rPr>
        <w:t xml:space="preserve">En el modelo Mintzberg </w:t>
      </w:r>
      <w:r w:rsidRPr="001D11D2">
        <w:rPr>
          <w:rFonts w:ascii="Calibri" w:hAnsi="Calibri" w:cs="Arial"/>
          <w:b w:val="0"/>
        </w:rPr>
        <w:t xml:space="preserve"> son las estrategias elaboradas. En otras palabras, no es suficiente definir la estrategia como plan:</w:t>
      </w:r>
    </w:p>
    <w:p w:rsidR="001D11D2" w:rsidRPr="001D11D2" w:rsidRDefault="001D11D2" w:rsidP="001D11D2">
      <w:pPr>
        <w:pStyle w:val="WrongAnswer"/>
        <w:rPr>
          <w:rFonts w:ascii="Calibri" w:hAnsi="Calibri"/>
          <w:color w:val="00B050"/>
          <w:sz w:val="24"/>
          <w:szCs w:val="24"/>
        </w:rPr>
      </w:pPr>
      <w:r w:rsidRPr="001D11D2">
        <w:rPr>
          <w:rFonts w:ascii="Calibri" w:hAnsi="Calibri"/>
          <w:color w:val="00B050"/>
          <w:sz w:val="24"/>
          <w:szCs w:val="24"/>
        </w:rPr>
        <w:t>Estrategia como patr</w:t>
      </w:r>
      <w:r>
        <w:rPr>
          <w:rFonts w:ascii="Calibri" w:hAnsi="Calibri"/>
          <w:color w:val="00B050"/>
          <w:sz w:val="24"/>
          <w:szCs w:val="24"/>
        </w:rPr>
        <w:t>&amp;oacute;</w:t>
      </w:r>
      <w:r w:rsidRPr="001D11D2">
        <w:rPr>
          <w:rFonts w:ascii="Calibri" w:hAnsi="Calibri"/>
          <w:color w:val="00B050"/>
          <w:sz w:val="24"/>
          <w:szCs w:val="24"/>
        </w:rPr>
        <w:t>n</w:t>
      </w:r>
    </w:p>
    <w:p w:rsidR="001D11D2" w:rsidRPr="001D11D2" w:rsidRDefault="001D11D2" w:rsidP="001D11D2">
      <w:pPr>
        <w:pStyle w:val="WrongAnswer"/>
        <w:rPr>
          <w:rFonts w:ascii="Calibri" w:hAnsi="Calibri"/>
          <w:sz w:val="24"/>
          <w:szCs w:val="24"/>
        </w:rPr>
      </w:pPr>
      <w:r w:rsidRPr="001D11D2">
        <w:rPr>
          <w:rFonts w:ascii="Calibri" w:hAnsi="Calibri"/>
          <w:sz w:val="24"/>
          <w:szCs w:val="24"/>
        </w:rPr>
        <w:t>Estrategia que es una posici</w:t>
      </w:r>
      <w:r>
        <w:rPr>
          <w:rFonts w:ascii="Calibri" w:hAnsi="Calibri"/>
          <w:sz w:val="24"/>
          <w:szCs w:val="24"/>
        </w:rPr>
        <w:t>&amp;oacute;</w:t>
      </w:r>
      <w:r w:rsidRPr="001D11D2">
        <w:rPr>
          <w:rFonts w:ascii="Calibri" w:hAnsi="Calibri"/>
          <w:sz w:val="24"/>
          <w:szCs w:val="24"/>
        </w:rPr>
        <w:t>n</w:t>
      </w:r>
    </w:p>
    <w:p w:rsidR="001D11D2" w:rsidRPr="001D11D2" w:rsidRDefault="001D11D2" w:rsidP="001D11D2">
      <w:pPr>
        <w:pStyle w:val="RightAnswer"/>
        <w:rPr>
          <w:rFonts w:ascii="Calibri" w:hAnsi="Calibri"/>
          <w:color w:val="FF0000"/>
          <w:sz w:val="24"/>
          <w:szCs w:val="24"/>
        </w:rPr>
      </w:pPr>
      <w:r w:rsidRPr="001D11D2">
        <w:rPr>
          <w:rFonts w:ascii="Calibri" w:hAnsi="Calibri"/>
          <w:color w:val="FF0000"/>
          <w:sz w:val="24"/>
          <w:szCs w:val="24"/>
        </w:rPr>
        <w:t>Estrategia como perspectiva</w:t>
      </w:r>
    </w:p>
    <w:p w:rsidR="001D11D2" w:rsidRDefault="001D11D2" w:rsidP="001D11D2">
      <w:pPr>
        <w:pStyle w:val="RightAnswer"/>
        <w:rPr>
          <w:rFonts w:ascii="Calibri" w:hAnsi="Calibri"/>
          <w:color w:val="FF0000"/>
          <w:sz w:val="24"/>
          <w:szCs w:val="24"/>
        </w:rPr>
      </w:pPr>
      <w:r w:rsidRPr="001D11D2">
        <w:rPr>
          <w:rFonts w:ascii="Calibri" w:hAnsi="Calibri"/>
          <w:color w:val="FF0000"/>
          <w:sz w:val="24"/>
          <w:szCs w:val="24"/>
        </w:rPr>
        <w:t>Estrategia como plan</w:t>
      </w:r>
    </w:p>
    <w:p w:rsidR="001D11D2" w:rsidRPr="001D11D2" w:rsidRDefault="001D11D2" w:rsidP="001D11D2">
      <w:pPr>
        <w:pStyle w:val="MultipleChoiceQ"/>
        <w:numPr>
          <w:ilvl w:val="0"/>
          <w:numId w:val="1"/>
        </w:numPr>
        <w:rPr>
          <w:rFonts w:ascii="Calibri" w:hAnsi="Calibri"/>
          <w:b w:val="0"/>
        </w:rPr>
      </w:pPr>
      <w:r w:rsidRPr="001D11D2">
        <w:rPr>
          <w:rFonts w:ascii="Calibri" w:hAnsi="Calibri"/>
          <w:b w:val="0"/>
        </w:rPr>
        <w:t xml:space="preserve">En el modelo Mintzberg </w:t>
      </w:r>
      <w:r w:rsidRPr="001D11D2">
        <w:rPr>
          <w:rFonts w:ascii="Calibri" w:hAnsi="Calibri" w:cs="Arial"/>
          <w:b w:val="0"/>
        </w:rPr>
        <w:t xml:space="preserve">es </w:t>
      </w:r>
      <w:r w:rsidRPr="001D11D2">
        <w:rPr>
          <w:rFonts w:ascii="Calibri" w:hAnsi="Calibri"/>
          <w:b w:val="0"/>
        </w:rPr>
        <w:t>una especie de curso de acci</w:t>
      </w:r>
      <w:r>
        <w:rPr>
          <w:rFonts w:ascii="Calibri" w:hAnsi="Calibri"/>
          <w:b w:val="0"/>
        </w:rPr>
        <w:t>&amp;oacute;</w:t>
      </w:r>
      <w:r w:rsidRPr="001D11D2">
        <w:rPr>
          <w:rFonts w:ascii="Calibri" w:hAnsi="Calibri"/>
          <w:b w:val="0"/>
        </w:rPr>
        <w:t>n conscientemente determinado:</w:t>
      </w:r>
    </w:p>
    <w:p w:rsidR="001D11D2" w:rsidRPr="001D11D2" w:rsidRDefault="001D11D2" w:rsidP="001D11D2">
      <w:pPr>
        <w:pStyle w:val="WrongAnswer"/>
        <w:rPr>
          <w:rFonts w:ascii="Calibri" w:hAnsi="Calibri"/>
          <w:sz w:val="24"/>
          <w:szCs w:val="24"/>
        </w:rPr>
      </w:pPr>
      <w:r w:rsidRPr="001D11D2">
        <w:rPr>
          <w:rFonts w:ascii="Calibri" w:hAnsi="Calibri"/>
          <w:sz w:val="24"/>
          <w:szCs w:val="24"/>
        </w:rPr>
        <w:t>Estrategia como patr</w:t>
      </w:r>
      <w:r>
        <w:rPr>
          <w:rFonts w:ascii="Calibri" w:hAnsi="Calibri"/>
          <w:sz w:val="24"/>
          <w:szCs w:val="24"/>
        </w:rPr>
        <w:t>&amp;oacute;</w:t>
      </w:r>
      <w:r w:rsidRPr="001D11D2">
        <w:rPr>
          <w:rFonts w:ascii="Calibri" w:hAnsi="Calibri"/>
          <w:sz w:val="24"/>
          <w:szCs w:val="24"/>
        </w:rPr>
        <w:t>n</w:t>
      </w:r>
    </w:p>
    <w:p w:rsidR="001D11D2" w:rsidRPr="001D11D2" w:rsidRDefault="001D11D2" w:rsidP="001D11D2">
      <w:pPr>
        <w:pStyle w:val="WrongAnswer"/>
        <w:rPr>
          <w:rFonts w:ascii="Calibri" w:hAnsi="Calibri"/>
          <w:sz w:val="24"/>
          <w:szCs w:val="24"/>
        </w:rPr>
      </w:pPr>
      <w:r w:rsidRPr="001D11D2">
        <w:rPr>
          <w:rFonts w:ascii="Calibri" w:hAnsi="Calibri"/>
          <w:sz w:val="24"/>
          <w:szCs w:val="24"/>
        </w:rPr>
        <w:t>Estrategia que es una posici</w:t>
      </w:r>
      <w:r>
        <w:rPr>
          <w:rFonts w:ascii="Calibri" w:hAnsi="Calibri"/>
          <w:sz w:val="24"/>
          <w:szCs w:val="24"/>
        </w:rPr>
        <w:t>&amp;oacute;</w:t>
      </w:r>
      <w:r w:rsidRPr="001D11D2">
        <w:rPr>
          <w:rFonts w:ascii="Calibri" w:hAnsi="Calibri"/>
          <w:sz w:val="24"/>
          <w:szCs w:val="24"/>
        </w:rPr>
        <w:t>n</w:t>
      </w:r>
    </w:p>
    <w:p w:rsidR="001D11D2" w:rsidRPr="001D11D2" w:rsidRDefault="001D11D2" w:rsidP="001D11D2">
      <w:pPr>
        <w:pStyle w:val="RightAnswer"/>
        <w:rPr>
          <w:rFonts w:ascii="Calibri" w:hAnsi="Calibri"/>
          <w:color w:val="FF0000"/>
          <w:sz w:val="24"/>
          <w:szCs w:val="24"/>
        </w:rPr>
      </w:pPr>
      <w:r w:rsidRPr="001D11D2">
        <w:rPr>
          <w:rFonts w:ascii="Calibri" w:hAnsi="Calibri"/>
          <w:color w:val="FF0000"/>
          <w:sz w:val="24"/>
          <w:szCs w:val="24"/>
        </w:rPr>
        <w:t>Estrategia como perspectiva</w:t>
      </w:r>
    </w:p>
    <w:p w:rsidR="001D11D2" w:rsidRPr="001D11D2" w:rsidRDefault="001D11D2" w:rsidP="001D11D2">
      <w:pPr>
        <w:pStyle w:val="RightAnswer"/>
        <w:rPr>
          <w:rFonts w:ascii="Calibri" w:hAnsi="Calibri"/>
          <w:color w:val="00B050"/>
          <w:sz w:val="24"/>
          <w:szCs w:val="24"/>
        </w:rPr>
      </w:pPr>
      <w:r w:rsidRPr="001D11D2">
        <w:rPr>
          <w:rFonts w:ascii="Calibri" w:hAnsi="Calibri"/>
          <w:color w:val="00B050"/>
          <w:sz w:val="24"/>
          <w:szCs w:val="24"/>
        </w:rPr>
        <w:t>Estrategia como plan</w:t>
      </w:r>
    </w:p>
    <w:p w:rsidR="001D11D2" w:rsidRPr="001D11D2" w:rsidRDefault="001D11D2" w:rsidP="001D11D2">
      <w:pPr>
        <w:pStyle w:val="MultipleChoiceQ"/>
        <w:numPr>
          <w:ilvl w:val="0"/>
          <w:numId w:val="1"/>
        </w:numPr>
        <w:rPr>
          <w:rFonts w:ascii="Calibri" w:hAnsi="Calibri"/>
          <w:b w:val="0"/>
        </w:rPr>
      </w:pPr>
      <w:r w:rsidRPr="001D11D2">
        <w:rPr>
          <w:rFonts w:ascii="Calibri" w:hAnsi="Calibri"/>
          <w:b w:val="0"/>
        </w:rPr>
        <w:t>En el modelo Mintzberg suelen llamarse un "medio ambiente"; o sea, el lugar en el medio ambiente donde se concentran los recursos:</w:t>
      </w:r>
    </w:p>
    <w:p w:rsidR="001D11D2" w:rsidRPr="001D11D2" w:rsidRDefault="001D11D2" w:rsidP="001D11D2">
      <w:pPr>
        <w:pStyle w:val="WrongAnswer"/>
        <w:rPr>
          <w:rFonts w:ascii="Calibri" w:hAnsi="Calibri"/>
          <w:sz w:val="24"/>
          <w:szCs w:val="24"/>
        </w:rPr>
      </w:pPr>
      <w:r w:rsidRPr="001D11D2">
        <w:rPr>
          <w:rFonts w:ascii="Calibri" w:hAnsi="Calibri"/>
          <w:sz w:val="24"/>
          <w:szCs w:val="24"/>
        </w:rPr>
        <w:t>Estrategia como patr</w:t>
      </w:r>
      <w:r>
        <w:rPr>
          <w:rFonts w:ascii="Calibri" w:hAnsi="Calibri"/>
          <w:sz w:val="24"/>
          <w:szCs w:val="24"/>
        </w:rPr>
        <w:t>&amp;oacute;</w:t>
      </w:r>
      <w:r w:rsidRPr="001D11D2">
        <w:rPr>
          <w:rFonts w:ascii="Calibri" w:hAnsi="Calibri"/>
          <w:sz w:val="24"/>
          <w:szCs w:val="24"/>
        </w:rPr>
        <w:t>n</w:t>
      </w:r>
    </w:p>
    <w:p w:rsidR="001D11D2" w:rsidRPr="001D11D2" w:rsidRDefault="001D11D2" w:rsidP="001D11D2">
      <w:pPr>
        <w:pStyle w:val="WrongAnswer"/>
        <w:rPr>
          <w:rFonts w:ascii="Calibri" w:hAnsi="Calibri"/>
          <w:color w:val="00B050"/>
          <w:sz w:val="24"/>
          <w:szCs w:val="24"/>
        </w:rPr>
      </w:pPr>
      <w:r w:rsidRPr="001D11D2">
        <w:rPr>
          <w:rFonts w:ascii="Calibri" w:hAnsi="Calibri"/>
          <w:color w:val="00B050"/>
          <w:sz w:val="24"/>
          <w:szCs w:val="24"/>
        </w:rPr>
        <w:t>Estrategia que es una posici</w:t>
      </w:r>
      <w:r>
        <w:rPr>
          <w:rFonts w:ascii="Calibri" w:hAnsi="Calibri"/>
          <w:color w:val="00B050"/>
          <w:sz w:val="24"/>
          <w:szCs w:val="24"/>
        </w:rPr>
        <w:t>&amp;oacute;</w:t>
      </w:r>
      <w:r w:rsidRPr="001D11D2">
        <w:rPr>
          <w:rFonts w:ascii="Calibri" w:hAnsi="Calibri"/>
          <w:color w:val="00B050"/>
          <w:sz w:val="24"/>
          <w:szCs w:val="24"/>
        </w:rPr>
        <w:t>n</w:t>
      </w:r>
    </w:p>
    <w:p w:rsidR="001D11D2" w:rsidRPr="001D11D2" w:rsidRDefault="001D11D2" w:rsidP="001D11D2">
      <w:pPr>
        <w:pStyle w:val="RightAnswer"/>
        <w:rPr>
          <w:rFonts w:ascii="Calibri" w:hAnsi="Calibri"/>
          <w:color w:val="FF0000"/>
          <w:sz w:val="24"/>
          <w:szCs w:val="24"/>
        </w:rPr>
      </w:pPr>
      <w:r w:rsidRPr="001D11D2">
        <w:rPr>
          <w:rFonts w:ascii="Calibri" w:hAnsi="Calibri"/>
          <w:color w:val="FF0000"/>
          <w:sz w:val="24"/>
          <w:szCs w:val="24"/>
        </w:rPr>
        <w:t>Estrategia como perspectiva</w:t>
      </w:r>
    </w:p>
    <w:p w:rsidR="001D11D2" w:rsidRPr="001D11D2" w:rsidRDefault="001D11D2" w:rsidP="001D11D2">
      <w:pPr>
        <w:pStyle w:val="RightAnswer"/>
        <w:rPr>
          <w:rFonts w:ascii="Calibri" w:hAnsi="Calibri"/>
          <w:color w:val="FF0000"/>
          <w:sz w:val="24"/>
          <w:szCs w:val="24"/>
        </w:rPr>
      </w:pPr>
      <w:r w:rsidRPr="001D11D2">
        <w:rPr>
          <w:rFonts w:ascii="Calibri" w:hAnsi="Calibri"/>
          <w:color w:val="FF0000"/>
          <w:sz w:val="24"/>
          <w:szCs w:val="24"/>
        </w:rPr>
        <w:t>Estrategia como plan</w:t>
      </w:r>
    </w:p>
    <w:p w:rsidR="001D11D2" w:rsidRPr="001D11D2" w:rsidRDefault="001D11D2" w:rsidP="001D11D2">
      <w:pPr>
        <w:pStyle w:val="MultipleChoiceQ"/>
        <w:numPr>
          <w:ilvl w:val="0"/>
          <w:numId w:val="1"/>
        </w:numPr>
        <w:rPr>
          <w:rFonts w:ascii="Calibri" w:hAnsi="Calibri"/>
          <w:b w:val="0"/>
        </w:rPr>
      </w:pPr>
      <w:r w:rsidRPr="001D11D2">
        <w:rPr>
          <w:rFonts w:ascii="Calibri" w:hAnsi="Calibri"/>
          <w:b w:val="0"/>
        </w:rPr>
        <w:t>An</w:t>
      </w:r>
      <w:r>
        <w:rPr>
          <w:rFonts w:ascii="Calibri" w:hAnsi="Calibri"/>
          <w:b w:val="0"/>
        </w:rPr>
        <w:t>&amp;aacute;</w:t>
      </w:r>
      <w:r w:rsidRPr="001D11D2">
        <w:rPr>
          <w:rFonts w:ascii="Calibri" w:hAnsi="Calibri"/>
          <w:b w:val="0"/>
        </w:rPr>
        <w:t>lisis de estrategias que se enfoca en</w:t>
      </w:r>
      <w:r w:rsidRPr="001D11D2">
        <w:rPr>
          <w:rFonts w:ascii="Calibri" w:hAnsi="Calibri" w:cs="Arial"/>
          <w:b w:val="0"/>
        </w:rPr>
        <w:t xml:space="preserve"> las bajas participaciones de mercado individuales, las posibilidades de beneficiarse del efecto de la curva de la experiencia son nulas o m</w:t>
      </w:r>
      <w:r>
        <w:rPr>
          <w:rFonts w:ascii="Calibri" w:hAnsi="Calibri" w:cs="Arial"/>
          <w:b w:val="0"/>
        </w:rPr>
        <w:t>&amp;iacute;</w:t>
      </w:r>
      <w:r w:rsidRPr="001D11D2">
        <w:rPr>
          <w:rFonts w:ascii="Calibri" w:hAnsi="Calibri" w:cs="Arial"/>
          <w:b w:val="0"/>
        </w:rPr>
        <w:t>nimas para los competidores:</w:t>
      </w:r>
    </w:p>
    <w:p w:rsidR="001D11D2" w:rsidRPr="001D11D2" w:rsidRDefault="001D11D2" w:rsidP="001D11D2">
      <w:pPr>
        <w:pStyle w:val="WrongAnswer"/>
        <w:rPr>
          <w:rFonts w:ascii="Calibri" w:hAnsi="Calibri"/>
          <w:sz w:val="24"/>
          <w:szCs w:val="24"/>
        </w:rPr>
      </w:pPr>
      <w:r w:rsidRPr="001D11D2">
        <w:rPr>
          <w:rFonts w:ascii="Calibri" w:hAnsi="Calibri"/>
          <w:sz w:val="24"/>
          <w:szCs w:val="24"/>
        </w:rPr>
        <w:t>Sistemas especializados</w:t>
      </w:r>
    </w:p>
    <w:p w:rsidR="001D11D2" w:rsidRPr="001D11D2" w:rsidRDefault="001D11D2" w:rsidP="001D11D2">
      <w:pPr>
        <w:pStyle w:val="WrongAnswer"/>
        <w:rPr>
          <w:rFonts w:ascii="Calibri" w:hAnsi="Calibri"/>
          <w:color w:val="00B050"/>
          <w:sz w:val="24"/>
          <w:szCs w:val="24"/>
        </w:rPr>
      </w:pPr>
      <w:r w:rsidRPr="001D11D2">
        <w:rPr>
          <w:rFonts w:ascii="Calibri" w:hAnsi="Calibri"/>
          <w:color w:val="00B050"/>
          <w:sz w:val="24"/>
          <w:szCs w:val="24"/>
        </w:rPr>
        <w:t>Sistema fragmentados</w:t>
      </w:r>
    </w:p>
    <w:p w:rsidR="001D11D2" w:rsidRPr="001D11D2" w:rsidRDefault="001D11D2" w:rsidP="001D11D2">
      <w:pPr>
        <w:pStyle w:val="RightAnswer"/>
        <w:rPr>
          <w:rFonts w:ascii="Calibri" w:hAnsi="Calibri"/>
          <w:color w:val="FF0000"/>
          <w:sz w:val="24"/>
          <w:szCs w:val="24"/>
        </w:rPr>
      </w:pPr>
      <w:r w:rsidRPr="001D11D2">
        <w:rPr>
          <w:rFonts w:ascii="Calibri" w:hAnsi="Calibri"/>
          <w:color w:val="FF0000"/>
          <w:sz w:val="24"/>
          <w:szCs w:val="24"/>
        </w:rPr>
        <w:t>Sistemas concentrados</w:t>
      </w:r>
    </w:p>
    <w:p w:rsidR="001D11D2" w:rsidRPr="001D11D2" w:rsidRDefault="001D11D2" w:rsidP="001D11D2">
      <w:pPr>
        <w:pStyle w:val="RightAnswer"/>
        <w:rPr>
          <w:rFonts w:ascii="Calibri" w:hAnsi="Calibri"/>
          <w:color w:val="FF0000"/>
          <w:sz w:val="24"/>
          <w:szCs w:val="24"/>
        </w:rPr>
      </w:pPr>
      <w:r w:rsidRPr="001D11D2">
        <w:rPr>
          <w:rFonts w:ascii="Calibri" w:hAnsi="Calibri"/>
          <w:color w:val="FF0000"/>
          <w:sz w:val="24"/>
          <w:szCs w:val="24"/>
        </w:rPr>
        <w:t>Competencia equilibrada</w:t>
      </w:r>
    </w:p>
    <w:p w:rsidR="001D11D2" w:rsidRPr="001D11D2" w:rsidRDefault="001D11D2" w:rsidP="001D11D2">
      <w:pPr>
        <w:pStyle w:val="MultipleChoiceQ"/>
        <w:numPr>
          <w:ilvl w:val="0"/>
          <w:numId w:val="1"/>
        </w:numPr>
        <w:rPr>
          <w:rFonts w:ascii="Calibri" w:hAnsi="Calibri"/>
          <w:b w:val="0"/>
        </w:rPr>
      </w:pPr>
      <w:r w:rsidRPr="001D11D2">
        <w:rPr>
          <w:rFonts w:ascii="Calibri" w:hAnsi="Calibri"/>
          <w:b w:val="0"/>
        </w:rPr>
        <w:lastRenderedPageBreak/>
        <w:t>An</w:t>
      </w:r>
      <w:r>
        <w:rPr>
          <w:rFonts w:ascii="Calibri" w:hAnsi="Calibri"/>
          <w:b w:val="0"/>
        </w:rPr>
        <w:t>&amp;aacute;</w:t>
      </w:r>
      <w:r w:rsidRPr="001D11D2">
        <w:rPr>
          <w:rFonts w:ascii="Calibri" w:hAnsi="Calibri"/>
          <w:b w:val="0"/>
        </w:rPr>
        <w:t xml:space="preserve">lisis de estrategias que se enfoca en </w:t>
      </w:r>
      <w:r w:rsidRPr="001D11D2">
        <w:rPr>
          <w:rFonts w:ascii="Calibri" w:hAnsi="Calibri" w:cs="Arial"/>
          <w:b w:val="0"/>
        </w:rPr>
        <w:t>la rentabilidad baja debido a que todos los competidores disponen de instalaciones y tecnolog</w:t>
      </w:r>
      <w:r>
        <w:rPr>
          <w:rFonts w:ascii="Calibri" w:hAnsi="Calibri" w:cs="Arial"/>
          <w:b w:val="0"/>
        </w:rPr>
        <w:t>&amp;iacute;</w:t>
      </w:r>
      <w:r w:rsidRPr="001D11D2">
        <w:rPr>
          <w:rFonts w:ascii="Calibri" w:hAnsi="Calibri" w:cs="Arial"/>
          <w:b w:val="0"/>
        </w:rPr>
        <w:t>as equivalentes:</w:t>
      </w:r>
    </w:p>
    <w:p w:rsidR="001D11D2" w:rsidRPr="001D11D2" w:rsidRDefault="001D11D2" w:rsidP="001D11D2">
      <w:pPr>
        <w:pStyle w:val="WrongAnswer"/>
        <w:rPr>
          <w:rFonts w:ascii="Calibri" w:hAnsi="Calibri"/>
          <w:sz w:val="24"/>
          <w:szCs w:val="24"/>
        </w:rPr>
      </w:pPr>
      <w:r w:rsidRPr="001D11D2">
        <w:rPr>
          <w:rFonts w:ascii="Calibri" w:hAnsi="Calibri"/>
          <w:sz w:val="24"/>
          <w:szCs w:val="24"/>
        </w:rPr>
        <w:t>Sistemas especializados</w:t>
      </w:r>
    </w:p>
    <w:p w:rsidR="001D11D2" w:rsidRPr="001D11D2" w:rsidRDefault="001D11D2" w:rsidP="001D11D2">
      <w:pPr>
        <w:pStyle w:val="WrongAnswer"/>
        <w:rPr>
          <w:rFonts w:ascii="Calibri" w:hAnsi="Calibri"/>
          <w:sz w:val="24"/>
          <w:szCs w:val="24"/>
        </w:rPr>
      </w:pPr>
      <w:r w:rsidRPr="001D11D2">
        <w:rPr>
          <w:rFonts w:ascii="Calibri" w:hAnsi="Calibri"/>
          <w:sz w:val="24"/>
          <w:szCs w:val="24"/>
        </w:rPr>
        <w:t>Sistemas fragmentados</w:t>
      </w:r>
    </w:p>
    <w:p w:rsidR="001D11D2" w:rsidRPr="001D11D2" w:rsidRDefault="001D11D2" w:rsidP="001D11D2">
      <w:pPr>
        <w:pStyle w:val="RightAnswer"/>
        <w:rPr>
          <w:rFonts w:ascii="Calibri" w:hAnsi="Calibri"/>
          <w:color w:val="FF0000"/>
          <w:sz w:val="24"/>
          <w:szCs w:val="24"/>
        </w:rPr>
      </w:pPr>
      <w:r w:rsidRPr="001D11D2">
        <w:rPr>
          <w:rFonts w:ascii="Calibri" w:hAnsi="Calibri"/>
          <w:color w:val="FF0000"/>
          <w:sz w:val="24"/>
          <w:szCs w:val="24"/>
        </w:rPr>
        <w:t>Sistemas concentrados</w:t>
      </w:r>
    </w:p>
    <w:p w:rsidR="001D11D2" w:rsidRPr="001D11D2" w:rsidRDefault="001D11D2" w:rsidP="001D11D2">
      <w:pPr>
        <w:pStyle w:val="RightAnswer"/>
        <w:rPr>
          <w:rFonts w:ascii="Calibri" w:hAnsi="Calibri"/>
          <w:color w:val="00B050"/>
          <w:sz w:val="24"/>
          <w:szCs w:val="24"/>
        </w:rPr>
      </w:pPr>
      <w:r w:rsidRPr="001D11D2">
        <w:rPr>
          <w:rFonts w:ascii="Calibri" w:hAnsi="Calibri"/>
          <w:color w:val="00B050"/>
          <w:sz w:val="24"/>
          <w:szCs w:val="24"/>
        </w:rPr>
        <w:t>Competencia equilibrada</w:t>
      </w:r>
    </w:p>
    <w:p w:rsidR="001D11D2" w:rsidRPr="001D11D2" w:rsidRDefault="001D11D2" w:rsidP="001D11D2">
      <w:pPr>
        <w:pStyle w:val="MultipleChoiceQ"/>
        <w:numPr>
          <w:ilvl w:val="0"/>
          <w:numId w:val="1"/>
        </w:numPr>
        <w:rPr>
          <w:rFonts w:ascii="Calibri" w:hAnsi="Calibri"/>
          <w:b w:val="0"/>
          <w:color w:val="FF0000"/>
        </w:rPr>
      </w:pPr>
      <w:r w:rsidRPr="001D11D2">
        <w:rPr>
          <w:rFonts w:ascii="Calibri" w:hAnsi="Calibri"/>
          <w:b w:val="0"/>
        </w:rPr>
        <w:t>B</w:t>
      </w:r>
      <w:r w:rsidRPr="001D11D2">
        <w:rPr>
          <w:rFonts w:ascii="Calibri" w:hAnsi="Calibri"/>
          <w:b w:val="0"/>
          <w:bCs/>
          <w:lang w:val="es-MX"/>
        </w:rPr>
        <w:t>uscan elaborar an</w:t>
      </w:r>
      <w:r>
        <w:rPr>
          <w:rFonts w:ascii="Calibri" w:hAnsi="Calibri"/>
          <w:b w:val="0"/>
          <w:bCs/>
          <w:lang w:val="es-MX"/>
        </w:rPr>
        <w:t>&amp;aacute;</w:t>
      </w:r>
      <w:r w:rsidRPr="001D11D2">
        <w:rPr>
          <w:rFonts w:ascii="Calibri" w:hAnsi="Calibri"/>
          <w:b w:val="0"/>
          <w:bCs/>
          <w:lang w:val="es-MX"/>
        </w:rPr>
        <w:t xml:space="preserve">lisis internos (de fortalezas y debilidades de las empresas y los negocios) y externos (de oportunidades y amenazas del entorno del mercado) para establecer estrategias en las distintas actividades empresariales y de negocios: </w:t>
      </w:r>
    </w:p>
    <w:p w:rsidR="001D11D2" w:rsidRPr="001D11D2" w:rsidRDefault="001D11D2" w:rsidP="001D11D2">
      <w:pPr>
        <w:pStyle w:val="WrongAnswer"/>
        <w:rPr>
          <w:rFonts w:ascii="Calibri" w:hAnsi="Calibri"/>
          <w:sz w:val="24"/>
          <w:szCs w:val="24"/>
        </w:rPr>
      </w:pPr>
      <w:r w:rsidRPr="001D11D2">
        <w:rPr>
          <w:rFonts w:ascii="Calibri" w:hAnsi="Calibri"/>
          <w:sz w:val="24"/>
          <w:szCs w:val="24"/>
        </w:rPr>
        <w:t>Modelo de Mintzberg</w:t>
      </w:r>
    </w:p>
    <w:p w:rsidR="001D11D2" w:rsidRPr="001D11D2" w:rsidRDefault="001D11D2" w:rsidP="001D11D2">
      <w:pPr>
        <w:pStyle w:val="WrongAnswer"/>
        <w:rPr>
          <w:rFonts w:ascii="Calibri" w:hAnsi="Calibri"/>
          <w:sz w:val="24"/>
          <w:szCs w:val="24"/>
        </w:rPr>
      </w:pPr>
      <w:r w:rsidRPr="001D11D2">
        <w:rPr>
          <w:rFonts w:ascii="Calibri" w:hAnsi="Calibri"/>
          <w:sz w:val="24"/>
          <w:szCs w:val="24"/>
        </w:rPr>
        <w:t>Modelo de Porter</w:t>
      </w:r>
    </w:p>
    <w:p w:rsidR="001D11D2" w:rsidRPr="001D11D2" w:rsidRDefault="001D11D2" w:rsidP="001D11D2">
      <w:pPr>
        <w:pStyle w:val="RightAnswer"/>
        <w:rPr>
          <w:rFonts w:ascii="Calibri" w:hAnsi="Calibri"/>
          <w:color w:val="00B050"/>
          <w:sz w:val="24"/>
          <w:szCs w:val="24"/>
        </w:rPr>
      </w:pPr>
      <w:r w:rsidRPr="001D11D2">
        <w:rPr>
          <w:rFonts w:ascii="Calibri" w:hAnsi="Calibri"/>
          <w:color w:val="00B050"/>
          <w:sz w:val="24"/>
          <w:szCs w:val="24"/>
        </w:rPr>
        <w:t>Modelo de estrategias</w:t>
      </w:r>
    </w:p>
    <w:p w:rsidR="001D11D2" w:rsidRPr="001D11D2" w:rsidRDefault="001D11D2" w:rsidP="001D11D2">
      <w:pPr>
        <w:pStyle w:val="RightAnswer"/>
        <w:rPr>
          <w:rFonts w:ascii="Calibri" w:hAnsi="Calibri"/>
          <w:color w:val="FF0000"/>
          <w:sz w:val="24"/>
          <w:szCs w:val="24"/>
        </w:rPr>
      </w:pPr>
      <w:r w:rsidRPr="001D11D2">
        <w:rPr>
          <w:rFonts w:ascii="Calibri" w:hAnsi="Calibri"/>
          <w:color w:val="FF0000"/>
          <w:sz w:val="24"/>
          <w:szCs w:val="24"/>
        </w:rPr>
        <w:t>Modelo de mercado</w:t>
      </w:r>
    </w:p>
    <w:p w:rsidR="001D11D2" w:rsidRPr="001D11D2" w:rsidRDefault="001D11D2" w:rsidP="001D11D2">
      <w:pPr>
        <w:pStyle w:val="MultipleChoiceQ"/>
        <w:numPr>
          <w:ilvl w:val="0"/>
          <w:numId w:val="1"/>
        </w:numPr>
        <w:rPr>
          <w:rFonts w:ascii="Calibri" w:hAnsi="Calibri"/>
          <w:b w:val="0"/>
          <w:color w:val="FF0000"/>
        </w:rPr>
      </w:pPr>
      <w:r w:rsidRPr="001D11D2">
        <w:rPr>
          <w:rFonts w:ascii="Calibri" w:hAnsi="Calibri"/>
          <w:b w:val="0"/>
        </w:rPr>
        <w:t xml:space="preserve"> Es lo m</w:t>
      </w:r>
      <w:r>
        <w:rPr>
          <w:rFonts w:ascii="Calibri" w:hAnsi="Calibri"/>
          <w:b w:val="0"/>
        </w:rPr>
        <w:t>&amp;aacute;</w:t>
      </w:r>
      <w:r w:rsidRPr="001D11D2">
        <w:rPr>
          <w:rFonts w:ascii="Calibri" w:hAnsi="Calibri"/>
          <w:b w:val="0"/>
        </w:rPr>
        <w:t>s decisivo en la implementaci</w:t>
      </w:r>
      <w:r>
        <w:rPr>
          <w:rFonts w:ascii="Calibri" w:hAnsi="Calibri"/>
          <w:b w:val="0"/>
        </w:rPr>
        <w:t>&amp;oacute;</w:t>
      </w:r>
      <w:r w:rsidRPr="001D11D2">
        <w:rPr>
          <w:rFonts w:ascii="Calibri" w:hAnsi="Calibri"/>
          <w:b w:val="0"/>
        </w:rPr>
        <w:t>n de un modelo:</w:t>
      </w:r>
    </w:p>
    <w:p w:rsidR="001D11D2" w:rsidRPr="001D11D2" w:rsidRDefault="001D11D2" w:rsidP="001D11D2">
      <w:pPr>
        <w:pStyle w:val="WrongAnswer"/>
        <w:rPr>
          <w:rFonts w:ascii="Calibri" w:hAnsi="Calibri"/>
          <w:sz w:val="24"/>
          <w:szCs w:val="24"/>
        </w:rPr>
      </w:pPr>
      <w:r w:rsidRPr="001D11D2">
        <w:rPr>
          <w:rFonts w:ascii="Calibri" w:hAnsi="Calibri"/>
          <w:sz w:val="24"/>
          <w:szCs w:val="24"/>
        </w:rPr>
        <w:t>La formulaci</w:t>
      </w:r>
      <w:r>
        <w:rPr>
          <w:rFonts w:ascii="Calibri" w:hAnsi="Calibri"/>
          <w:sz w:val="24"/>
          <w:szCs w:val="24"/>
        </w:rPr>
        <w:t>&amp;oacute;</w:t>
      </w:r>
      <w:r w:rsidRPr="001D11D2">
        <w:rPr>
          <w:rFonts w:ascii="Calibri" w:hAnsi="Calibri"/>
          <w:sz w:val="24"/>
          <w:szCs w:val="24"/>
        </w:rPr>
        <w:t>n</w:t>
      </w:r>
    </w:p>
    <w:p w:rsidR="001D11D2" w:rsidRPr="001D11D2" w:rsidRDefault="001D11D2" w:rsidP="001D11D2">
      <w:pPr>
        <w:pStyle w:val="WrongAnswer"/>
        <w:rPr>
          <w:rFonts w:ascii="Calibri" w:hAnsi="Calibri"/>
          <w:sz w:val="24"/>
          <w:szCs w:val="24"/>
        </w:rPr>
      </w:pPr>
      <w:r w:rsidRPr="001D11D2">
        <w:rPr>
          <w:rFonts w:ascii="Calibri" w:hAnsi="Calibri"/>
          <w:sz w:val="24"/>
          <w:szCs w:val="24"/>
        </w:rPr>
        <w:t>La implantaci</w:t>
      </w:r>
      <w:r>
        <w:rPr>
          <w:rFonts w:ascii="Calibri" w:hAnsi="Calibri"/>
          <w:sz w:val="24"/>
          <w:szCs w:val="24"/>
        </w:rPr>
        <w:t>&amp;oacute;</w:t>
      </w:r>
      <w:r w:rsidRPr="001D11D2">
        <w:rPr>
          <w:rFonts w:ascii="Calibri" w:hAnsi="Calibri"/>
          <w:sz w:val="24"/>
          <w:szCs w:val="24"/>
        </w:rPr>
        <w:t>n</w:t>
      </w:r>
    </w:p>
    <w:p w:rsidR="001D11D2" w:rsidRPr="001D11D2" w:rsidRDefault="001D11D2" w:rsidP="001D11D2">
      <w:pPr>
        <w:pStyle w:val="RightAnswer"/>
        <w:rPr>
          <w:rFonts w:ascii="Calibri" w:hAnsi="Calibri"/>
          <w:color w:val="00B050"/>
          <w:sz w:val="24"/>
          <w:szCs w:val="24"/>
        </w:rPr>
      </w:pPr>
      <w:r w:rsidRPr="001D11D2">
        <w:rPr>
          <w:rFonts w:ascii="Calibri" w:hAnsi="Calibri"/>
          <w:color w:val="00B050"/>
          <w:sz w:val="24"/>
          <w:szCs w:val="24"/>
        </w:rPr>
        <w:t>El liderazgo</w:t>
      </w:r>
    </w:p>
    <w:p w:rsidR="001D11D2" w:rsidRPr="001D11D2" w:rsidRDefault="001D11D2" w:rsidP="001D11D2">
      <w:pPr>
        <w:pStyle w:val="RightAnswer"/>
        <w:rPr>
          <w:rFonts w:ascii="Calibri" w:hAnsi="Calibri"/>
          <w:color w:val="FF0000"/>
          <w:sz w:val="24"/>
          <w:szCs w:val="24"/>
        </w:rPr>
      </w:pPr>
      <w:r w:rsidRPr="001D11D2">
        <w:rPr>
          <w:rFonts w:ascii="Calibri" w:hAnsi="Calibri"/>
          <w:color w:val="FF0000"/>
          <w:sz w:val="24"/>
          <w:szCs w:val="24"/>
        </w:rPr>
        <w:t>El control</w:t>
      </w:r>
    </w:p>
    <w:p w:rsidR="001D11D2" w:rsidRPr="001D11D2" w:rsidRDefault="001D11D2" w:rsidP="001D11D2">
      <w:pPr>
        <w:pStyle w:val="MultipleChoiceQ"/>
        <w:numPr>
          <w:ilvl w:val="0"/>
          <w:numId w:val="1"/>
        </w:numPr>
        <w:rPr>
          <w:rFonts w:ascii="Calibri" w:hAnsi="Calibri"/>
          <w:b w:val="0"/>
          <w:lang w:val="es-MX"/>
        </w:rPr>
      </w:pPr>
      <w:r w:rsidRPr="001D11D2">
        <w:rPr>
          <w:rFonts w:ascii="Calibri" w:hAnsi="Calibri"/>
          <w:b w:val="0"/>
        </w:rPr>
        <w:t>Es uno de los elementos de la estructura de implantaci</w:t>
      </w:r>
      <w:r>
        <w:rPr>
          <w:rFonts w:ascii="Calibri" w:hAnsi="Calibri"/>
          <w:b w:val="0"/>
        </w:rPr>
        <w:t>&amp;oacute;</w:t>
      </w:r>
      <w:r w:rsidRPr="001D11D2">
        <w:rPr>
          <w:rFonts w:ascii="Calibri" w:hAnsi="Calibri"/>
          <w:b w:val="0"/>
        </w:rPr>
        <w:t xml:space="preserve">n que contesta las siguientes preguntas: </w:t>
      </w:r>
      <w:r>
        <w:rPr>
          <w:rFonts w:ascii="Calibri" w:hAnsi="Calibri"/>
          <w:b w:val="0"/>
          <w:lang w:val="es-MX"/>
        </w:rPr>
        <w:t>&amp;iquest;</w:t>
      </w:r>
      <w:r w:rsidRPr="001D11D2">
        <w:rPr>
          <w:rFonts w:ascii="Calibri" w:hAnsi="Calibri"/>
          <w:b w:val="0"/>
          <w:lang w:val="es-MX"/>
        </w:rPr>
        <w:t xml:space="preserve">Requiere de cambios? </w:t>
      </w:r>
      <w:r>
        <w:rPr>
          <w:rFonts w:ascii="Calibri" w:hAnsi="Calibri"/>
          <w:b w:val="0"/>
          <w:lang w:val="es-MX"/>
        </w:rPr>
        <w:t>&amp;iquest;</w:t>
      </w:r>
      <w:r w:rsidRPr="001D11D2">
        <w:rPr>
          <w:rFonts w:ascii="Calibri" w:hAnsi="Calibri"/>
          <w:b w:val="0"/>
          <w:lang w:val="es-MX"/>
        </w:rPr>
        <w:t>Cu</w:t>
      </w:r>
      <w:r>
        <w:rPr>
          <w:rFonts w:ascii="Calibri" w:hAnsi="Calibri"/>
          <w:b w:val="0"/>
          <w:lang w:val="es-MX"/>
        </w:rPr>
        <w:t>&amp;aacute;</w:t>
      </w:r>
      <w:r w:rsidRPr="001D11D2">
        <w:rPr>
          <w:rFonts w:ascii="Calibri" w:hAnsi="Calibri"/>
          <w:b w:val="0"/>
          <w:lang w:val="es-MX"/>
        </w:rPr>
        <w:t xml:space="preserve">n complejos son los cambios? </w:t>
      </w:r>
    </w:p>
    <w:p w:rsidR="001D11D2" w:rsidRPr="001D11D2" w:rsidRDefault="001D11D2" w:rsidP="001D11D2">
      <w:pPr>
        <w:pStyle w:val="WrongAnswer"/>
        <w:rPr>
          <w:rFonts w:ascii="Calibri" w:hAnsi="Calibri"/>
          <w:sz w:val="24"/>
          <w:szCs w:val="24"/>
        </w:rPr>
      </w:pPr>
      <w:r w:rsidRPr="001D11D2">
        <w:rPr>
          <w:rFonts w:ascii="Calibri" w:hAnsi="Calibri"/>
          <w:sz w:val="24"/>
          <w:szCs w:val="24"/>
        </w:rPr>
        <w:t>Cultura</w:t>
      </w:r>
    </w:p>
    <w:p w:rsidR="001D11D2" w:rsidRPr="001D11D2" w:rsidRDefault="001D11D2" w:rsidP="001D11D2">
      <w:pPr>
        <w:pStyle w:val="RightAnswer"/>
        <w:rPr>
          <w:rFonts w:ascii="Calibri" w:hAnsi="Calibri"/>
          <w:color w:val="00B050"/>
          <w:sz w:val="24"/>
          <w:szCs w:val="24"/>
        </w:rPr>
      </w:pPr>
      <w:r w:rsidRPr="001D11D2">
        <w:rPr>
          <w:rFonts w:ascii="Calibri" w:hAnsi="Calibri"/>
          <w:color w:val="00B050"/>
          <w:sz w:val="24"/>
          <w:szCs w:val="24"/>
        </w:rPr>
        <w:t>Estructura</w:t>
      </w:r>
    </w:p>
    <w:p w:rsidR="001D11D2" w:rsidRPr="001D11D2" w:rsidRDefault="001D11D2" w:rsidP="001D11D2">
      <w:pPr>
        <w:pStyle w:val="RightAnswer"/>
        <w:rPr>
          <w:rFonts w:ascii="Calibri" w:hAnsi="Calibri"/>
          <w:color w:val="FF0000"/>
          <w:sz w:val="24"/>
          <w:szCs w:val="24"/>
        </w:rPr>
      </w:pPr>
      <w:r w:rsidRPr="001D11D2">
        <w:rPr>
          <w:rFonts w:ascii="Calibri" w:hAnsi="Calibri"/>
          <w:color w:val="FF0000"/>
          <w:sz w:val="24"/>
          <w:szCs w:val="24"/>
        </w:rPr>
        <w:t>Pol</w:t>
      </w:r>
      <w:r>
        <w:rPr>
          <w:rFonts w:ascii="Calibri" w:hAnsi="Calibri"/>
          <w:color w:val="FF0000"/>
          <w:sz w:val="24"/>
          <w:szCs w:val="24"/>
        </w:rPr>
        <w:t>&amp;iacute;</w:t>
      </w:r>
      <w:r w:rsidRPr="001D11D2">
        <w:rPr>
          <w:rFonts w:ascii="Calibri" w:hAnsi="Calibri"/>
          <w:color w:val="FF0000"/>
          <w:sz w:val="24"/>
          <w:szCs w:val="24"/>
        </w:rPr>
        <w:t>ticas</w:t>
      </w:r>
    </w:p>
    <w:p w:rsidR="001D11D2" w:rsidRPr="001D11D2" w:rsidRDefault="001D11D2" w:rsidP="001D11D2">
      <w:pPr>
        <w:pStyle w:val="RightAnswer"/>
        <w:rPr>
          <w:rFonts w:ascii="Calibri" w:hAnsi="Calibri"/>
          <w:color w:val="FF0000"/>
          <w:sz w:val="24"/>
          <w:szCs w:val="24"/>
        </w:rPr>
      </w:pPr>
      <w:r w:rsidRPr="001D11D2">
        <w:rPr>
          <w:rFonts w:ascii="Calibri" w:hAnsi="Calibri"/>
          <w:color w:val="FF0000"/>
          <w:sz w:val="24"/>
          <w:szCs w:val="24"/>
        </w:rPr>
        <w:t>Liderazgo</w:t>
      </w:r>
    </w:p>
    <w:p w:rsidR="001D11D2" w:rsidRPr="001D11D2" w:rsidRDefault="001D11D2" w:rsidP="001D11D2">
      <w:pPr>
        <w:pStyle w:val="MultipleChoiceQ"/>
        <w:numPr>
          <w:ilvl w:val="0"/>
          <w:numId w:val="1"/>
        </w:numPr>
        <w:rPr>
          <w:rFonts w:ascii="Calibri" w:hAnsi="Calibri"/>
          <w:b w:val="0"/>
        </w:rPr>
      </w:pPr>
      <w:r w:rsidRPr="001D11D2">
        <w:rPr>
          <w:rFonts w:ascii="Calibri" w:hAnsi="Calibri"/>
          <w:b w:val="0"/>
        </w:rPr>
        <w:t>Es uno de los elementos de la estructura de implantaci</w:t>
      </w:r>
      <w:r>
        <w:rPr>
          <w:rFonts w:ascii="Calibri" w:hAnsi="Calibri"/>
          <w:b w:val="0"/>
        </w:rPr>
        <w:t>&amp;oacute;</w:t>
      </w:r>
      <w:r w:rsidRPr="001D11D2">
        <w:rPr>
          <w:rFonts w:ascii="Calibri" w:hAnsi="Calibri"/>
          <w:b w:val="0"/>
        </w:rPr>
        <w:t xml:space="preserve">n que contesta las siguientes preguntas: </w:t>
      </w:r>
      <w:r>
        <w:rPr>
          <w:rFonts w:ascii="Calibri" w:hAnsi="Calibri"/>
          <w:b w:val="0"/>
        </w:rPr>
        <w:t>&amp;iquest;</w:t>
      </w:r>
      <w:r w:rsidRPr="001D11D2">
        <w:rPr>
          <w:rFonts w:ascii="Calibri" w:hAnsi="Calibri"/>
          <w:b w:val="0"/>
        </w:rPr>
        <w:t>Existe pensamiento estrat</w:t>
      </w:r>
      <w:r>
        <w:rPr>
          <w:rFonts w:ascii="Calibri" w:hAnsi="Calibri"/>
          <w:b w:val="0"/>
        </w:rPr>
        <w:t>&amp;eacute;</w:t>
      </w:r>
      <w:r w:rsidRPr="001D11D2">
        <w:rPr>
          <w:rFonts w:ascii="Calibri" w:hAnsi="Calibri"/>
          <w:b w:val="0"/>
        </w:rPr>
        <w:t xml:space="preserve">gico? </w:t>
      </w:r>
      <w:r>
        <w:rPr>
          <w:rFonts w:ascii="Calibri" w:hAnsi="Calibri"/>
          <w:b w:val="0"/>
        </w:rPr>
        <w:t>&amp;iquest;</w:t>
      </w:r>
      <w:r w:rsidRPr="001D11D2">
        <w:rPr>
          <w:rFonts w:ascii="Calibri" w:hAnsi="Calibri"/>
          <w:b w:val="0"/>
        </w:rPr>
        <w:t>Existe actitud estrat</w:t>
      </w:r>
      <w:r>
        <w:rPr>
          <w:rFonts w:ascii="Calibri" w:hAnsi="Calibri"/>
          <w:b w:val="0"/>
        </w:rPr>
        <w:t>&amp;eacute;</w:t>
      </w:r>
      <w:r w:rsidRPr="001D11D2">
        <w:rPr>
          <w:rFonts w:ascii="Calibri" w:hAnsi="Calibri"/>
          <w:b w:val="0"/>
        </w:rPr>
        <w:t xml:space="preserve">gica? </w:t>
      </w:r>
      <w:r>
        <w:rPr>
          <w:rFonts w:ascii="Calibri" w:hAnsi="Calibri"/>
          <w:b w:val="0"/>
        </w:rPr>
        <w:t>&amp;iquest;</w:t>
      </w:r>
      <w:r w:rsidRPr="001D11D2">
        <w:rPr>
          <w:rFonts w:ascii="Calibri" w:hAnsi="Calibri"/>
          <w:b w:val="0"/>
        </w:rPr>
        <w:t>C</w:t>
      </w:r>
      <w:r>
        <w:rPr>
          <w:rFonts w:ascii="Calibri" w:hAnsi="Calibri"/>
          <w:b w:val="0"/>
        </w:rPr>
        <w:t>&amp;oacute;</w:t>
      </w:r>
      <w:r w:rsidRPr="001D11D2">
        <w:rPr>
          <w:rFonts w:ascii="Calibri" w:hAnsi="Calibri"/>
          <w:b w:val="0"/>
        </w:rPr>
        <w:t>mo est</w:t>
      </w:r>
      <w:r>
        <w:rPr>
          <w:rFonts w:ascii="Calibri" w:hAnsi="Calibri"/>
          <w:b w:val="0"/>
        </w:rPr>
        <w:t>&amp;aacute;</w:t>
      </w:r>
      <w:r w:rsidRPr="001D11D2">
        <w:rPr>
          <w:rFonts w:ascii="Calibri" w:hAnsi="Calibri"/>
          <w:b w:val="0"/>
        </w:rPr>
        <w:t xml:space="preserve"> la intenci</w:t>
      </w:r>
      <w:r>
        <w:rPr>
          <w:rFonts w:ascii="Calibri" w:hAnsi="Calibri"/>
          <w:b w:val="0"/>
        </w:rPr>
        <w:t>&amp;oacute;</w:t>
      </w:r>
      <w:r w:rsidRPr="001D11D2">
        <w:rPr>
          <w:rFonts w:ascii="Calibri" w:hAnsi="Calibri"/>
          <w:b w:val="0"/>
        </w:rPr>
        <w:t>n estrat</w:t>
      </w:r>
      <w:r>
        <w:rPr>
          <w:rFonts w:ascii="Calibri" w:hAnsi="Calibri"/>
          <w:b w:val="0"/>
        </w:rPr>
        <w:t>&amp;eacute;</w:t>
      </w:r>
      <w:r w:rsidRPr="001D11D2">
        <w:rPr>
          <w:rFonts w:ascii="Calibri" w:hAnsi="Calibri"/>
          <w:b w:val="0"/>
        </w:rPr>
        <w:t>gica?</w:t>
      </w:r>
    </w:p>
    <w:p w:rsidR="001D11D2" w:rsidRPr="001D11D2" w:rsidRDefault="001D11D2" w:rsidP="001D11D2">
      <w:pPr>
        <w:pStyle w:val="WrongAnswer"/>
        <w:rPr>
          <w:rFonts w:ascii="Calibri" w:hAnsi="Calibri"/>
          <w:sz w:val="24"/>
          <w:szCs w:val="24"/>
        </w:rPr>
      </w:pPr>
      <w:r w:rsidRPr="001D11D2">
        <w:rPr>
          <w:rFonts w:ascii="Calibri" w:hAnsi="Calibri"/>
          <w:sz w:val="24"/>
          <w:szCs w:val="24"/>
        </w:rPr>
        <w:t>Cultura</w:t>
      </w:r>
    </w:p>
    <w:p w:rsidR="001D11D2" w:rsidRPr="001D11D2" w:rsidRDefault="001D11D2" w:rsidP="001D11D2">
      <w:pPr>
        <w:pStyle w:val="RightAnswer"/>
        <w:rPr>
          <w:rFonts w:ascii="Calibri" w:hAnsi="Calibri"/>
          <w:color w:val="FF0000"/>
          <w:sz w:val="24"/>
          <w:szCs w:val="24"/>
        </w:rPr>
      </w:pPr>
      <w:r w:rsidRPr="001D11D2">
        <w:rPr>
          <w:rFonts w:ascii="Calibri" w:hAnsi="Calibri"/>
          <w:color w:val="FF0000"/>
          <w:sz w:val="24"/>
          <w:szCs w:val="24"/>
        </w:rPr>
        <w:t>Estructura</w:t>
      </w:r>
    </w:p>
    <w:p w:rsidR="001D11D2" w:rsidRPr="001D11D2" w:rsidRDefault="001D11D2" w:rsidP="001D11D2">
      <w:pPr>
        <w:pStyle w:val="RightAnswer"/>
        <w:rPr>
          <w:rFonts w:ascii="Calibri" w:hAnsi="Calibri"/>
          <w:color w:val="FF0000"/>
          <w:sz w:val="24"/>
          <w:szCs w:val="24"/>
        </w:rPr>
      </w:pPr>
      <w:r w:rsidRPr="001D11D2">
        <w:rPr>
          <w:rFonts w:ascii="Calibri" w:hAnsi="Calibri"/>
          <w:color w:val="FF0000"/>
          <w:sz w:val="24"/>
          <w:szCs w:val="24"/>
        </w:rPr>
        <w:lastRenderedPageBreak/>
        <w:t>Pol</w:t>
      </w:r>
      <w:r>
        <w:rPr>
          <w:rFonts w:ascii="Calibri" w:hAnsi="Calibri"/>
          <w:color w:val="FF0000"/>
          <w:sz w:val="24"/>
          <w:szCs w:val="24"/>
        </w:rPr>
        <w:t>&amp;iacute;</w:t>
      </w:r>
      <w:r w:rsidRPr="001D11D2">
        <w:rPr>
          <w:rFonts w:ascii="Calibri" w:hAnsi="Calibri"/>
          <w:color w:val="FF0000"/>
          <w:sz w:val="24"/>
          <w:szCs w:val="24"/>
        </w:rPr>
        <w:t>ticas</w:t>
      </w:r>
    </w:p>
    <w:p w:rsidR="001D11D2" w:rsidRDefault="001D11D2" w:rsidP="001D11D2">
      <w:pPr>
        <w:pStyle w:val="RightAnswer"/>
        <w:rPr>
          <w:rFonts w:ascii="Calibri" w:hAnsi="Calibri"/>
          <w:color w:val="00B050"/>
          <w:sz w:val="24"/>
          <w:szCs w:val="24"/>
        </w:rPr>
      </w:pPr>
      <w:r w:rsidRPr="001D11D2">
        <w:rPr>
          <w:rFonts w:ascii="Calibri" w:hAnsi="Calibri"/>
          <w:color w:val="00B050"/>
          <w:sz w:val="24"/>
          <w:szCs w:val="24"/>
        </w:rPr>
        <w:t>Liderazgo</w:t>
      </w:r>
    </w:p>
    <w:p w:rsidR="001D11D2" w:rsidRPr="00A95BE4" w:rsidRDefault="001D11D2" w:rsidP="001D11D2">
      <w:pPr>
        <w:pStyle w:val="MultipleChoiceQ"/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t>&amp;iquest;</w:t>
      </w:r>
      <w:r>
        <w:t>En cu</w:t>
      </w:r>
      <w:r>
        <w:t>&amp;aacute;</w:t>
      </w:r>
      <w:r>
        <w:t>nto tiempo se llevan a cabo las decisiones estrat</w:t>
      </w:r>
      <w:r>
        <w:t>&amp;eacute;</w:t>
      </w:r>
      <w:r>
        <w:t>gicas de largo alcance?</w:t>
      </w:r>
    </w:p>
    <w:p w:rsidR="001D11D2" w:rsidRPr="00A95BE4" w:rsidRDefault="001D11D2" w:rsidP="001D11D2">
      <w:pPr>
        <w:pStyle w:val="WrongAnswer"/>
      </w:pPr>
      <w:r>
        <w:t>De 10 a 15 a</w:t>
      </w:r>
      <w:r>
        <w:t>&amp;ntilde;</w:t>
      </w:r>
      <w:r>
        <w:t>os</w:t>
      </w:r>
    </w:p>
    <w:p w:rsidR="001D11D2" w:rsidRPr="00A95BE4" w:rsidRDefault="001D11D2" w:rsidP="001D11D2">
      <w:pPr>
        <w:pStyle w:val="RightAnswer"/>
      </w:pPr>
      <w:r>
        <w:t>De 3 a 5 a</w:t>
      </w:r>
      <w:r>
        <w:t>&amp;ntilde;</w:t>
      </w:r>
      <w:r>
        <w:t>os</w:t>
      </w:r>
    </w:p>
    <w:p w:rsidR="001D11D2" w:rsidRPr="00A95BE4" w:rsidRDefault="001D11D2" w:rsidP="001D11D2">
      <w:pPr>
        <w:pStyle w:val="RightAnswer"/>
        <w:rPr>
          <w:color w:val="FF0000"/>
        </w:rPr>
      </w:pPr>
      <w:r>
        <w:rPr>
          <w:color w:val="FF0000"/>
        </w:rPr>
        <w:t>De 1 a 2 a</w:t>
      </w:r>
      <w:r>
        <w:rPr>
          <w:color w:val="FF0000"/>
        </w:rPr>
        <w:t>&amp;ntilde;</w:t>
      </w:r>
      <w:r>
        <w:rPr>
          <w:color w:val="FF0000"/>
        </w:rPr>
        <w:t>os</w:t>
      </w:r>
    </w:p>
    <w:p w:rsidR="001D11D2" w:rsidRDefault="001D11D2" w:rsidP="001D11D2">
      <w:pPr>
        <w:pStyle w:val="RightAnswer"/>
        <w:rPr>
          <w:color w:val="FF0000"/>
        </w:rPr>
      </w:pPr>
      <w:r>
        <w:rPr>
          <w:color w:val="FF0000"/>
        </w:rPr>
        <w:t>De 4 a 8 a</w:t>
      </w:r>
      <w:r>
        <w:rPr>
          <w:color w:val="FF0000"/>
        </w:rPr>
        <w:t>&amp;ntilde;</w:t>
      </w:r>
      <w:r>
        <w:rPr>
          <w:color w:val="FF0000"/>
        </w:rPr>
        <w:t>os</w:t>
      </w:r>
    </w:p>
    <w:p w:rsidR="001D11D2" w:rsidRPr="001D11D2" w:rsidRDefault="001D11D2" w:rsidP="001D11D2">
      <w:pPr>
        <w:pStyle w:val="MultipleChoiceQ"/>
        <w:numPr>
          <w:ilvl w:val="0"/>
          <w:numId w:val="1"/>
        </w:numPr>
        <w:rPr>
          <w:rFonts w:ascii="Calibri" w:hAnsi="Calibri"/>
          <w:b w:val="0"/>
        </w:rPr>
      </w:pPr>
      <w:r>
        <w:rPr>
          <w:rFonts w:ascii="Calibri" w:hAnsi="Calibri"/>
        </w:rPr>
        <w:t>&amp;iquest;</w:t>
      </w:r>
      <w:r w:rsidRPr="001D11D2">
        <w:rPr>
          <w:rFonts w:ascii="Calibri" w:hAnsi="Calibri"/>
        </w:rPr>
        <w:t>Cu</w:t>
      </w:r>
      <w:r>
        <w:rPr>
          <w:rFonts w:ascii="Calibri" w:hAnsi="Calibri"/>
        </w:rPr>
        <w:t>&amp;aacute;</w:t>
      </w:r>
      <w:r w:rsidRPr="001D11D2">
        <w:rPr>
          <w:rFonts w:ascii="Calibri" w:hAnsi="Calibri"/>
        </w:rPr>
        <w:t xml:space="preserve">l </w:t>
      </w:r>
      <w:r w:rsidRPr="00F3512B">
        <w:rPr>
          <w:bCs/>
          <w:lang w:val="es-MX"/>
        </w:rPr>
        <w:t xml:space="preserve">es el periodo </w:t>
      </w:r>
      <w:r>
        <w:rPr>
          <w:bCs/>
          <w:lang w:val="es-MX"/>
        </w:rPr>
        <w:t xml:space="preserve">de tiempo </w:t>
      </w:r>
      <w:r w:rsidRPr="00F3512B">
        <w:rPr>
          <w:bCs/>
          <w:lang w:val="es-MX"/>
        </w:rPr>
        <w:t>m</w:t>
      </w:r>
      <w:r>
        <w:rPr>
          <w:bCs/>
          <w:lang w:val="es-MX"/>
        </w:rPr>
        <w:t>&amp;aacute;</w:t>
      </w:r>
      <w:r w:rsidRPr="00F3512B">
        <w:rPr>
          <w:bCs/>
          <w:lang w:val="es-MX"/>
        </w:rPr>
        <w:t>s adecuado para que la sociedad tenga el tiempo suficiente para poner en marcha los planes de acci</w:t>
      </w:r>
      <w:r>
        <w:rPr>
          <w:bCs/>
          <w:lang w:val="es-MX"/>
        </w:rPr>
        <w:t>&amp;oacute;</w:t>
      </w:r>
      <w:r w:rsidRPr="00F3512B">
        <w:rPr>
          <w:bCs/>
          <w:lang w:val="es-MX"/>
        </w:rPr>
        <w:t>n donde se materializan las estrategias</w:t>
      </w:r>
      <w:r>
        <w:rPr>
          <w:bCs/>
          <w:lang w:val="es-MX"/>
        </w:rPr>
        <w:t>?</w:t>
      </w:r>
    </w:p>
    <w:p w:rsidR="001D11D2" w:rsidRPr="00A95BE4" w:rsidRDefault="001D11D2" w:rsidP="001D11D2">
      <w:pPr>
        <w:pStyle w:val="WrongAnswer"/>
      </w:pPr>
      <w:r>
        <w:t>De 10 a 15 a</w:t>
      </w:r>
      <w:r>
        <w:t>&amp;ntilde;</w:t>
      </w:r>
      <w:r>
        <w:t>os</w:t>
      </w:r>
    </w:p>
    <w:p w:rsidR="001D11D2" w:rsidRPr="00A95BE4" w:rsidRDefault="001D11D2" w:rsidP="001D11D2">
      <w:pPr>
        <w:pStyle w:val="RightAnswer"/>
      </w:pPr>
      <w:r>
        <w:t>De 3 a 5 a</w:t>
      </w:r>
      <w:r>
        <w:t>&amp;ntilde;</w:t>
      </w:r>
      <w:r>
        <w:t>os</w:t>
      </w:r>
    </w:p>
    <w:p w:rsidR="001D11D2" w:rsidRPr="00A95BE4" w:rsidRDefault="001D11D2" w:rsidP="001D11D2">
      <w:pPr>
        <w:pStyle w:val="RightAnswer"/>
        <w:rPr>
          <w:color w:val="FF0000"/>
        </w:rPr>
      </w:pPr>
      <w:r>
        <w:rPr>
          <w:color w:val="FF0000"/>
        </w:rPr>
        <w:t>De 1 a 2 a</w:t>
      </w:r>
      <w:r>
        <w:rPr>
          <w:color w:val="FF0000"/>
        </w:rPr>
        <w:t>&amp;ntilde;</w:t>
      </w:r>
      <w:r>
        <w:rPr>
          <w:color w:val="FF0000"/>
        </w:rPr>
        <w:t>os</w:t>
      </w:r>
    </w:p>
    <w:p w:rsidR="001D11D2" w:rsidRDefault="001D11D2" w:rsidP="001D11D2">
      <w:pPr>
        <w:pStyle w:val="RightAnswer"/>
        <w:numPr>
          <w:ilvl w:val="0"/>
          <w:numId w:val="0"/>
        </w:numPr>
        <w:ind w:left="360"/>
      </w:pPr>
      <w:r>
        <w:rPr>
          <w:color w:val="FF0000"/>
        </w:rPr>
        <w:t>De 4 a 8 a</w:t>
      </w:r>
      <w:r>
        <w:rPr>
          <w:color w:val="FF0000"/>
        </w:rPr>
        <w:t>&amp;ntilde;</w:t>
      </w:r>
      <w:r>
        <w:rPr>
          <w:color w:val="FF0000"/>
        </w:rPr>
        <w:t>os</w:t>
      </w:r>
    </w:p>
    <w:p w:rsidR="001D11D2" w:rsidRPr="008E35F3" w:rsidRDefault="001D11D2" w:rsidP="001D11D2">
      <w:pPr>
        <w:pStyle w:val="MultipleChoiceQ"/>
        <w:numPr>
          <w:ilvl w:val="0"/>
          <w:numId w:val="1"/>
        </w:numPr>
        <w:rPr>
          <w:rFonts w:ascii="Verdana" w:hAnsi="Verdana"/>
        </w:rPr>
      </w:pPr>
      <w:r>
        <w:t xml:space="preserve">Esta fase </w:t>
      </w:r>
      <w:r>
        <w:rPr>
          <w:rFonts w:cs="Arial"/>
          <w:color w:val="202020"/>
          <w:shd w:val="clear" w:color="auto" w:fill="FFFFFF"/>
        </w:rPr>
        <w:t>c</w:t>
      </w:r>
      <w:r w:rsidRPr="00E11C0B">
        <w:rPr>
          <w:rFonts w:cs="Arial"/>
          <w:color w:val="202020"/>
          <w:shd w:val="clear" w:color="auto" w:fill="FFFFFF"/>
        </w:rPr>
        <w:t xml:space="preserve">onsiste </w:t>
      </w:r>
      <w:r>
        <w:rPr>
          <w:rFonts w:cs="Arial"/>
          <w:color w:val="202020"/>
          <w:shd w:val="clear" w:color="auto" w:fill="FFFFFF"/>
        </w:rPr>
        <w:t>en determinar un rol institucional por medio de la</w:t>
      </w:r>
      <w:r w:rsidRPr="00E11C0B">
        <w:rPr>
          <w:rFonts w:cs="Arial"/>
          <w:color w:val="202020"/>
          <w:shd w:val="clear" w:color="auto" w:fill="FFFFFF"/>
        </w:rPr>
        <w:t xml:space="preserve"> visi</w:t>
      </w:r>
      <w:r>
        <w:rPr>
          <w:rFonts w:cs="Arial"/>
          <w:color w:val="202020"/>
          <w:shd w:val="clear" w:color="auto" w:fill="FFFFFF"/>
        </w:rPr>
        <w:t>&amp;oacute;</w:t>
      </w:r>
      <w:r w:rsidRPr="00E11C0B">
        <w:rPr>
          <w:rFonts w:cs="Arial"/>
          <w:color w:val="202020"/>
          <w:shd w:val="clear" w:color="auto" w:fill="FFFFFF"/>
        </w:rPr>
        <w:t>n, misi</w:t>
      </w:r>
      <w:r>
        <w:rPr>
          <w:rFonts w:cs="Arial"/>
          <w:color w:val="202020"/>
          <w:shd w:val="clear" w:color="auto" w:fill="FFFFFF"/>
        </w:rPr>
        <w:t>&amp;oacute;</w:t>
      </w:r>
      <w:r w:rsidRPr="00E11C0B">
        <w:rPr>
          <w:rFonts w:cs="Arial"/>
          <w:color w:val="202020"/>
          <w:shd w:val="clear" w:color="auto" w:fill="FFFFFF"/>
        </w:rPr>
        <w:t>n y en los lineamientos generales de pol</w:t>
      </w:r>
      <w:r>
        <w:rPr>
          <w:rFonts w:cs="Arial"/>
          <w:color w:val="202020"/>
          <w:shd w:val="clear" w:color="auto" w:fill="FFFFFF"/>
        </w:rPr>
        <w:t>&amp;iacute;</w:t>
      </w:r>
      <w:r w:rsidRPr="00E11C0B">
        <w:rPr>
          <w:rFonts w:cs="Arial"/>
          <w:color w:val="202020"/>
          <w:shd w:val="clear" w:color="auto" w:fill="FFFFFF"/>
        </w:rPr>
        <w:t>tica y valores, as</w:t>
      </w:r>
      <w:r>
        <w:rPr>
          <w:rFonts w:cs="Arial"/>
          <w:color w:val="202020"/>
          <w:shd w:val="clear" w:color="auto" w:fill="FFFFFF"/>
        </w:rPr>
        <w:t>&amp;iacute;</w:t>
      </w:r>
      <w:r w:rsidRPr="00E11C0B">
        <w:rPr>
          <w:rFonts w:cs="Arial"/>
          <w:color w:val="202020"/>
          <w:shd w:val="clear" w:color="auto" w:fill="FFFFFF"/>
        </w:rPr>
        <w:t xml:space="preserve"> como tambi</w:t>
      </w:r>
      <w:r>
        <w:rPr>
          <w:rFonts w:cs="Arial"/>
          <w:color w:val="202020"/>
          <w:shd w:val="clear" w:color="auto" w:fill="FFFFFF"/>
        </w:rPr>
        <w:t>&amp;eacute;</w:t>
      </w:r>
      <w:r w:rsidRPr="00E11C0B">
        <w:rPr>
          <w:rFonts w:cs="Arial"/>
          <w:color w:val="202020"/>
          <w:shd w:val="clear" w:color="auto" w:fill="FFFFFF"/>
        </w:rPr>
        <w:t>n en el lema institucional</w:t>
      </w:r>
      <w:r>
        <w:rPr>
          <w:rFonts w:cs="Arial"/>
          <w:color w:val="202020"/>
          <w:shd w:val="clear" w:color="auto" w:fill="FFFFFF"/>
        </w:rPr>
        <w:t>:</w:t>
      </w:r>
    </w:p>
    <w:p w:rsidR="001D11D2" w:rsidRDefault="001D11D2" w:rsidP="001D11D2">
      <w:pPr>
        <w:pStyle w:val="WrongAnswer"/>
      </w:pPr>
      <w:r>
        <w:t>Operativa</w:t>
      </w:r>
    </w:p>
    <w:p w:rsidR="001D11D2" w:rsidRDefault="001D11D2" w:rsidP="001D11D2">
      <w:pPr>
        <w:pStyle w:val="WrongAnswer"/>
      </w:pPr>
      <w:r>
        <w:t>Anal</w:t>
      </w:r>
      <w:r>
        <w:t>&amp;iacute;</w:t>
      </w:r>
      <w:r>
        <w:t xml:space="preserve">tica </w:t>
      </w:r>
    </w:p>
    <w:p w:rsidR="001D11D2" w:rsidRPr="00A95BE4" w:rsidRDefault="001D11D2" w:rsidP="001D11D2">
      <w:pPr>
        <w:pStyle w:val="WrongAnswer"/>
      </w:pPr>
      <w:r>
        <w:t>Planeaci</w:t>
      </w:r>
      <w:r>
        <w:t>&amp;oacute;</w:t>
      </w:r>
      <w:r>
        <w:t>n</w:t>
      </w:r>
    </w:p>
    <w:p w:rsidR="001D11D2" w:rsidRDefault="001D11D2" w:rsidP="001D11D2">
      <w:pPr>
        <w:pStyle w:val="RightAnswer"/>
      </w:pPr>
      <w:r>
        <w:rPr>
          <w:rFonts w:cs="FranklinGothic-Demi"/>
        </w:rPr>
        <w:t>Filos</w:t>
      </w:r>
      <w:r>
        <w:rPr>
          <w:rFonts w:cs="FranklinGothic-Demi"/>
        </w:rPr>
        <w:t>&amp;oacute;</w:t>
      </w:r>
      <w:r>
        <w:rPr>
          <w:rFonts w:cs="FranklinGothic-Demi"/>
        </w:rPr>
        <w:t>fica</w:t>
      </w:r>
    </w:p>
    <w:p w:rsidR="001D11D2" w:rsidRPr="001D1870" w:rsidRDefault="001D11D2" w:rsidP="001D11D2">
      <w:pPr>
        <w:pStyle w:val="MultipleChoiceQ"/>
        <w:numPr>
          <w:ilvl w:val="0"/>
          <w:numId w:val="1"/>
        </w:numPr>
        <w:jc w:val="both"/>
        <w:rPr>
          <w:rFonts w:ascii="Verdana" w:hAnsi="Verdana" w:cs="FranklinGothic-Book"/>
          <w:color w:val="000000"/>
          <w:lang w:val="es-MX"/>
        </w:rPr>
      </w:pPr>
      <w:r>
        <w:rPr>
          <w:color w:val="000000"/>
          <w:lang w:val="es-MX" w:eastAsia="es-MX"/>
        </w:rPr>
        <w:t xml:space="preserve"> Es la fase que indica que </w:t>
      </w:r>
      <w:r w:rsidRPr="007322BA">
        <w:rPr>
          <w:rFonts w:cs="Arial"/>
          <w:color w:val="202020"/>
          <w:shd w:val="clear" w:color="auto" w:fill="FFFFFF"/>
        </w:rPr>
        <w:t>se deben ejecutar determinadas acciones estrat</w:t>
      </w:r>
      <w:r>
        <w:rPr>
          <w:rFonts w:cs="Arial"/>
          <w:color w:val="202020"/>
          <w:shd w:val="clear" w:color="auto" w:fill="FFFFFF"/>
        </w:rPr>
        <w:t>&amp;eacute;</w:t>
      </w:r>
      <w:r w:rsidRPr="007322BA">
        <w:rPr>
          <w:rFonts w:cs="Arial"/>
          <w:color w:val="202020"/>
          <w:shd w:val="clear" w:color="auto" w:fill="FFFFFF"/>
        </w:rPr>
        <w:t>gicas, las cuales pueden ser de car</w:t>
      </w:r>
      <w:r>
        <w:rPr>
          <w:rFonts w:cs="Arial"/>
          <w:color w:val="202020"/>
          <w:shd w:val="clear" w:color="auto" w:fill="FFFFFF"/>
        </w:rPr>
        <w:t>&amp;aacute;</w:t>
      </w:r>
      <w:r w:rsidRPr="007322BA">
        <w:rPr>
          <w:rFonts w:cs="Arial"/>
          <w:color w:val="202020"/>
          <w:shd w:val="clear" w:color="auto" w:fill="FFFFFF"/>
        </w:rPr>
        <w:t>cter permanente (actividades) y de car</w:t>
      </w:r>
      <w:r>
        <w:rPr>
          <w:rFonts w:cs="Arial"/>
          <w:color w:val="202020"/>
          <w:shd w:val="clear" w:color="auto" w:fill="FFFFFF"/>
        </w:rPr>
        <w:t>&amp;aacute;</w:t>
      </w:r>
      <w:r w:rsidRPr="007322BA">
        <w:rPr>
          <w:rFonts w:cs="Arial"/>
          <w:color w:val="202020"/>
          <w:shd w:val="clear" w:color="auto" w:fill="FFFFFF"/>
        </w:rPr>
        <w:t>cter temporal (proyectos)</w:t>
      </w:r>
      <w:r>
        <w:rPr>
          <w:rFonts w:cs="Arial"/>
          <w:color w:val="202020"/>
          <w:shd w:val="clear" w:color="auto" w:fill="FFFFFF"/>
        </w:rPr>
        <w:t>:</w:t>
      </w:r>
    </w:p>
    <w:p w:rsidR="001D11D2" w:rsidRPr="003E1440" w:rsidRDefault="001D11D2" w:rsidP="001D11D2">
      <w:pPr>
        <w:pStyle w:val="WrongAnswer"/>
        <w:rPr>
          <w:color w:val="00B050"/>
        </w:rPr>
      </w:pPr>
      <w:r w:rsidRPr="003E1440">
        <w:rPr>
          <w:color w:val="00B050"/>
        </w:rPr>
        <w:t>Operativa</w:t>
      </w:r>
    </w:p>
    <w:p w:rsidR="001D11D2" w:rsidRDefault="001D11D2" w:rsidP="001D11D2">
      <w:pPr>
        <w:pStyle w:val="WrongAnswer"/>
      </w:pPr>
      <w:r>
        <w:t>Anal</w:t>
      </w:r>
      <w:r>
        <w:t>&amp;iacute;</w:t>
      </w:r>
      <w:r>
        <w:t xml:space="preserve">tica </w:t>
      </w:r>
    </w:p>
    <w:p w:rsidR="001D11D2" w:rsidRPr="00A95BE4" w:rsidRDefault="001D11D2" w:rsidP="001D11D2">
      <w:pPr>
        <w:pStyle w:val="WrongAnswer"/>
      </w:pPr>
      <w:r>
        <w:t>Planeaci</w:t>
      </w:r>
      <w:r>
        <w:t>&amp;oacute;</w:t>
      </w:r>
      <w:r>
        <w:t>n</w:t>
      </w:r>
    </w:p>
    <w:p w:rsidR="001D11D2" w:rsidRDefault="001D11D2" w:rsidP="001D11D2">
      <w:pPr>
        <w:pStyle w:val="RightAnswer"/>
        <w:rPr>
          <w:color w:val="FF0000"/>
        </w:rPr>
      </w:pPr>
      <w:r w:rsidRPr="003E1440">
        <w:rPr>
          <w:rFonts w:cs="FranklinGothic-Demi"/>
          <w:color w:val="FF0000"/>
        </w:rPr>
        <w:t>Filos</w:t>
      </w:r>
      <w:r>
        <w:rPr>
          <w:rFonts w:cs="FranklinGothic-Demi"/>
          <w:color w:val="FF0000"/>
        </w:rPr>
        <w:t>&amp;oacute;</w:t>
      </w:r>
      <w:r w:rsidRPr="003E1440">
        <w:rPr>
          <w:rFonts w:cs="FranklinGothic-Demi"/>
          <w:color w:val="FF0000"/>
        </w:rPr>
        <w:t>fica</w:t>
      </w:r>
    </w:p>
    <w:p w:rsidR="001D11D2" w:rsidRPr="00A95BE4" w:rsidRDefault="001D11D2" w:rsidP="001D11D2">
      <w:pPr>
        <w:pStyle w:val="MultipleChoiceQ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1E1864">
        <w:rPr>
          <w:rFonts w:cs="Arial"/>
          <w:color w:val="202020"/>
          <w:shd w:val="clear" w:color="auto" w:fill="FFFFFF"/>
        </w:rPr>
        <w:t>E</w:t>
      </w:r>
      <w:r>
        <w:rPr>
          <w:rFonts w:cs="Arial"/>
          <w:color w:val="202020"/>
          <w:shd w:val="clear" w:color="auto" w:fill="FFFFFF"/>
        </w:rPr>
        <w:t>n esta etapa de la estructura del plan estrat</w:t>
      </w:r>
      <w:r>
        <w:rPr>
          <w:rFonts w:cs="Arial"/>
          <w:color w:val="202020"/>
          <w:shd w:val="clear" w:color="auto" w:fill="FFFFFF"/>
        </w:rPr>
        <w:t>&amp;eacute;</w:t>
      </w:r>
      <w:r>
        <w:rPr>
          <w:rFonts w:cs="Arial"/>
          <w:color w:val="202020"/>
          <w:shd w:val="clear" w:color="auto" w:fill="FFFFFF"/>
        </w:rPr>
        <w:t>gico se analizan los factores del entorno de la empresa que pueden llegar a afectarla en su desarrollo:</w:t>
      </w:r>
    </w:p>
    <w:p w:rsidR="001D11D2" w:rsidRPr="00237D79" w:rsidRDefault="001D11D2" w:rsidP="001D11D2">
      <w:pPr>
        <w:pStyle w:val="WrongAnswer"/>
      </w:pPr>
      <w:r w:rsidRPr="00237D79">
        <w:t>Operativa</w:t>
      </w:r>
    </w:p>
    <w:p w:rsidR="001D11D2" w:rsidRPr="00237D79" w:rsidRDefault="001D11D2" w:rsidP="001D11D2">
      <w:pPr>
        <w:pStyle w:val="WrongAnswer"/>
        <w:rPr>
          <w:color w:val="00B050"/>
        </w:rPr>
      </w:pPr>
      <w:r w:rsidRPr="00237D79">
        <w:rPr>
          <w:color w:val="00B050"/>
        </w:rPr>
        <w:t>Anal</w:t>
      </w:r>
      <w:r>
        <w:rPr>
          <w:color w:val="00B050"/>
        </w:rPr>
        <w:t>&amp;iacute;</w:t>
      </w:r>
      <w:r w:rsidRPr="00237D79">
        <w:rPr>
          <w:color w:val="00B050"/>
        </w:rPr>
        <w:t xml:space="preserve">tica </w:t>
      </w:r>
    </w:p>
    <w:p w:rsidR="001D11D2" w:rsidRPr="00A95BE4" w:rsidRDefault="001D11D2" w:rsidP="001D11D2">
      <w:pPr>
        <w:pStyle w:val="WrongAnswer"/>
      </w:pPr>
      <w:r>
        <w:lastRenderedPageBreak/>
        <w:t>Planeaci</w:t>
      </w:r>
      <w:r>
        <w:t>&amp;oacute;</w:t>
      </w:r>
      <w:r>
        <w:t>n</w:t>
      </w:r>
    </w:p>
    <w:p w:rsidR="001D11D2" w:rsidRDefault="001D11D2" w:rsidP="001D11D2">
      <w:pPr>
        <w:pStyle w:val="RightAnswer"/>
        <w:rPr>
          <w:color w:val="FF0000"/>
        </w:rPr>
      </w:pPr>
      <w:r w:rsidRPr="003E1440">
        <w:rPr>
          <w:rFonts w:cs="FranklinGothic-Demi"/>
          <w:color w:val="FF0000"/>
        </w:rPr>
        <w:t>Filos</w:t>
      </w:r>
      <w:r>
        <w:rPr>
          <w:rFonts w:cs="FranklinGothic-Demi"/>
          <w:color w:val="FF0000"/>
        </w:rPr>
        <w:t>&amp;oacute;</w:t>
      </w:r>
      <w:r w:rsidRPr="003E1440">
        <w:rPr>
          <w:rFonts w:cs="FranklinGothic-Demi"/>
          <w:color w:val="FF0000"/>
        </w:rPr>
        <w:t>fica</w:t>
      </w:r>
    </w:p>
    <w:p w:rsidR="001D11D2" w:rsidRPr="00A95BE4" w:rsidRDefault="001D11D2" w:rsidP="001D11D2">
      <w:pPr>
        <w:pStyle w:val="MultipleChoiceQ"/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eastAsia="ArialUnicodeMS" w:cs="ArialUnicodeMS"/>
          <w:sz w:val="20"/>
          <w:szCs w:val="20"/>
        </w:rPr>
        <w:t>S</w:t>
      </w:r>
      <w:r w:rsidRPr="00E11C0B">
        <w:rPr>
          <w:rFonts w:cs="Arial"/>
          <w:color w:val="202020"/>
          <w:shd w:val="clear" w:color="auto" w:fill="FFFFFF"/>
        </w:rPr>
        <w:t>on las prioridades que rigen el accionar de la instituci</w:t>
      </w:r>
      <w:r>
        <w:rPr>
          <w:rFonts w:cs="Arial"/>
          <w:color w:val="202020"/>
          <w:shd w:val="clear" w:color="auto" w:fill="FFFFFF"/>
        </w:rPr>
        <w:t>&amp;oacute;</w:t>
      </w:r>
      <w:r w:rsidRPr="00E11C0B">
        <w:rPr>
          <w:rFonts w:cs="Arial"/>
          <w:color w:val="202020"/>
          <w:shd w:val="clear" w:color="auto" w:fill="FFFFFF"/>
        </w:rPr>
        <w:t>n, los cuales influyen en las decisiones tomadas dentro de ella</w:t>
      </w:r>
      <w:r>
        <w:rPr>
          <w:rFonts w:cs="Arial"/>
          <w:color w:val="202020"/>
          <w:shd w:val="clear" w:color="auto" w:fill="FFFFFF"/>
        </w:rPr>
        <w:t>:</w:t>
      </w:r>
    </w:p>
    <w:p w:rsidR="001D11D2" w:rsidRDefault="001D11D2" w:rsidP="001D11D2">
      <w:pPr>
        <w:pStyle w:val="WrongAnswer"/>
      </w:pPr>
      <w:r>
        <w:t>Lema institucional</w:t>
      </w:r>
    </w:p>
    <w:p w:rsidR="001D11D2" w:rsidRPr="002F38E1" w:rsidRDefault="001D11D2" w:rsidP="001D11D2">
      <w:pPr>
        <w:pStyle w:val="WrongAnswer"/>
        <w:rPr>
          <w:lang w:val="es-MX" w:eastAsia="es-MX"/>
        </w:rPr>
      </w:pPr>
      <w:r>
        <w:rPr>
          <w:lang w:val="es-MX" w:eastAsia="es-MX"/>
        </w:rPr>
        <w:t>Macroentorno</w:t>
      </w:r>
    </w:p>
    <w:p w:rsidR="001D11D2" w:rsidRPr="000B4F41" w:rsidRDefault="001D11D2" w:rsidP="001D11D2">
      <w:pPr>
        <w:pStyle w:val="WrongAnswer"/>
        <w:rPr>
          <w:color w:val="4A864D"/>
        </w:rPr>
      </w:pPr>
      <w:r w:rsidRPr="000B4F41">
        <w:rPr>
          <w:color w:val="4A864D"/>
        </w:rPr>
        <w:t>P</w:t>
      </w:r>
      <w:r>
        <w:rPr>
          <w:rFonts w:cs="Arial"/>
          <w:color w:val="4A864D"/>
          <w:lang w:val="es-MX" w:eastAsia="es-MX"/>
        </w:rPr>
        <w:t>rincipios generales</w:t>
      </w:r>
    </w:p>
    <w:p w:rsidR="001D11D2" w:rsidRDefault="001D11D2" w:rsidP="001D11D2">
      <w:pPr>
        <w:pStyle w:val="RightAnswer"/>
        <w:rPr>
          <w:color w:val="FF0000"/>
        </w:rPr>
      </w:pPr>
      <w:r>
        <w:rPr>
          <w:color w:val="FF0000"/>
        </w:rPr>
        <w:t>Macroproblemas</w:t>
      </w:r>
      <w:r w:rsidRPr="000B4F41">
        <w:rPr>
          <w:rFonts w:cs="Helvetica"/>
          <w:color w:val="FF0000"/>
          <w:lang w:val="es-MX" w:eastAsia="es-MX"/>
        </w:rPr>
        <w:t xml:space="preserve"> </w:t>
      </w:r>
    </w:p>
    <w:p w:rsidR="001D11D2" w:rsidRPr="007E38ED" w:rsidRDefault="001D11D2" w:rsidP="001D11D2">
      <w:pPr>
        <w:pStyle w:val="MultipleChoiceQ"/>
        <w:numPr>
          <w:ilvl w:val="0"/>
          <w:numId w:val="1"/>
        </w:numPr>
        <w:rPr>
          <w:rFonts w:ascii="Verdana" w:hAnsi="Verdana"/>
          <w:b w:val="0"/>
          <w:sz w:val="20"/>
          <w:szCs w:val="20"/>
        </w:rPr>
      </w:pPr>
      <w:r>
        <w:rPr>
          <w:rFonts w:cs="Arial"/>
          <w:color w:val="202020"/>
          <w:shd w:val="clear" w:color="auto" w:fill="FFFFFF"/>
        </w:rPr>
        <w:t>C</w:t>
      </w:r>
      <w:r w:rsidRPr="00E11C0B">
        <w:rPr>
          <w:rFonts w:cs="Arial"/>
          <w:color w:val="202020"/>
          <w:shd w:val="clear" w:color="auto" w:fill="FFFFFF"/>
        </w:rPr>
        <w:t xml:space="preserve">onsiste en </w:t>
      </w:r>
      <w:r>
        <w:rPr>
          <w:rFonts w:cs="Arial"/>
          <w:color w:val="202020"/>
          <w:shd w:val="clear" w:color="auto" w:fill="FFFFFF"/>
        </w:rPr>
        <w:t xml:space="preserve">seleccionar </w:t>
      </w:r>
      <w:r w:rsidRPr="00E11C0B">
        <w:rPr>
          <w:rFonts w:cs="Arial"/>
          <w:color w:val="202020"/>
          <w:shd w:val="clear" w:color="auto" w:fill="FFFFFF"/>
        </w:rPr>
        <w:t>una frase que sintetice la labor esenci</w:t>
      </w:r>
      <w:r>
        <w:rPr>
          <w:rFonts w:cs="Arial"/>
          <w:color w:val="202020"/>
          <w:shd w:val="clear" w:color="auto" w:fill="FFFFFF"/>
        </w:rPr>
        <w:t>al de la instituci</w:t>
      </w:r>
      <w:r>
        <w:rPr>
          <w:rFonts w:cs="Arial"/>
          <w:color w:val="202020"/>
          <w:shd w:val="clear" w:color="auto" w:fill="FFFFFF"/>
        </w:rPr>
        <w:t>&amp;oacute;</w:t>
      </w:r>
      <w:r>
        <w:rPr>
          <w:rFonts w:cs="Arial"/>
          <w:color w:val="202020"/>
          <w:shd w:val="clear" w:color="auto" w:fill="FFFFFF"/>
        </w:rPr>
        <w:t>n en</w:t>
      </w:r>
      <w:r w:rsidRPr="00E11C0B">
        <w:rPr>
          <w:rFonts w:cs="Arial"/>
          <w:color w:val="202020"/>
          <w:shd w:val="clear" w:color="auto" w:fill="FFFFFF"/>
        </w:rPr>
        <w:t xml:space="preserve"> pocas l</w:t>
      </w:r>
      <w:r>
        <w:rPr>
          <w:rFonts w:cs="Arial"/>
          <w:color w:val="202020"/>
          <w:shd w:val="clear" w:color="auto" w:fill="FFFFFF"/>
        </w:rPr>
        <w:t>&amp;iacute;</w:t>
      </w:r>
      <w:r w:rsidRPr="00E11C0B">
        <w:rPr>
          <w:rFonts w:cs="Arial"/>
          <w:color w:val="202020"/>
          <w:shd w:val="clear" w:color="auto" w:fill="FFFFFF"/>
        </w:rPr>
        <w:t>neas y en forma concisa</w:t>
      </w:r>
      <w:r>
        <w:rPr>
          <w:rFonts w:cs="Arial"/>
          <w:color w:val="202020"/>
          <w:shd w:val="clear" w:color="auto" w:fill="FFFFFF"/>
        </w:rPr>
        <w:t>. Es</w:t>
      </w:r>
      <w:r w:rsidRPr="00E11C0B">
        <w:rPr>
          <w:rFonts w:cs="Arial"/>
          <w:color w:val="202020"/>
          <w:shd w:val="clear" w:color="auto" w:fill="FFFFFF"/>
        </w:rPr>
        <w:t xml:space="preserve"> la “personalidad” institucional, teniendo en cuenta la misi</w:t>
      </w:r>
      <w:r>
        <w:rPr>
          <w:rFonts w:cs="Arial"/>
          <w:color w:val="202020"/>
          <w:shd w:val="clear" w:color="auto" w:fill="FFFFFF"/>
        </w:rPr>
        <w:t>&amp;oacute;</w:t>
      </w:r>
      <w:r w:rsidRPr="00E11C0B">
        <w:rPr>
          <w:rFonts w:cs="Arial"/>
          <w:color w:val="202020"/>
          <w:shd w:val="clear" w:color="auto" w:fill="FFFFFF"/>
        </w:rPr>
        <w:t>n, visi</w:t>
      </w:r>
      <w:r>
        <w:rPr>
          <w:rFonts w:cs="Arial"/>
          <w:color w:val="202020"/>
          <w:shd w:val="clear" w:color="auto" w:fill="FFFFFF"/>
        </w:rPr>
        <w:t>&amp;oacute;</w:t>
      </w:r>
      <w:r w:rsidRPr="00E11C0B">
        <w:rPr>
          <w:rFonts w:cs="Arial"/>
          <w:color w:val="202020"/>
          <w:shd w:val="clear" w:color="auto" w:fill="FFFFFF"/>
        </w:rPr>
        <w:t>n, valores y principios generales</w:t>
      </w:r>
      <w:r>
        <w:rPr>
          <w:rFonts w:cs="Arial"/>
          <w:color w:val="202020"/>
          <w:shd w:val="clear" w:color="auto" w:fill="FFFFFF"/>
        </w:rPr>
        <w:t>:</w:t>
      </w:r>
    </w:p>
    <w:p w:rsidR="001D11D2" w:rsidRPr="00E42084" w:rsidRDefault="001D11D2" w:rsidP="001D11D2">
      <w:pPr>
        <w:pStyle w:val="RightAnswer"/>
        <w:numPr>
          <w:ilvl w:val="0"/>
          <w:numId w:val="2"/>
        </w:numPr>
      </w:pPr>
      <w:r w:rsidRPr="00E42084">
        <w:t>Lema institucional</w:t>
      </w:r>
    </w:p>
    <w:p w:rsidR="001D11D2" w:rsidRPr="00E42084" w:rsidRDefault="001D11D2" w:rsidP="001D11D2">
      <w:pPr>
        <w:pStyle w:val="RightAnswer"/>
        <w:numPr>
          <w:ilvl w:val="0"/>
          <w:numId w:val="2"/>
        </w:numPr>
        <w:rPr>
          <w:color w:val="FF0000"/>
          <w:lang w:val="es-MX"/>
        </w:rPr>
      </w:pPr>
      <w:r w:rsidRPr="00E42084">
        <w:rPr>
          <w:color w:val="FF0000"/>
          <w:lang w:val="es-MX"/>
        </w:rPr>
        <w:t>Macroentorno</w:t>
      </w:r>
    </w:p>
    <w:p w:rsidR="001D11D2" w:rsidRPr="00E42084" w:rsidRDefault="001D11D2" w:rsidP="001D11D2">
      <w:pPr>
        <w:pStyle w:val="RightAnswer"/>
        <w:numPr>
          <w:ilvl w:val="0"/>
          <w:numId w:val="2"/>
        </w:numPr>
        <w:rPr>
          <w:color w:val="FF0000"/>
        </w:rPr>
      </w:pPr>
      <w:r w:rsidRPr="00E42084">
        <w:rPr>
          <w:color w:val="FF0000"/>
        </w:rPr>
        <w:t>P</w:t>
      </w:r>
      <w:r w:rsidRPr="00E42084">
        <w:rPr>
          <w:color w:val="FF0000"/>
          <w:lang w:val="es-MX"/>
        </w:rPr>
        <w:t>rincipios generales</w:t>
      </w:r>
    </w:p>
    <w:p w:rsidR="001D11D2" w:rsidRDefault="001D11D2" w:rsidP="001D11D2">
      <w:pPr>
        <w:pStyle w:val="RightAnswer"/>
        <w:rPr>
          <w:color w:val="FF0000"/>
        </w:rPr>
      </w:pPr>
      <w:r w:rsidRPr="00E42084">
        <w:rPr>
          <w:color w:val="FF0000"/>
        </w:rPr>
        <w:t>Macroproblemas</w:t>
      </w:r>
      <w:r w:rsidRPr="00E42084">
        <w:rPr>
          <w:color w:val="FF0000"/>
          <w:lang w:val="es-MX"/>
        </w:rPr>
        <w:t xml:space="preserve"> </w:t>
      </w:r>
    </w:p>
    <w:p w:rsidR="001D11D2" w:rsidRPr="001D11D2" w:rsidRDefault="001D11D2" w:rsidP="001D11D2">
      <w:pPr>
        <w:pStyle w:val="MultipleChoiceQ"/>
        <w:numPr>
          <w:ilvl w:val="0"/>
          <w:numId w:val="1"/>
        </w:numPr>
        <w:rPr>
          <w:rFonts w:ascii="Calibri" w:hAnsi="Calibri"/>
          <w:b w:val="0"/>
        </w:rPr>
      </w:pPr>
      <w:r w:rsidRPr="001D11D2">
        <w:rPr>
          <w:rFonts w:ascii="Calibri" w:hAnsi="Calibri"/>
          <w:b w:val="0"/>
        </w:rPr>
        <w:t xml:space="preserve"> Son el </w:t>
      </w:r>
      <w:r w:rsidRPr="001D11D2">
        <w:rPr>
          <w:rFonts w:ascii="Calibri" w:hAnsi="Calibri" w:cs="Arial"/>
          <w:color w:val="202020"/>
          <w:shd w:val="clear" w:color="auto" w:fill="FFFFFF"/>
        </w:rPr>
        <w:t>conjunto de elementos que orientan la forma en que se debe actuar ante las distintas situaciones en las que se debe adoptar o proponer una decisi</w:t>
      </w:r>
      <w:r>
        <w:rPr>
          <w:rFonts w:ascii="Calibri" w:hAnsi="Calibri" w:cs="Arial"/>
          <w:color w:val="202020"/>
          <w:shd w:val="clear" w:color="auto" w:fill="FFFFFF"/>
        </w:rPr>
        <w:t>&amp;oacute;</w:t>
      </w:r>
      <w:r w:rsidRPr="001D11D2">
        <w:rPr>
          <w:rFonts w:ascii="Calibri" w:hAnsi="Calibri" w:cs="Arial"/>
          <w:color w:val="202020"/>
          <w:shd w:val="clear" w:color="auto" w:fill="FFFFFF"/>
        </w:rPr>
        <w:t>n de consecuencias importantes sobre los usuarios y las personas en general:</w:t>
      </w:r>
    </w:p>
    <w:p w:rsidR="001D11D2" w:rsidRPr="00E42084" w:rsidRDefault="001D11D2" w:rsidP="001D11D2">
      <w:pPr>
        <w:pStyle w:val="RightAnswer"/>
        <w:numPr>
          <w:ilvl w:val="0"/>
          <w:numId w:val="2"/>
        </w:numPr>
      </w:pPr>
      <w:r>
        <w:t>Valores</w:t>
      </w:r>
    </w:p>
    <w:p w:rsidR="001D11D2" w:rsidRPr="00E42084" w:rsidRDefault="001D11D2" w:rsidP="001D11D2">
      <w:pPr>
        <w:pStyle w:val="RightAnswer"/>
        <w:numPr>
          <w:ilvl w:val="0"/>
          <w:numId w:val="2"/>
        </w:numPr>
        <w:rPr>
          <w:color w:val="FF0000"/>
          <w:lang w:val="es-MX"/>
        </w:rPr>
      </w:pPr>
      <w:r w:rsidRPr="00E42084">
        <w:rPr>
          <w:color w:val="FF0000"/>
          <w:lang w:val="es-MX"/>
        </w:rPr>
        <w:t>Macroentorno</w:t>
      </w:r>
    </w:p>
    <w:p w:rsidR="001D11D2" w:rsidRPr="00E42084" w:rsidRDefault="001D11D2" w:rsidP="001D11D2">
      <w:pPr>
        <w:pStyle w:val="RightAnswer"/>
        <w:numPr>
          <w:ilvl w:val="0"/>
          <w:numId w:val="2"/>
        </w:numPr>
        <w:rPr>
          <w:color w:val="FF0000"/>
        </w:rPr>
      </w:pPr>
      <w:r w:rsidRPr="00E42084">
        <w:rPr>
          <w:color w:val="FF0000"/>
        </w:rPr>
        <w:t>P</w:t>
      </w:r>
      <w:r w:rsidRPr="00E42084">
        <w:rPr>
          <w:color w:val="FF0000"/>
          <w:lang w:val="es-MX"/>
        </w:rPr>
        <w:t>rincipios generales</w:t>
      </w:r>
    </w:p>
    <w:p w:rsidR="001D11D2" w:rsidRDefault="001D11D2" w:rsidP="001D11D2">
      <w:pPr>
        <w:pStyle w:val="RightAnswer"/>
        <w:rPr>
          <w:color w:val="FF0000"/>
        </w:rPr>
      </w:pPr>
      <w:r w:rsidRPr="00E42084">
        <w:rPr>
          <w:color w:val="FF0000"/>
        </w:rPr>
        <w:t>Macroproblemas</w:t>
      </w:r>
      <w:r w:rsidRPr="00E42084">
        <w:rPr>
          <w:color w:val="FF0000"/>
          <w:lang w:val="es-MX"/>
        </w:rPr>
        <w:t xml:space="preserve"> </w:t>
      </w:r>
    </w:p>
    <w:p w:rsidR="001D11D2" w:rsidRPr="001D11D2" w:rsidRDefault="001D11D2" w:rsidP="001D11D2">
      <w:pPr>
        <w:pStyle w:val="MultipleChoiceQ"/>
        <w:numPr>
          <w:ilvl w:val="0"/>
          <w:numId w:val="1"/>
        </w:numPr>
        <w:rPr>
          <w:rFonts w:ascii="Calibri" w:hAnsi="Calibri"/>
          <w:b w:val="0"/>
        </w:rPr>
      </w:pPr>
      <w:r w:rsidRPr="001D11D2">
        <w:rPr>
          <w:rFonts w:ascii="Calibri" w:hAnsi="Calibri" w:cs="Arial"/>
          <w:b w:val="0"/>
          <w:color w:val="1A1A1A"/>
          <w:lang w:val="es-ES_tradnl"/>
        </w:rPr>
        <w:t>Comprende la identificaci</w:t>
      </w:r>
      <w:r>
        <w:rPr>
          <w:rFonts w:ascii="Calibri" w:hAnsi="Calibri" w:cs="Arial"/>
          <w:b w:val="0"/>
          <w:color w:val="1A1A1A"/>
          <w:lang w:val="es-ES_tradnl"/>
        </w:rPr>
        <w:t>&amp;oacute;</w:t>
      </w:r>
      <w:r w:rsidRPr="001D11D2">
        <w:rPr>
          <w:rFonts w:ascii="Calibri" w:hAnsi="Calibri" w:cs="Arial"/>
          <w:b w:val="0"/>
          <w:color w:val="1A1A1A"/>
          <w:lang w:val="es-ES_tradnl"/>
        </w:rPr>
        <w:t>n y enumeraci</w:t>
      </w:r>
      <w:r>
        <w:rPr>
          <w:rFonts w:ascii="Calibri" w:hAnsi="Calibri" w:cs="Arial"/>
          <w:b w:val="0"/>
          <w:color w:val="1A1A1A"/>
          <w:lang w:val="es-ES_tradnl"/>
        </w:rPr>
        <w:t>&amp;oacute;</w:t>
      </w:r>
      <w:r w:rsidRPr="001D11D2">
        <w:rPr>
          <w:rFonts w:ascii="Calibri" w:hAnsi="Calibri" w:cs="Arial"/>
          <w:b w:val="0"/>
          <w:color w:val="1A1A1A"/>
          <w:lang w:val="es-ES_tradnl"/>
        </w:rPr>
        <w:t>n de los principales problemas relacionados con las limitaciones en cuanto a infraestructura, equipamiento, recursos humanos, sistemas administrativos, comunicaci</w:t>
      </w:r>
      <w:r>
        <w:rPr>
          <w:rFonts w:ascii="Calibri" w:hAnsi="Calibri" w:cs="Arial"/>
          <w:b w:val="0"/>
          <w:color w:val="1A1A1A"/>
          <w:lang w:val="es-ES_tradnl"/>
        </w:rPr>
        <w:t>&amp;oacute;</w:t>
      </w:r>
      <w:r w:rsidRPr="001D11D2">
        <w:rPr>
          <w:rFonts w:ascii="Calibri" w:hAnsi="Calibri" w:cs="Arial"/>
          <w:b w:val="0"/>
          <w:color w:val="1A1A1A"/>
          <w:lang w:val="es-ES_tradnl"/>
        </w:rPr>
        <w:t>n externa e interna, etc.:</w:t>
      </w:r>
    </w:p>
    <w:p w:rsidR="001D11D2" w:rsidRPr="00E42084" w:rsidRDefault="001D11D2" w:rsidP="001D11D2">
      <w:pPr>
        <w:pStyle w:val="RightAnswer"/>
        <w:numPr>
          <w:ilvl w:val="0"/>
          <w:numId w:val="2"/>
        </w:numPr>
      </w:pPr>
      <w:r>
        <w:t>Macroproblemas relacionados a la capacidad institucional</w:t>
      </w:r>
    </w:p>
    <w:p w:rsidR="001D11D2" w:rsidRPr="00E42084" w:rsidRDefault="001D11D2" w:rsidP="001D11D2">
      <w:pPr>
        <w:pStyle w:val="RightAnswer"/>
        <w:numPr>
          <w:ilvl w:val="0"/>
          <w:numId w:val="2"/>
        </w:numPr>
        <w:rPr>
          <w:color w:val="FF0000"/>
          <w:lang w:val="es-MX"/>
        </w:rPr>
      </w:pPr>
      <w:r w:rsidRPr="00E42084">
        <w:rPr>
          <w:bCs/>
          <w:color w:val="FF0000"/>
          <w:lang w:val="es-ES_tradnl"/>
        </w:rPr>
        <w:t>Macroproblemas relacionados a los usuarios y/o beneficiarios</w:t>
      </w:r>
    </w:p>
    <w:p w:rsidR="001D11D2" w:rsidRPr="00E42084" w:rsidRDefault="001D11D2" w:rsidP="001D11D2">
      <w:pPr>
        <w:pStyle w:val="RightAnswer"/>
        <w:numPr>
          <w:ilvl w:val="0"/>
          <w:numId w:val="2"/>
        </w:numPr>
        <w:rPr>
          <w:color w:val="FF0000"/>
        </w:rPr>
      </w:pPr>
      <w:r w:rsidRPr="00E42084">
        <w:rPr>
          <w:bCs/>
          <w:color w:val="FF0000"/>
          <w:lang w:val="es-ES_tradnl"/>
        </w:rPr>
        <w:t>Macroproblemas relacionados al entorno</w:t>
      </w:r>
    </w:p>
    <w:p w:rsidR="001D11D2" w:rsidRDefault="001D11D2" w:rsidP="001D11D2">
      <w:pPr>
        <w:pStyle w:val="RightAnswer"/>
        <w:rPr>
          <w:color w:val="FF0000"/>
        </w:rPr>
      </w:pPr>
      <w:r w:rsidRPr="00E42084">
        <w:rPr>
          <w:color w:val="FF0000"/>
        </w:rPr>
        <w:t>Macroproblemas</w:t>
      </w:r>
      <w:r w:rsidRPr="00E42084">
        <w:rPr>
          <w:color w:val="FF0000"/>
          <w:lang w:val="es-MX"/>
        </w:rPr>
        <w:t xml:space="preserve"> </w:t>
      </w:r>
      <w:r>
        <w:rPr>
          <w:color w:val="FF0000"/>
          <w:lang w:val="es-MX"/>
        </w:rPr>
        <w:t>relacionados al desempe</w:t>
      </w:r>
      <w:r>
        <w:rPr>
          <w:color w:val="FF0000"/>
          <w:lang w:val="es-MX"/>
        </w:rPr>
        <w:t>&amp;ntilde;</w:t>
      </w:r>
      <w:r>
        <w:rPr>
          <w:color w:val="FF0000"/>
          <w:lang w:val="es-MX"/>
        </w:rPr>
        <w:t>o</w:t>
      </w:r>
    </w:p>
    <w:p w:rsidR="001D11D2" w:rsidRDefault="001D11D2" w:rsidP="001D11D2">
      <w:pPr>
        <w:pStyle w:val="MultipleChoiceQ"/>
        <w:numPr>
          <w:ilvl w:val="0"/>
          <w:numId w:val="1"/>
        </w:numPr>
      </w:pPr>
      <w:r w:rsidRPr="00494629">
        <w:t>Comprende la identificaci</w:t>
      </w:r>
      <w:r>
        <w:t>&amp;oacute;</w:t>
      </w:r>
      <w:r w:rsidRPr="00494629">
        <w:t>n y enumeraci</w:t>
      </w:r>
      <w:r>
        <w:t>&amp;oacute;</w:t>
      </w:r>
      <w:r w:rsidRPr="00494629">
        <w:t>n de los principales problemas relacionados con la poblaci</w:t>
      </w:r>
      <w:r>
        <w:t>&amp;oacute;</w:t>
      </w:r>
      <w:r w:rsidRPr="00494629">
        <w:t>n o p</w:t>
      </w:r>
      <w:r>
        <w:t>&amp;uacute;</w:t>
      </w:r>
      <w:r w:rsidRPr="00494629">
        <w:t>blico objetivo</w:t>
      </w:r>
      <w:r>
        <w:t xml:space="preserve"> al cual atiende la instituci</w:t>
      </w:r>
      <w:r>
        <w:t>&amp;oacute;</w:t>
      </w:r>
      <w:r>
        <w:t>n:</w:t>
      </w:r>
    </w:p>
    <w:p w:rsidR="001D11D2" w:rsidRPr="00494629" w:rsidRDefault="001D11D2" w:rsidP="001D11D2">
      <w:pPr>
        <w:pStyle w:val="RightAnswer"/>
        <w:numPr>
          <w:ilvl w:val="0"/>
          <w:numId w:val="2"/>
        </w:numPr>
        <w:rPr>
          <w:color w:val="FF0000"/>
        </w:rPr>
      </w:pPr>
      <w:r w:rsidRPr="00494629">
        <w:rPr>
          <w:color w:val="FF0000"/>
        </w:rPr>
        <w:t>Macroproblemas relacionados a la capacidad institucional</w:t>
      </w:r>
    </w:p>
    <w:p w:rsidR="001D11D2" w:rsidRPr="00494629" w:rsidRDefault="001D11D2" w:rsidP="001D11D2">
      <w:pPr>
        <w:pStyle w:val="RightAnswer"/>
        <w:numPr>
          <w:ilvl w:val="0"/>
          <w:numId w:val="2"/>
        </w:numPr>
        <w:rPr>
          <w:color w:val="FF0000"/>
          <w:lang w:val="es-MX"/>
        </w:rPr>
      </w:pPr>
      <w:r w:rsidRPr="00494629">
        <w:rPr>
          <w:bCs/>
          <w:color w:val="FF0000"/>
          <w:lang w:val="es-ES_tradnl"/>
        </w:rPr>
        <w:lastRenderedPageBreak/>
        <w:t>Macroproblemas relacionados a los usuarios y/o beneficiarios</w:t>
      </w:r>
    </w:p>
    <w:p w:rsidR="001D11D2" w:rsidRPr="00494629" w:rsidRDefault="001D11D2" w:rsidP="001D11D2">
      <w:pPr>
        <w:pStyle w:val="RightAnswer"/>
        <w:numPr>
          <w:ilvl w:val="0"/>
          <w:numId w:val="2"/>
        </w:numPr>
        <w:rPr>
          <w:color w:val="00B050"/>
        </w:rPr>
      </w:pPr>
      <w:r w:rsidRPr="00494629">
        <w:rPr>
          <w:bCs/>
          <w:color w:val="00B050"/>
          <w:lang w:val="es-ES_tradnl"/>
        </w:rPr>
        <w:t>Macroproblemas relacionados al entorno</w:t>
      </w:r>
    </w:p>
    <w:p w:rsidR="001D11D2" w:rsidRDefault="001D11D2" w:rsidP="001D11D2">
      <w:pPr>
        <w:pStyle w:val="WrongAnswer"/>
        <w:rPr>
          <w:sz w:val="24"/>
          <w:szCs w:val="24"/>
        </w:rPr>
      </w:pPr>
      <w:r w:rsidRPr="00494629">
        <w:t>Macroproblemas</w:t>
      </w:r>
      <w:r w:rsidRPr="00494629">
        <w:rPr>
          <w:lang w:val="es-MX"/>
        </w:rPr>
        <w:t xml:space="preserve"> relacionados al desempe</w:t>
      </w:r>
      <w:r>
        <w:rPr>
          <w:lang w:val="es-MX"/>
        </w:rPr>
        <w:t>&amp;ntilde;</w:t>
      </w:r>
      <w:r w:rsidRPr="00494629">
        <w:rPr>
          <w:lang w:val="es-MX"/>
        </w:rPr>
        <w:t>o</w:t>
      </w:r>
    </w:p>
    <w:p w:rsidR="001D11D2" w:rsidRDefault="001D11D2" w:rsidP="001D11D2">
      <w:pPr>
        <w:pStyle w:val="MultipleChoiceQ"/>
        <w:numPr>
          <w:ilvl w:val="0"/>
          <w:numId w:val="1"/>
        </w:numPr>
        <w:tabs>
          <w:tab w:val="num" w:pos="3054"/>
          <w:tab w:val="num" w:pos="3621"/>
        </w:tabs>
      </w:pPr>
      <w:r>
        <w:t>&amp;iquest;</w:t>
      </w:r>
      <w:r>
        <w:t>Cu</w:t>
      </w:r>
      <w:r>
        <w:t>&amp;aacute;</w:t>
      </w:r>
      <w:r>
        <w:t>l de las siguientes preguntas no es usada para formular el plan estrat</w:t>
      </w:r>
      <w:r>
        <w:t>&amp;eacute;</w:t>
      </w:r>
      <w:r>
        <w:t>gico?</w:t>
      </w:r>
    </w:p>
    <w:p w:rsidR="001D11D2" w:rsidRPr="0053608B" w:rsidRDefault="001D11D2" w:rsidP="001D11D2">
      <w:pPr>
        <w:pStyle w:val="RightAnswer"/>
        <w:numPr>
          <w:ilvl w:val="0"/>
          <w:numId w:val="2"/>
        </w:numPr>
        <w:rPr>
          <w:color w:val="FF0000"/>
          <w:sz w:val="24"/>
          <w:szCs w:val="24"/>
        </w:rPr>
      </w:pPr>
      <w:r>
        <w:rPr>
          <w:rFonts w:ascii="Calibri" w:hAnsi="Calibri" w:cs="Arial"/>
          <w:color w:val="FF0000"/>
          <w:sz w:val="24"/>
          <w:szCs w:val="24"/>
        </w:rPr>
        <w:t>&amp;iquest;</w:t>
      </w:r>
      <w:r w:rsidRPr="001D11D2">
        <w:rPr>
          <w:rFonts w:ascii="Calibri" w:hAnsi="Calibri" w:cs="Arial"/>
          <w:color w:val="FF0000"/>
          <w:sz w:val="24"/>
          <w:szCs w:val="24"/>
        </w:rPr>
        <w:t>A qui</w:t>
      </w:r>
      <w:r>
        <w:rPr>
          <w:rFonts w:ascii="Calibri" w:hAnsi="Calibri" w:cs="Arial"/>
          <w:color w:val="FF0000"/>
          <w:sz w:val="24"/>
          <w:szCs w:val="24"/>
        </w:rPr>
        <w:t>&amp;eacute;</w:t>
      </w:r>
      <w:r w:rsidRPr="001D11D2">
        <w:rPr>
          <w:rFonts w:ascii="Calibri" w:hAnsi="Calibri" w:cs="Arial"/>
          <w:color w:val="FF0000"/>
          <w:sz w:val="24"/>
          <w:szCs w:val="24"/>
        </w:rPr>
        <w:t>n debo dirigirme como clientes?</w:t>
      </w:r>
    </w:p>
    <w:p w:rsidR="001D11D2" w:rsidRPr="00494629" w:rsidRDefault="001D11D2" w:rsidP="001D11D2">
      <w:pPr>
        <w:pStyle w:val="RightAnswer"/>
        <w:numPr>
          <w:ilvl w:val="0"/>
          <w:numId w:val="2"/>
        </w:numPr>
        <w:rPr>
          <w:color w:val="FF0000"/>
          <w:lang w:val="es-MX"/>
        </w:rPr>
      </w:pPr>
      <w:r>
        <w:rPr>
          <w:bCs/>
          <w:color w:val="FF0000"/>
          <w:lang w:val="es-ES_tradnl"/>
        </w:rPr>
        <w:t>&amp;iquest;</w:t>
      </w:r>
      <w:r>
        <w:rPr>
          <w:bCs/>
          <w:color w:val="FF0000"/>
          <w:lang w:val="es-ES_tradnl"/>
        </w:rPr>
        <w:t>Q</w:t>
      </w:r>
      <w:r w:rsidRPr="0053608B">
        <w:rPr>
          <w:bCs/>
          <w:color w:val="FF0000"/>
          <w:lang w:val="es-ES_tradnl"/>
        </w:rPr>
        <w:t>u</w:t>
      </w:r>
      <w:r>
        <w:rPr>
          <w:bCs/>
          <w:color w:val="FF0000"/>
          <w:lang w:val="es-ES_tradnl"/>
        </w:rPr>
        <w:t>&amp;eacute;</w:t>
      </w:r>
      <w:r w:rsidRPr="0053608B">
        <w:rPr>
          <w:bCs/>
          <w:color w:val="FF0000"/>
          <w:lang w:val="es-ES_tradnl"/>
        </w:rPr>
        <w:t xml:space="preserve"> productos y servicios debo ofrecerles?</w:t>
      </w:r>
    </w:p>
    <w:p w:rsidR="001D11D2" w:rsidRPr="00B644F4" w:rsidRDefault="001D11D2" w:rsidP="001D11D2">
      <w:pPr>
        <w:pStyle w:val="RightAnswer"/>
        <w:numPr>
          <w:ilvl w:val="0"/>
          <w:numId w:val="2"/>
        </w:numPr>
        <w:rPr>
          <w:bCs/>
          <w:color w:val="00B050"/>
          <w:lang w:val="es-MX"/>
        </w:rPr>
      </w:pPr>
      <w:r>
        <w:rPr>
          <w:bCs/>
          <w:color w:val="00B050"/>
          <w:lang w:val="es-ES_tradnl"/>
        </w:rPr>
        <w:t>&amp;iquest;</w:t>
      </w:r>
      <w:r w:rsidRPr="00B644F4">
        <w:rPr>
          <w:bCs/>
          <w:color w:val="00B050"/>
          <w:lang w:val="es-ES_tradnl"/>
        </w:rPr>
        <w:t>Est</w:t>
      </w:r>
      <w:r>
        <w:rPr>
          <w:bCs/>
          <w:color w:val="00B050"/>
          <w:lang w:val="es-ES_tradnl"/>
        </w:rPr>
        <w:t>&amp;aacute;</w:t>
      </w:r>
      <w:r w:rsidRPr="00B644F4">
        <w:rPr>
          <w:bCs/>
          <w:color w:val="00B050"/>
          <w:lang w:val="es-ES_tradnl"/>
        </w:rPr>
        <w:t xml:space="preserve"> efectu</w:t>
      </w:r>
      <w:r>
        <w:rPr>
          <w:bCs/>
          <w:color w:val="00B050"/>
          <w:lang w:val="es-ES_tradnl"/>
        </w:rPr>
        <w:t>&amp;aacute;</w:t>
      </w:r>
      <w:r w:rsidRPr="00B644F4">
        <w:rPr>
          <w:bCs/>
          <w:color w:val="00B050"/>
          <w:lang w:val="es-ES_tradnl"/>
        </w:rPr>
        <w:t>ndose la estrategia tal como fue planeada?</w:t>
      </w:r>
    </w:p>
    <w:p w:rsidR="001D11D2" w:rsidRDefault="001D11D2" w:rsidP="001D11D2">
      <w:pPr>
        <w:pStyle w:val="WrongAnswer"/>
        <w:rPr>
          <w:sz w:val="24"/>
          <w:szCs w:val="24"/>
        </w:rPr>
      </w:pPr>
      <w:r>
        <w:rPr>
          <w:lang w:val="es-ES_tradnl"/>
        </w:rPr>
        <w:t>&amp;iquest;</w:t>
      </w:r>
      <w:r>
        <w:rPr>
          <w:lang w:val="es-ES_tradnl"/>
        </w:rPr>
        <w:t>C</w:t>
      </w:r>
      <w:r>
        <w:rPr>
          <w:lang w:val="es-ES_tradnl"/>
        </w:rPr>
        <w:t>&amp;oacute;</w:t>
      </w:r>
      <w:r w:rsidRPr="00B644F4">
        <w:rPr>
          <w:lang w:val="es-ES_tradnl"/>
        </w:rPr>
        <w:t>mo hacer esto?</w:t>
      </w:r>
    </w:p>
    <w:p w:rsidR="001D11D2" w:rsidRDefault="001D11D2" w:rsidP="001D11D2">
      <w:pPr>
        <w:pStyle w:val="MultipleChoiceQ"/>
        <w:numPr>
          <w:ilvl w:val="0"/>
          <w:numId w:val="1"/>
        </w:numPr>
        <w:tabs>
          <w:tab w:val="num" w:pos="3054"/>
          <w:tab w:val="num" w:pos="3621"/>
        </w:tabs>
      </w:pPr>
      <w:r>
        <w:rPr>
          <w:rFonts w:cs="Arial"/>
        </w:rPr>
        <w:t>Mediante el control del plan estrat</w:t>
      </w:r>
      <w:r>
        <w:rPr>
          <w:rFonts w:cs="Arial"/>
        </w:rPr>
        <w:t>&amp;eacute;</w:t>
      </w:r>
      <w:r>
        <w:rPr>
          <w:rFonts w:cs="Arial"/>
        </w:rPr>
        <w:t>gico se debe decidir</w:t>
      </w:r>
      <w:r w:rsidRPr="00E53885">
        <w:rPr>
          <w:rFonts w:cs="Arial"/>
        </w:rPr>
        <w:t xml:space="preserve"> de la mejor manera el desempe</w:t>
      </w:r>
      <w:r>
        <w:rPr>
          <w:rFonts w:cs="Arial"/>
        </w:rPr>
        <w:t>&amp;ntilde;</w:t>
      </w:r>
      <w:r w:rsidRPr="00E53885">
        <w:rPr>
          <w:rFonts w:cs="Arial"/>
        </w:rPr>
        <w:t>o y controlar</w:t>
      </w:r>
      <w:r>
        <w:rPr>
          <w:rFonts w:cs="Arial"/>
        </w:rPr>
        <w:t xml:space="preserve"> las acciones de los involucrados en el proceso</w:t>
      </w:r>
      <w:r w:rsidRPr="00E53885">
        <w:rPr>
          <w:rFonts w:cs="Arial"/>
        </w:rPr>
        <w:t>.</w:t>
      </w:r>
    </w:p>
    <w:p w:rsidR="001D11D2" w:rsidRPr="00B644F4" w:rsidRDefault="001D11D2" w:rsidP="001D11D2">
      <w:pPr>
        <w:pStyle w:val="RightAnswer"/>
        <w:numPr>
          <w:ilvl w:val="0"/>
          <w:numId w:val="2"/>
        </w:numPr>
        <w:rPr>
          <w:bCs/>
          <w:color w:val="00B050"/>
          <w:lang w:val="es-MX"/>
        </w:rPr>
      </w:pPr>
      <w:r>
        <w:rPr>
          <w:bCs/>
          <w:color w:val="00B050"/>
          <w:lang w:val="es-ES_tradnl"/>
        </w:rPr>
        <w:t>Verdadero</w:t>
      </w:r>
    </w:p>
    <w:p w:rsidR="001D11D2" w:rsidRDefault="001D11D2" w:rsidP="001D11D2">
      <w:pPr>
        <w:pStyle w:val="WrongAnswer"/>
        <w:rPr>
          <w:sz w:val="24"/>
          <w:szCs w:val="24"/>
        </w:rPr>
      </w:pPr>
      <w:r>
        <w:rPr>
          <w:lang w:val="es-ES_tradnl"/>
        </w:rPr>
        <w:t>Falso</w:t>
      </w:r>
    </w:p>
    <w:p w:rsidR="001D11D2" w:rsidRDefault="001D11D2" w:rsidP="001D11D2">
      <w:pPr>
        <w:pStyle w:val="MultipleChoiceQ"/>
        <w:numPr>
          <w:ilvl w:val="0"/>
          <w:numId w:val="1"/>
        </w:numPr>
        <w:tabs>
          <w:tab w:val="num" w:pos="3054"/>
          <w:tab w:val="num" w:pos="3621"/>
        </w:tabs>
      </w:pPr>
      <w:r>
        <w:t>&amp;iquest;</w:t>
      </w:r>
      <w:r>
        <w:t>Cu</w:t>
      </w:r>
      <w:r>
        <w:t>&amp;aacute;</w:t>
      </w:r>
      <w:r>
        <w:t>l de las siguientes preguntas es usada en el control del plan estrat</w:t>
      </w:r>
      <w:r>
        <w:t>&amp;eacute;</w:t>
      </w:r>
      <w:r>
        <w:t>gico?</w:t>
      </w:r>
    </w:p>
    <w:p w:rsidR="001D11D2" w:rsidRPr="0053608B" w:rsidRDefault="001D11D2" w:rsidP="001D11D2">
      <w:pPr>
        <w:pStyle w:val="RightAnswer"/>
        <w:numPr>
          <w:ilvl w:val="0"/>
          <w:numId w:val="2"/>
        </w:numPr>
        <w:rPr>
          <w:color w:val="FF0000"/>
          <w:sz w:val="24"/>
          <w:szCs w:val="24"/>
        </w:rPr>
      </w:pPr>
      <w:r>
        <w:rPr>
          <w:rFonts w:ascii="Calibri" w:hAnsi="Calibri" w:cs="Arial"/>
          <w:color w:val="FF0000"/>
          <w:sz w:val="24"/>
          <w:szCs w:val="24"/>
        </w:rPr>
        <w:t>&amp;iquest;</w:t>
      </w:r>
      <w:r w:rsidRPr="001D11D2">
        <w:rPr>
          <w:rFonts w:ascii="Calibri" w:hAnsi="Calibri" w:cs="Arial"/>
          <w:color w:val="FF0000"/>
          <w:sz w:val="24"/>
          <w:szCs w:val="24"/>
        </w:rPr>
        <w:t>A qui</w:t>
      </w:r>
      <w:r>
        <w:rPr>
          <w:rFonts w:ascii="Calibri" w:hAnsi="Calibri" w:cs="Arial"/>
          <w:color w:val="FF0000"/>
          <w:sz w:val="24"/>
          <w:szCs w:val="24"/>
        </w:rPr>
        <w:t>&amp;eacute;</w:t>
      </w:r>
      <w:r w:rsidRPr="001D11D2">
        <w:rPr>
          <w:rFonts w:ascii="Calibri" w:hAnsi="Calibri" w:cs="Arial"/>
          <w:color w:val="FF0000"/>
          <w:sz w:val="24"/>
          <w:szCs w:val="24"/>
        </w:rPr>
        <w:t>n debo dirigirme como clientes?</w:t>
      </w:r>
    </w:p>
    <w:p w:rsidR="001D11D2" w:rsidRPr="00494629" w:rsidRDefault="001D11D2" w:rsidP="001D11D2">
      <w:pPr>
        <w:pStyle w:val="RightAnswer"/>
        <w:numPr>
          <w:ilvl w:val="0"/>
          <w:numId w:val="2"/>
        </w:numPr>
        <w:rPr>
          <w:color w:val="FF0000"/>
          <w:lang w:val="es-MX"/>
        </w:rPr>
      </w:pPr>
      <w:r>
        <w:rPr>
          <w:bCs/>
          <w:color w:val="FF0000"/>
          <w:lang w:val="es-ES_tradnl"/>
        </w:rPr>
        <w:t>&amp;iquest;</w:t>
      </w:r>
      <w:r>
        <w:rPr>
          <w:bCs/>
          <w:color w:val="FF0000"/>
          <w:lang w:val="es-ES_tradnl"/>
        </w:rPr>
        <w:t>Q</w:t>
      </w:r>
      <w:r w:rsidRPr="0053608B">
        <w:rPr>
          <w:bCs/>
          <w:color w:val="FF0000"/>
          <w:lang w:val="es-ES_tradnl"/>
        </w:rPr>
        <w:t>u</w:t>
      </w:r>
      <w:r>
        <w:rPr>
          <w:bCs/>
          <w:color w:val="FF0000"/>
          <w:lang w:val="es-ES_tradnl"/>
        </w:rPr>
        <w:t>&amp;eacute;</w:t>
      </w:r>
      <w:r w:rsidRPr="0053608B">
        <w:rPr>
          <w:bCs/>
          <w:color w:val="FF0000"/>
          <w:lang w:val="es-ES_tradnl"/>
        </w:rPr>
        <w:t xml:space="preserve"> productos y servicios debo ofrecerles?</w:t>
      </w:r>
    </w:p>
    <w:p w:rsidR="001D11D2" w:rsidRPr="00B644F4" w:rsidRDefault="001D11D2" w:rsidP="001D11D2">
      <w:pPr>
        <w:pStyle w:val="RightAnswer"/>
        <w:numPr>
          <w:ilvl w:val="0"/>
          <w:numId w:val="2"/>
        </w:numPr>
        <w:rPr>
          <w:bCs/>
          <w:color w:val="00B050"/>
          <w:lang w:val="es-MX"/>
        </w:rPr>
      </w:pPr>
      <w:r>
        <w:rPr>
          <w:bCs/>
          <w:color w:val="00B050"/>
          <w:lang w:val="es-ES_tradnl"/>
        </w:rPr>
        <w:t>&amp;iquest;</w:t>
      </w:r>
      <w:r w:rsidRPr="00B644F4">
        <w:rPr>
          <w:bCs/>
          <w:color w:val="00B050"/>
          <w:lang w:val="es-ES_tradnl"/>
        </w:rPr>
        <w:t>Est</w:t>
      </w:r>
      <w:r>
        <w:rPr>
          <w:bCs/>
          <w:color w:val="00B050"/>
          <w:lang w:val="es-ES_tradnl"/>
        </w:rPr>
        <w:t>&amp;aacute;</w:t>
      </w:r>
      <w:r w:rsidRPr="00B644F4">
        <w:rPr>
          <w:bCs/>
          <w:color w:val="00B050"/>
          <w:lang w:val="es-ES_tradnl"/>
        </w:rPr>
        <w:t xml:space="preserve"> efectu</w:t>
      </w:r>
      <w:r>
        <w:rPr>
          <w:bCs/>
          <w:color w:val="00B050"/>
          <w:lang w:val="es-ES_tradnl"/>
        </w:rPr>
        <w:t>&amp;aacute;</w:t>
      </w:r>
      <w:r w:rsidRPr="00B644F4">
        <w:rPr>
          <w:bCs/>
          <w:color w:val="00B050"/>
          <w:lang w:val="es-ES_tradnl"/>
        </w:rPr>
        <w:t>ndose la estrategia tal como fue planeada?</w:t>
      </w:r>
    </w:p>
    <w:p w:rsidR="001D11D2" w:rsidRDefault="001D11D2" w:rsidP="001D11D2">
      <w:pPr>
        <w:pStyle w:val="WrongAnswer"/>
        <w:rPr>
          <w:sz w:val="24"/>
          <w:szCs w:val="24"/>
        </w:rPr>
      </w:pPr>
      <w:r>
        <w:rPr>
          <w:lang w:val="es-ES_tradnl"/>
        </w:rPr>
        <w:t>&amp;iquest;</w:t>
      </w:r>
      <w:r>
        <w:rPr>
          <w:lang w:val="es-ES_tradnl"/>
        </w:rPr>
        <w:t>C</w:t>
      </w:r>
      <w:r>
        <w:rPr>
          <w:lang w:val="es-ES_tradnl"/>
        </w:rPr>
        <w:t>&amp;oacute;</w:t>
      </w:r>
      <w:r w:rsidRPr="00B644F4">
        <w:rPr>
          <w:lang w:val="es-ES_tradnl"/>
        </w:rPr>
        <w:t>mo hacer esto?</w:t>
      </w:r>
    </w:p>
    <w:p w:rsidR="001D11D2" w:rsidRDefault="001D11D2" w:rsidP="001D11D2">
      <w:pPr>
        <w:pStyle w:val="MultipleChoiceQ"/>
        <w:numPr>
          <w:ilvl w:val="0"/>
          <w:numId w:val="1"/>
        </w:numPr>
        <w:tabs>
          <w:tab w:val="num" w:pos="3054"/>
          <w:tab w:val="num" w:pos="3621"/>
        </w:tabs>
      </w:pPr>
      <w:r>
        <w:t xml:space="preserve"> </w:t>
      </w:r>
      <w:r>
        <w:t>&amp;iquest;</w:t>
      </w:r>
      <w:r>
        <w:t>Cu</w:t>
      </w:r>
      <w:r>
        <w:t>&amp;aacute;</w:t>
      </w:r>
      <w:r>
        <w:t>l es la principal fuente de informaci</w:t>
      </w:r>
      <w:r>
        <w:t>&amp;oacute;</w:t>
      </w:r>
      <w:r>
        <w:t>n en el sistema de seguimiento y control del Plan Estrat</w:t>
      </w:r>
      <w:r>
        <w:t>&amp;eacute;</w:t>
      </w:r>
      <w:r>
        <w:t>gico?</w:t>
      </w:r>
    </w:p>
    <w:p w:rsidR="001D11D2" w:rsidRPr="001D11D2" w:rsidRDefault="001D11D2" w:rsidP="001D11D2">
      <w:pPr>
        <w:pStyle w:val="RightAnswer"/>
        <w:numPr>
          <w:ilvl w:val="0"/>
          <w:numId w:val="2"/>
        </w:numPr>
        <w:rPr>
          <w:rFonts w:ascii="Calibri" w:hAnsi="Calibri" w:cs="Arial"/>
          <w:bCs/>
          <w:color w:val="FF0000"/>
          <w:sz w:val="24"/>
          <w:szCs w:val="24"/>
          <w:lang w:val="es-MX"/>
        </w:rPr>
      </w:pPr>
      <w:r w:rsidRPr="001D11D2">
        <w:rPr>
          <w:rFonts w:ascii="Calibri" w:hAnsi="Calibri" w:cs="Arial"/>
          <w:bCs/>
          <w:color w:val="FF0000"/>
          <w:sz w:val="24"/>
          <w:szCs w:val="24"/>
          <w:lang w:val="es-ES_tradnl"/>
        </w:rPr>
        <w:t>Los planes de acci</w:t>
      </w:r>
      <w:r>
        <w:rPr>
          <w:rFonts w:ascii="Calibri" w:hAnsi="Calibri" w:cs="Arial"/>
          <w:bCs/>
          <w:color w:val="FF0000"/>
          <w:sz w:val="24"/>
          <w:szCs w:val="24"/>
          <w:lang w:val="es-ES_tradnl"/>
        </w:rPr>
        <w:t>&amp;oacute;</w:t>
      </w:r>
      <w:r w:rsidRPr="001D11D2">
        <w:rPr>
          <w:rFonts w:ascii="Calibri" w:hAnsi="Calibri" w:cs="Arial"/>
          <w:bCs/>
          <w:color w:val="FF0000"/>
          <w:sz w:val="24"/>
          <w:szCs w:val="24"/>
          <w:lang w:val="es-ES_tradnl"/>
        </w:rPr>
        <w:t>n que presenten los responsables de las l</w:t>
      </w:r>
      <w:r>
        <w:rPr>
          <w:rFonts w:ascii="Calibri" w:hAnsi="Calibri" w:cs="Arial"/>
          <w:bCs/>
          <w:color w:val="FF0000"/>
          <w:sz w:val="24"/>
          <w:szCs w:val="24"/>
          <w:lang w:val="es-ES_tradnl"/>
        </w:rPr>
        <w:t>&amp;iacute;</w:t>
      </w:r>
      <w:r w:rsidRPr="001D11D2">
        <w:rPr>
          <w:rFonts w:ascii="Calibri" w:hAnsi="Calibri" w:cs="Arial"/>
          <w:bCs/>
          <w:color w:val="FF0000"/>
          <w:sz w:val="24"/>
          <w:szCs w:val="24"/>
          <w:lang w:val="es-ES_tradnl"/>
        </w:rPr>
        <w:t>neas estrat</w:t>
      </w:r>
      <w:r>
        <w:rPr>
          <w:rFonts w:ascii="Calibri" w:hAnsi="Calibri" w:cs="Arial"/>
          <w:bCs/>
          <w:color w:val="FF0000"/>
          <w:sz w:val="24"/>
          <w:szCs w:val="24"/>
          <w:lang w:val="es-ES_tradnl"/>
        </w:rPr>
        <w:t>&amp;eacute;</w:t>
      </w:r>
      <w:r w:rsidRPr="001D11D2">
        <w:rPr>
          <w:rFonts w:ascii="Calibri" w:hAnsi="Calibri" w:cs="Arial"/>
          <w:bCs/>
          <w:color w:val="FF0000"/>
          <w:sz w:val="24"/>
          <w:szCs w:val="24"/>
          <w:lang w:val="es-ES_tradnl"/>
        </w:rPr>
        <w:t>gicas sobre el desarrollo de las distintas acciones, el desarrollo de estrategias  y sus memorias del Plan Estrat</w:t>
      </w:r>
      <w:r>
        <w:rPr>
          <w:rFonts w:ascii="Calibri" w:hAnsi="Calibri" w:cs="Arial"/>
          <w:bCs/>
          <w:color w:val="FF0000"/>
          <w:sz w:val="24"/>
          <w:szCs w:val="24"/>
          <w:lang w:val="es-ES_tradnl"/>
        </w:rPr>
        <w:t>&amp;eacute;</w:t>
      </w:r>
      <w:r w:rsidRPr="001D11D2">
        <w:rPr>
          <w:rFonts w:ascii="Calibri" w:hAnsi="Calibri" w:cs="Arial"/>
          <w:bCs/>
          <w:color w:val="FF0000"/>
          <w:sz w:val="24"/>
          <w:szCs w:val="24"/>
          <w:lang w:val="es-ES_tradnl"/>
        </w:rPr>
        <w:t>gico</w:t>
      </w:r>
    </w:p>
    <w:p w:rsidR="001D11D2" w:rsidRPr="00B1658B" w:rsidRDefault="001D11D2" w:rsidP="001D11D2">
      <w:pPr>
        <w:pStyle w:val="RightAnswer"/>
        <w:numPr>
          <w:ilvl w:val="0"/>
          <w:numId w:val="2"/>
        </w:numPr>
        <w:rPr>
          <w:bCs/>
          <w:color w:val="FF0000"/>
          <w:lang w:val="es-MX"/>
        </w:rPr>
      </w:pPr>
      <w:r w:rsidRPr="001D11D2">
        <w:rPr>
          <w:rFonts w:ascii="Cambria" w:eastAsia="ＭＳ 明朝" w:hAnsi="Cambria"/>
          <w:color w:val="FFFFFF"/>
          <w:lang w:val="es-MX" w:eastAsia="es-MX"/>
        </w:rPr>
        <w:t xml:space="preserve"> </w:t>
      </w:r>
      <w:r w:rsidRPr="00B1658B">
        <w:rPr>
          <w:bCs/>
          <w:color w:val="FF0000"/>
          <w:lang w:val="es-MX"/>
        </w:rPr>
        <w:t>Establecer est</w:t>
      </w:r>
      <w:r>
        <w:rPr>
          <w:bCs/>
          <w:color w:val="FF0000"/>
          <w:lang w:val="es-MX"/>
        </w:rPr>
        <w:t>&amp;aacute;</w:t>
      </w:r>
      <w:r w:rsidRPr="00B1658B">
        <w:rPr>
          <w:bCs/>
          <w:color w:val="FF0000"/>
          <w:lang w:val="es-MX"/>
        </w:rPr>
        <w:t>ndares</w:t>
      </w:r>
    </w:p>
    <w:p w:rsidR="001D11D2" w:rsidRPr="00B644F4" w:rsidRDefault="001D11D2" w:rsidP="001D11D2">
      <w:pPr>
        <w:pStyle w:val="RightAnswer"/>
        <w:numPr>
          <w:ilvl w:val="0"/>
          <w:numId w:val="2"/>
        </w:numPr>
        <w:rPr>
          <w:bCs/>
          <w:color w:val="00B050"/>
          <w:lang w:val="es-MX"/>
        </w:rPr>
      </w:pPr>
      <w:r>
        <w:rPr>
          <w:bCs/>
          <w:color w:val="00B050"/>
          <w:lang w:val="es-ES_tradnl"/>
        </w:rPr>
        <w:t xml:space="preserve">Los planes </w:t>
      </w:r>
      <w:r w:rsidRPr="00B1658B">
        <w:rPr>
          <w:bCs/>
          <w:color w:val="00B050"/>
          <w:lang w:val="es-ES_tradnl"/>
        </w:rPr>
        <w:t>de acci</w:t>
      </w:r>
      <w:r>
        <w:rPr>
          <w:bCs/>
          <w:color w:val="00B050"/>
          <w:lang w:val="es-ES_tradnl"/>
        </w:rPr>
        <w:t>&amp;oacute;</w:t>
      </w:r>
      <w:r w:rsidRPr="00B1658B">
        <w:rPr>
          <w:bCs/>
          <w:color w:val="00B050"/>
          <w:lang w:val="es-ES_tradnl"/>
        </w:rPr>
        <w:t>n que presenten los responsables de las l</w:t>
      </w:r>
      <w:r>
        <w:rPr>
          <w:bCs/>
          <w:color w:val="00B050"/>
          <w:lang w:val="es-ES_tradnl"/>
        </w:rPr>
        <w:t>&amp;iacute;</w:t>
      </w:r>
      <w:r w:rsidRPr="00B1658B">
        <w:rPr>
          <w:bCs/>
          <w:color w:val="00B050"/>
          <w:lang w:val="es-ES_tradnl"/>
        </w:rPr>
        <w:t>neas estrat</w:t>
      </w:r>
      <w:r>
        <w:rPr>
          <w:bCs/>
          <w:color w:val="00B050"/>
          <w:lang w:val="es-ES_tradnl"/>
        </w:rPr>
        <w:t>&amp;eacute;</w:t>
      </w:r>
      <w:r w:rsidRPr="00B1658B">
        <w:rPr>
          <w:bCs/>
          <w:color w:val="00B050"/>
          <w:lang w:val="es-ES_tradnl"/>
        </w:rPr>
        <w:t>gicas sobre el desarrollo de las distintas acciones, sus informes de seguimiento y la memoria anual de ejecuci</w:t>
      </w:r>
      <w:r>
        <w:rPr>
          <w:bCs/>
          <w:color w:val="00B050"/>
          <w:lang w:val="es-ES_tradnl"/>
        </w:rPr>
        <w:t>&amp;oacute;</w:t>
      </w:r>
      <w:r w:rsidRPr="00B1658B">
        <w:rPr>
          <w:bCs/>
          <w:color w:val="00B050"/>
          <w:lang w:val="es-ES_tradnl"/>
        </w:rPr>
        <w:t>n del Plan Estrat</w:t>
      </w:r>
      <w:r>
        <w:rPr>
          <w:bCs/>
          <w:color w:val="00B050"/>
          <w:lang w:val="es-ES_tradnl"/>
        </w:rPr>
        <w:t>&amp;eacute;</w:t>
      </w:r>
      <w:r w:rsidRPr="00B1658B">
        <w:rPr>
          <w:bCs/>
          <w:color w:val="00B050"/>
          <w:lang w:val="es-ES_tradnl"/>
        </w:rPr>
        <w:t>gico</w:t>
      </w:r>
    </w:p>
    <w:p w:rsidR="001D11D2" w:rsidRDefault="001D11D2" w:rsidP="001D11D2">
      <w:pPr>
        <w:pStyle w:val="WrongAnswer"/>
        <w:rPr>
          <w:lang w:val="es-MX"/>
        </w:rPr>
      </w:pPr>
      <w:r w:rsidRPr="001D11D2">
        <w:rPr>
          <w:rFonts w:ascii="Cambria" w:eastAsia="ＭＳ 明朝" w:hAnsi="Cambria"/>
          <w:color w:val="FFFFFF"/>
          <w:lang w:val="es-MX" w:eastAsia="es-MX"/>
        </w:rPr>
        <w:t xml:space="preserve"> </w:t>
      </w:r>
      <w:r w:rsidRPr="00B1658B">
        <w:rPr>
          <w:lang w:val="es-MX"/>
        </w:rPr>
        <w:t>Comparar el desempe</w:t>
      </w:r>
      <w:r>
        <w:rPr>
          <w:lang w:val="es-MX"/>
        </w:rPr>
        <w:t>&amp;ntilde;</w:t>
      </w:r>
      <w:r w:rsidRPr="00B1658B">
        <w:rPr>
          <w:lang w:val="es-MX"/>
        </w:rPr>
        <w:t>o contra los objetivos</w:t>
      </w:r>
    </w:p>
    <w:p w:rsidR="001D11D2" w:rsidRPr="00A95BE4" w:rsidRDefault="001D11D2" w:rsidP="001D11D2">
      <w:pPr>
        <w:pStyle w:val="MultipleChoiceQ"/>
        <w:numPr>
          <w:ilvl w:val="0"/>
          <w:numId w:val="1"/>
        </w:numPr>
        <w:tabs>
          <w:tab w:val="num" w:pos="3054"/>
          <w:tab w:val="num" w:pos="3621"/>
        </w:tabs>
      </w:pPr>
      <w:r>
        <w:t xml:space="preserve"> Ejemplo de</w:t>
      </w:r>
      <w:r>
        <w:rPr>
          <w:lang w:val="es-MX"/>
        </w:rPr>
        <w:t xml:space="preserve"> un nivel </w:t>
      </w:r>
      <w:r w:rsidRPr="00387502">
        <w:rPr>
          <w:lang w:val="es-MX"/>
        </w:rPr>
        <w:t>de control del proceso de planeaci</w:t>
      </w:r>
      <w:r>
        <w:rPr>
          <w:lang w:val="es-MX"/>
        </w:rPr>
        <w:t>&amp;oacute;</w:t>
      </w:r>
      <w:r w:rsidRPr="00387502">
        <w:rPr>
          <w:lang w:val="es-MX"/>
        </w:rPr>
        <w:t>n estrat</w:t>
      </w:r>
      <w:r>
        <w:rPr>
          <w:lang w:val="es-MX"/>
        </w:rPr>
        <w:t>&amp;eacute;</w:t>
      </w:r>
      <w:r w:rsidRPr="00387502">
        <w:rPr>
          <w:lang w:val="es-MX"/>
        </w:rPr>
        <w:t>gica</w:t>
      </w:r>
      <w:r>
        <w:rPr>
          <w:lang w:val="es-MX"/>
        </w:rPr>
        <w:t>:</w:t>
      </w:r>
    </w:p>
    <w:p w:rsidR="001D11D2" w:rsidRPr="00387502" w:rsidRDefault="001D11D2" w:rsidP="001D11D2">
      <w:pPr>
        <w:pStyle w:val="RightAnswer"/>
        <w:numPr>
          <w:ilvl w:val="0"/>
          <w:numId w:val="2"/>
        </w:numPr>
        <w:rPr>
          <w:bCs/>
          <w:color w:val="FF0000"/>
          <w:lang w:val="es-MX"/>
        </w:rPr>
      </w:pPr>
      <w:r w:rsidRPr="001D11D2">
        <w:rPr>
          <w:rFonts w:ascii="Calibri" w:hAnsi="Calibri" w:cs="Arial"/>
          <w:bCs/>
          <w:color w:val="FF0000"/>
          <w:sz w:val="24"/>
          <w:szCs w:val="24"/>
          <w:lang w:val="es-ES_tradnl"/>
        </w:rPr>
        <w:t>Evaluar y corregir</w:t>
      </w:r>
    </w:p>
    <w:p w:rsidR="001D11D2" w:rsidRPr="00B1658B" w:rsidRDefault="001D11D2" w:rsidP="001D11D2">
      <w:pPr>
        <w:pStyle w:val="RightAnswer"/>
        <w:numPr>
          <w:ilvl w:val="0"/>
          <w:numId w:val="2"/>
        </w:numPr>
        <w:rPr>
          <w:bCs/>
          <w:color w:val="FF0000"/>
          <w:lang w:val="es-MX"/>
        </w:rPr>
      </w:pPr>
      <w:r w:rsidRPr="00B1658B">
        <w:rPr>
          <w:bCs/>
          <w:color w:val="FF0000"/>
          <w:lang w:val="es-MX"/>
        </w:rPr>
        <w:t>Establecer est</w:t>
      </w:r>
      <w:r>
        <w:rPr>
          <w:bCs/>
          <w:color w:val="FF0000"/>
          <w:lang w:val="es-MX"/>
        </w:rPr>
        <w:t>&amp;aacute;</w:t>
      </w:r>
      <w:r w:rsidRPr="00B1658B">
        <w:rPr>
          <w:bCs/>
          <w:color w:val="FF0000"/>
          <w:lang w:val="es-MX"/>
        </w:rPr>
        <w:t>ndares</w:t>
      </w:r>
    </w:p>
    <w:p w:rsidR="001D11D2" w:rsidRPr="00B644F4" w:rsidRDefault="001D11D2" w:rsidP="001D11D2">
      <w:pPr>
        <w:pStyle w:val="RightAnswer"/>
        <w:numPr>
          <w:ilvl w:val="0"/>
          <w:numId w:val="2"/>
        </w:numPr>
        <w:rPr>
          <w:bCs/>
          <w:color w:val="00B050"/>
          <w:lang w:val="es-MX"/>
        </w:rPr>
      </w:pPr>
      <w:r>
        <w:rPr>
          <w:bCs/>
          <w:color w:val="00B050"/>
          <w:lang w:val="es-ES_tradnl"/>
        </w:rPr>
        <w:t>Divisional</w:t>
      </w:r>
    </w:p>
    <w:p w:rsidR="001D11D2" w:rsidRDefault="001D11D2" w:rsidP="001D11D2">
      <w:pPr>
        <w:pStyle w:val="WrongAnswer"/>
        <w:rPr>
          <w:lang w:val="es-MX"/>
        </w:rPr>
      </w:pPr>
      <w:r>
        <w:rPr>
          <w:lang w:val="es-MX"/>
        </w:rPr>
        <w:lastRenderedPageBreak/>
        <w:t>Desempe</w:t>
      </w:r>
      <w:r>
        <w:rPr>
          <w:lang w:val="es-MX"/>
        </w:rPr>
        <w:t>&amp;ntilde;</w:t>
      </w:r>
      <w:r>
        <w:rPr>
          <w:lang w:val="es-MX"/>
        </w:rPr>
        <w:t>o</w:t>
      </w:r>
    </w:p>
    <w:p w:rsidR="001D11D2" w:rsidRPr="00A95BE4" w:rsidRDefault="001D11D2" w:rsidP="001D11D2">
      <w:pPr>
        <w:pStyle w:val="MultipleChoiceQ"/>
        <w:numPr>
          <w:ilvl w:val="0"/>
          <w:numId w:val="1"/>
        </w:numPr>
        <w:tabs>
          <w:tab w:val="num" w:pos="3054"/>
          <w:tab w:val="num" w:pos="3621"/>
        </w:tabs>
      </w:pPr>
      <w:r>
        <w:rPr>
          <w:rFonts w:cs="Arial"/>
        </w:rPr>
        <w:t>Existe un sistema est</w:t>
      </w:r>
      <w:r>
        <w:rPr>
          <w:rFonts w:cs="Arial"/>
        </w:rPr>
        <w:t>&amp;aacute;</w:t>
      </w:r>
      <w:r>
        <w:rPr>
          <w:rFonts w:cs="Arial"/>
        </w:rPr>
        <w:t>ndar de control estructural que es aplicable a todas las empresas.</w:t>
      </w:r>
    </w:p>
    <w:p w:rsidR="001D11D2" w:rsidRPr="00B644F4" w:rsidRDefault="001D11D2" w:rsidP="001D11D2">
      <w:pPr>
        <w:pStyle w:val="RightAnswer"/>
        <w:numPr>
          <w:ilvl w:val="0"/>
          <w:numId w:val="2"/>
        </w:numPr>
        <w:rPr>
          <w:bCs/>
          <w:color w:val="00B050"/>
          <w:lang w:val="es-MX"/>
        </w:rPr>
      </w:pPr>
      <w:r>
        <w:rPr>
          <w:bCs/>
          <w:color w:val="00B050"/>
          <w:lang w:val="es-ES_tradnl"/>
        </w:rPr>
        <w:t>Falso</w:t>
      </w:r>
    </w:p>
    <w:p w:rsidR="001D11D2" w:rsidRDefault="001D11D2" w:rsidP="001D11D2">
      <w:pPr>
        <w:pStyle w:val="WrongAnswer"/>
        <w:rPr>
          <w:sz w:val="24"/>
          <w:szCs w:val="24"/>
        </w:rPr>
      </w:pPr>
      <w:r>
        <w:rPr>
          <w:lang w:val="es-ES_tradnl"/>
        </w:rPr>
        <w:t xml:space="preserve">Verdadero </w:t>
      </w:r>
    </w:p>
    <w:p w:rsidR="001D11D2" w:rsidRPr="00494629" w:rsidRDefault="001D11D2" w:rsidP="001D11D2">
      <w:pPr>
        <w:pStyle w:val="MultipleChoiceQ"/>
        <w:numPr>
          <w:ilvl w:val="0"/>
          <w:numId w:val="1"/>
        </w:numPr>
        <w:tabs>
          <w:tab w:val="num" w:pos="3054"/>
          <w:tab w:val="num" w:pos="3621"/>
        </w:tabs>
      </w:pPr>
      <w:r w:rsidRPr="00553F4B">
        <w:rPr>
          <w:rFonts w:cs="Arial"/>
          <w:lang w:val="es-ES_tradnl"/>
        </w:rPr>
        <w:t>Analizar el entorno general; que consta de varios elementos que denominaremos los segmentos pol</w:t>
      </w:r>
      <w:r>
        <w:rPr>
          <w:rFonts w:cs="Arial"/>
          <w:lang w:val="es-ES_tradnl"/>
        </w:rPr>
        <w:t>&amp;iacute;</w:t>
      </w:r>
      <w:r w:rsidRPr="00553F4B">
        <w:rPr>
          <w:rFonts w:cs="Arial"/>
          <w:lang w:val="es-ES_tradnl"/>
        </w:rPr>
        <w:t>ticos, econ</w:t>
      </w:r>
      <w:r>
        <w:rPr>
          <w:rFonts w:cs="Arial"/>
          <w:lang w:val="es-ES_tradnl"/>
        </w:rPr>
        <w:t>&amp;oacute;</w:t>
      </w:r>
      <w:r w:rsidRPr="00553F4B">
        <w:rPr>
          <w:rFonts w:cs="Arial"/>
          <w:lang w:val="es-ES_tradnl"/>
        </w:rPr>
        <w:t>micos tecnol</w:t>
      </w:r>
      <w:r>
        <w:rPr>
          <w:rFonts w:cs="Arial"/>
          <w:lang w:val="es-ES_tradnl"/>
        </w:rPr>
        <w:t>&amp;oacute;</w:t>
      </w:r>
      <w:r w:rsidRPr="00553F4B">
        <w:rPr>
          <w:rFonts w:cs="Arial"/>
          <w:lang w:val="es-ES_tradnl"/>
        </w:rPr>
        <w:t>gicos y sociales</w:t>
      </w:r>
      <w:r>
        <w:rPr>
          <w:rFonts w:cs="Arial"/>
          <w:lang w:val="es-ES_tradnl"/>
        </w:rPr>
        <w:t xml:space="preserve"> es parte de:</w:t>
      </w:r>
    </w:p>
    <w:p w:rsidR="001D11D2" w:rsidRPr="00387502" w:rsidRDefault="001D11D2" w:rsidP="001D11D2">
      <w:pPr>
        <w:pStyle w:val="RightAnswer"/>
        <w:numPr>
          <w:ilvl w:val="0"/>
          <w:numId w:val="2"/>
        </w:numPr>
        <w:rPr>
          <w:bCs/>
          <w:color w:val="FF0000"/>
          <w:lang w:val="es-MX"/>
        </w:rPr>
      </w:pPr>
      <w:r w:rsidRPr="001D11D2">
        <w:rPr>
          <w:rFonts w:ascii="Calibri" w:hAnsi="Calibri" w:cs="Arial"/>
          <w:bCs/>
          <w:color w:val="FF0000"/>
          <w:sz w:val="24"/>
          <w:szCs w:val="24"/>
          <w:lang w:val="es-ES_tradnl"/>
        </w:rPr>
        <w:t>Estrategia competitiva</w:t>
      </w:r>
    </w:p>
    <w:p w:rsidR="001D11D2" w:rsidRPr="00B1658B" w:rsidRDefault="001D11D2" w:rsidP="001D11D2">
      <w:pPr>
        <w:pStyle w:val="RightAnswer"/>
        <w:numPr>
          <w:ilvl w:val="0"/>
          <w:numId w:val="2"/>
        </w:numPr>
        <w:rPr>
          <w:bCs/>
          <w:color w:val="FF0000"/>
          <w:lang w:val="es-MX"/>
        </w:rPr>
      </w:pPr>
      <w:r w:rsidRPr="00553F4B">
        <w:rPr>
          <w:bCs/>
          <w:color w:val="FF0000"/>
          <w:lang w:val="es-ES_tradnl"/>
        </w:rPr>
        <w:t>An</w:t>
      </w:r>
      <w:r>
        <w:rPr>
          <w:bCs/>
          <w:color w:val="FF0000"/>
          <w:lang w:val="es-ES_tradnl"/>
        </w:rPr>
        <w:t>&amp;aacute;</w:t>
      </w:r>
      <w:r w:rsidRPr="00553F4B">
        <w:rPr>
          <w:bCs/>
          <w:color w:val="FF0000"/>
          <w:lang w:val="es-ES_tradnl"/>
        </w:rPr>
        <w:t xml:space="preserve">lisis </w:t>
      </w:r>
      <w:r>
        <w:rPr>
          <w:bCs/>
          <w:color w:val="FF0000"/>
          <w:lang w:val="es-ES_tradnl"/>
        </w:rPr>
        <w:t xml:space="preserve">de </w:t>
      </w:r>
      <w:r w:rsidRPr="00553F4B">
        <w:rPr>
          <w:bCs/>
          <w:color w:val="FF0000"/>
          <w:lang w:val="es-ES_tradnl"/>
        </w:rPr>
        <w:t>los prop</w:t>
      </w:r>
      <w:r>
        <w:rPr>
          <w:bCs/>
          <w:color w:val="FF0000"/>
          <w:lang w:val="es-ES_tradnl"/>
        </w:rPr>
        <w:t>&amp;oacute;</w:t>
      </w:r>
      <w:r w:rsidRPr="00553F4B">
        <w:rPr>
          <w:bCs/>
          <w:color w:val="FF0000"/>
          <w:lang w:val="es-ES_tradnl"/>
        </w:rPr>
        <w:t>sitos y los objetivos organizativos</w:t>
      </w:r>
    </w:p>
    <w:p w:rsidR="001D11D2" w:rsidRPr="00B644F4" w:rsidRDefault="001D11D2" w:rsidP="001D11D2">
      <w:pPr>
        <w:pStyle w:val="RightAnswer"/>
        <w:numPr>
          <w:ilvl w:val="0"/>
          <w:numId w:val="2"/>
        </w:numPr>
        <w:rPr>
          <w:bCs/>
          <w:color w:val="00B050"/>
          <w:lang w:val="es-MX"/>
        </w:rPr>
      </w:pPr>
      <w:r>
        <w:rPr>
          <w:bCs/>
          <w:color w:val="00B050"/>
          <w:lang w:val="es-ES_tradnl"/>
        </w:rPr>
        <w:t>An</w:t>
      </w:r>
      <w:r>
        <w:rPr>
          <w:bCs/>
          <w:color w:val="00B050"/>
          <w:lang w:val="es-ES_tradnl"/>
        </w:rPr>
        <w:t>&amp;aacute;</w:t>
      </w:r>
      <w:r>
        <w:rPr>
          <w:bCs/>
          <w:color w:val="00B050"/>
          <w:lang w:val="es-ES_tradnl"/>
        </w:rPr>
        <w:t>lisis del entorno</w:t>
      </w:r>
    </w:p>
    <w:p w:rsidR="001D11D2" w:rsidRPr="00B1658B" w:rsidRDefault="001D11D2" w:rsidP="001D11D2">
      <w:pPr>
        <w:pStyle w:val="WrongAnswer"/>
        <w:rPr>
          <w:lang w:val="es-MX"/>
        </w:rPr>
      </w:pPr>
      <w:r>
        <w:rPr>
          <w:lang w:val="es-MX"/>
        </w:rPr>
        <w:t>Estrategia corporativa</w:t>
      </w:r>
    </w:p>
    <w:p w:rsidR="001D11D2" w:rsidRPr="00494629" w:rsidRDefault="001D11D2" w:rsidP="001D11D2">
      <w:pPr>
        <w:pStyle w:val="MultipleChoiceQ"/>
        <w:numPr>
          <w:ilvl w:val="0"/>
          <w:numId w:val="1"/>
        </w:numPr>
        <w:tabs>
          <w:tab w:val="num" w:pos="3054"/>
          <w:tab w:val="num" w:pos="3621"/>
        </w:tabs>
      </w:pPr>
      <w:r w:rsidRPr="00045E9E">
        <w:rPr>
          <w:rFonts w:cs="Arial"/>
          <w:lang w:val="es-MX"/>
        </w:rPr>
        <w:t>Define par</w:t>
      </w:r>
      <w:r>
        <w:rPr>
          <w:rFonts w:cs="Arial"/>
          <w:lang w:val="es-MX"/>
        </w:rPr>
        <w:t>&amp;aacute;</w:t>
      </w:r>
      <w:r w:rsidRPr="00045E9E">
        <w:rPr>
          <w:rFonts w:cs="Arial"/>
          <w:lang w:val="es-MX"/>
        </w:rPr>
        <w:t>metros fundamentales como la misi</w:t>
      </w:r>
      <w:r>
        <w:rPr>
          <w:rFonts w:cs="Arial"/>
          <w:lang w:val="es-MX"/>
        </w:rPr>
        <w:t>&amp;oacute;</w:t>
      </w:r>
      <w:r w:rsidRPr="00045E9E">
        <w:rPr>
          <w:rFonts w:cs="Arial"/>
          <w:lang w:val="es-MX"/>
        </w:rPr>
        <w:t>n de la empresa, los objetivos de la empresa, la visi</w:t>
      </w:r>
      <w:r>
        <w:rPr>
          <w:rFonts w:cs="Arial"/>
          <w:lang w:val="es-MX"/>
        </w:rPr>
        <w:t>&amp;oacute;</w:t>
      </w:r>
      <w:r w:rsidRPr="00045E9E">
        <w:rPr>
          <w:rFonts w:cs="Arial"/>
          <w:lang w:val="es-MX"/>
        </w:rPr>
        <w:t>n de la organizaci</w:t>
      </w:r>
      <w:r>
        <w:rPr>
          <w:rFonts w:cs="Arial"/>
          <w:lang w:val="es-MX"/>
        </w:rPr>
        <w:t>&amp;oacute;</w:t>
      </w:r>
      <w:r w:rsidRPr="00045E9E">
        <w:rPr>
          <w:rFonts w:cs="Arial"/>
          <w:lang w:val="es-MX"/>
        </w:rPr>
        <w:t>n, la cu</w:t>
      </w:r>
      <w:r>
        <w:rPr>
          <w:rFonts w:cs="Arial"/>
          <w:lang w:val="es-MX"/>
        </w:rPr>
        <w:t>ltura y valores, entre otras; so</w:t>
      </w:r>
      <w:r w:rsidRPr="00045E9E">
        <w:rPr>
          <w:rFonts w:cs="Arial"/>
          <w:lang w:val="es-MX"/>
        </w:rPr>
        <w:t>lo se basan en los propios valores de la empresa</w:t>
      </w:r>
      <w:r>
        <w:rPr>
          <w:rFonts w:cs="Arial"/>
          <w:lang w:val="es-MX"/>
        </w:rPr>
        <w:t>:</w:t>
      </w:r>
    </w:p>
    <w:p w:rsidR="001D11D2" w:rsidRPr="00045E9E" w:rsidRDefault="001D11D2" w:rsidP="001D11D2">
      <w:pPr>
        <w:pStyle w:val="RightAnswer"/>
        <w:numPr>
          <w:ilvl w:val="0"/>
          <w:numId w:val="2"/>
        </w:numPr>
        <w:rPr>
          <w:bCs/>
          <w:color w:val="FF0000"/>
          <w:lang w:val="es-MX"/>
        </w:rPr>
      </w:pPr>
      <w:r w:rsidRPr="001D11D2">
        <w:rPr>
          <w:rFonts w:ascii="Calibri" w:hAnsi="Calibri" w:cs="Arial"/>
          <w:bCs/>
          <w:color w:val="FF0000"/>
          <w:sz w:val="24"/>
          <w:szCs w:val="24"/>
          <w:lang w:val="es-ES_tradnl"/>
        </w:rPr>
        <w:t>Estrategia competitiva</w:t>
      </w:r>
    </w:p>
    <w:p w:rsidR="001D11D2" w:rsidRPr="00045E9E" w:rsidRDefault="001D11D2" w:rsidP="001D11D2">
      <w:pPr>
        <w:pStyle w:val="RightAnswer"/>
        <w:numPr>
          <w:ilvl w:val="0"/>
          <w:numId w:val="2"/>
        </w:numPr>
        <w:rPr>
          <w:bCs/>
          <w:color w:val="FF0000"/>
          <w:lang w:val="es-MX"/>
        </w:rPr>
      </w:pPr>
      <w:r w:rsidRPr="00045E9E">
        <w:rPr>
          <w:bCs/>
          <w:iCs/>
          <w:color w:val="FF0000"/>
          <w:lang w:val="es-MX"/>
        </w:rPr>
        <w:t>Estrategias funcionales</w:t>
      </w:r>
    </w:p>
    <w:p w:rsidR="001D11D2" w:rsidRPr="00B567B0" w:rsidRDefault="001D11D2" w:rsidP="001D11D2">
      <w:pPr>
        <w:pStyle w:val="RightAnswer"/>
        <w:numPr>
          <w:ilvl w:val="0"/>
          <w:numId w:val="2"/>
        </w:numPr>
        <w:rPr>
          <w:bCs/>
          <w:color w:val="FF0000"/>
          <w:lang w:val="es-MX"/>
        </w:rPr>
      </w:pPr>
      <w:r>
        <w:rPr>
          <w:bCs/>
          <w:iCs/>
          <w:color w:val="FF0000"/>
          <w:lang w:val="es-MX"/>
        </w:rPr>
        <w:t>Estrategias de negocios</w:t>
      </w:r>
    </w:p>
    <w:p w:rsidR="001D11D2" w:rsidRDefault="001D11D2" w:rsidP="001D11D2">
      <w:pPr>
        <w:pStyle w:val="WrongAnswer"/>
        <w:rPr>
          <w:color w:val="00B050"/>
          <w:lang w:val="es-MX"/>
        </w:rPr>
      </w:pPr>
      <w:r w:rsidRPr="00045E9E">
        <w:rPr>
          <w:color w:val="00B050"/>
          <w:lang w:val="es-MX"/>
        </w:rPr>
        <w:t>Estrategia corporativa</w:t>
      </w:r>
    </w:p>
    <w:p w:rsidR="001D11D2" w:rsidRPr="00494629" w:rsidRDefault="001D11D2" w:rsidP="001D11D2">
      <w:pPr>
        <w:pStyle w:val="MultipleChoiceQ"/>
        <w:numPr>
          <w:ilvl w:val="0"/>
          <w:numId w:val="1"/>
        </w:numPr>
        <w:tabs>
          <w:tab w:val="num" w:pos="3054"/>
          <w:tab w:val="num" w:pos="3621"/>
        </w:tabs>
      </w:pPr>
      <w:r>
        <w:rPr>
          <w:lang w:val="es-MX"/>
        </w:rPr>
        <w:t>U</w:t>
      </w:r>
      <w:r w:rsidRPr="00B567B0">
        <w:rPr>
          <w:lang w:val="es-MX"/>
        </w:rPr>
        <w:t>na vez que se tengan definidos los par</w:t>
      </w:r>
      <w:r>
        <w:rPr>
          <w:lang w:val="es-MX"/>
        </w:rPr>
        <w:t>&amp;aacute;</w:t>
      </w:r>
      <w:r w:rsidRPr="00B567B0">
        <w:rPr>
          <w:lang w:val="es-MX"/>
        </w:rPr>
        <w:t>metros de la estrategia corporativa y competitiva, se determinan los pasos a seguir en aspectos importantes como el marketing, la tecnolog</w:t>
      </w:r>
      <w:r>
        <w:rPr>
          <w:lang w:val="es-MX"/>
        </w:rPr>
        <w:t>&amp;iacute;</w:t>
      </w:r>
      <w:r w:rsidRPr="00B567B0">
        <w:rPr>
          <w:lang w:val="es-MX"/>
        </w:rPr>
        <w:t>a, los canales de distribuci</w:t>
      </w:r>
      <w:r>
        <w:rPr>
          <w:lang w:val="es-MX"/>
        </w:rPr>
        <w:t>&amp;oacute;</w:t>
      </w:r>
      <w:r w:rsidRPr="00B567B0">
        <w:rPr>
          <w:lang w:val="es-MX"/>
        </w:rPr>
        <w:t>n y otros</w:t>
      </w:r>
      <w:r>
        <w:rPr>
          <w:lang w:val="es-MX"/>
        </w:rPr>
        <w:t>:</w:t>
      </w:r>
    </w:p>
    <w:p w:rsidR="001D11D2" w:rsidRPr="00045E9E" w:rsidRDefault="001D11D2" w:rsidP="001D11D2">
      <w:pPr>
        <w:pStyle w:val="RightAnswer"/>
        <w:numPr>
          <w:ilvl w:val="0"/>
          <w:numId w:val="2"/>
        </w:numPr>
        <w:rPr>
          <w:bCs/>
          <w:color w:val="FF0000"/>
          <w:lang w:val="es-MX"/>
        </w:rPr>
      </w:pPr>
      <w:r w:rsidRPr="001D11D2">
        <w:rPr>
          <w:rFonts w:ascii="Calibri" w:hAnsi="Calibri" w:cs="Arial"/>
          <w:bCs/>
          <w:color w:val="FF0000"/>
          <w:sz w:val="24"/>
          <w:szCs w:val="24"/>
          <w:lang w:val="es-ES_tradnl"/>
        </w:rPr>
        <w:t>Estrategia competitiva</w:t>
      </w:r>
    </w:p>
    <w:p w:rsidR="001D11D2" w:rsidRPr="00B567B0" w:rsidRDefault="001D11D2" w:rsidP="001D11D2">
      <w:pPr>
        <w:pStyle w:val="RightAnswer"/>
        <w:numPr>
          <w:ilvl w:val="0"/>
          <w:numId w:val="2"/>
        </w:numPr>
        <w:rPr>
          <w:bCs/>
          <w:color w:val="00B050"/>
          <w:lang w:val="es-MX"/>
        </w:rPr>
      </w:pPr>
      <w:r w:rsidRPr="00B567B0">
        <w:rPr>
          <w:bCs/>
          <w:iCs/>
          <w:color w:val="00B050"/>
          <w:lang w:val="es-MX"/>
        </w:rPr>
        <w:t>Estrategias funcionales</w:t>
      </w:r>
    </w:p>
    <w:p w:rsidR="001D11D2" w:rsidRPr="00B567B0" w:rsidRDefault="001D11D2" w:rsidP="001D11D2">
      <w:pPr>
        <w:pStyle w:val="RightAnswer"/>
        <w:numPr>
          <w:ilvl w:val="0"/>
          <w:numId w:val="2"/>
        </w:numPr>
        <w:rPr>
          <w:bCs/>
          <w:color w:val="FF0000"/>
          <w:lang w:val="es-MX"/>
        </w:rPr>
      </w:pPr>
      <w:r>
        <w:rPr>
          <w:bCs/>
          <w:iCs/>
          <w:color w:val="FF0000"/>
          <w:lang w:val="es-MX"/>
        </w:rPr>
        <w:t>Estrategias de negocios</w:t>
      </w:r>
    </w:p>
    <w:p w:rsidR="001D11D2" w:rsidRDefault="001D11D2" w:rsidP="001D11D2">
      <w:pPr>
        <w:pStyle w:val="WrongAnswer"/>
        <w:rPr>
          <w:lang w:val="es-MX"/>
        </w:rPr>
      </w:pPr>
      <w:r w:rsidRPr="00B567B0">
        <w:rPr>
          <w:lang w:val="es-MX"/>
        </w:rPr>
        <w:t>Estrategia corporativa</w:t>
      </w:r>
    </w:p>
    <w:p w:rsidR="001D11D2" w:rsidRPr="00494629" w:rsidRDefault="001D11D2" w:rsidP="001D11D2">
      <w:pPr>
        <w:pStyle w:val="MultipleChoiceQ"/>
        <w:numPr>
          <w:ilvl w:val="0"/>
          <w:numId w:val="1"/>
        </w:numPr>
        <w:tabs>
          <w:tab w:val="num" w:pos="3054"/>
          <w:tab w:val="num" w:pos="3621"/>
        </w:tabs>
      </w:pPr>
      <w:r w:rsidRPr="001D11D2">
        <w:rPr>
          <w:rFonts w:ascii="Calibri" w:hAnsi="Calibri"/>
          <w:color w:val="000000"/>
          <w:shd w:val="clear" w:color="auto" w:fill="FFFFFF"/>
        </w:rPr>
        <w:t>Son las estrategias que definen c</w:t>
      </w:r>
      <w:r>
        <w:rPr>
          <w:rFonts w:ascii="Calibri" w:hAnsi="Calibri"/>
          <w:color w:val="000000"/>
          <w:shd w:val="clear" w:color="auto" w:fill="FFFFFF"/>
        </w:rPr>
        <w:t>&amp;oacute;</w:t>
      </w:r>
      <w:r w:rsidRPr="001D11D2">
        <w:rPr>
          <w:rFonts w:ascii="Calibri" w:hAnsi="Calibri"/>
          <w:color w:val="000000"/>
          <w:shd w:val="clear" w:color="auto" w:fill="FFFFFF"/>
        </w:rPr>
        <w:t>mo se va a competir en el mercado:</w:t>
      </w:r>
    </w:p>
    <w:p w:rsidR="001D11D2" w:rsidRPr="00B567B0" w:rsidRDefault="001D11D2" w:rsidP="001D11D2">
      <w:pPr>
        <w:pStyle w:val="RightAnswer"/>
        <w:numPr>
          <w:ilvl w:val="0"/>
          <w:numId w:val="2"/>
        </w:numPr>
        <w:rPr>
          <w:bCs/>
          <w:color w:val="00B050"/>
          <w:lang w:val="es-MX"/>
        </w:rPr>
      </w:pPr>
      <w:r w:rsidRPr="001D11D2">
        <w:rPr>
          <w:rFonts w:ascii="Calibri" w:hAnsi="Calibri" w:cs="Arial"/>
          <w:bCs/>
          <w:color w:val="00B050"/>
          <w:sz w:val="24"/>
          <w:szCs w:val="24"/>
          <w:lang w:val="es-ES_tradnl"/>
        </w:rPr>
        <w:t>Estrategia competitiva</w:t>
      </w:r>
    </w:p>
    <w:p w:rsidR="001D11D2" w:rsidRPr="00B567B0" w:rsidRDefault="001D11D2" w:rsidP="001D11D2">
      <w:pPr>
        <w:pStyle w:val="RightAnswer"/>
        <w:numPr>
          <w:ilvl w:val="0"/>
          <w:numId w:val="2"/>
        </w:numPr>
        <w:rPr>
          <w:bCs/>
          <w:color w:val="FF0000"/>
          <w:lang w:val="es-MX"/>
        </w:rPr>
      </w:pPr>
      <w:r w:rsidRPr="00B567B0">
        <w:rPr>
          <w:bCs/>
          <w:iCs/>
          <w:color w:val="FF0000"/>
          <w:lang w:val="es-MX"/>
        </w:rPr>
        <w:t>Estrategias funcionales</w:t>
      </w:r>
    </w:p>
    <w:p w:rsidR="001D11D2" w:rsidRPr="00B567B0" w:rsidRDefault="001D11D2" w:rsidP="001D11D2">
      <w:pPr>
        <w:pStyle w:val="RightAnswer"/>
        <w:numPr>
          <w:ilvl w:val="0"/>
          <w:numId w:val="2"/>
        </w:numPr>
        <w:rPr>
          <w:bCs/>
          <w:color w:val="00B050"/>
          <w:lang w:val="es-MX"/>
        </w:rPr>
      </w:pPr>
      <w:r w:rsidRPr="00B567B0">
        <w:rPr>
          <w:bCs/>
          <w:iCs/>
          <w:color w:val="00B050"/>
          <w:lang w:val="es-MX"/>
        </w:rPr>
        <w:t>Estrategias de negocios</w:t>
      </w:r>
    </w:p>
    <w:p w:rsidR="001D11D2" w:rsidRDefault="001D11D2" w:rsidP="001D11D2">
      <w:pPr>
        <w:pStyle w:val="WrongAnswer"/>
        <w:rPr>
          <w:lang w:val="es-MX"/>
        </w:rPr>
      </w:pPr>
      <w:r w:rsidRPr="00B567B0">
        <w:rPr>
          <w:lang w:val="es-MX"/>
        </w:rPr>
        <w:t>Estrategia corporativa</w:t>
      </w:r>
    </w:p>
    <w:p w:rsidR="001D11D2" w:rsidRPr="00A95BE4" w:rsidRDefault="001D11D2" w:rsidP="001D11D2">
      <w:pPr>
        <w:pStyle w:val="MultipleChoiceQ"/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t>&amp;iquest;</w:t>
      </w:r>
      <w:r>
        <w:t>Cu</w:t>
      </w:r>
      <w:r>
        <w:t>&amp;aacute;</w:t>
      </w:r>
      <w:r>
        <w:t>l es el nombre de la persona que desarroll</w:t>
      </w:r>
      <w:r>
        <w:t>&amp;oacute;</w:t>
      </w:r>
      <w:r>
        <w:t xml:space="preserve"> la teor</w:t>
      </w:r>
      <w:r>
        <w:t>&amp;iacute;</w:t>
      </w:r>
      <w:r>
        <w:t>a del portafolio?</w:t>
      </w:r>
    </w:p>
    <w:p w:rsidR="001D11D2" w:rsidRPr="00A95BE4" w:rsidRDefault="001D11D2" w:rsidP="001D11D2">
      <w:pPr>
        <w:pStyle w:val="WrongAnswer"/>
      </w:pPr>
      <w:r>
        <w:lastRenderedPageBreak/>
        <w:t>Allen Myers</w:t>
      </w:r>
    </w:p>
    <w:p w:rsidR="001D11D2" w:rsidRPr="00A95BE4" w:rsidRDefault="001D11D2" w:rsidP="001D11D2">
      <w:pPr>
        <w:pStyle w:val="RightAnswer"/>
      </w:pPr>
      <w:r>
        <w:t>Harry Markowitz</w:t>
      </w:r>
    </w:p>
    <w:p w:rsidR="001D11D2" w:rsidRPr="00A95BE4" w:rsidRDefault="001D11D2" w:rsidP="001D11D2">
      <w:pPr>
        <w:pStyle w:val="RightAnswer"/>
        <w:rPr>
          <w:color w:val="FF0000"/>
        </w:rPr>
      </w:pPr>
      <w:r>
        <w:rPr>
          <w:color w:val="FF0000"/>
        </w:rPr>
        <w:t>Ansoff</w:t>
      </w:r>
    </w:p>
    <w:p w:rsidR="001D11D2" w:rsidRDefault="001D11D2" w:rsidP="001D11D2">
      <w:pPr>
        <w:pStyle w:val="RightAnswer"/>
        <w:rPr>
          <w:color w:val="FF0000"/>
        </w:rPr>
      </w:pPr>
      <w:r>
        <w:rPr>
          <w:color w:val="FF0000"/>
        </w:rPr>
        <w:t>Walras Leontief</w:t>
      </w:r>
    </w:p>
    <w:p w:rsidR="001D11D2" w:rsidRPr="001D11D2" w:rsidRDefault="001D11D2" w:rsidP="001D11D2">
      <w:pPr>
        <w:pStyle w:val="MultipleChoiceQ"/>
        <w:numPr>
          <w:ilvl w:val="0"/>
          <w:numId w:val="1"/>
        </w:numPr>
        <w:rPr>
          <w:rFonts w:ascii="Calibri" w:hAnsi="Calibri"/>
          <w:b w:val="0"/>
        </w:rPr>
      </w:pPr>
      <w:r w:rsidRPr="001D11D2">
        <w:rPr>
          <w:rFonts w:ascii="Calibri" w:hAnsi="Calibri"/>
        </w:rPr>
        <w:t>Seg</w:t>
      </w:r>
      <w:r>
        <w:rPr>
          <w:rFonts w:ascii="Calibri" w:hAnsi="Calibri"/>
        </w:rPr>
        <w:t>&amp;uacute;</w:t>
      </w:r>
      <w:r w:rsidRPr="001D11D2">
        <w:rPr>
          <w:rFonts w:ascii="Calibri" w:hAnsi="Calibri"/>
        </w:rPr>
        <w:t>n la teor</w:t>
      </w:r>
      <w:r>
        <w:rPr>
          <w:rFonts w:ascii="Calibri" w:hAnsi="Calibri"/>
        </w:rPr>
        <w:t>&amp;iacute;</w:t>
      </w:r>
      <w:r w:rsidRPr="001D11D2">
        <w:rPr>
          <w:rFonts w:ascii="Calibri" w:hAnsi="Calibri"/>
        </w:rPr>
        <w:t>a del portafolio, la mayor</w:t>
      </w:r>
      <w:r>
        <w:rPr>
          <w:rFonts w:ascii="Calibri" w:hAnsi="Calibri"/>
        </w:rPr>
        <w:t>&amp;iacute;</w:t>
      </w:r>
      <w:r w:rsidRPr="001D11D2">
        <w:rPr>
          <w:rFonts w:ascii="Calibri" w:hAnsi="Calibri"/>
        </w:rPr>
        <w:t>a de los inversionistas son adversos al riesgo.</w:t>
      </w:r>
    </w:p>
    <w:p w:rsidR="001D11D2" w:rsidRPr="00A95BE4" w:rsidRDefault="001D11D2" w:rsidP="001D11D2">
      <w:pPr>
        <w:pStyle w:val="WrongAnswer"/>
      </w:pPr>
      <w:r>
        <w:t>Falso</w:t>
      </w:r>
    </w:p>
    <w:p w:rsidR="001D11D2" w:rsidRDefault="001D11D2" w:rsidP="001D11D2">
      <w:pPr>
        <w:pStyle w:val="RightAnswer"/>
      </w:pPr>
      <w:r>
        <w:t>Verdadero</w:t>
      </w:r>
    </w:p>
    <w:p w:rsidR="001D11D2" w:rsidRPr="00566AC2" w:rsidRDefault="001D11D2" w:rsidP="001D11D2">
      <w:pPr>
        <w:pStyle w:val="MultipleChoiceQ"/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t>&amp;iquest;</w:t>
      </w:r>
      <w:r>
        <w:t>Cu</w:t>
      </w:r>
      <w:r>
        <w:t>&amp;aacute;</w:t>
      </w:r>
      <w:r>
        <w:t>l es el factor m</w:t>
      </w:r>
      <w:r>
        <w:t>&amp;aacute;</w:t>
      </w:r>
      <w:r>
        <w:t>s importante para integrar una cartera de inversi</w:t>
      </w:r>
      <w:r>
        <w:t>&amp;oacute;</w:t>
      </w:r>
      <w:r>
        <w:t>n?</w:t>
      </w:r>
    </w:p>
    <w:p w:rsidR="001D11D2" w:rsidRPr="00A95BE4" w:rsidRDefault="001D11D2" w:rsidP="001D11D2">
      <w:pPr>
        <w:pStyle w:val="WrongAnswer"/>
      </w:pPr>
      <w:r>
        <w:t>Maximizaci</w:t>
      </w:r>
      <w:r>
        <w:t>&amp;oacute;</w:t>
      </w:r>
      <w:r>
        <w:t>n</w:t>
      </w:r>
    </w:p>
    <w:p w:rsidR="001D11D2" w:rsidRPr="00A95BE4" w:rsidRDefault="001D11D2" w:rsidP="001D11D2">
      <w:pPr>
        <w:pStyle w:val="RightAnswer"/>
      </w:pPr>
      <w:r>
        <w:t>Diversificaci</w:t>
      </w:r>
      <w:r>
        <w:t>&amp;oacute;</w:t>
      </w:r>
      <w:r>
        <w:t>n</w:t>
      </w:r>
    </w:p>
    <w:p w:rsidR="001D11D2" w:rsidRPr="00A95BE4" w:rsidRDefault="001D11D2" w:rsidP="001D11D2">
      <w:pPr>
        <w:pStyle w:val="RightAnswer"/>
        <w:rPr>
          <w:color w:val="FF0000"/>
        </w:rPr>
      </w:pPr>
      <w:r>
        <w:rPr>
          <w:color w:val="FF0000"/>
        </w:rPr>
        <w:t>Rentabilidad</w:t>
      </w:r>
    </w:p>
    <w:p w:rsidR="001D11D2" w:rsidRDefault="001D11D2" w:rsidP="001D11D2">
      <w:pPr>
        <w:pStyle w:val="RightAnswer"/>
        <w:rPr>
          <w:color w:val="FF0000"/>
        </w:rPr>
      </w:pPr>
      <w:r>
        <w:rPr>
          <w:color w:val="FF0000"/>
        </w:rPr>
        <w:t>Variaci</w:t>
      </w:r>
      <w:r>
        <w:rPr>
          <w:color w:val="FF0000"/>
        </w:rPr>
        <w:t>&amp;oacute;</w:t>
      </w:r>
      <w:r>
        <w:rPr>
          <w:color w:val="FF0000"/>
        </w:rPr>
        <w:t>n</w:t>
      </w:r>
    </w:p>
    <w:p w:rsidR="001D11D2" w:rsidRPr="00A95BE4" w:rsidRDefault="001D11D2" w:rsidP="001D11D2">
      <w:pPr>
        <w:pStyle w:val="MultipleChoiceQ"/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t>Es el modelo que estima la relaci</w:t>
      </w:r>
      <w:r>
        <w:t>&amp;oacute;</w:t>
      </w:r>
      <w:r>
        <w:t>n existente entre la rentabilidad y el riesgo de un portafolio determinado, provee herramientas y par</w:t>
      </w:r>
      <w:r>
        <w:t>&amp;aacute;</w:t>
      </w:r>
      <w:r>
        <w:t>metros necesarios para la estimaci</w:t>
      </w:r>
      <w:r>
        <w:t>&amp;oacute;</w:t>
      </w:r>
      <w:r>
        <w:t>n de medidas de desempe</w:t>
      </w:r>
      <w:r>
        <w:t>&amp;ntilde;</w:t>
      </w:r>
      <w:r>
        <w:t>o:</w:t>
      </w:r>
    </w:p>
    <w:p w:rsidR="001D11D2" w:rsidRPr="00A95BE4" w:rsidRDefault="001D11D2" w:rsidP="001D11D2">
      <w:pPr>
        <w:pStyle w:val="WrongAnswer"/>
      </w:pPr>
      <w:r>
        <w:t>Teor</w:t>
      </w:r>
      <w:r>
        <w:t>&amp;iacute;</w:t>
      </w:r>
      <w:r>
        <w:t>a del portafolio</w:t>
      </w:r>
    </w:p>
    <w:p w:rsidR="001D11D2" w:rsidRPr="00A95BE4" w:rsidRDefault="001D11D2" w:rsidP="001D11D2">
      <w:pPr>
        <w:pStyle w:val="RightAnswer"/>
      </w:pPr>
      <w:r>
        <w:t>CAPM</w:t>
      </w:r>
    </w:p>
    <w:p w:rsidR="001D11D2" w:rsidRPr="00A95BE4" w:rsidRDefault="001D11D2" w:rsidP="001D11D2">
      <w:pPr>
        <w:pStyle w:val="RightAnswer"/>
        <w:rPr>
          <w:color w:val="FF0000"/>
        </w:rPr>
      </w:pPr>
      <w:r>
        <w:rPr>
          <w:color w:val="FF0000"/>
        </w:rPr>
        <w:t>Estrategias de crecimiento</w:t>
      </w:r>
    </w:p>
    <w:p w:rsidR="001D11D2" w:rsidRPr="00A95BE4" w:rsidRDefault="001D11D2" w:rsidP="001D11D2">
      <w:pPr>
        <w:pStyle w:val="RightAnswer"/>
        <w:rPr>
          <w:color w:val="FF0000"/>
        </w:rPr>
      </w:pPr>
      <w:r>
        <w:rPr>
          <w:color w:val="FF0000"/>
        </w:rPr>
        <w:t>Estrategias de diversificaci</w:t>
      </w:r>
      <w:r>
        <w:rPr>
          <w:color w:val="FF0000"/>
        </w:rPr>
        <w:t>&amp;oacute;</w:t>
      </w:r>
      <w:r>
        <w:rPr>
          <w:color w:val="FF0000"/>
        </w:rPr>
        <w:t>n</w:t>
      </w:r>
    </w:p>
    <w:p w:rsidR="001D11D2" w:rsidRPr="00A95BE4" w:rsidRDefault="001D11D2" w:rsidP="001D11D2">
      <w:pPr>
        <w:pStyle w:val="MultipleChoiceQ"/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t>La teor</w:t>
      </w:r>
      <w:r>
        <w:t>&amp;iacute;</w:t>
      </w:r>
      <w:r>
        <w:t>a de selecci</w:t>
      </w:r>
      <w:r>
        <w:t>&amp;oacute;</w:t>
      </w:r>
      <w:r>
        <w:t>n de cartera toma en consideraci</w:t>
      </w:r>
      <w:r>
        <w:t>&amp;oacute;</w:t>
      </w:r>
      <w:r>
        <w:t>n el retorno esperado a corto plazo y la volatilidad esperada en el largo plazo.</w:t>
      </w:r>
    </w:p>
    <w:p w:rsidR="001D11D2" w:rsidRPr="00A95BE4" w:rsidRDefault="001D11D2" w:rsidP="001D11D2">
      <w:pPr>
        <w:pStyle w:val="WrongAnswer"/>
      </w:pPr>
      <w:r>
        <w:t>Verdadero</w:t>
      </w:r>
    </w:p>
    <w:p w:rsidR="001D11D2" w:rsidRPr="00A95BE4" w:rsidRDefault="001D11D2" w:rsidP="001D11D2">
      <w:pPr>
        <w:pStyle w:val="RightAnswer"/>
      </w:pPr>
      <w:r>
        <w:t>Falso</w:t>
      </w:r>
    </w:p>
    <w:p w:rsidR="001D11D2" w:rsidRPr="00A95BE4" w:rsidRDefault="001D11D2" w:rsidP="001D11D2">
      <w:pPr>
        <w:pStyle w:val="MultipleChoiceQ"/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t>Son las estrategias m</w:t>
      </w:r>
      <w:r>
        <w:t>&amp;aacute;</w:t>
      </w:r>
      <w:r>
        <w:t>s atractivas dado que ofrecen m</w:t>
      </w:r>
      <w:r>
        <w:t>&amp;aacute;</w:t>
      </w:r>
      <w:r>
        <w:t>s oportunidades profesionales y ayudan para que la empresa no pueda cometer errores m</w:t>
      </w:r>
      <w:r>
        <w:t>&amp;aacute;</w:t>
      </w:r>
      <w:r>
        <w:t>s f</w:t>
      </w:r>
      <w:r>
        <w:t>&amp;aacute;</w:t>
      </w:r>
      <w:r>
        <w:t>cilmente, con respecto a aquellas empresas que ya encuentran en la fase de estabilidad:</w:t>
      </w:r>
    </w:p>
    <w:p w:rsidR="001D11D2" w:rsidRPr="00A95BE4" w:rsidRDefault="001D11D2" w:rsidP="001D11D2">
      <w:pPr>
        <w:pStyle w:val="WrongAnswer"/>
      </w:pPr>
      <w:r>
        <w:t>Estrategias de diversificaci</w:t>
      </w:r>
      <w:r>
        <w:t>&amp;oacute;</w:t>
      </w:r>
      <w:r>
        <w:t>n</w:t>
      </w:r>
    </w:p>
    <w:p w:rsidR="001D11D2" w:rsidRPr="00A95BE4" w:rsidRDefault="001D11D2" w:rsidP="001D11D2">
      <w:pPr>
        <w:pStyle w:val="RightAnswer"/>
      </w:pPr>
      <w:r>
        <w:t>Estrategias de crecimiento</w:t>
      </w:r>
    </w:p>
    <w:p w:rsidR="001D11D2" w:rsidRPr="00A95BE4" w:rsidRDefault="001D11D2" w:rsidP="001D11D2">
      <w:pPr>
        <w:pStyle w:val="RightAnswer"/>
        <w:rPr>
          <w:color w:val="FF0000"/>
        </w:rPr>
      </w:pPr>
      <w:r>
        <w:rPr>
          <w:color w:val="FF0000"/>
        </w:rPr>
        <w:t>Estrategias de an</w:t>
      </w:r>
      <w:r>
        <w:rPr>
          <w:color w:val="FF0000"/>
        </w:rPr>
        <w:t>&amp;aacute;</w:t>
      </w:r>
      <w:r>
        <w:rPr>
          <w:color w:val="FF0000"/>
        </w:rPr>
        <w:t>lisis internos</w:t>
      </w:r>
    </w:p>
    <w:p w:rsidR="001D11D2" w:rsidRPr="00A95BE4" w:rsidRDefault="001D11D2" w:rsidP="001D11D2">
      <w:pPr>
        <w:pStyle w:val="RightAnswer"/>
        <w:rPr>
          <w:color w:val="FF0000"/>
        </w:rPr>
      </w:pPr>
      <w:r>
        <w:rPr>
          <w:color w:val="FF0000"/>
        </w:rPr>
        <w:t>Teor</w:t>
      </w:r>
      <w:r>
        <w:rPr>
          <w:color w:val="FF0000"/>
        </w:rPr>
        <w:t>&amp;iacute;</w:t>
      </w:r>
      <w:r>
        <w:rPr>
          <w:color w:val="FF0000"/>
        </w:rPr>
        <w:t>a del portafolio</w:t>
      </w:r>
    </w:p>
    <w:p w:rsidR="001D11D2" w:rsidRPr="00A95BE4" w:rsidRDefault="001D11D2" w:rsidP="001D11D2">
      <w:pPr>
        <w:pStyle w:val="MultipleChoiceQ"/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lastRenderedPageBreak/>
        <w:t xml:space="preserve">Es una estrategia de crecimiento: </w:t>
      </w:r>
    </w:p>
    <w:p w:rsidR="001D11D2" w:rsidRPr="00A95BE4" w:rsidRDefault="001D11D2" w:rsidP="001D11D2">
      <w:pPr>
        <w:pStyle w:val="WrongAnswer"/>
      </w:pPr>
      <w:r>
        <w:t>Estrategias de diversificaci</w:t>
      </w:r>
      <w:r>
        <w:t>&amp;oacute;</w:t>
      </w:r>
      <w:r>
        <w:t>n</w:t>
      </w:r>
    </w:p>
    <w:p w:rsidR="001D11D2" w:rsidRPr="00A95BE4" w:rsidRDefault="001D11D2" w:rsidP="001D11D2">
      <w:pPr>
        <w:pStyle w:val="RightAnswer"/>
      </w:pPr>
      <w:r>
        <w:t>Concentraci</w:t>
      </w:r>
      <w:r>
        <w:t>&amp;oacute;</w:t>
      </w:r>
      <w:r>
        <w:t>n</w:t>
      </w:r>
    </w:p>
    <w:p w:rsidR="001D11D2" w:rsidRPr="00A95BE4" w:rsidRDefault="001D11D2" w:rsidP="001D11D2">
      <w:pPr>
        <w:pStyle w:val="RightAnswer"/>
        <w:rPr>
          <w:color w:val="FF0000"/>
        </w:rPr>
      </w:pPr>
      <w:r>
        <w:rPr>
          <w:color w:val="FF0000"/>
        </w:rPr>
        <w:t>Diversificaci</w:t>
      </w:r>
      <w:r>
        <w:rPr>
          <w:color w:val="FF0000"/>
        </w:rPr>
        <w:t>&amp;oacute;</w:t>
      </w:r>
      <w:r>
        <w:rPr>
          <w:color w:val="FF0000"/>
        </w:rPr>
        <w:t>n horizontal</w:t>
      </w:r>
    </w:p>
    <w:p w:rsidR="001D11D2" w:rsidRPr="00A95BE4" w:rsidRDefault="001D11D2" w:rsidP="001D11D2">
      <w:pPr>
        <w:pStyle w:val="RightAnswer"/>
        <w:rPr>
          <w:color w:val="FF0000"/>
        </w:rPr>
      </w:pPr>
      <w:r>
        <w:rPr>
          <w:color w:val="FF0000"/>
        </w:rPr>
        <w:t>Diversificaci</w:t>
      </w:r>
      <w:r>
        <w:rPr>
          <w:color w:val="FF0000"/>
        </w:rPr>
        <w:t>&amp;oacute;</w:t>
      </w:r>
      <w:r>
        <w:rPr>
          <w:color w:val="FF0000"/>
        </w:rPr>
        <w:t>n conglomerada</w:t>
      </w:r>
    </w:p>
    <w:p w:rsidR="001D11D2" w:rsidRPr="00566AC2" w:rsidRDefault="001D11D2" w:rsidP="001D11D2">
      <w:pPr>
        <w:pStyle w:val="MultipleChoiceQ"/>
        <w:numPr>
          <w:ilvl w:val="0"/>
          <w:numId w:val="1"/>
        </w:numPr>
      </w:pPr>
      <w:r>
        <w:t>L</w:t>
      </w:r>
      <w:r w:rsidRPr="002B1FE8">
        <w:t xml:space="preserve">a empresa recurre a los productos que posee en la actualidad actuando </w:t>
      </w:r>
      <w:r>
        <w:t>en los mercados en que ya opera:</w:t>
      </w:r>
    </w:p>
    <w:p w:rsidR="001D11D2" w:rsidRPr="00A95BE4" w:rsidRDefault="001D11D2" w:rsidP="001D11D2">
      <w:pPr>
        <w:pStyle w:val="WrongAnswer"/>
      </w:pPr>
      <w:r>
        <w:t>Desarrollo del mercado</w:t>
      </w:r>
    </w:p>
    <w:p w:rsidR="001D11D2" w:rsidRPr="00A95BE4" w:rsidRDefault="001D11D2" w:rsidP="001D11D2">
      <w:pPr>
        <w:pStyle w:val="RightAnswer"/>
      </w:pPr>
      <w:r>
        <w:t>Penetraci</w:t>
      </w:r>
      <w:r>
        <w:t>&amp;oacute;</w:t>
      </w:r>
      <w:r>
        <w:t>n</w:t>
      </w:r>
    </w:p>
    <w:p w:rsidR="001D11D2" w:rsidRPr="00A95BE4" w:rsidRDefault="001D11D2" w:rsidP="001D11D2">
      <w:pPr>
        <w:pStyle w:val="RightAnswer"/>
        <w:rPr>
          <w:color w:val="FF0000"/>
        </w:rPr>
      </w:pPr>
      <w:r>
        <w:rPr>
          <w:color w:val="FF0000"/>
        </w:rPr>
        <w:t>Diversificaci</w:t>
      </w:r>
      <w:r>
        <w:rPr>
          <w:color w:val="FF0000"/>
        </w:rPr>
        <w:t>&amp;oacute;</w:t>
      </w:r>
      <w:r>
        <w:rPr>
          <w:color w:val="FF0000"/>
        </w:rPr>
        <w:t>n</w:t>
      </w:r>
    </w:p>
    <w:p w:rsidR="001D11D2" w:rsidRPr="00A95BE4" w:rsidRDefault="001D11D2" w:rsidP="001D11D2">
      <w:pPr>
        <w:pStyle w:val="RightAnswer"/>
        <w:rPr>
          <w:color w:val="FF0000"/>
        </w:rPr>
      </w:pPr>
      <w:r>
        <w:rPr>
          <w:color w:val="FF0000"/>
        </w:rPr>
        <w:t>Lanzamiento de nuevos productos</w:t>
      </w:r>
    </w:p>
    <w:p w:rsidR="001D11D2" w:rsidRPr="00A95BE4" w:rsidRDefault="001D11D2" w:rsidP="001D11D2">
      <w:pPr>
        <w:pStyle w:val="MultipleChoiceQ"/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t>C</w:t>
      </w:r>
      <w:r w:rsidRPr="00122808">
        <w:t>onsiste en la venta de nuevos productos en mercados similares a los tradicionales de la empresa</w:t>
      </w:r>
      <w:r>
        <w:t>:</w:t>
      </w:r>
    </w:p>
    <w:p w:rsidR="001D11D2" w:rsidRPr="00A95BE4" w:rsidRDefault="001D11D2" w:rsidP="001D11D2">
      <w:pPr>
        <w:pStyle w:val="WrongAnswer"/>
      </w:pPr>
      <w:r>
        <w:t>Estrategias de diversificaci</w:t>
      </w:r>
      <w:r>
        <w:t>&amp;oacute;</w:t>
      </w:r>
      <w:r>
        <w:t>n</w:t>
      </w:r>
    </w:p>
    <w:p w:rsidR="001D11D2" w:rsidRPr="00A95BE4" w:rsidRDefault="001D11D2" w:rsidP="001D11D2">
      <w:pPr>
        <w:pStyle w:val="RightAnswer"/>
      </w:pPr>
      <w:r>
        <w:t>Diversificaci</w:t>
      </w:r>
      <w:r>
        <w:t>&amp;oacute;</w:t>
      </w:r>
      <w:r>
        <w:t>n</w:t>
      </w:r>
    </w:p>
    <w:p w:rsidR="001D11D2" w:rsidRPr="00A95BE4" w:rsidRDefault="001D11D2" w:rsidP="001D11D2">
      <w:pPr>
        <w:pStyle w:val="RightAnswer"/>
        <w:rPr>
          <w:color w:val="FF0000"/>
        </w:rPr>
      </w:pPr>
      <w:r>
        <w:rPr>
          <w:color w:val="FF0000"/>
        </w:rPr>
        <w:t>Diversificaci</w:t>
      </w:r>
      <w:r>
        <w:rPr>
          <w:color w:val="FF0000"/>
        </w:rPr>
        <w:t>&amp;oacute;</w:t>
      </w:r>
      <w:r>
        <w:rPr>
          <w:color w:val="FF0000"/>
        </w:rPr>
        <w:t>n vertical</w:t>
      </w:r>
    </w:p>
    <w:p w:rsidR="001D11D2" w:rsidRPr="00A95BE4" w:rsidRDefault="001D11D2" w:rsidP="001D11D2">
      <w:pPr>
        <w:pStyle w:val="RightAnswer"/>
        <w:rPr>
          <w:color w:val="FF0000"/>
        </w:rPr>
      </w:pPr>
      <w:r>
        <w:rPr>
          <w:color w:val="FF0000"/>
        </w:rPr>
        <w:t>Diversificaci</w:t>
      </w:r>
      <w:r>
        <w:rPr>
          <w:color w:val="FF0000"/>
        </w:rPr>
        <w:t>&amp;oacute;</w:t>
      </w:r>
      <w:r>
        <w:rPr>
          <w:color w:val="FF0000"/>
        </w:rPr>
        <w:t>n conglomerada</w:t>
      </w:r>
    </w:p>
    <w:p w:rsidR="001D11D2" w:rsidRPr="00A95BE4" w:rsidRDefault="001D11D2" w:rsidP="001D11D2">
      <w:pPr>
        <w:pStyle w:val="MultipleChoiceQ"/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t xml:space="preserve">Es la estrategia que </w:t>
      </w:r>
      <w:r w:rsidRPr="00EB2A06">
        <w:t>distingue entre las siguientes cuatro alternativas o categor</w:t>
      </w:r>
      <w:r>
        <w:t>&amp;iacute;</w:t>
      </w:r>
      <w:r w:rsidRPr="00EB2A06">
        <w:t>as es</w:t>
      </w:r>
      <w:r>
        <w:t>trat</w:t>
      </w:r>
      <w:r>
        <w:t>&amp;eacute;</w:t>
      </w:r>
      <w:r>
        <w:t>gicas: n</w:t>
      </w:r>
      <w:r w:rsidRPr="00EB2A06">
        <w:t xml:space="preserve">egocio </w:t>
      </w:r>
      <w:r>
        <w:t>&amp;uacute;</w:t>
      </w:r>
      <w:r w:rsidRPr="00EB2A06">
        <w:t>nico, negocio dominante, diversificaci</w:t>
      </w:r>
      <w:r>
        <w:t>&amp;oacute;</w:t>
      </w:r>
      <w:r>
        <w:t>n relacionada y diversificaci</w:t>
      </w:r>
      <w:r>
        <w:t>&amp;oacute;</w:t>
      </w:r>
      <w:r>
        <w:t>n:</w:t>
      </w:r>
    </w:p>
    <w:p w:rsidR="001D11D2" w:rsidRPr="00A95BE4" w:rsidRDefault="001D11D2" w:rsidP="001D11D2">
      <w:pPr>
        <w:pStyle w:val="WrongAnswer"/>
      </w:pPr>
      <w:r>
        <w:t>Estrategias de diversificaci</w:t>
      </w:r>
      <w:r>
        <w:t>&amp;oacute;</w:t>
      </w:r>
      <w:r>
        <w:t>n</w:t>
      </w:r>
    </w:p>
    <w:p w:rsidR="001D11D2" w:rsidRPr="00A95BE4" w:rsidRDefault="001D11D2" w:rsidP="001D11D2">
      <w:pPr>
        <w:pStyle w:val="RightAnswer"/>
      </w:pPr>
      <w:r>
        <w:t>Estrategia de diversificaci</w:t>
      </w:r>
      <w:r>
        <w:t>&amp;oacute;</w:t>
      </w:r>
      <w:r>
        <w:t>n no relacionada</w:t>
      </w:r>
    </w:p>
    <w:p w:rsidR="001D11D2" w:rsidRPr="00A95BE4" w:rsidRDefault="001D11D2" w:rsidP="001D11D2">
      <w:pPr>
        <w:pStyle w:val="RightAnswer"/>
        <w:rPr>
          <w:color w:val="FF0000"/>
        </w:rPr>
      </w:pPr>
      <w:r>
        <w:rPr>
          <w:color w:val="FF0000"/>
        </w:rPr>
        <w:t>Diversificaci</w:t>
      </w:r>
      <w:r>
        <w:rPr>
          <w:color w:val="FF0000"/>
        </w:rPr>
        <w:t>&amp;oacute;</w:t>
      </w:r>
      <w:r>
        <w:rPr>
          <w:color w:val="FF0000"/>
        </w:rPr>
        <w:t>n vertical</w:t>
      </w:r>
    </w:p>
    <w:p w:rsidR="001D11D2" w:rsidRDefault="001D11D2" w:rsidP="001D11D2">
      <w:pPr>
        <w:pStyle w:val="RightAnswer"/>
        <w:rPr>
          <w:color w:val="FF0000"/>
        </w:rPr>
      </w:pPr>
      <w:r>
        <w:rPr>
          <w:color w:val="FF0000"/>
        </w:rPr>
        <w:t>Diversificaci</w:t>
      </w:r>
      <w:r>
        <w:rPr>
          <w:color w:val="FF0000"/>
        </w:rPr>
        <w:t>&amp;oacute;</w:t>
      </w:r>
      <w:r>
        <w:rPr>
          <w:color w:val="FF0000"/>
        </w:rPr>
        <w:t>n conglomerada</w:t>
      </w:r>
    </w:p>
    <w:p w:rsidR="001D11D2" w:rsidRPr="00A95BE4" w:rsidRDefault="001D11D2" w:rsidP="001D11D2">
      <w:pPr>
        <w:pStyle w:val="MultipleChoiceQ"/>
        <w:numPr>
          <w:ilvl w:val="0"/>
          <w:numId w:val="1"/>
        </w:numPr>
        <w:tabs>
          <w:tab w:val="num" w:pos="3905"/>
        </w:tabs>
        <w:rPr>
          <w:rFonts w:ascii="Verdana" w:hAnsi="Verdana"/>
          <w:sz w:val="20"/>
          <w:szCs w:val="20"/>
        </w:rPr>
      </w:pPr>
      <w:r>
        <w:t xml:space="preserve">  Refiere a la influencia de los factores que rodean a la organizaci</w:t>
      </w:r>
      <w:r>
        <w:t>&amp;oacute;</w:t>
      </w:r>
      <w:r>
        <w:t>n:</w:t>
      </w:r>
    </w:p>
    <w:p w:rsidR="001D11D2" w:rsidRPr="00A95BE4" w:rsidRDefault="001D11D2" w:rsidP="001D11D2">
      <w:pPr>
        <w:pStyle w:val="WrongAnswer"/>
      </w:pPr>
      <w:r>
        <w:t>Planeaci</w:t>
      </w:r>
      <w:r>
        <w:t>&amp;oacute;</w:t>
      </w:r>
      <w:r>
        <w:t>n estrat</w:t>
      </w:r>
      <w:r>
        <w:t>&amp;eacute;</w:t>
      </w:r>
      <w:r>
        <w:t>gica</w:t>
      </w:r>
    </w:p>
    <w:p w:rsidR="001D11D2" w:rsidRPr="00A95BE4" w:rsidRDefault="001D11D2" w:rsidP="001D11D2">
      <w:pPr>
        <w:pStyle w:val="RightAnswer"/>
      </w:pPr>
      <w:r>
        <w:t>An</w:t>
      </w:r>
      <w:r>
        <w:t>&amp;aacute;</w:t>
      </w:r>
      <w:r>
        <w:t>lisis del entorno</w:t>
      </w:r>
    </w:p>
    <w:p w:rsidR="001D11D2" w:rsidRPr="00A95BE4" w:rsidRDefault="001D11D2" w:rsidP="001D11D2">
      <w:pPr>
        <w:pStyle w:val="RightAnswer"/>
        <w:rPr>
          <w:color w:val="FF0000"/>
        </w:rPr>
      </w:pPr>
      <w:r>
        <w:rPr>
          <w:color w:val="FF0000"/>
        </w:rPr>
        <w:t>Plan de negocios</w:t>
      </w:r>
    </w:p>
    <w:p w:rsidR="001D11D2" w:rsidRDefault="001D11D2" w:rsidP="001D11D2">
      <w:pPr>
        <w:pStyle w:val="RightAnswer"/>
        <w:rPr>
          <w:color w:val="FF0000"/>
        </w:rPr>
      </w:pPr>
      <w:r>
        <w:rPr>
          <w:color w:val="FF0000"/>
        </w:rPr>
        <w:t>Diversificaci</w:t>
      </w:r>
      <w:r>
        <w:rPr>
          <w:color w:val="FF0000"/>
        </w:rPr>
        <w:t>&amp;oacute;</w:t>
      </w:r>
      <w:r>
        <w:rPr>
          <w:color w:val="FF0000"/>
        </w:rPr>
        <w:t>n conglomerada</w:t>
      </w:r>
    </w:p>
    <w:p w:rsidR="001D11D2" w:rsidRPr="00A95BE4" w:rsidRDefault="001D11D2" w:rsidP="001D11D2">
      <w:pPr>
        <w:pStyle w:val="MultipleChoiceQ"/>
        <w:numPr>
          <w:ilvl w:val="0"/>
          <w:numId w:val="1"/>
        </w:numPr>
        <w:tabs>
          <w:tab w:val="num" w:pos="3905"/>
        </w:tabs>
        <w:rPr>
          <w:rFonts w:ascii="Verdana" w:hAnsi="Verdana"/>
          <w:sz w:val="20"/>
          <w:szCs w:val="20"/>
        </w:rPr>
      </w:pPr>
      <w:r>
        <w:t xml:space="preserve"> Consiste en el an</w:t>
      </w:r>
      <w:r>
        <w:t>&amp;aacute;</w:t>
      </w:r>
      <w:r>
        <w:t>lisis de los factores hacia el interior de la organizaci</w:t>
      </w:r>
      <w:r>
        <w:t>&amp;oacute;</w:t>
      </w:r>
      <w:r>
        <w:t>n; es decir, las fortalezas y las debilidades:</w:t>
      </w:r>
    </w:p>
    <w:p w:rsidR="001D11D2" w:rsidRPr="00A95BE4" w:rsidRDefault="001D11D2" w:rsidP="001D11D2">
      <w:pPr>
        <w:pStyle w:val="WrongAnswer"/>
      </w:pPr>
      <w:r>
        <w:t>An</w:t>
      </w:r>
      <w:r>
        <w:t>&amp;aacute;</w:t>
      </w:r>
      <w:r>
        <w:t>lisis externo</w:t>
      </w:r>
    </w:p>
    <w:p w:rsidR="001D11D2" w:rsidRPr="00A95BE4" w:rsidRDefault="001D11D2" w:rsidP="001D11D2">
      <w:pPr>
        <w:pStyle w:val="RightAnswer"/>
      </w:pPr>
      <w:r>
        <w:t>An</w:t>
      </w:r>
      <w:r>
        <w:t>&amp;aacute;</w:t>
      </w:r>
      <w:r>
        <w:t>lisis interno</w:t>
      </w:r>
    </w:p>
    <w:p w:rsidR="001D11D2" w:rsidRPr="00A95BE4" w:rsidRDefault="001D11D2" w:rsidP="001D11D2">
      <w:pPr>
        <w:pStyle w:val="RightAnswer"/>
        <w:rPr>
          <w:color w:val="FF0000"/>
        </w:rPr>
      </w:pPr>
      <w:r>
        <w:rPr>
          <w:color w:val="FF0000"/>
        </w:rPr>
        <w:t>An</w:t>
      </w:r>
      <w:r>
        <w:rPr>
          <w:color w:val="FF0000"/>
        </w:rPr>
        <w:t>&amp;aacute;</w:t>
      </w:r>
      <w:r>
        <w:rPr>
          <w:color w:val="FF0000"/>
        </w:rPr>
        <w:t>lisis global</w:t>
      </w:r>
    </w:p>
    <w:p w:rsidR="001D11D2" w:rsidRDefault="001D11D2" w:rsidP="001D11D2">
      <w:pPr>
        <w:pStyle w:val="RightAnswer"/>
        <w:rPr>
          <w:color w:val="FF0000"/>
        </w:rPr>
      </w:pPr>
      <w:r>
        <w:rPr>
          <w:color w:val="FF0000"/>
        </w:rPr>
        <w:lastRenderedPageBreak/>
        <w:t>Diversificaci</w:t>
      </w:r>
      <w:r>
        <w:rPr>
          <w:color w:val="FF0000"/>
        </w:rPr>
        <w:t>&amp;oacute;</w:t>
      </w:r>
      <w:r>
        <w:rPr>
          <w:color w:val="FF0000"/>
        </w:rPr>
        <w:t>n conglomerada</w:t>
      </w:r>
    </w:p>
    <w:p w:rsidR="001D11D2" w:rsidRPr="00A95BE4" w:rsidRDefault="001D11D2" w:rsidP="001D11D2">
      <w:pPr>
        <w:pStyle w:val="MultipleChoiceQ"/>
        <w:numPr>
          <w:ilvl w:val="0"/>
          <w:numId w:val="1"/>
        </w:numPr>
        <w:tabs>
          <w:tab w:val="num" w:pos="3905"/>
        </w:tabs>
        <w:rPr>
          <w:rFonts w:ascii="Verdana" w:hAnsi="Verdana"/>
          <w:sz w:val="20"/>
          <w:szCs w:val="20"/>
        </w:rPr>
      </w:pPr>
      <w:r>
        <w:t xml:space="preserve"> Es el an</w:t>
      </w:r>
      <w:r>
        <w:t>&amp;aacute;</w:t>
      </w:r>
      <w:r>
        <w:t>lisis de los factores fuera del control de la organizaci</w:t>
      </w:r>
      <w:r>
        <w:t>&amp;oacute;</w:t>
      </w:r>
      <w:r>
        <w:t xml:space="preserve">n: </w:t>
      </w:r>
    </w:p>
    <w:p w:rsidR="001D11D2" w:rsidRPr="00204BB9" w:rsidRDefault="001D11D2" w:rsidP="001D11D2">
      <w:pPr>
        <w:pStyle w:val="WrongAnswer"/>
        <w:rPr>
          <w:color w:val="00B050"/>
        </w:rPr>
      </w:pPr>
      <w:r w:rsidRPr="00204BB9">
        <w:rPr>
          <w:color w:val="00B050"/>
        </w:rPr>
        <w:t>An</w:t>
      </w:r>
      <w:r>
        <w:rPr>
          <w:color w:val="00B050"/>
        </w:rPr>
        <w:t>&amp;aacute;</w:t>
      </w:r>
      <w:r w:rsidRPr="00204BB9">
        <w:rPr>
          <w:color w:val="00B050"/>
        </w:rPr>
        <w:t>lisis externo</w:t>
      </w:r>
    </w:p>
    <w:p w:rsidR="001D11D2" w:rsidRPr="00204BB9" w:rsidRDefault="001D11D2" w:rsidP="001D11D2">
      <w:pPr>
        <w:pStyle w:val="RightAnswer"/>
        <w:rPr>
          <w:color w:val="FF0000"/>
        </w:rPr>
      </w:pPr>
      <w:r w:rsidRPr="00204BB9">
        <w:rPr>
          <w:color w:val="FF0000"/>
        </w:rPr>
        <w:t>An</w:t>
      </w:r>
      <w:r>
        <w:rPr>
          <w:color w:val="FF0000"/>
        </w:rPr>
        <w:t>&amp;aacute;</w:t>
      </w:r>
      <w:r w:rsidRPr="00204BB9">
        <w:rPr>
          <w:color w:val="FF0000"/>
        </w:rPr>
        <w:t>lisis interno</w:t>
      </w:r>
    </w:p>
    <w:p w:rsidR="001D11D2" w:rsidRPr="00A95BE4" w:rsidRDefault="001D11D2" w:rsidP="001D11D2">
      <w:pPr>
        <w:pStyle w:val="RightAnswer"/>
        <w:rPr>
          <w:color w:val="FF0000"/>
        </w:rPr>
      </w:pPr>
      <w:r>
        <w:rPr>
          <w:color w:val="FF0000"/>
        </w:rPr>
        <w:t>An</w:t>
      </w:r>
      <w:r>
        <w:rPr>
          <w:color w:val="FF0000"/>
        </w:rPr>
        <w:t>&amp;aacute;</w:t>
      </w:r>
      <w:r>
        <w:rPr>
          <w:color w:val="FF0000"/>
        </w:rPr>
        <w:t>lisis global</w:t>
      </w:r>
    </w:p>
    <w:p w:rsidR="001D11D2" w:rsidRPr="00A95BE4" w:rsidRDefault="001D11D2" w:rsidP="001D11D2">
      <w:pPr>
        <w:pStyle w:val="RightAnswer"/>
        <w:rPr>
          <w:color w:val="FF0000"/>
        </w:rPr>
      </w:pPr>
      <w:r>
        <w:rPr>
          <w:color w:val="FF0000"/>
        </w:rPr>
        <w:t>Diversificaci</w:t>
      </w:r>
      <w:r>
        <w:rPr>
          <w:color w:val="FF0000"/>
        </w:rPr>
        <w:t>&amp;oacute;</w:t>
      </w:r>
      <w:r>
        <w:rPr>
          <w:color w:val="FF0000"/>
        </w:rPr>
        <w:t>n conglomerada</w:t>
      </w:r>
    </w:p>
    <w:p w:rsidR="001D11D2" w:rsidRPr="00A95BE4" w:rsidRDefault="001D11D2" w:rsidP="001D11D2">
      <w:pPr>
        <w:pStyle w:val="MultipleChoiceQ"/>
        <w:numPr>
          <w:ilvl w:val="0"/>
          <w:numId w:val="1"/>
        </w:numPr>
        <w:tabs>
          <w:tab w:val="num" w:pos="3905"/>
        </w:tabs>
        <w:rPr>
          <w:rFonts w:ascii="Verdana" w:hAnsi="Verdana"/>
          <w:sz w:val="20"/>
          <w:szCs w:val="20"/>
        </w:rPr>
      </w:pPr>
      <w:r>
        <w:t xml:space="preserve"> El an</w:t>
      </w:r>
      <w:r>
        <w:t>&amp;aacute;</w:t>
      </w:r>
      <w:r>
        <w:t>lisis externo de la organizaci</w:t>
      </w:r>
      <w:r>
        <w:t>&amp;oacute;</w:t>
      </w:r>
      <w:r>
        <w:t>n identifica:</w:t>
      </w:r>
    </w:p>
    <w:p w:rsidR="001D11D2" w:rsidRPr="00204BB9" w:rsidRDefault="001D11D2" w:rsidP="001D11D2">
      <w:pPr>
        <w:pStyle w:val="RightAnswer"/>
        <w:rPr>
          <w:color w:val="FF0000"/>
        </w:rPr>
      </w:pPr>
      <w:r>
        <w:rPr>
          <w:color w:val="FF0000"/>
        </w:rPr>
        <w:t xml:space="preserve">Fortalezas y debilidades </w:t>
      </w:r>
    </w:p>
    <w:p w:rsidR="001D11D2" w:rsidRDefault="001D11D2" w:rsidP="001D11D2">
      <w:pPr>
        <w:pStyle w:val="RightAnswer"/>
        <w:rPr>
          <w:color w:val="FF0000"/>
        </w:rPr>
      </w:pPr>
      <w:r>
        <w:rPr>
          <w:color w:val="FF0000"/>
        </w:rPr>
        <w:t>Estrategias competitivas</w:t>
      </w:r>
    </w:p>
    <w:p w:rsidR="001D11D2" w:rsidRPr="00A95BE4" w:rsidRDefault="001D11D2" w:rsidP="001D11D2">
      <w:pPr>
        <w:pStyle w:val="RightAnswer"/>
        <w:rPr>
          <w:color w:val="FF0000"/>
        </w:rPr>
      </w:pPr>
      <w:r>
        <w:rPr>
          <w:color w:val="FF0000"/>
        </w:rPr>
        <w:t>Estrategias de diferenciaci</w:t>
      </w:r>
      <w:r>
        <w:rPr>
          <w:color w:val="FF0000"/>
        </w:rPr>
        <w:t>&amp;oacute;</w:t>
      </w:r>
      <w:r>
        <w:rPr>
          <w:color w:val="FF0000"/>
        </w:rPr>
        <w:t>n</w:t>
      </w:r>
    </w:p>
    <w:p w:rsidR="001D11D2" w:rsidRDefault="001D11D2" w:rsidP="001D11D2">
      <w:pPr>
        <w:pStyle w:val="RightAnswer"/>
        <w:rPr>
          <w:color w:val="00B050"/>
        </w:rPr>
      </w:pPr>
      <w:r>
        <w:rPr>
          <w:color w:val="00B050"/>
        </w:rPr>
        <w:t>Amenazas y o</w:t>
      </w:r>
      <w:r w:rsidRPr="00A20719">
        <w:rPr>
          <w:color w:val="00B050"/>
        </w:rPr>
        <w:t>portunidades</w:t>
      </w:r>
    </w:p>
    <w:p w:rsidR="001D11D2" w:rsidRPr="00A95BE4" w:rsidRDefault="001D11D2" w:rsidP="001D11D2">
      <w:pPr>
        <w:pStyle w:val="MultipleChoiceQ"/>
        <w:numPr>
          <w:ilvl w:val="0"/>
          <w:numId w:val="1"/>
        </w:numPr>
        <w:tabs>
          <w:tab w:val="num" w:pos="3905"/>
        </w:tabs>
        <w:rPr>
          <w:rFonts w:ascii="Verdana" w:hAnsi="Verdana"/>
          <w:sz w:val="20"/>
          <w:szCs w:val="20"/>
        </w:rPr>
      </w:pPr>
      <w:r>
        <w:t xml:space="preserve"> S</w:t>
      </w:r>
      <w:r w:rsidRPr="001D11D2">
        <w:rPr>
          <w:rFonts w:ascii="Calibri" w:hAnsi="Calibri" w:cs="Arial"/>
        </w:rPr>
        <w:t>on los indicadores de la econom</w:t>
      </w:r>
      <w:r>
        <w:rPr>
          <w:rFonts w:ascii="Calibri" w:hAnsi="Calibri" w:cs="Arial"/>
        </w:rPr>
        <w:t>&amp;iacute;</w:t>
      </w:r>
      <w:r w:rsidRPr="001D11D2">
        <w:rPr>
          <w:rFonts w:ascii="Calibri" w:hAnsi="Calibri" w:cs="Arial"/>
        </w:rPr>
        <w:t>a a nivel mundial que requieren de un estudio profundo que permita tomar decisiones que beneficien a la empresa:</w:t>
      </w:r>
    </w:p>
    <w:p w:rsidR="001D11D2" w:rsidRPr="00204BB9" w:rsidRDefault="001D11D2" w:rsidP="001D11D2">
      <w:pPr>
        <w:pStyle w:val="RightAnswer"/>
        <w:rPr>
          <w:color w:val="FF0000"/>
        </w:rPr>
      </w:pPr>
      <w:r>
        <w:rPr>
          <w:color w:val="FF0000"/>
        </w:rPr>
        <w:t>Fuerzas pol</w:t>
      </w:r>
      <w:r>
        <w:rPr>
          <w:color w:val="FF0000"/>
        </w:rPr>
        <w:t>&amp;iacute;</w:t>
      </w:r>
      <w:r>
        <w:rPr>
          <w:color w:val="FF0000"/>
        </w:rPr>
        <w:t xml:space="preserve">ticas </w:t>
      </w:r>
    </w:p>
    <w:p w:rsidR="001D11D2" w:rsidRDefault="001D11D2" w:rsidP="001D11D2">
      <w:pPr>
        <w:pStyle w:val="RightAnswer"/>
        <w:rPr>
          <w:color w:val="FF0000"/>
        </w:rPr>
      </w:pPr>
      <w:r>
        <w:rPr>
          <w:color w:val="FF0000"/>
        </w:rPr>
        <w:t>Fuerzas econ</w:t>
      </w:r>
      <w:r>
        <w:rPr>
          <w:color w:val="FF0000"/>
        </w:rPr>
        <w:t>&amp;oacute;</w:t>
      </w:r>
      <w:r>
        <w:rPr>
          <w:color w:val="FF0000"/>
        </w:rPr>
        <w:t>micas</w:t>
      </w:r>
    </w:p>
    <w:p w:rsidR="001D11D2" w:rsidRPr="00A95BE4" w:rsidRDefault="001D11D2" w:rsidP="001D11D2">
      <w:pPr>
        <w:pStyle w:val="RightAnswer"/>
        <w:rPr>
          <w:color w:val="FF0000"/>
        </w:rPr>
      </w:pPr>
      <w:r>
        <w:rPr>
          <w:color w:val="FF0000"/>
        </w:rPr>
        <w:t>Fuerzas tecnol</w:t>
      </w:r>
      <w:r>
        <w:rPr>
          <w:color w:val="FF0000"/>
        </w:rPr>
        <w:t>&amp;oacute;</w:t>
      </w:r>
      <w:r>
        <w:rPr>
          <w:color w:val="FF0000"/>
        </w:rPr>
        <w:t>gicas</w:t>
      </w:r>
    </w:p>
    <w:p w:rsidR="001D11D2" w:rsidRDefault="001D11D2" w:rsidP="001D11D2">
      <w:pPr>
        <w:pStyle w:val="RightAnswer"/>
        <w:rPr>
          <w:color w:val="00B050"/>
        </w:rPr>
      </w:pPr>
      <w:r>
        <w:rPr>
          <w:color w:val="00B050"/>
        </w:rPr>
        <w:t>Fuerzas econ</w:t>
      </w:r>
      <w:r>
        <w:rPr>
          <w:color w:val="00B050"/>
        </w:rPr>
        <w:t>&amp;oacute;</w:t>
      </w:r>
      <w:r>
        <w:rPr>
          <w:color w:val="00B050"/>
        </w:rPr>
        <w:t>micas</w:t>
      </w:r>
    </w:p>
    <w:p w:rsidR="001D11D2" w:rsidRPr="00A95BE4" w:rsidRDefault="001D11D2" w:rsidP="001D11D2">
      <w:pPr>
        <w:pStyle w:val="MultipleChoiceQ"/>
        <w:numPr>
          <w:ilvl w:val="0"/>
          <w:numId w:val="1"/>
        </w:numPr>
        <w:tabs>
          <w:tab w:val="num" w:pos="3905"/>
        </w:tabs>
        <w:rPr>
          <w:rFonts w:ascii="Verdana" w:hAnsi="Verdana"/>
          <w:sz w:val="20"/>
          <w:szCs w:val="20"/>
        </w:rPr>
      </w:pPr>
      <w:r>
        <w:t xml:space="preserve">  L</w:t>
      </w:r>
      <w:r w:rsidRPr="001D11D2">
        <w:rPr>
          <w:rFonts w:ascii="Calibri" w:hAnsi="Calibri" w:cs="Arial"/>
        </w:rPr>
        <w:t>a ciencia evoluciona constantemente y se explota en nuevas fuentes de negocios:</w:t>
      </w:r>
    </w:p>
    <w:p w:rsidR="001D11D2" w:rsidRPr="00204BB9" w:rsidRDefault="001D11D2" w:rsidP="001D11D2">
      <w:pPr>
        <w:pStyle w:val="RightAnswer"/>
        <w:rPr>
          <w:color w:val="FF0000"/>
        </w:rPr>
      </w:pPr>
      <w:r>
        <w:rPr>
          <w:color w:val="FF0000"/>
        </w:rPr>
        <w:t>Fuerzas pol</w:t>
      </w:r>
      <w:r>
        <w:rPr>
          <w:color w:val="FF0000"/>
        </w:rPr>
        <w:t>&amp;iacute;</w:t>
      </w:r>
      <w:r>
        <w:rPr>
          <w:color w:val="FF0000"/>
        </w:rPr>
        <w:t xml:space="preserve">ticas </w:t>
      </w:r>
    </w:p>
    <w:p w:rsidR="001D11D2" w:rsidRDefault="001D11D2" w:rsidP="001D11D2">
      <w:pPr>
        <w:pStyle w:val="RightAnswer"/>
        <w:rPr>
          <w:color w:val="FF0000"/>
        </w:rPr>
      </w:pPr>
      <w:r>
        <w:rPr>
          <w:color w:val="FF0000"/>
        </w:rPr>
        <w:t>Fuerzas econ</w:t>
      </w:r>
      <w:r>
        <w:rPr>
          <w:color w:val="FF0000"/>
        </w:rPr>
        <w:t>&amp;oacute;</w:t>
      </w:r>
      <w:r>
        <w:rPr>
          <w:color w:val="FF0000"/>
        </w:rPr>
        <w:t>micas</w:t>
      </w:r>
    </w:p>
    <w:p w:rsidR="001D11D2" w:rsidRPr="00092C9D" w:rsidRDefault="001D11D2" w:rsidP="001D11D2">
      <w:pPr>
        <w:pStyle w:val="RightAnswer"/>
        <w:rPr>
          <w:color w:val="00B050"/>
        </w:rPr>
      </w:pPr>
      <w:r w:rsidRPr="00092C9D">
        <w:rPr>
          <w:color w:val="00B050"/>
        </w:rPr>
        <w:t>Fuerzas tecnol</w:t>
      </w:r>
      <w:r>
        <w:rPr>
          <w:color w:val="00B050"/>
        </w:rPr>
        <w:t>&amp;oacute;</w:t>
      </w:r>
      <w:r w:rsidRPr="00092C9D">
        <w:rPr>
          <w:color w:val="00B050"/>
        </w:rPr>
        <w:t>gicas</w:t>
      </w:r>
    </w:p>
    <w:p w:rsidR="001D11D2" w:rsidRDefault="001D11D2" w:rsidP="001D11D2">
      <w:pPr>
        <w:pStyle w:val="RightAnswer"/>
        <w:rPr>
          <w:color w:val="FF0000"/>
        </w:rPr>
      </w:pPr>
      <w:r w:rsidRPr="00092C9D">
        <w:rPr>
          <w:color w:val="FF0000"/>
        </w:rPr>
        <w:t>Fuerzas econ</w:t>
      </w:r>
      <w:r>
        <w:rPr>
          <w:color w:val="FF0000"/>
        </w:rPr>
        <w:t>&amp;oacute;</w:t>
      </w:r>
      <w:r w:rsidRPr="00092C9D">
        <w:rPr>
          <w:color w:val="FF0000"/>
        </w:rPr>
        <w:t>micas</w:t>
      </w:r>
    </w:p>
    <w:p w:rsidR="001D11D2" w:rsidRPr="00A95BE4" w:rsidRDefault="001D11D2" w:rsidP="001D11D2">
      <w:pPr>
        <w:pStyle w:val="MultipleChoiceQ"/>
        <w:numPr>
          <w:ilvl w:val="0"/>
          <w:numId w:val="1"/>
        </w:numPr>
        <w:tabs>
          <w:tab w:val="num" w:pos="3905"/>
        </w:tabs>
        <w:rPr>
          <w:rFonts w:ascii="Verdana" w:hAnsi="Verdana"/>
          <w:sz w:val="20"/>
          <w:szCs w:val="20"/>
        </w:rPr>
      </w:pPr>
      <w:r>
        <w:t xml:space="preserve"> </w:t>
      </w:r>
      <w:r w:rsidRPr="001D11D2">
        <w:rPr>
          <w:rFonts w:ascii="Calibri" w:hAnsi="Calibri" w:cs="Arial"/>
        </w:rPr>
        <w:t>Es imprescindible para establecer una negociaci</w:t>
      </w:r>
      <w:r>
        <w:rPr>
          <w:rFonts w:ascii="Calibri" w:hAnsi="Calibri" w:cs="Arial"/>
        </w:rPr>
        <w:t>&amp;oacute;</w:t>
      </w:r>
      <w:r w:rsidRPr="001D11D2">
        <w:rPr>
          <w:rFonts w:ascii="Calibri" w:hAnsi="Calibri" w:cs="Arial"/>
        </w:rPr>
        <w:t>n, tanto a nivel local como regional y nacional, teniendo en consideraci</w:t>
      </w:r>
      <w:r>
        <w:rPr>
          <w:rFonts w:ascii="Calibri" w:hAnsi="Calibri" w:cs="Arial"/>
        </w:rPr>
        <w:t>&amp;oacute;</w:t>
      </w:r>
      <w:r w:rsidRPr="001D11D2">
        <w:rPr>
          <w:rFonts w:ascii="Calibri" w:hAnsi="Calibri" w:cs="Arial"/>
        </w:rPr>
        <w:t>n que el gobierno es el principal regulador, expropiador, concesionario y subsidiario de las empresas:</w:t>
      </w:r>
    </w:p>
    <w:p w:rsidR="001D11D2" w:rsidRPr="00092C9D" w:rsidRDefault="001D11D2" w:rsidP="001D11D2">
      <w:pPr>
        <w:pStyle w:val="RightAnswer"/>
        <w:rPr>
          <w:color w:val="00B050"/>
        </w:rPr>
      </w:pPr>
      <w:r w:rsidRPr="00092C9D">
        <w:rPr>
          <w:color w:val="00B050"/>
        </w:rPr>
        <w:t>Fuerzas pol</w:t>
      </w:r>
      <w:r>
        <w:rPr>
          <w:color w:val="00B050"/>
        </w:rPr>
        <w:t>&amp;iacute;</w:t>
      </w:r>
      <w:r w:rsidRPr="00092C9D">
        <w:rPr>
          <w:color w:val="00B050"/>
        </w:rPr>
        <w:t xml:space="preserve">ticas </w:t>
      </w:r>
    </w:p>
    <w:p w:rsidR="001D11D2" w:rsidRDefault="001D11D2" w:rsidP="001D11D2">
      <w:pPr>
        <w:pStyle w:val="RightAnswer"/>
        <w:rPr>
          <w:color w:val="FF0000"/>
        </w:rPr>
      </w:pPr>
      <w:r>
        <w:rPr>
          <w:color w:val="FF0000"/>
        </w:rPr>
        <w:t>Fuerzas econ</w:t>
      </w:r>
      <w:r>
        <w:rPr>
          <w:color w:val="FF0000"/>
        </w:rPr>
        <w:t>&amp;oacute;</w:t>
      </w:r>
      <w:r>
        <w:rPr>
          <w:color w:val="FF0000"/>
        </w:rPr>
        <w:t>micas</w:t>
      </w:r>
    </w:p>
    <w:p w:rsidR="001D11D2" w:rsidRPr="00092C9D" w:rsidRDefault="001D11D2" w:rsidP="001D11D2">
      <w:pPr>
        <w:pStyle w:val="RightAnswer"/>
        <w:rPr>
          <w:color w:val="FF0000"/>
        </w:rPr>
      </w:pPr>
      <w:r w:rsidRPr="00092C9D">
        <w:rPr>
          <w:color w:val="FF0000"/>
        </w:rPr>
        <w:t>Fuerzas tecnol</w:t>
      </w:r>
      <w:r>
        <w:rPr>
          <w:color w:val="FF0000"/>
        </w:rPr>
        <w:t>&amp;oacute;</w:t>
      </w:r>
      <w:r w:rsidRPr="00092C9D">
        <w:rPr>
          <w:color w:val="FF0000"/>
        </w:rPr>
        <w:t>gicas</w:t>
      </w:r>
    </w:p>
    <w:p w:rsidR="001D11D2" w:rsidRDefault="001D11D2" w:rsidP="001D11D2">
      <w:pPr>
        <w:pStyle w:val="RightAnswer"/>
        <w:rPr>
          <w:color w:val="FF0000"/>
        </w:rPr>
      </w:pPr>
      <w:r w:rsidRPr="00092C9D">
        <w:rPr>
          <w:color w:val="FF0000"/>
        </w:rPr>
        <w:t>Fuerzas econ</w:t>
      </w:r>
      <w:r>
        <w:rPr>
          <w:color w:val="FF0000"/>
        </w:rPr>
        <w:t>&amp;oacute;</w:t>
      </w:r>
      <w:r w:rsidRPr="00092C9D">
        <w:rPr>
          <w:color w:val="FF0000"/>
        </w:rPr>
        <w:t>micas</w:t>
      </w:r>
    </w:p>
    <w:p w:rsidR="001D11D2" w:rsidRPr="00A95BE4" w:rsidRDefault="001D11D2" w:rsidP="001D11D2">
      <w:pPr>
        <w:pStyle w:val="MultipleChoiceQ"/>
        <w:numPr>
          <w:ilvl w:val="0"/>
          <w:numId w:val="1"/>
        </w:numPr>
        <w:tabs>
          <w:tab w:val="num" w:pos="3905"/>
        </w:tabs>
        <w:rPr>
          <w:rFonts w:ascii="Verdana" w:hAnsi="Verdana"/>
          <w:sz w:val="20"/>
          <w:szCs w:val="20"/>
        </w:rPr>
      </w:pPr>
      <w:r w:rsidRPr="001D11D2">
        <w:rPr>
          <w:rFonts w:ascii="Calibri" w:hAnsi="Calibri" w:cs="Arial"/>
        </w:rPr>
        <w:t>Son las que tratan de analizar los gustos, usos y costumbres de la poblaci</w:t>
      </w:r>
      <w:r>
        <w:rPr>
          <w:rFonts w:ascii="Calibri" w:hAnsi="Calibri" w:cs="Arial"/>
        </w:rPr>
        <w:t>&amp;oacute;</w:t>
      </w:r>
      <w:r w:rsidRPr="001D11D2">
        <w:rPr>
          <w:rFonts w:ascii="Calibri" w:hAnsi="Calibri" w:cs="Arial"/>
        </w:rPr>
        <w:t>n de la regi</w:t>
      </w:r>
      <w:r>
        <w:rPr>
          <w:rFonts w:ascii="Calibri" w:hAnsi="Calibri" w:cs="Arial"/>
        </w:rPr>
        <w:t>&amp;oacute;</w:t>
      </w:r>
      <w:r w:rsidRPr="001D11D2">
        <w:rPr>
          <w:rFonts w:ascii="Calibri" w:hAnsi="Calibri" w:cs="Arial"/>
        </w:rPr>
        <w:t xml:space="preserve">n en la cual se pretende incursionar, con la </w:t>
      </w:r>
      <w:r w:rsidRPr="001D11D2">
        <w:rPr>
          <w:rFonts w:ascii="Calibri" w:hAnsi="Calibri" w:cs="Arial"/>
        </w:rPr>
        <w:lastRenderedPageBreak/>
        <w:t>finalidad de que el producto o servicio que se ofrezca, satisfaga las necesidades de los consumidores y tenga aceptaci</w:t>
      </w:r>
      <w:r>
        <w:rPr>
          <w:rFonts w:ascii="Calibri" w:hAnsi="Calibri" w:cs="Arial"/>
        </w:rPr>
        <w:t>&amp;oacute;</w:t>
      </w:r>
      <w:r w:rsidRPr="001D11D2">
        <w:rPr>
          <w:rFonts w:ascii="Calibri" w:hAnsi="Calibri" w:cs="Arial"/>
        </w:rPr>
        <w:t>n:</w:t>
      </w:r>
    </w:p>
    <w:p w:rsidR="001D11D2" w:rsidRPr="00092C9D" w:rsidRDefault="001D11D2" w:rsidP="001D11D2">
      <w:pPr>
        <w:pStyle w:val="RightAnswer"/>
        <w:rPr>
          <w:color w:val="00B050"/>
        </w:rPr>
      </w:pPr>
      <w:r w:rsidRPr="00092C9D">
        <w:rPr>
          <w:color w:val="00B050"/>
        </w:rPr>
        <w:t xml:space="preserve">Fuerzas </w:t>
      </w:r>
      <w:r>
        <w:rPr>
          <w:color w:val="00B050"/>
        </w:rPr>
        <w:t>culturales</w:t>
      </w:r>
    </w:p>
    <w:p w:rsidR="001D11D2" w:rsidRDefault="001D11D2" w:rsidP="001D11D2">
      <w:pPr>
        <w:pStyle w:val="RightAnswer"/>
        <w:rPr>
          <w:color w:val="FF0000"/>
        </w:rPr>
      </w:pPr>
      <w:r>
        <w:rPr>
          <w:color w:val="FF0000"/>
        </w:rPr>
        <w:t>Fuerzas econ</w:t>
      </w:r>
      <w:r>
        <w:rPr>
          <w:color w:val="FF0000"/>
        </w:rPr>
        <w:t>&amp;oacute;</w:t>
      </w:r>
      <w:r>
        <w:rPr>
          <w:color w:val="FF0000"/>
        </w:rPr>
        <w:t>micas</w:t>
      </w:r>
    </w:p>
    <w:p w:rsidR="001D11D2" w:rsidRPr="00092C9D" w:rsidRDefault="001D11D2" w:rsidP="001D11D2">
      <w:pPr>
        <w:pStyle w:val="RightAnswer"/>
        <w:rPr>
          <w:color w:val="FF0000"/>
        </w:rPr>
      </w:pPr>
      <w:r w:rsidRPr="00092C9D">
        <w:rPr>
          <w:color w:val="FF0000"/>
        </w:rPr>
        <w:t>Fuerzas tecnol</w:t>
      </w:r>
      <w:r>
        <w:rPr>
          <w:color w:val="FF0000"/>
        </w:rPr>
        <w:t>&amp;oacute;</w:t>
      </w:r>
      <w:r w:rsidRPr="00092C9D">
        <w:rPr>
          <w:color w:val="FF0000"/>
        </w:rPr>
        <w:t>gicas</w:t>
      </w:r>
    </w:p>
    <w:p w:rsidR="001D11D2" w:rsidRPr="00092C9D" w:rsidRDefault="001D11D2" w:rsidP="001D11D2">
      <w:pPr>
        <w:pStyle w:val="RightAnswer"/>
        <w:rPr>
          <w:color w:val="FF0000"/>
        </w:rPr>
      </w:pPr>
      <w:r w:rsidRPr="00092C9D">
        <w:rPr>
          <w:color w:val="FF0000"/>
        </w:rPr>
        <w:t>Fuerzas econ</w:t>
      </w:r>
      <w:r>
        <w:rPr>
          <w:color w:val="FF0000"/>
        </w:rPr>
        <w:t>&amp;oacute;</w:t>
      </w:r>
      <w:r w:rsidRPr="00092C9D">
        <w:rPr>
          <w:color w:val="FF0000"/>
        </w:rPr>
        <w:t>micas</w:t>
      </w:r>
    </w:p>
    <w:p w:rsidR="001D11D2" w:rsidRPr="00A95BE4" w:rsidRDefault="001D11D2" w:rsidP="001D11D2">
      <w:pPr>
        <w:pStyle w:val="MultipleChoiceQ"/>
        <w:numPr>
          <w:ilvl w:val="0"/>
          <w:numId w:val="1"/>
        </w:numPr>
        <w:tabs>
          <w:tab w:val="num" w:pos="3905"/>
        </w:tabs>
        <w:rPr>
          <w:rFonts w:ascii="Verdana" w:hAnsi="Verdana"/>
          <w:sz w:val="20"/>
          <w:szCs w:val="20"/>
        </w:rPr>
      </w:pPr>
      <w:r w:rsidRPr="001D11D2">
        <w:rPr>
          <w:rFonts w:ascii="Calibri" w:hAnsi="Calibri" w:cs="Arial"/>
        </w:rPr>
        <w:t xml:space="preserve"> Este es un elemento que no es necesario revisar en el an</w:t>
      </w:r>
      <w:r>
        <w:rPr>
          <w:rFonts w:ascii="Calibri" w:hAnsi="Calibri" w:cs="Arial"/>
        </w:rPr>
        <w:t>&amp;aacute;</w:t>
      </w:r>
      <w:r w:rsidRPr="001D11D2">
        <w:rPr>
          <w:rFonts w:ascii="Calibri" w:hAnsi="Calibri" w:cs="Arial"/>
        </w:rPr>
        <w:t>lisis interno:</w:t>
      </w:r>
    </w:p>
    <w:p w:rsidR="001D11D2" w:rsidRPr="00092C9D" w:rsidRDefault="001D11D2" w:rsidP="001D11D2">
      <w:pPr>
        <w:pStyle w:val="RightAnswer"/>
        <w:rPr>
          <w:color w:val="00B050"/>
        </w:rPr>
      </w:pPr>
      <w:r>
        <w:rPr>
          <w:color w:val="00B050"/>
        </w:rPr>
        <w:t>Precios</w:t>
      </w:r>
    </w:p>
    <w:p w:rsidR="001D11D2" w:rsidRDefault="001D11D2" w:rsidP="001D11D2">
      <w:pPr>
        <w:pStyle w:val="RightAnswer"/>
        <w:rPr>
          <w:color w:val="FF0000"/>
        </w:rPr>
      </w:pPr>
      <w:r>
        <w:rPr>
          <w:color w:val="FF0000"/>
        </w:rPr>
        <w:t>Ventas</w:t>
      </w:r>
    </w:p>
    <w:p w:rsidR="001D11D2" w:rsidRPr="00092C9D" w:rsidRDefault="001D11D2" w:rsidP="001D11D2">
      <w:pPr>
        <w:pStyle w:val="RightAnswer"/>
        <w:rPr>
          <w:color w:val="FF0000"/>
        </w:rPr>
      </w:pPr>
      <w:r>
        <w:rPr>
          <w:color w:val="FF0000"/>
        </w:rPr>
        <w:t>Cartera</w:t>
      </w:r>
    </w:p>
    <w:p w:rsidR="001D11D2" w:rsidRPr="00092C9D" w:rsidRDefault="001D11D2" w:rsidP="001D11D2">
      <w:pPr>
        <w:pStyle w:val="RightAnswer"/>
        <w:rPr>
          <w:color w:val="FF0000"/>
        </w:rPr>
      </w:pPr>
      <w:r>
        <w:rPr>
          <w:color w:val="FF0000"/>
        </w:rPr>
        <w:t>Indicadores de marketing</w:t>
      </w:r>
    </w:p>
    <w:p w:rsidR="001D11D2" w:rsidRPr="00A95BE4" w:rsidRDefault="001D11D2" w:rsidP="001D11D2">
      <w:pPr>
        <w:pStyle w:val="MultipleChoiceQ"/>
        <w:numPr>
          <w:ilvl w:val="0"/>
          <w:numId w:val="1"/>
        </w:numPr>
        <w:tabs>
          <w:tab w:val="num" w:pos="3905"/>
        </w:tabs>
        <w:rPr>
          <w:rFonts w:ascii="Verdana" w:hAnsi="Verdana"/>
          <w:sz w:val="20"/>
          <w:szCs w:val="20"/>
        </w:rPr>
      </w:pPr>
      <w:r w:rsidRPr="001D11D2">
        <w:rPr>
          <w:rFonts w:ascii="Calibri" w:hAnsi="Calibri" w:cs="Arial"/>
        </w:rPr>
        <w:t>Son limitaciones internas y controlables que la empresa tiene debido al mal funcionamiento, mala estrategia o a otros factores:</w:t>
      </w:r>
    </w:p>
    <w:p w:rsidR="001D11D2" w:rsidRPr="00092C9D" w:rsidRDefault="001D11D2" w:rsidP="001D11D2">
      <w:pPr>
        <w:pStyle w:val="RightAnswer"/>
        <w:rPr>
          <w:color w:val="00B050"/>
        </w:rPr>
      </w:pPr>
      <w:r>
        <w:rPr>
          <w:color w:val="00B050"/>
        </w:rPr>
        <w:t>Debilidades</w:t>
      </w:r>
    </w:p>
    <w:p w:rsidR="001D11D2" w:rsidRDefault="001D11D2" w:rsidP="001D11D2">
      <w:pPr>
        <w:pStyle w:val="RightAnswer"/>
        <w:rPr>
          <w:color w:val="FF0000"/>
        </w:rPr>
      </w:pPr>
      <w:r>
        <w:rPr>
          <w:color w:val="FF0000"/>
        </w:rPr>
        <w:t>Amenazas</w:t>
      </w:r>
    </w:p>
    <w:p w:rsidR="001D11D2" w:rsidRPr="00092C9D" w:rsidRDefault="001D11D2" w:rsidP="001D11D2">
      <w:pPr>
        <w:pStyle w:val="RightAnswer"/>
        <w:rPr>
          <w:color w:val="FF0000"/>
        </w:rPr>
      </w:pPr>
      <w:r>
        <w:rPr>
          <w:color w:val="FF0000"/>
        </w:rPr>
        <w:t>Fortalezas</w:t>
      </w:r>
    </w:p>
    <w:p w:rsidR="001D11D2" w:rsidRPr="00092C9D" w:rsidRDefault="001D11D2" w:rsidP="001D11D2">
      <w:pPr>
        <w:pStyle w:val="RightAnswer"/>
        <w:rPr>
          <w:color w:val="FF0000"/>
        </w:rPr>
      </w:pPr>
      <w:r>
        <w:rPr>
          <w:color w:val="FF0000"/>
        </w:rPr>
        <w:t>Oportunidades</w:t>
      </w:r>
    </w:p>
    <w:p w:rsidR="001D11D2" w:rsidRPr="00A95BE4" w:rsidRDefault="001D11D2" w:rsidP="001D11D2">
      <w:pPr>
        <w:pStyle w:val="MultipleChoiceQ"/>
        <w:numPr>
          <w:ilvl w:val="0"/>
          <w:numId w:val="1"/>
        </w:numPr>
        <w:tabs>
          <w:tab w:val="num" w:pos="3905"/>
        </w:tabs>
        <w:rPr>
          <w:rFonts w:ascii="Verdana" w:hAnsi="Verdana"/>
          <w:sz w:val="20"/>
          <w:szCs w:val="20"/>
        </w:rPr>
      </w:pPr>
      <w:r w:rsidRPr="001D11D2">
        <w:rPr>
          <w:rFonts w:ascii="Calibri" w:hAnsi="Calibri" w:cs="Arial"/>
        </w:rPr>
        <w:t>Son los factores externos no controlables que se encuentran o pudieran aparecer a futuro en el entorno:</w:t>
      </w:r>
    </w:p>
    <w:p w:rsidR="001D11D2" w:rsidRPr="00CD0230" w:rsidRDefault="001D11D2" w:rsidP="001D11D2">
      <w:pPr>
        <w:pStyle w:val="RightAnswer"/>
        <w:rPr>
          <w:color w:val="FF0000"/>
        </w:rPr>
      </w:pPr>
      <w:r w:rsidRPr="00CD0230">
        <w:rPr>
          <w:color w:val="FF0000"/>
        </w:rPr>
        <w:t>Debilidades</w:t>
      </w:r>
    </w:p>
    <w:p w:rsidR="001D11D2" w:rsidRDefault="001D11D2" w:rsidP="001D11D2">
      <w:pPr>
        <w:pStyle w:val="RightAnswer"/>
        <w:rPr>
          <w:color w:val="FF0000"/>
        </w:rPr>
      </w:pPr>
      <w:r>
        <w:rPr>
          <w:color w:val="FF0000"/>
        </w:rPr>
        <w:t>Amenazas</w:t>
      </w:r>
    </w:p>
    <w:p w:rsidR="001D11D2" w:rsidRPr="00092C9D" w:rsidRDefault="001D11D2" w:rsidP="001D11D2">
      <w:pPr>
        <w:pStyle w:val="RightAnswer"/>
        <w:rPr>
          <w:color w:val="FF0000"/>
        </w:rPr>
      </w:pPr>
      <w:r>
        <w:rPr>
          <w:color w:val="FF0000"/>
        </w:rPr>
        <w:t>Fortalezas</w:t>
      </w:r>
    </w:p>
    <w:p w:rsidR="001D11D2" w:rsidRPr="00CD0230" w:rsidRDefault="001D11D2" w:rsidP="001D11D2">
      <w:pPr>
        <w:pStyle w:val="RightAnswer"/>
        <w:rPr>
          <w:color w:val="00B050"/>
        </w:rPr>
      </w:pPr>
      <w:r w:rsidRPr="00CD0230">
        <w:rPr>
          <w:color w:val="00B050"/>
        </w:rPr>
        <w:t>Oportunidades</w:t>
      </w:r>
    </w:p>
    <w:p w:rsidR="001D11D2" w:rsidRPr="00A95BE4" w:rsidRDefault="001D11D2" w:rsidP="001D11D2">
      <w:pPr>
        <w:pStyle w:val="MultipleChoiceQ"/>
        <w:numPr>
          <w:ilvl w:val="0"/>
          <w:numId w:val="1"/>
        </w:numPr>
        <w:tabs>
          <w:tab w:val="num" w:pos="3905"/>
        </w:tabs>
        <w:rPr>
          <w:rFonts w:ascii="Verdana" w:hAnsi="Verdana"/>
          <w:sz w:val="20"/>
          <w:szCs w:val="20"/>
        </w:rPr>
      </w:pPr>
      <w:r w:rsidRPr="001D11D2">
        <w:rPr>
          <w:rFonts w:ascii="Calibri" w:hAnsi="Calibri" w:cs="Arial"/>
        </w:rPr>
        <w:t>Definen los aspectos internos y controlables en la empresa competitiva en el presente:</w:t>
      </w:r>
    </w:p>
    <w:p w:rsidR="001D11D2" w:rsidRPr="00247E89" w:rsidRDefault="001D11D2" w:rsidP="001D11D2">
      <w:pPr>
        <w:pStyle w:val="RightAnswer"/>
        <w:rPr>
          <w:color w:val="FF0000"/>
        </w:rPr>
      </w:pPr>
      <w:r w:rsidRPr="00247E89">
        <w:rPr>
          <w:color w:val="FF0000"/>
        </w:rPr>
        <w:t>Debilidades</w:t>
      </w:r>
    </w:p>
    <w:p w:rsidR="001D11D2" w:rsidRPr="00247E89" w:rsidRDefault="001D11D2" w:rsidP="001D11D2">
      <w:pPr>
        <w:pStyle w:val="RightAnswer"/>
        <w:rPr>
          <w:color w:val="FF0000"/>
        </w:rPr>
      </w:pPr>
      <w:r w:rsidRPr="00247E89">
        <w:rPr>
          <w:color w:val="FF0000"/>
        </w:rPr>
        <w:t>Amenazas</w:t>
      </w:r>
    </w:p>
    <w:p w:rsidR="001D11D2" w:rsidRPr="00247E89" w:rsidRDefault="001D11D2" w:rsidP="001D11D2">
      <w:pPr>
        <w:pStyle w:val="RightAnswer"/>
        <w:rPr>
          <w:color w:val="00B050"/>
        </w:rPr>
      </w:pPr>
      <w:r w:rsidRPr="00247E89">
        <w:rPr>
          <w:color w:val="00B050"/>
        </w:rPr>
        <w:t>Fortalezas</w:t>
      </w:r>
    </w:p>
    <w:p w:rsidR="001D11D2" w:rsidRPr="00247E89" w:rsidRDefault="001D11D2" w:rsidP="001D11D2">
      <w:pPr>
        <w:pStyle w:val="RightAnswer"/>
        <w:rPr>
          <w:color w:val="FF0000"/>
        </w:rPr>
      </w:pPr>
      <w:r w:rsidRPr="00247E89">
        <w:rPr>
          <w:color w:val="FF0000"/>
        </w:rPr>
        <w:t>Oportunidades</w:t>
      </w:r>
    </w:p>
    <w:p w:rsidR="001D11D2" w:rsidRPr="00A95BE4" w:rsidRDefault="001D11D2" w:rsidP="001D11D2">
      <w:pPr>
        <w:pStyle w:val="MultipleChoiceQ"/>
        <w:numPr>
          <w:ilvl w:val="0"/>
          <w:numId w:val="1"/>
        </w:numPr>
        <w:tabs>
          <w:tab w:val="num" w:pos="3905"/>
        </w:tabs>
        <w:rPr>
          <w:rFonts w:ascii="Verdana" w:hAnsi="Verdana"/>
          <w:sz w:val="20"/>
          <w:szCs w:val="20"/>
        </w:rPr>
      </w:pPr>
      <w:r w:rsidRPr="001D11D2">
        <w:rPr>
          <w:rFonts w:ascii="Calibri" w:hAnsi="Calibri" w:cs="Arial"/>
          <w:color w:val="1A1A1A"/>
        </w:rPr>
        <w:t>El objetivo permanece tal y como hab</w:t>
      </w:r>
      <w:r>
        <w:rPr>
          <w:rFonts w:ascii="Calibri" w:hAnsi="Calibri" w:cs="Arial"/>
          <w:color w:val="1A1A1A"/>
        </w:rPr>
        <w:t>&amp;iacute;</w:t>
      </w:r>
      <w:r w:rsidRPr="001D11D2">
        <w:rPr>
          <w:rFonts w:ascii="Calibri" w:hAnsi="Calibri" w:cs="Arial"/>
          <w:color w:val="1A1A1A"/>
        </w:rPr>
        <w:t>a sido establecido en un principio, debido a que el an</w:t>
      </w:r>
      <w:r>
        <w:rPr>
          <w:rFonts w:ascii="Calibri" w:hAnsi="Calibri" w:cs="Arial"/>
          <w:color w:val="1A1A1A"/>
        </w:rPr>
        <w:t>&amp;aacute;</w:t>
      </w:r>
      <w:r w:rsidRPr="001D11D2">
        <w:rPr>
          <w:rFonts w:ascii="Calibri" w:hAnsi="Calibri" w:cs="Arial"/>
          <w:color w:val="1A1A1A"/>
        </w:rPr>
        <w:t>lisis de los factores positivos y negativos le indica que, objetivamente, es posible alcanzarlo:</w:t>
      </w:r>
    </w:p>
    <w:p w:rsidR="001D11D2" w:rsidRPr="00247E89" w:rsidRDefault="001D11D2" w:rsidP="001D11D2">
      <w:pPr>
        <w:pStyle w:val="RightAnswer"/>
        <w:rPr>
          <w:color w:val="FF0000"/>
        </w:rPr>
      </w:pPr>
      <w:r>
        <w:rPr>
          <w:color w:val="FF0000"/>
        </w:rPr>
        <w:t>Invalidaci</w:t>
      </w:r>
      <w:r>
        <w:rPr>
          <w:color w:val="FF0000"/>
        </w:rPr>
        <w:t>&amp;oacute;</w:t>
      </w:r>
      <w:r>
        <w:rPr>
          <w:color w:val="FF0000"/>
        </w:rPr>
        <w:t>n del objetivo</w:t>
      </w:r>
    </w:p>
    <w:p w:rsidR="001D11D2" w:rsidRPr="00247E89" w:rsidRDefault="001D11D2" w:rsidP="001D11D2">
      <w:pPr>
        <w:pStyle w:val="RightAnswer"/>
        <w:rPr>
          <w:color w:val="FF0000"/>
        </w:rPr>
      </w:pPr>
      <w:r>
        <w:rPr>
          <w:color w:val="FF0000"/>
        </w:rPr>
        <w:t>Revisi</w:t>
      </w:r>
      <w:r>
        <w:rPr>
          <w:color w:val="FF0000"/>
        </w:rPr>
        <w:t>&amp;oacute;</w:t>
      </w:r>
      <w:r>
        <w:rPr>
          <w:color w:val="FF0000"/>
        </w:rPr>
        <w:t>n del objetivo</w:t>
      </w:r>
    </w:p>
    <w:p w:rsidR="001D11D2" w:rsidRPr="00247E89" w:rsidRDefault="001D11D2" w:rsidP="001D11D2">
      <w:pPr>
        <w:pStyle w:val="RightAnswer"/>
        <w:rPr>
          <w:color w:val="00B050"/>
        </w:rPr>
      </w:pPr>
      <w:r>
        <w:rPr>
          <w:color w:val="00B050"/>
        </w:rPr>
        <w:lastRenderedPageBreak/>
        <w:t>Mantenimiento del objetivo</w:t>
      </w:r>
    </w:p>
    <w:p w:rsidR="001D11D2" w:rsidRPr="00247E89" w:rsidRDefault="001D11D2" w:rsidP="001D11D2">
      <w:pPr>
        <w:pStyle w:val="RightAnswer"/>
        <w:rPr>
          <w:color w:val="FF0000"/>
        </w:rPr>
      </w:pPr>
      <w:r w:rsidRPr="00247E89">
        <w:rPr>
          <w:color w:val="FF0000"/>
        </w:rPr>
        <w:t>Oportunidades</w:t>
      </w:r>
    </w:p>
    <w:p w:rsidR="001D11D2" w:rsidRPr="00A95BE4" w:rsidRDefault="001D11D2" w:rsidP="001D11D2">
      <w:pPr>
        <w:pStyle w:val="MultipleChoiceQ"/>
        <w:numPr>
          <w:ilvl w:val="0"/>
          <w:numId w:val="1"/>
        </w:numPr>
        <w:tabs>
          <w:tab w:val="num" w:pos="3905"/>
        </w:tabs>
        <w:rPr>
          <w:rFonts w:ascii="Verdana" w:hAnsi="Verdana"/>
          <w:sz w:val="20"/>
          <w:szCs w:val="20"/>
        </w:rPr>
      </w:pPr>
      <w:r w:rsidRPr="001D11D2">
        <w:rPr>
          <w:rFonts w:ascii="Calibri" w:hAnsi="Calibri" w:cs="Arial"/>
          <w:color w:val="1A1A1A"/>
        </w:rPr>
        <w:t xml:space="preserve"> El an</w:t>
      </w:r>
      <w:r>
        <w:rPr>
          <w:rFonts w:ascii="Calibri" w:hAnsi="Calibri" w:cs="Arial"/>
          <w:color w:val="1A1A1A"/>
        </w:rPr>
        <w:t>&amp;aacute;</w:t>
      </w:r>
      <w:r w:rsidRPr="001D11D2">
        <w:rPr>
          <w:rFonts w:ascii="Calibri" w:hAnsi="Calibri" w:cs="Arial"/>
          <w:color w:val="1A1A1A"/>
        </w:rPr>
        <w:t>lisis de una o m</w:t>
      </w:r>
      <w:r>
        <w:rPr>
          <w:rFonts w:ascii="Calibri" w:hAnsi="Calibri" w:cs="Arial"/>
          <w:color w:val="1A1A1A"/>
        </w:rPr>
        <w:t>&amp;aacute;</w:t>
      </w:r>
      <w:r w:rsidRPr="001D11D2">
        <w:rPr>
          <w:rFonts w:ascii="Calibri" w:hAnsi="Calibri" w:cs="Arial"/>
          <w:color w:val="1A1A1A"/>
        </w:rPr>
        <w:t>s fortalezas u oportunidades que no hab</w:t>
      </w:r>
      <w:r>
        <w:rPr>
          <w:rFonts w:ascii="Calibri" w:hAnsi="Calibri" w:cs="Arial"/>
          <w:color w:val="1A1A1A"/>
        </w:rPr>
        <w:t>&amp;iacute;</w:t>
      </w:r>
      <w:r w:rsidRPr="001D11D2">
        <w:rPr>
          <w:rFonts w:ascii="Calibri" w:hAnsi="Calibri" w:cs="Arial"/>
          <w:color w:val="1A1A1A"/>
        </w:rPr>
        <w:t>an considerado inicialmente, le dan la posibilidad de modificar el objetivo para establecerlo en niveles m</w:t>
      </w:r>
      <w:r>
        <w:rPr>
          <w:rFonts w:ascii="Calibri" w:hAnsi="Calibri" w:cs="Arial"/>
          <w:color w:val="1A1A1A"/>
        </w:rPr>
        <w:t>&amp;aacute;</w:t>
      </w:r>
      <w:r w:rsidRPr="001D11D2">
        <w:rPr>
          <w:rFonts w:ascii="Calibri" w:hAnsi="Calibri" w:cs="Arial"/>
          <w:color w:val="1A1A1A"/>
        </w:rPr>
        <w:t>s ambiciosos:</w:t>
      </w:r>
    </w:p>
    <w:p w:rsidR="001D11D2" w:rsidRPr="00247E89" w:rsidRDefault="001D11D2" w:rsidP="001D11D2">
      <w:pPr>
        <w:pStyle w:val="RightAnswer"/>
        <w:rPr>
          <w:color w:val="FF0000"/>
        </w:rPr>
      </w:pPr>
      <w:r>
        <w:rPr>
          <w:color w:val="FF0000"/>
        </w:rPr>
        <w:t>Invalidaci</w:t>
      </w:r>
      <w:r>
        <w:rPr>
          <w:color w:val="FF0000"/>
        </w:rPr>
        <w:t>&amp;oacute;</w:t>
      </w:r>
      <w:r>
        <w:rPr>
          <w:color w:val="FF0000"/>
        </w:rPr>
        <w:t>n del objetivo</w:t>
      </w:r>
    </w:p>
    <w:p w:rsidR="001D11D2" w:rsidRPr="005D7193" w:rsidRDefault="001D11D2" w:rsidP="001D11D2">
      <w:pPr>
        <w:pStyle w:val="RightAnswer"/>
        <w:rPr>
          <w:color w:val="00B050"/>
        </w:rPr>
      </w:pPr>
      <w:r w:rsidRPr="005D7193">
        <w:rPr>
          <w:color w:val="00B050"/>
        </w:rPr>
        <w:t>Revisi</w:t>
      </w:r>
      <w:r>
        <w:rPr>
          <w:color w:val="00B050"/>
        </w:rPr>
        <w:t>&amp;oacute;</w:t>
      </w:r>
      <w:r w:rsidRPr="005D7193">
        <w:rPr>
          <w:color w:val="00B050"/>
        </w:rPr>
        <w:t>n del objetivo</w:t>
      </w:r>
    </w:p>
    <w:p w:rsidR="001D11D2" w:rsidRPr="005D7193" w:rsidRDefault="001D11D2" w:rsidP="001D11D2">
      <w:pPr>
        <w:pStyle w:val="RightAnswer"/>
        <w:rPr>
          <w:color w:val="FF0000"/>
        </w:rPr>
      </w:pPr>
      <w:r w:rsidRPr="005D7193">
        <w:rPr>
          <w:color w:val="FF0000"/>
        </w:rPr>
        <w:t>Mantenimiento del objetivo</w:t>
      </w:r>
    </w:p>
    <w:p w:rsidR="001D11D2" w:rsidRPr="00247E89" w:rsidRDefault="001D11D2" w:rsidP="001D11D2">
      <w:pPr>
        <w:pStyle w:val="RightAnswer"/>
        <w:rPr>
          <w:color w:val="FF0000"/>
        </w:rPr>
      </w:pPr>
      <w:r w:rsidRPr="005D7193">
        <w:rPr>
          <w:color w:val="FF0000"/>
        </w:rPr>
        <w:t>Oportunidades</w:t>
      </w:r>
    </w:p>
    <w:p w:rsidR="001D11D2" w:rsidRPr="00A95BE4" w:rsidRDefault="001D11D2" w:rsidP="001D11D2">
      <w:pPr>
        <w:pStyle w:val="MultipleChoiceQ"/>
        <w:numPr>
          <w:ilvl w:val="0"/>
          <w:numId w:val="1"/>
        </w:numPr>
        <w:tabs>
          <w:tab w:val="num" w:pos="3905"/>
        </w:tabs>
        <w:rPr>
          <w:rFonts w:ascii="Verdana" w:hAnsi="Verdana"/>
          <w:sz w:val="20"/>
          <w:szCs w:val="20"/>
        </w:rPr>
      </w:pPr>
      <w:r w:rsidRPr="001D11D2">
        <w:rPr>
          <w:rFonts w:ascii="Calibri" w:hAnsi="Calibri" w:cs="Arial"/>
          <w:color w:val="1A1A1A"/>
        </w:rPr>
        <w:t xml:space="preserve">Es </w:t>
      </w:r>
      <w:r w:rsidRPr="005D1759">
        <w:rPr>
          <w:rFonts w:cs="Arial"/>
          <w:lang w:val="es-MX" w:eastAsia="es-MX"/>
        </w:rPr>
        <w:t>una herramienta que ayuda a analiza</w:t>
      </w:r>
      <w:r>
        <w:rPr>
          <w:rFonts w:cs="Arial"/>
          <w:lang w:val="es-MX" w:eastAsia="es-MX"/>
        </w:rPr>
        <w:t>r la situaci</w:t>
      </w:r>
      <w:r>
        <w:rPr>
          <w:rFonts w:cs="Arial"/>
          <w:lang w:val="es-MX" w:eastAsia="es-MX"/>
        </w:rPr>
        <w:t>&amp;oacute;</w:t>
      </w:r>
      <w:r>
        <w:rPr>
          <w:rFonts w:cs="Arial"/>
          <w:lang w:val="es-MX" w:eastAsia="es-MX"/>
        </w:rPr>
        <w:t>n de una empresa c</w:t>
      </w:r>
      <w:r w:rsidRPr="005D1759">
        <w:rPr>
          <w:rFonts w:cs="Arial"/>
          <w:lang w:val="es-MX" w:eastAsia="es-MX"/>
        </w:rPr>
        <w:t>uyo</w:t>
      </w:r>
      <w:r w:rsidRPr="005D1759">
        <w:rPr>
          <w:rFonts w:cs="Arial"/>
          <w:lang w:val="es-MX"/>
        </w:rPr>
        <w:t xml:space="preserve"> principal objetivo es ofrecer un claro diagn</w:t>
      </w:r>
      <w:r>
        <w:rPr>
          <w:rFonts w:cs="Arial"/>
          <w:lang w:val="es-MX"/>
        </w:rPr>
        <w:t>&amp;oacute;</w:t>
      </w:r>
      <w:r w:rsidRPr="005D1759">
        <w:rPr>
          <w:rFonts w:cs="Arial"/>
          <w:lang w:val="es-MX"/>
        </w:rPr>
        <w:t>stico para poder tomar las decisiones estrat</w:t>
      </w:r>
      <w:r>
        <w:rPr>
          <w:rFonts w:cs="Arial"/>
          <w:lang w:val="es-MX"/>
        </w:rPr>
        <w:t>&amp;eacute;</w:t>
      </w:r>
      <w:r w:rsidRPr="005D1759">
        <w:rPr>
          <w:rFonts w:cs="Arial"/>
          <w:lang w:val="es-MX"/>
        </w:rPr>
        <w:t>gicas oportunas y mejorar en el futuro</w:t>
      </w:r>
      <w:r>
        <w:rPr>
          <w:rFonts w:cs="Arial"/>
          <w:lang w:val="es-MX"/>
        </w:rPr>
        <w:t>:</w:t>
      </w:r>
    </w:p>
    <w:p w:rsidR="001D11D2" w:rsidRPr="00247E89" w:rsidRDefault="001D11D2" w:rsidP="001D11D2">
      <w:pPr>
        <w:pStyle w:val="RightAnswer"/>
        <w:rPr>
          <w:color w:val="FF0000"/>
        </w:rPr>
      </w:pPr>
      <w:r>
        <w:rPr>
          <w:color w:val="FF0000"/>
        </w:rPr>
        <w:t>An</w:t>
      </w:r>
      <w:r>
        <w:rPr>
          <w:color w:val="FF0000"/>
        </w:rPr>
        <w:t>&amp;aacute;</w:t>
      </w:r>
      <w:r>
        <w:rPr>
          <w:color w:val="FF0000"/>
        </w:rPr>
        <w:t>lisis externo</w:t>
      </w:r>
    </w:p>
    <w:p w:rsidR="001D11D2" w:rsidRPr="005D7193" w:rsidRDefault="001D11D2" w:rsidP="001D11D2">
      <w:pPr>
        <w:pStyle w:val="RightAnswer"/>
        <w:rPr>
          <w:color w:val="00B050"/>
        </w:rPr>
      </w:pPr>
      <w:r>
        <w:rPr>
          <w:color w:val="00B050"/>
        </w:rPr>
        <w:t>FODA</w:t>
      </w:r>
    </w:p>
    <w:p w:rsidR="001D11D2" w:rsidRPr="005D7193" w:rsidRDefault="001D11D2" w:rsidP="001D11D2">
      <w:pPr>
        <w:pStyle w:val="RightAnswer"/>
        <w:rPr>
          <w:color w:val="FF0000"/>
        </w:rPr>
      </w:pPr>
      <w:r>
        <w:rPr>
          <w:color w:val="FF0000"/>
        </w:rPr>
        <w:t>Estrategias</w:t>
      </w:r>
    </w:p>
    <w:p w:rsidR="001D11D2" w:rsidRPr="00247E89" w:rsidRDefault="001D11D2" w:rsidP="001D11D2">
      <w:pPr>
        <w:pStyle w:val="RightAnswer"/>
        <w:rPr>
          <w:color w:val="FF0000"/>
        </w:rPr>
      </w:pPr>
      <w:r w:rsidRPr="005D7193">
        <w:rPr>
          <w:color w:val="FF0000"/>
        </w:rPr>
        <w:t>Oportunidades</w:t>
      </w:r>
    </w:p>
    <w:p w:rsidR="001D11D2" w:rsidRPr="00A95BE4" w:rsidRDefault="001D11D2" w:rsidP="001D11D2">
      <w:pPr>
        <w:pStyle w:val="MultipleChoiceQ"/>
        <w:numPr>
          <w:ilvl w:val="0"/>
          <w:numId w:val="1"/>
        </w:numPr>
        <w:tabs>
          <w:tab w:val="num" w:pos="3905"/>
        </w:tabs>
        <w:rPr>
          <w:rFonts w:ascii="Verdana" w:hAnsi="Verdana"/>
          <w:sz w:val="20"/>
          <w:szCs w:val="20"/>
        </w:rPr>
      </w:pPr>
      <w:r w:rsidRPr="001D11D2">
        <w:rPr>
          <w:rFonts w:ascii="Calibri" w:hAnsi="Calibri" w:cs="Arial"/>
          <w:color w:val="1A1A1A"/>
        </w:rPr>
        <w:t xml:space="preserve"> C</w:t>
      </w:r>
      <w:r w:rsidRPr="001D11D2">
        <w:rPr>
          <w:rFonts w:ascii="Calibri" w:eastAsia="ＭＳ 明朝" w:hAnsi="Calibri" w:cs="Arial"/>
          <w:color w:val="222222"/>
          <w:shd w:val="clear" w:color="auto" w:fill="FFFFFF"/>
          <w:lang w:val="es-ES_tradnl" w:eastAsia="es-ES"/>
        </w:rPr>
        <w:t>onsiste en la incorporaci</w:t>
      </w:r>
      <w:r>
        <w:rPr>
          <w:rFonts w:ascii="Calibri" w:eastAsia="ＭＳ 明朝" w:hAnsi="Calibri" w:cs="Arial"/>
          <w:color w:val="222222"/>
          <w:shd w:val="clear" w:color="auto" w:fill="FFFFFF"/>
          <w:lang w:val="es-ES_tradnl" w:eastAsia="es-ES"/>
        </w:rPr>
        <w:t>&amp;oacute;</w:t>
      </w:r>
      <w:r w:rsidRPr="001D11D2">
        <w:rPr>
          <w:rFonts w:ascii="Calibri" w:eastAsia="ＭＳ 明朝" w:hAnsi="Calibri" w:cs="Arial"/>
          <w:color w:val="222222"/>
          <w:shd w:val="clear" w:color="auto" w:fill="FFFFFF"/>
          <w:lang w:val="es-ES_tradnl" w:eastAsia="es-ES"/>
        </w:rPr>
        <w:t>n de productos nuevos no relacionados, pero en este caso son destinados a clientes potenciales:</w:t>
      </w:r>
    </w:p>
    <w:p w:rsidR="001D11D2" w:rsidRPr="00247E89" w:rsidRDefault="001D11D2" w:rsidP="001D11D2">
      <w:pPr>
        <w:pStyle w:val="RightAnswer"/>
        <w:rPr>
          <w:color w:val="FF0000"/>
        </w:rPr>
      </w:pPr>
      <w:r>
        <w:rPr>
          <w:color w:val="FF0000"/>
        </w:rPr>
        <w:t>Diversificaci</w:t>
      </w:r>
      <w:r>
        <w:rPr>
          <w:color w:val="FF0000"/>
        </w:rPr>
        <w:t>&amp;oacute;</w:t>
      </w:r>
      <w:r>
        <w:rPr>
          <w:color w:val="FF0000"/>
        </w:rPr>
        <w:t>n horizontal</w:t>
      </w:r>
    </w:p>
    <w:p w:rsidR="001D11D2" w:rsidRPr="005D7193" w:rsidRDefault="001D11D2" w:rsidP="001D11D2">
      <w:pPr>
        <w:pStyle w:val="RightAnswer"/>
        <w:rPr>
          <w:color w:val="00B050"/>
        </w:rPr>
      </w:pPr>
      <w:r>
        <w:rPr>
          <w:color w:val="00B050"/>
        </w:rPr>
        <w:t>Diversificaci</w:t>
      </w:r>
      <w:r>
        <w:rPr>
          <w:color w:val="00B050"/>
        </w:rPr>
        <w:t>&amp;oacute;</w:t>
      </w:r>
      <w:r>
        <w:rPr>
          <w:color w:val="00B050"/>
        </w:rPr>
        <w:t>n conglomerada</w:t>
      </w:r>
    </w:p>
    <w:p w:rsidR="001D11D2" w:rsidRPr="00247E89" w:rsidRDefault="001D11D2" w:rsidP="001D11D2">
      <w:pPr>
        <w:pStyle w:val="RightAnswer"/>
        <w:rPr>
          <w:color w:val="FF0000"/>
        </w:rPr>
      </w:pPr>
      <w:r>
        <w:rPr>
          <w:color w:val="FF0000"/>
        </w:rPr>
        <w:t>Diversificaci</w:t>
      </w:r>
      <w:r>
        <w:rPr>
          <w:color w:val="FF0000"/>
        </w:rPr>
        <w:t>&amp;oacute;</w:t>
      </w:r>
      <w:r>
        <w:rPr>
          <w:color w:val="FF0000"/>
        </w:rPr>
        <w:t>n vertical</w:t>
      </w:r>
    </w:p>
    <w:p w:rsidR="001D11D2" w:rsidRPr="00247E89" w:rsidRDefault="001D11D2" w:rsidP="001D11D2">
      <w:pPr>
        <w:pStyle w:val="RightAnswer"/>
        <w:rPr>
          <w:color w:val="FF0000"/>
        </w:rPr>
      </w:pPr>
      <w:r>
        <w:rPr>
          <w:color w:val="FF0000"/>
        </w:rPr>
        <w:t>Diversificaci</w:t>
      </w:r>
      <w:r>
        <w:rPr>
          <w:color w:val="FF0000"/>
        </w:rPr>
        <w:t>&amp;oacute;</w:t>
      </w:r>
      <w:r>
        <w:rPr>
          <w:color w:val="FF0000"/>
        </w:rPr>
        <w:t>n conc</w:t>
      </w:r>
      <w:r>
        <w:rPr>
          <w:color w:val="FF0000"/>
        </w:rPr>
        <w:t>&amp;eacute;</w:t>
      </w:r>
      <w:r>
        <w:rPr>
          <w:color w:val="FF0000"/>
        </w:rPr>
        <w:t xml:space="preserve">ntrica </w:t>
      </w:r>
    </w:p>
    <w:p w:rsidR="001D11D2" w:rsidRPr="00A95BE4" w:rsidRDefault="001D11D2" w:rsidP="001D11D2">
      <w:pPr>
        <w:pStyle w:val="MultipleChoiceQ"/>
        <w:numPr>
          <w:ilvl w:val="0"/>
          <w:numId w:val="1"/>
        </w:numPr>
        <w:tabs>
          <w:tab w:val="num" w:pos="3905"/>
        </w:tabs>
        <w:rPr>
          <w:rFonts w:ascii="Verdana" w:hAnsi="Verdana"/>
          <w:sz w:val="20"/>
          <w:szCs w:val="20"/>
        </w:rPr>
      </w:pPr>
      <w:r w:rsidRPr="001D11D2">
        <w:rPr>
          <w:rFonts w:ascii="Calibri" w:hAnsi="Calibri" w:cs="Arial"/>
          <w:color w:val="1A1A1A"/>
        </w:rPr>
        <w:t>B</w:t>
      </w:r>
      <w:r w:rsidRPr="001D11D2">
        <w:rPr>
          <w:rFonts w:ascii="Calibri" w:hAnsi="Calibri"/>
        </w:rPr>
        <w:t>usca asegurar la colocaci</w:t>
      </w:r>
      <w:r>
        <w:rPr>
          <w:rFonts w:ascii="Calibri" w:hAnsi="Calibri"/>
        </w:rPr>
        <w:t>&amp;oacute;</w:t>
      </w:r>
      <w:r w:rsidRPr="001D11D2">
        <w:rPr>
          <w:rFonts w:ascii="Calibri" w:hAnsi="Calibri"/>
        </w:rPr>
        <w:t>n de los productos relacionados con el ciclo completo de explotaci</w:t>
      </w:r>
      <w:r>
        <w:rPr>
          <w:rFonts w:ascii="Calibri" w:hAnsi="Calibri"/>
        </w:rPr>
        <w:t>&amp;oacute;</w:t>
      </w:r>
      <w:r w:rsidRPr="001D11D2">
        <w:rPr>
          <w:rFonts w:ascii="Calibri" w:hAnsi="Calibri"/>
        </w:rPr>
        <w:t>n del sector base de la empresa dentro de la propia unidad econ</w:t>
      </w:r>
      <w:r>
        <w:rPr>
          <w:rFonts w:ascii="Calibri" w:hAnsi="Calibri"/>
        </w:rPr>
        <w:t>&amp;oacute;</w:t>
      </w:r>
      <w:r w:rsidRPr="001D11D2">
        <w:rPr>
          <w:rFonts w:ascii="Calibri" w:hAnsi="Calibri"/>
        </w:rPr>
        <w:t>mica:</w:t>
      </w:r>
    </w:p>
    <w:p w:rsidR="001D11D2" w:rsidRPr="00247E89" w:rsidRDefault="001D11D2" w:rsidP="001D11D2">
      <w:pPr>
        <w:pStyle w:val="RightAnswer"/>
        <w:rPr>
          <w:color w:val="FF0000"/>
        </w:rPr>
      </w:pPr>
      <w:r>
        <w:rPr>
          <w:color w:val="FF0000"/>
        </w:rPr>
        <w:t>Diversificaci</w:t>
      </w:r>
      <w:r>
        <w:rPr>
          <w:color w:val="FF0000"/>
        </w:rPr>
        <w:t>&amp;oacute;</w:t>
      </w:r>
      <w:r>
        <w:rPr>
          <w:color w:val="FF0000"/>
        </w:rPr>
        <w:t>n horizontal</w:t>
      </w:r>
    </w:p>
    <w:p w:rsidR="001D11D2" w:rsidRPr="006D1FE2" w:rsidRDefault="001D11D2" w:rsidP="001D11D2">
      <w:pPr>
        <w:pStyle w:val="RightAnswer"/>
        <w:rPr>
          <w:color w:val="FF0000"/>
        </w:rPr>
      </w:pPr>
      <w:r w:rsidRPr="006D1FE2">
        <w:rPr>
          <w:color w:val="FF0000"/>
        </w:rPr>
        <w:t>Diversificaci</w:t>
      </w:r>
      <w:r>
        <w:rPr>
          <w:color w:val="FF0000"/>
        </w:rPr>
        <w:t>&amp;oacute;</w:t>
      </w:r>
      <w:r w:rsidRPr="006D1FE2">
        <w:rPr>
          <w:color w:val="FF0000"/>
        </w:rPr>
        <w:t>n conglomerada</w:t>
      </w:r>
    </w:p>
    <w:p w:rsidR="001D11D2" w:rsidRPr="006D1FE2" w:rsidRDefault="001D11D2" w:rsidP="001D11D2">
      <w:pPr>
        <w:pStyle w:val="RightAnswer"/>
        <w:rPr>
          <w:color w:val="00B050"/>
        </w:rPr>
      </w:pPr>
      <w:r w:rsidRPr="006D1FE2">
        <w:rPr>
          <w:color w:val="00B050"/>
        </w:rPr>
        <w:t>Diversificaci</w:t>
      </w:r>
      <w:r>
        <w:rPr>
          <w:color w:val="00B050"/>
        </w:rPr>
        <w:t>&amp;oacute;</w:t>
      </w:r>
      <w:r w:rsidRPr="006D1FE2">
        <w:rPr>
          <w:color w:val="00B050"/>
        </w:rPr>
        <w:t>n</w:t>
      </w:r>
      <w:r>
        <w:rPr>
          <w:color w:val="00B050"/>
        </w:rPr>
        <w:t xml:space="preserve"> </w:t>
      </w:r>
      <w:r w:rsidRPr="006D1FE2">
        <w:rPr>
          <w:color w:val="00B050"/>
        </w:rPr>
        <w:t>vertical</w:t>
      </w:r>
    </w:p>
    <w:p w:rsidR="001D11D2" w:rsidRPr="00247E89" w:rsidRDefault="001D11D2" w:rsidP="001D11D2">
      <w:pPr>
        <w:pStyle w:val="RightAnswer"/>
        <w:rPr>
          <w:color w:val="FF0000"/>
        </w:rPr>
      </w:pPr>
      <w:r>
        <w:rPr>
          <w:color w:val="FF0000"/>
        </w:rPr>
        <w:t>Diversificaci</w:t>
      </w:r>
      <w:r>
        <w:rPr>
          <w:color w:val="FF0000"/>
        </w:rPr>
        <w:t>&amp;oacute;</w:t>
      </w:r>
      <w:r>
        <w:rPr>
          <w:color w:val="FF0000"/>
        </w:rPr>
        <w:t>n conc</w:t>
      </w:r>
      <w:r>
        <w:rPr>
          <w:color w:val="FF0000"/>
        </w:rPr>
        <w:t>&amp;eacute;</w:t>
      </w:r>
      <w:r>
        <w:rPr>
          <w:color w:val="FF0000"/>
        </w:rPr>
        <w:t xml:space="preserve">ntrica </w:t>
      </w:r>
    </w:p>
    <w:p w:rsidR="001D11D2" w:rsidRPr="00A95BE4" w:rsidRDefault="001D11D2" w:rsidP="001D11D2">
      <w:pPr>
        <w:pStyle w:val="MultipleChoiceQ"/>
        <w:numPr>
          <w:ilvl w:val="0"/>
          <w:numId w:val="1"/>
        </w:numPr>
        <w:tabs>
          <w:tab w:val="num" w:pos="3905"/>
        </w:tabs>
        <w:rPr>
          <w:rFonts w:ascii="Verdana" w:hAnsi="Verdana"/>
          <w:sz w:val="20"/>
          <w:szCs w:val="20"/>
        </w:rPr>
      </w:pPr>
      <w:r w:rsidRPr="001D11D2">
        <w:rPr>
          <w:rFonts w:ascii="Calibri" w:hAnsi="Calibri" w:cs="Arial"/>
        </w:rPr>
        <w:t>Generar crecimiento para la empresa es el principal objetivo de los empresarios y directivos.</w:t>
      </w:r>
    </w:p>
    <w:p w:rsidR="001D11D2" w:rsidRPr="006D1FE2" w:rsidRDefault="001D11D2" w:rsidP="001D11D2">
      <w:pPr>
        <w:pStyle w:val="RightAnswer"/>
        <w:rPr>
          <w:color w:val="FF0000"/>
        </w:rPr>
      </w:pPr>
      <w:r>
        <w:rPr>
          <w:color w:val="FF0000"/>
        </w:rPr>
        <w:t>Falso</w:t>
      </w:r>
    </w:p>
    <w:p w:rsidR="001D11D2" w:rsidRDefault="001D11D2" w:rsidP="001D11D2">
      <w:pPr>
        <w:pStyle w:val="RightAnswer"/>
        <w:rPr>
          <w:color w:val="00B050"/>
        </w:rPr>
      </w:pPr>
      <w:r>
        <w:rPr>
          <w:color w:val="00B050"/>
        </w:rPr>
        <w:t>Verdadero</w:t>
      </w:r>
    </w:p>
    <w:p w:rsidR="001D11D2" w:rsidRPr="001D11D2" w:rsidRDefault="001D11D2" w:rsidP="001D11D2">
      <w:pPr>
        <w:pStyle w:val="MultipleChoiceQ"/>
        <w:numPr>
          <w:ilvl w:val="0"/>
          <w:numId w:val="1"/>
        </w:numPr>
        <w:tabs>
          <w:tab w:val="num" w:pos="3905"/>
        </w:tabs>
        <w:rPr>
          <w:rFonts w:ascii="Calibri" w:hAnsi="Calibri" w:cs="Arial"/>
        </w:rPr>
      </w:pPr>
      <w:r w:rsidRPr="001D11D2">
        <w:rPr>
          <w:rFonts w:ascii="Calibri" w:hAnsi="Calibri" w:cs="Arial"/>
        </w:rPr>
        <w:lastRenderedPageBreak/>
        <w:t xml:space="preserve"> La teor</w:t>
      </w:r>
      <w:r>
        <w:rPr>
          <w:rFonts w:ascii="Calibri" w:hAnsi="Calibri" w:cs="Arial"/>
        </w:rPr>
        <w:t>&amp;iacute;</w:t>
      </w:r>
      <w:r w:rsidRPr="001D11D2">
        <w:rPr>
          <w:rFonts w:ascii="Calibri" w:hAnsi="Calibri" w:cs="Arial"/>
        </w:rPr>
        <w:t>a de portafolio se rige bajo el supuesto de</w:t>
      </w:r>
      <w:r w:rsidRPr="006D1FE2">
        <w:t xml:space="preserve"> </w:t>
      </w:r>
      <w:r w:rsidRPr="001D11D2">
        <w:rPr>
          <w:rFonts w:ascii="Calibri" w:hAnsi="Calibri" w:cs="Arial"/>
        </w:rPr>
        <w:t xml:space="preserve">que proviene de las variaciones de mercado en su conjunto y que afecta –en mayor o menor medida– a todos los activos. </w:t>
      </w:r>
    </w:p>
    <w:p w:rsidR="001D11D2" w:rsidRPr="006D1FE2" w:rsidRDefault="001D11D2" w:rsidP="001D11D2">
      <w:pPr>
        <w:pStyle w:val="RightAnswer"/>
        <w:rPr>
          <w:color w:val="FF0000"/>
        </w:rPr>
      </w:pPr>
      <w:r>
        <w:rPr>
          <w:color w:val="FF0000"/>
        </w:rPr>
        <w:t>Verdadero</w:t>
      </w:r>
    </w:p>
    <w:p w:rsidR="001D11D2" w:rsidRDefault="001D11D2" w:rsidP="001D11D2">
      <w:pPr>
        <w:pStyle w:val="RightAnswer"/>
        <w:rPr>
          <w:color w:val="00B050"/>
        </w:rPr>
      </w:pPr>
      <w:r>
        <w:rPr>
          <w:color w:val="00B050"/>
        </w:rPr>
        <w:t>Falso</w:t>
      </w:r>
    </w:p>
    <w:p w:rsidR="00B961D9" w:rsidRPr="00B961D9" w:rsidRDefault="00B961D9" w:rsidP="00B961D9"/>
    <w:sectPr w:rsidR="00B961D9" w:rsidRPr="00B961D9" w:rsidSect="00865899">
      <w:pgSz w:w="12240" w:h="15840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FranklinGothic-Demi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anklinGothic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UnicodeMS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C7230"/>
    <w:multiLevelType w:val="multilevel"/>
    <w:tmpl w:val="920C46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3125051C"/>
    <w:multiLevelType w:val="hybridMultilevel"/>
    <w:tmpl w:val="6B0C425C"/>
    <w:lvl w:ilvl="0" w:tplc="01A43C5E">
      <w:start w:val="1"/>
      <w:numFmt w:val="bullet"/>
      <w:pStyle w:val="RightAnswer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D8A399C"/>
    <w:multiLevelType w:val="multilevel"/>
    <w:tmpl w:val="36585834"/>
    <w:lvl w:ilvl="0">
      <w:start w:val="1"/>
      <w:numFmt w:val="decimal"/>
      <w:pStyle w:val="MultipleChoiceQ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73A30848"/>
    <w:multiLevelType w:val="hybridMultilevel"/>
    <w:tmpl w:val="E8663582"/>
    <w:lvl w:ilvl="0" w:tplc="A204DCA2">
      <w:start w:val="1"/>
      <w:numFmt w:val="bullet"/>
      <w:pStyle w:val="WrongAnswer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1D2"/>
    <w:rsid w:val="00086133"/>
    <w:rsid w:val="00112CB0"/>
    <w:rsid w:val="0011799E"/>
    <w:rsid w:val="00155FAE"/>
    <w:rsid w:val="001D11D2"/>
    <w:rsid w:val="002C7C4F"/>
    <w:rsid w:val="00396BE0"/>
    <w:rsid w:val="004F4B4C"/>
    <w:rsid w:val="005B03FA"/>
    <w:rsid w:val="00654256"/>
    <w:rsid w:val="006C1BEA"/>
    <w:rsid w:val="007D12BC"/>
    <w:rsid w:val="007F34DE"/>
    <w:rsid w:val="00817CEA"/>
    <w:rsid w:val="00886954"/>
    <w:rsid w:val="00902FC3"/>
    <w:rsid w:val="00A229F5"/>
    <w:rsid w:val="00A40009"/>
    <w:rsid w:val="00B961D9"/>
    <w:rsid w:val="00C01B19"/>
    <w:rsid w:val="00C05EAB"/>
    <w:rsid w:val="00C1172E"/>
    <w:rsid w:val="00CD30F7"/>
    <w:rsid w:val="00F64106"/>
    <w:rsid w:val="00F6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E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D11D2"/>
    <w:rPr>
      <w:sz w:val="24"/>
      <w:szCs w:val="24"/>
      <w:lang w:val="es-ES" w:eastAsia="en-U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customStyle="1" w:styleId="AnswerWeight">
    <w:name w:val="AnswerWeight"/>
    <w:basedOn w:val="Fuentedeprrafopredeter"/>
    <w:rsid w:val="002C7C4F"/>
    <w:rPr>
      <w:rFonts w:ascii="Arial" w:hAnsi="Arial"/>
      <w:b/>
      <w:color w:val="auto"/>
      <w:spacing w:val="0"/>
      <w:kern w:val="4"/>
      <w:position w:val="-2"/>
      <w:sz w:val="20"/>
      <w:szCs w:val="16"/>
      <w:bdr w:val="single" w:sz="4" w:space="0" w:color="auto"/>
      <w:shd w:val="clear" w:color="auto" w:fill="FFFFCC"/>
    </w:rPr>
  </w:style>
  <w:style w:type="character" w:customStyle="1" w:styleId="BlankWord">
    <w:name w:val="BlankWord"/>
    <w:basedOn w:val="Fuentedeprrafopredeter"/>
    <w:rsid w:val="006C1BEA"/>
    <w:rPr>
      <w:rFonts w:ascii="Arial" w:hAnsi="Arial"/>
      <w:b/>
      <w:bdr w:val="single" w:sz="4" w:space="0" w:color="auto"/>
      <w:shd w:val="clear" w:color="auto" w:fill="FFFFCC"/>
      <w:lang w:val="es-ES"/>
    </w:rPr>
  </w:style>
  <w:style w:type="paragraph" w:customStyle="1" w:styleId="Feedback">
    <w:name w:val="Feedback"/>
    <w:basedOn w:val="Normal"/>
    <w:next w:val="Normal"/>
    <w:rsid w:val="00654256"/>
    <w:pPr>
      <w:ind w:left="567"/>
    </w:pPr>
    <w:rPr>
      <w:rFonts w:ascii="Verdana" w:hAnsi="Verdana"/>
      <w:color w:val="0000FF"/>
      <w:sz w:val="20"/>
      <w:lang w:val="en-GB"/>
    </w:rPr>
  </w:style>
  <w:style w:type="paragraph" w:customStyle="1" w:styleId="LeftPair">
    <w:name w:val="LeftPair"/>
    <w:basedOn w:val="Normal"/>
    <w:next w:val="RightPair"/>
    <w:rsid w:val="00654256"/>
    <w:pPr>
      <w:ind w:left="284"/>
    </w:pPr>
    <w:rPr>
      <w:rFonts w:ascii="Verdana" w:hAnsi="Verdana"/>
      <w:sz w:val="20"/>
      <w:lang w:val="en-GB"/>
    </w:rPr>
  </w:style>
  <w:style w:type="paragraph" w:customStyle="1" w:styleId="MultipleChoiceQ">
    <w:name w:val="MultipleChoiceQ"/>
    <w:basedOn w:val="Normal"/>
    <w:next w:val="WrongAnswer"/>
    <w:rsid w:val="006C1BEA"/>
    <w:pPr>
      <w:numPr>
        <w:numId w:val="4"/>
      </w:numPr>
      <w:spacing w:before="240" w:after="120"/>
      <w:outlineLvl w:val="0"/>
    </w:pPr>
    <w:rPr>
      <w:rFonts w:ascii="Arial" w:hAnsi="Arial"/>
      <w:b/>
    </w:rPr>
  </w:style>
  <w:style w:type="paragraph" w:customStyle="1" w:styleId="WrongAnswer">
    <w:name w:val="WrongAnswer"/>
    <w:basedOn w:val="Normal"/>
    <w:rsid w:val="006C1BEA"/>
    <w:pPr>
      <w:numPr>
        <w:numId w:val="2"/>
      </w:numPr>
      <w:spacing w:after="120"/>
    </w:pPr>
    <w:rPr>
      <w:rFonts w:ascii="Verdana" w:hAnsi="Verdana"/>
      <w:color w:val="FF0000"/>
      <w:sz w:val="20"/>
      <w:szCs w:val="20"/>
    </w:rPr>
  </w:style>
  <w:style w:type="paragraph" w:customStyle="1" w:styleId="RightAnswer">
    <w:name w:val="RightAnswer"/>
    <w:basedOn w:val="WrongAnswer"/>
    <w:rsid w:val="006C1BEA"/>
    <w:pPr>
      <w:numPr>
        <w:numId w:val="3"/>
      </w:numPr>
    </w:pPr>
    <w:rPr>
      <w:color w:val="008000"/>
    </w:rPr>
  </w:style>
  <w:style w:type="paragraph" w:customStyle="1" w:styleId="RightPair">
    <w:name w:val="RightPair"/>
    <w:basedOn w:val="Normal"/>
    <w:next w:val="LeftPair"/>
    <w:rsid w:val="00654256"/>
    <w:pPr>
      <w:shd w:val="clear" w:color="auto" w:fill="FFFFCC"/>
      <w:ind w:left="113"/>
      <w:jc w:val="right"/>
    </w:pPr>
    <w:rPr>
      <w:rFonts w:ascii="Verdana" w:hAnsi="Verdana"/>
      <w:sz w:val="20"/>
      <w:lang w:val="en-GB"/>
    </w:rPr>
  </w:style>
  <w:style w:type="paragraph" w:customStyle="1" w:styleId="ShortAnswerQ">
    <w:name w:val="ShortAnswerQ"/>
    <w:basedOn w:val="MultipleChoiceQ"/>
    <w:next w:val="RightAnswer"/>
    <w:rsid w:val="00086133"/>
  </w:style>
  <w:style w:type="paragraph" w:customStyle="1" w:styleId="MissingWordQ">
    <w:name w:val="MissingWordQ"/>
    <w:basedOn w:val="MultipleChoiceQ"/>
    <w:rsid w:val="00086133"/>
  </w:style>
  <w:style w:type="paragraph" w:customStyle="1" w:styleId="MatchingQ">
    <w:name w:val="MatchingQ"/>
    <w:basedOn w:val="MultipleChoiceQ"/>
    <w:next w:val="LeftPair"/>
    <w:rsid w:val="00086133"/>
  </w:style>
  <w:style w:type="paragraph" w:customStyle="1" w:styleId="TrueStatement">
    <w:name w:val="TrueStatement"/>
    <w:basedOn w:val="MultipleChoiceQ"/>
    <w:rsid w:val="00086133"/>
    <w:rPr>
      <w:color w:val="008000"/>
    </w:rPr>
  </w:style>
  <w:style w:type="paragraph" w:customStyle="1" w:styleId="FalseStatement">
    <w:name w:val="FalseStatement"/>
    <w:basedOn w:val="MultipleChoiceQ"/>
    <w:rsid w:val="00086133"/>
    <w:rPr>
      <w:color w:val="FF0000"/>
    </w:rPr>
  </w:style>
  <w:style w:type="paragraph" w:customStyle="1" w:styleId="NumericalQ">
    <w:name w:val="NumericalQ"/>
    <w:basedOn w:val="MultipleChoiceQ"/>
    <w:next w:val="RightAnswer"/>
    <w:rsid w:val="00086133"/>
  </w:style>
  <w:style w:type="character" w:styleId="Refdecomentario">
    <w:name w:val="annotation reference"/>
    <w:basedOn w:val="Fuentedeprrafopredeter"/>
    <w:semiHidden/>
    <w:rsid w:val="00F64106"/>
    <w:rPr>
      <w:sz w:val="16"/>
      <w:szCs w:val="16"/>
    </w:rPr>
  </w:style>
  <w:style w:type="paragraph" w:styleId="Textocomentario">
    <w:name w:val="annotation text"/>
    <w:basedOn w:val="Normal"/>
    <w:semiHidden/>
    <w:rsid w:val="00F6410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F64106"/>
    <w:rPr>
      <w:b/>
      <w:bCs/>
    </w:rPr>
  </w:style>
  <w:style w:type="paragraph" w:styleId="Textodeglobo">
    <w:name w:val="Balloon Text"/>
    <w:basedOn w:val="Normal"/>
    <w:semiHidden/>
    <w:rsid w:val="00F6410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1D11D2"/>
    <w:pPr>
      <w:spacing w:before="100" w:beforeAutospacing="1" w:after="100" w:afterAutospacing="1"/>
    </w:pPr>
    <w:rPr>
      <w:rFonts w:ascii="Times" w:eastAsia="ＭＳ 明朝" w:hAnsi="Times"/>
      <w:sz w:val="20"/>
      <w:szCs w:val="20"/>
      <w:lang w:val="es-MX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E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D11D2"/>
    <w:rPr>
      <w:sz w:val="24"/>
      <w:szCs w:val="24"/>
      <w:lang w:val="es-ES" w:eastAsia="en-U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customStyle="1" w:styleId="AnswerWeight">
    <w:name w:val="AnswerWeight"/>
    <w:basedOn w:val="Fuentedeprrafopredeter"/>
    <w:rsid w:val="002C7C4F"/>
    <w:rPr>
      <w:rFonts w:ascii="Arial" w:hAnsi="Arial"/>
      <w:b/>
      <w:color w:val="auto"/>
      <w:spacing w:val="0"/>
      <w:kern w:val="4"/>
      <w:position w:val="-2"/>
      <w:sz w:val="20"/>
      <w:szCs w:val="16"/>
      <w:bdr w:val="single" w:sz="4" w:space="0" w:color="auto"/>
      <w:shd w:val="clear" w:color="auto" w:fill="FFFFCC"/>
    </w:rPr>
  </w:style>
  <w:style w:type="character" w:customStyle="1" w:styleId="BlankWord">
    <w:name w:val="BlankWord"/>
    <w:basedOn w:val="Fuentedeprrafopredeter"/>
    <w:rsid w:val="006C1BEA"/>
    <w:rPr>
      <w:rFonts w:ascii="Arial" w:hAnsi="Arial"/>
      <w:b/>
      <w:bdr w:val="single" w:sz="4" w:space="0" w:color="auto"/>
      <w:shd w:val="clear" w:color="auto" w:fill="FFFFCC"/>
      <w:lang w:val="es-ES"/>
    </w:rPr>
  </w:style>
  <w:style w:type="paragraph" w:customStyle="1" w:styleId="Feedback">
    <w:name w:val="Feedback"/>
    <w:basedOn w:val="Normal"/>
    <w:next w:val="Normal"/>
    <w:rsid w:val="00654256"/>
    <w:pPr>
      <w:ind w:left="567"/>
    </w:pPr>
    <w:rPr>
      <w:rFonts w:ascii="Verdana" w:hAnsi="Verdana"/>
      <w:color w:val="0000FF"/>
      <w:sz w:val="20"/>
      <w:lang w:val="en-GB"/>
    </w:rPr>
  </w:style>
  <w:style w:type="paragraph" w:customStyle="1" w:styleId="LeftPair">
    <w:name w:val="LeftPair"/>
    <w:basedOn w:val="Normal"/>
    <w:next w:val="RightPair"/>
    <w:rsid w:val="00654256"/>
    <w:pPr>
      <w:ind w:left="284"/>
    </w:pPr>
    <w:rPr>
      <w:rFonts w:ascii="Verdana" w:hAnsi="Verdana"/>
      <w:sz w:val="20"/>
      <w:lang w:val="en-GB"/>
    </w:rPr>
  </w:style>
  <w:style w:type="paragraph" w:customStyle="1" w:styleId="MultipleChoiceQ">
    <w:name w:val="MultipleChoiceQ"/>
    <w:basedOn w:val="Normal"/>
    <w:next w:val="WrongAnswer"/>
    <w:rsid w:val="006C1BEA"/>
    <w:pPr>
      <w:numPr>
        <w:numId w:val="4"/>
      </w:numPr>
      <w:spacing w:before="240" w:after="120"/>
      <w:outlineLvl w:val="0"/>
    </w:pPr>
    <w:rPr>
      <w:rFonts w:ascii="Arial" w:hAnsi="Arial"/>
      <w:b/>
    </w:rPr>
  </w:style>
  <w:style w:type="paragraph" w:customStyle="1" w:styleId="WrongAnswer">
    <w:name w:val="WrongAnswer"/>
    <w:basedOn w:val="Normal"/>
    <w:rsid w:val="006C1BEA"/>
    <w:pPr>
      <w:numPr>
        <w:numId w:val="2"/>
      </w:numPr>
      <w:spacing w:after="120"/>
    </w:pPr>
    <w:rPr>
      <w:rFonts w:ascii="Verdana" w:hAnsi="Verdana"/>
      <w:color w:val="FF0000"/>
      <w:sz w:val="20"/>
      <w:szCs w:val="20"/>
    </w:rPr>
  </w:style>
  <w:style w:type="paragraph" w:customStyle="1" w:styleId="RightAnswer">
    <w:name w:val="RightAnswer"/>
    <w:basedOn w:val="WrongAnswer"/>
    <w:rsid w:val="006C1BEA"/>
    <w:pPr>
      <w:numPr>
        <w:numId w:val="3"/>
      </w:numPr>
    </w:pPr>
    <w:rPr>
      <w:color w:val="008000"/>
    </w:rPr>
  </w:style>
  <w:style w:type="paragraph" w:customStyle="1" w:styleId="RightPair">
    <w:name w:val="RightPair"/>
    <w:basedOn w:val="Normal"/>
    <w:next w:val="LeftPair"/>
    <w:rsid w:val="00654256"/>
    <w:pPr>
      <w:shd w:val="clear" w:color="auto" w:fill="FFFFCC"/>
      <w:ind w:left="113"/>
      <w:jc w:val="right"/>
    </w:pPr>
    <w:rPr>
      <w:rFonts w:ascii="Verdana" w:hAnsi="Verdana"/>
      <w:sz w:val="20"/>
      <w:lang w:val="en-GB"/>
    </w:rPr>
  </w:style>
  <w:style w:type="paragraph" w:customStyle="1" w:styleId="ShortAnswerQ">
    <w:name w:val="ShortAnswerQ"/>
    <w:basedOn w:val="MultipleChoiceQ"/>
    <w:next w:val="RightAnswer"/>
    <w:rsid w:val="00086133"/>
  </w:style>
  <w:style w:type="paragraph" w:customStyle="1" w:styleId="MissingWordQ">
    <w:name w:val="MissingWordQ"/>
    <w:basedOn w:val="MultipleChoiceQ"/>
    <w:rsid w:val="00086133"/>
  </w:style>
  <w:style w:type="paragraph" w:customStyle="1" w:styleId="MatchingQ">
    <w:name w:val="MatchingQ"/>
    <w:basedOn w:val="MultipleChoiceQ"/>
    <w:next w:val="LeftPair"/>
    <w:rsid w:val="00086133"/>
  </w:style>
  <w:style w:type="paragraph" w:customStyle="1" w:styleId="TrueStatement">
    <w:name w:val="TrueStatement"/>
    <w:basedOn w:val="MultipleChoiceQ"/>
    <w:rsid w:val="00086133"/>
    <w:rPr>
      <w:color w:val="008000"/>
    </w:rPr>
  </w:style>
  <w:style w:type="paragraph" w:customStyle="1" w:styleId="FalseStatement">
    <w:name w:val="FalseStatement"/>
    <w:basedOn w:val="MultipleChoiceQ"/>
    <w:rsid w:val="00086133"/>
    <w:rPr>
      <w:color w:val="FF0000"/>
    </w:rPr>
  </w:style>
  <w:style w:type="paragraph" w:customStyle="1" w:styleId="NumericalQ">
    <w:name w:val="NumericalQ"/>
    <w:basedOn w:val="MultipleChoiceQ"/>
    <w:next w:val="RightAnswer"/>
    <w:rsid w:val="00086133"/>
  </w:style>
  <w:style w:type="character" w:styleId="Refdecomentario">
    <w:name w:val="annotation reference"/>
    <w:basedOn w:val="Fuentedeprrafopredeter"/>
    <w:semiHidden/>
    <w:rsid w:val="00F64106"/>
    <w:rPr>
      <w:sz w:val="16"/>
      <w:szCs w:val="16"/>
    </w:rPr>
  </w:style>
  <w:style w:type="paragraph" w:styleId="Textocomentario">
    <w:name w:val="annotation text"/>
    <w:basedOn w:val="Normal"/>
    <w:semiHidden/>
    <w:rsid w:val="00F6410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F64106"/>
    <w:rPr>
      <w:b/>
      <w:bCs/>
    </w:rPr>
  </w:style>
  <w:style w:type="paragraph" w:styleId="Textodeglobo">
    <w:name w:val="Balloon Text"/>
    <w:basedOn w:val="Normal"/>
    <w:semiHidden/>
    <w:rsid w:val="00F6410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1D11D2"/>
    <w:pPr>
      <w:spacing w:before="100" w:beforeAutospacing="1" w:after="100" w:afterAutospacing="1"/>
    </w:pPr>
    <w:rPr>
      <w:rFonts w:ascii="Times" w:eastAsia="ＭＳ 明朝" w:hAnsi="Times"/>
      <w:sz w:val="20"/>
      <w:szCs w:val="20"/>
      <w:lang w:val="es-MX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6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gabriela:Documents:Documentos:Disen&#771;o:Produccion:Moodle:Plantillas%20Moodle:Plantilla_Moodle_v2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Plantilla_Moodle_v2.dot</Template>
  <TotalTime>1</TotalTime>
  <Pages>19</Pages>
  <Words>3623</Words>
  <Characters>19932</Characters>
  <Application>Microsoft Macintosh Word</Application>
  <DocSecurity>0</DocSecurity>
  <Lines>166</Lines>
  <Paragraphs>47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HYCIG</Company>
  <LinksUpToDate>false</LinksUpToDate>
  <CharactersWithSpaces>23508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Fraustro</dc:creator>
  <cp:keywords/>
  <dc:description/>
  <cp:lastModifiedBy>Gabriela Fraustro</cp:lastModifiedBy>
  <cp:revision>1</cp:revision>
  <cp:lastPrinted>1601-01-01T00:00:00Z</cp:lastPrinted>
  <dcterms:created xsi:type="dcterms:W3CDTF">2017-04-11T20:03:00Z</dcterms:created>
  <dcterms:modified xsi:type="dcterms:W3CDTF">2017-04-11T20:04:00Z</dcterms:modified>
</cp:coreProperties>
</file>