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clear" w:pos="360"/>
        </w:tabs>
        <w:ind w:left="426" w:hanging="426"/>
        <w:rPr>
          <w:rFonts w:ascii="Calibri" w:hAnsi="Calibri"/>
        </w:rPr>
      </w:pPr>
      <w:r w:rsidRPr="00724A6B">
        <w:rPr>
          <w:rFonts w:ascii="Calibri" w:hAnsi="Calibri"/>
        </w:rPr>
        <w:t>Ubica a la em</w:t>
      </w:r>
      <w:bookmarkStart w:id="0" w:name="_GoBack"/>
      <w:bookmarkEnd w:id="0"/>
      <w:r w:rsidRPr="00724A6B">
        <w:rPr>
          <w:rFonts w:ascii="Calibri" w:hAnsi="Calibri"/>
        </w:rPr>
        <w:t>presa en su objetivo: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Objetivos estrat</w:t>
      </w:r>
      <w:r>
        <w:rPr>
          <w:rFonts w:ascii="Calibri" w:hAnsi="Calibri"/>
          <w:color w:val="FF0000"/>
          <w:sz w:val="24"/>
          <w:szCs w:val="24"/>
        </w:rPr>
        <w:t>&amp;eacute;</w:t>
      </w:r>
      <w:r w:rsidRPr="00724A6B">
        <w:rPr>
          <w:rFonts w:ascii="Calibri" w:hAnsi="Calibri"/>
          <w:color w:val="FF0000"/>
          <w:sz w:val="24"/>
          <w:szCs w:val="24"/>
        </w:rPr>
        <w:t xml:space="preserve">gicos 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El plan de negocios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Se dice que establecer una misi</w:t>
      </w:r>
      <w:r>
        <w:t>&amp;oacute;</w:t>
      </w:r>
      <w:r>
        <w:t>n ayuda a la empresa porque:</w:t>
      </w:r>
    </w:p>
    <w:p w:rsidR="00724A6B" w:rsidRPr="00A95BE4" w:rsidRDefault="00724A6B" w:rsidP="00724A6B">
      <w:pPr>
        <w:pStyle w:val="WrongAnswer"/>
      </w:pPr>
      <w:r>
        <w:t>Es lo que la empresa desea lograr en el futuro</w:t>
      </w:r>
    </w:p>
    <w:p w:rsidR="00724A6B" w:rsidRPr="00A95BE4" w:rsidRDefault="00724A6B" w:rsidP="00724A6B">
      <w:pPr>
        <w:pStyle w:val="RightAnswer"/>
      </w:pPr>
      <w:r>
        <w:t>La ubica en el objetivo de su existencia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Influye en la producci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 parte del plan de negocios</w:t>
      </w:r>
    </w:p>
    <w:p w:rsidR="00724A6B" w:rsidRPr="001D1870" w:rsidRDefault="00724A6B" w:rsidP="00724A6B">
      <w:pPr>
        <w:pStyle w:val="MultipleChoiceQ"/>
        <w:numPr>
          <w:ilvl w:val="0"/>
          <w:numId w:val="1"/>
        </w:numPr>
        <w:jc w:val="both"/>
        <w:rPr>
          <w:rFonts w:ascii="Verdana" w:hAnsi="Verdana" w:cs="FranklinGothic-Book"/>
          <w:color w:val="000000"/>
          <w:lang w:val="es-MX"/>
        </w:rPr>
      </w:pPr>
      <w:r>
        <w:rPr>
          <w:color w:val="000000"/>
          <w:lang w:val="es-MX" w:eastAsia="es-MX"/>
        </w:rPr>
        <w:t xml:space="preserve">Autor cuya </w:t>
      </w:r>
      <w:r>
        <w:rPr>
          <w:rFonts w:cs="Arial"/>
        </w:rPr>
        <w:t>definici</w:t>
      </w:r>
      <w:r>
        <w:rPr>
          <w:rFonts w:cs="Arial"/>
        </w:rPr>
        <w:t>&amp;oacute;</w:t>
      </w:r>
      <w:r>
        <w:rPr>
          <w:rFonts w:cs="Arial"/>
        </w:rPr>
        <w:t xml:space="preserve">n de estrategia establece que </w:t>
      </w:r>
      <w:r w:rsidRPr="002F38E1">
        <w:rPr>
          <w:rFonts w:cs="Helvetica"/>
          <w:lang w:val="es-MX" w:eastAsia="es-MX"/>
        </w:rPr>
        <w:t>son los medios por los cuales se lograr</w:t>
      </w:r>
      <w:r>
        <w:rPr>
          <w:rFonts w:cs="Helvetica"/>
          <w:lang w:val="es-MX" w:eastAsia="es-MX"/>
        </w:rPr>
        <w:t>&amp;aacute;</w:t>
      </w:r>
      <w:r w:rsidRPr="002F38E1">
        <w:rPr>
          <w:rFonts w:cs="Helvetica"/>
          <w:lang w:val="es-MX" w:eastAsia="es-MX"/>
        </w:rPr>
        <w:t>n los objetivos</w:t>
      </w:r>
      <w:r>
        <w:rPr>
          <w:rFonts w:cs="Helvetica"/>
          <w:lang w:val="es-MX" w:eastAsia="es-MX"/>
        </w:rPr>
        <w:t>:</w:t>
      </w:r>
    </w:p>
    <w:p w:rsidR="00724A6B" w:rsidRPr="001D1870" w:rsidRDefault="00724A6B" w:rsidP="00724A6B">
      <w:pPr>
        <w:pStyle w:val="WrongAnswer"/>
        <w:rPr>
          <w:sz w:val="24"/>
          <w:szCs w:val="24"/>
        </w:rPr>
      </w:pPr>
      <w:r w:rsidRPr="00714C53">
        <w:rPr>
          <w:rFonts w:cs="Helvetica"/>
          <w:lang w:val="es-MX" w:eastAsia="es-MX"/>
        </w:rPr>
        <w:t>Rojas L</w:t>
      </w:r>
      <w:r>
        <w:rPr>
          <w:rFonts w:cs="Helvetica"/>
          <w:lang w:val="es-MX" w:eastAsia="es-MX"/>
        </w:rPr>
        <w:t>&amp;oacute;</w:t>
      </w:r>
      <w:r w:rsidRPr="00714C53">
        <w:rPr>
          <w:rFonts w:cs="Helvetica"/>
          <w:lang w:val="es-MX" w:eastAsia="es-MX"/>
        </w:rPr>
        <w:t>pez, M. D., &amp; Medina Mar</w:t>
      </w:r>
      <w:r>
        <w:rPr>
          <w:rFonts w:cs="Helvetica"/>
          <w:lang w:val="es-MX" w:eastAsia="es-MX"/>
        </w:rPr>
        <w:t>&amp;iacute;</w:t>
      </w:r>
      <w:r w:rsidRPr="00714C53">
        <w:rPr>
          <w:rFonts w:cs="Helvetica"/>
          <w:lang w:val="es-MX" w:eastAsia="es-MX"/>
        </w:rPr>
        <w:t>n, L. J. (2011)</w:t>
      </w:r>
    </w:p>
    <w:p w:rsidR="00724A6B" w:rsidRDefault="00724A6B" w:rsidP="00724A6B">
      <w:pPr>
        <w:pStyle w:val="WrongAnswer"/>
      </w:pPr>
      <w:r>
        <w:rPr>
          <w:rFonts w:cs="Arial"/>
          <w:lang w:val="es-MX" w:eastAsia="es-MX"/>
        </w:rPr>
        <w:t>Ram</w:t>
      </w:r>
      <w:r>
        <w:rPr>
          <w:rFonts w:cs="Arial"/>
          <w:lang w:val="es-MX" w:eastAsia="es-MX"/>
        </w:rPr>
        <w:t>&amp;iacute;</w:t>
      </w:r>
      <w:r>
        <w:rPr>
          <w:rFonts w:cs="Arial"/>
          <w:lang w:val="es-MX" w:eastAsia="es-MX"/>
        </w:rPr>
        <w:t>rez, D.N., (</w:t>
      </w:r>
      <w:r w:rsidRPr="00651B3C">
        <w:rPr>
          <w:rFonts w:cs="Arial"/>
          <w:lang w:val="es-MX"/>
        </w:rPr>
        <w:t>2008</w:t>
      </w:r>
      <w:r>
        <w:rPr>
          <w:rFonts w:cs="Arial"/>
          <w:lang w:val="es-MX"/>
        </w:rPr>
        <w:t>)</w:t>
      </w:r>
    </w:p>
    <w:p w:rsidR="00724A6B" w:rsidRPr="00A95BE4" w:rsidRDefault="00724A6B" w:rsidP="00724A6B">
      <w:pPr>
        <w:pStyle w:val="WrongAnswer"/>
      </w:pPr>
      <w:r>
        <w:rPr>
          <w:rFonts w:cs="Arial"/>
          <w:lang w:val="es-MX"/>
        </w:rPr>
        <w:t>Hill, C. W.&amp; Jones, G.R. (2009)</w:t>
      </w:r>
    </w:p>
    <w:p w:rsidR="00724A6B" w:rsidRDefault="00724A6B" w:rsidP="00724A6B">
      <w:pPr>
        <w:pStyle w:val="RightAnswer"/>
      </w:pPr>
      <w:r w:rsidRPr="000E0044">
        <w:rPr>
          <w:rFonts w:cs="Arial"/>
        </w:rPr>
        <w:t>Dimitri, C. R., &amp; Rodr</w:t>
      </w:r>
      <w:r>
        <w:rPr>
          <w:rFonts w:cs="Arial"/>
        </w:rPr>
        <w:t>&amp;iacute;</w:t>
      </w:r>
      <w:r w:rsidRPr="000E0044">
        <w:rPr>
          <w:rFonts w:cs="Arial"/>
        </w:rPr>
        <w:t xml:space="preserve">guez, S. </w:t>
      </w:r>
      <w:r>
        <w:rPr>
          <w:rFonts w:cs="Arial"/>
        </w:rPr>
        <w:t>&amp;AACUTE;</w:t>
      </w:r>
      <w:r w:rsidRPr="000E0044">
        <w:rPr>
          <w:rFonts w:cs="Arial"/>
        </w:rPr>
        <w:t>.</w:t>
      </w:r>
      <w:r>
        <w:rPr>
          <w:rFonts w:cs="Arial"/>
        </w:rPr>
        <w:t>, ( 2009)</w:t>
      </w:r>
    </w:p>
    <w:p w:rsidR="00724A6B" w:rsidRPr="00992561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  <w:rPr>
          <w:lang w:eastAsia="es-MX"/>
        </w:rPr>
      </w:pPr>
      <w:r w:rsidRPr="00724A6B">
        <w:rPr>
          <w:rFonts w:ascii="Calibri" w:hAnsi="Calibri"/>
        </w:rPr>
        <w:t xml:space="preserve"> </w:t>
      </w:r>
      <w:r w:rsidRPr="00B82689">
        <w:rPr>
          <w:lang w:eastAsia="es-MX"/>
        </w:rPr>
        <w:t>D</w:t>
      </w:r>
      <w:r w:rsidRPr="00B82689">
        <w:rPr>
          <w:lang w:val="es-MX" w:eastAsia="es-MX"/>
        </w:rPr>
        <w:t>eterminar y comunicar a trav</w:t>
      </w:r>
      <w:r>
        <w:rPr>
          <w:lang w:val="es-MX" w:eastAsia="es-MX"/>
        </w:rPr>
        <w:t>&amp;eacute;</w:t>
      </w:r>
      <w:r w:rsidRPr="00B82689">
        <w:rPr>
          <w:lang w:val="es-MX" w:eastAsia="es-MX"/>
        </w:rPr>
        <w:t>s de un sistema de objetivos y pol</w:t>
      </w:r>
      <w:r>
        <w:rPr>
          <w:lang w:val="es-MX" w:eastAsia="es-MX"/>
        </w:rPr>
        <w:t>&amp;iacute;</w:t>
      </w:r>
      <w:r w:rsidRPr="00B82689">
        <w:rPr>
          <w:lang w:val="es-MX" w:eastAsia="es-MX"/>
        </w:rPr>
        <w:t>ticas una descripci</w:t>
      </w:r>
      <w:r>
        <w:rPr>
          <w:lang w:val="es-MX" w:eastAsia="es-MX"/>
        </w:rPr>
        <w:t>&amp;oacute;</w:t>
      </w:r>
      <w:r w:rsidRPr="00B82689">
        <w:rPr>
          <w:lang w:val="es-MX" w:eastAsia="es-MX"/>
        </w:rPr>
        <w:t>n de lo q</w:t>
      </w:r>
      <w:r>
        <w:rPr>
          <w:lang w:val="es-MX" w:eastAsia="es-MX"/>
        </w:rPr>
        <w:t>ue se desea que sea la empresa es el prop</w:t>
      </w:r>
      <w:r>
        <w:rPr>
          <w:lang w:val="es-MX" w:eastAsia="es-MX"/>
        </w:rPr>
        <w:t>&amp;oacute;</w:t>
      </w:r>
      <w:r>
        <w:rPr>
          <w:lang w:val="es-MX" w:eastAsia="es-MX"/>
        </w:rPr>
        <w:t>sito de:</w:t>
      </w:r>
    </w:p>
    <w:p w:rsidR="00724A6B" w:rsidRPr="00724A6B" w:rsidRDefault="00724A6B" w:rsidP="00724A6B">
      <w:pPr>
        <w:pStyle w:val="WrongAnswer"/>
        <w:rPr>
          <w:rFonts w:ascii="Calibri" w:hAnsi="Calibri"/>
        </w:rPr>
      </w:pPr>
      <w:r w:rsidRPr="00724A6B">
        <w:rPr>
          <w:rFonts w:ascii="Calibri" w:hAnsi="Calibri"/>
        </w:rPr>
        <w:t>La visi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n</w:t>
      </w:r>
    </w:p>
    <w:p w:rsidR="00724A6B" w:rsidRPr="00724A6B" w:rsidRDefault="00724A6B" w:rsidP="00724A6B">
      <w:pPr>
        <w:pStyle w:val="WrongAnswer"/>
        <w:numPr>
          <w:ilvl w:val="0"/>
          <w:numId w:val="3"/>
        </w:numPr>
        <w:rPr>
          <w:rFonts w:ascii="Calibri" w:hAnsi="Calibri"/>
        </w:rPr>
      </w:pPr>
      <w:r w:rsidRPr="00724A6B">
        <w:rPr>
          <w:rFonts w:ascii="Calibri" w:hAnsi="Calibri"/>
        </w:rPr>
        <w:t>La misi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n</w:t>
      </w:r>
    </w:p>
    <w:p w:rsidR="00724A6B" w:rsidRPr="00724A6B" w:rsidRDefault="00724A6B" w:rsidP="00724A6B">
      <w:pPr>
        <w:pStyle w:val="WrongAnswer"/>
        <w:numPr>
          <w:ilvl w:val="0"/>
          <w:numId w:val="3"/>
        </w:numPr>
        <w:rPr>
          <w:rFonts w:ascii="Calibri" w:hAnsi="Calibri"/>
        </w:rPr>
      </w:pPr>
      <w:r w:rsidRPr="00724A6B">
        <w:rPr>
          <w:rFonts w:ascii="Calibri" w:hAnsi="Calibri"/>
        </w:rPr>
        <w:t>Los objetivos estrat</w:t>
      </w:r>
      <w:r>
        <w:rPr>
          <w:rFonts w:ascii="Calibri" w:hAnsi="Calibri"/>
        </w:rPr>
        <w:t>&amp;eacute;</w:t>
      </w:r>
      <w:r w:rsidRPr="00724A6B">
        <w:rPr>
          <w:rFonts w:ascii="Calibri" w:hAnsi="Calibri"/>
        </w:rPr>
        <w:t xml:space="preserve">gicos </w:t>
      </w:r>
    </w:p>
    <w:p w:rsidR="00724A6B" w:rsidRDefault="00724A6B" w:rsidP="00724A6B">
      <w:pPr>
        <w:pStyle w:val="WrongAnswer"/>
        <w:numPr>
          <w:ilvl w:val="0"/>
          <w:numId w:val="3"/>
        </w:numPr>
        <w:rPr>
          <w:rFonts w:ascii="Calibri" w:hAnsi="Calibri"/>
          <w:color w:val="00B050"/>
        </w:rPr>
      </w:pPr>
      <w:r w:rsidRPr="00724A6B">
        <w:rPr>
          <w:rFonts w:ascii="Calibri" w:hAnsi="Calibri"/>
          <w:color w:val="00B050"/>
        </w:rPr>
        <w:t>Las estrategias</w:t>
      </w:r>
    </w:p>
    <w:p w:rsidR="00724A6B" w:rsidRPr="00B82689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  <w:rPr>
          <w:rFonts w:eastAsia="ArialUnicodeMS"/>
        </w:rPr>
      </w:pPr>
      <w:r>
        <w:rPr>
          <w:rFonts w:eastAsia="ArialUnicodeMS"/>
        </w:rPr>
        <w:t>Se encarga de p</w:t>
      </w:r>
      <w:r>
        <w:rPr>
          <w:rFonts w:eastAsia="ArialUnicodeMS"/>
          <w:lang w:val="es-MX"/>
        </w:rPr>
        <w:t>romover el pensamiento a futuro</w:t>
      </w:r>
      <w:r w:rsidRPr="00B82689">
        <w:rPr>
          <w:rFonts w:eastAsia="ArialUnicodeMS"/>
          <w:lang w:val="es-MX"/>
        </w:rPr>
        <w:t xml:space="preserve"> y reducir la atenci</w:t>
      </w:r>
      <w:r>
        <w:rPr>
          <w:rFonts w:eastAsia="ArialUnicodeMS"/>
          <w:lang w:val="es-MX"/>
        </w:rPr>
        <w:t>&amp;oacute;</w:t>
      </w:r>
      <w:r w:rsidRPr="00B82689">
        <w:rPr>
          <w:rFonts w:eastAsia="ArialUnicodeMS"/>
          <w:lang w:val="es-MX"/>
        </w:rPr>
        <w:t>n de detalles operativos</w:t>
      </w:r>
      <w:r>
        <w:rPr>
          <w:rFonts w:eastAsia="ArialUnicodeMS"/>
          <w:lang w:val="es-MX"/>
        </w:rPr>
        <w:t>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 estrat</w:t>
      </w:r>
      <w:r>
        <w:rPr>
          <w:rFonts w:ascii="Calibri" w:hAnsi="Calibri"/>
          <w:sz w:val="24"/>
          <w:szCs w:val="24"/>
        </w:rPr>
        <w:t>&amp;eacute;</w:t>
      </w:r>
      <w:r w:rsidRPr="00724A6B">
        <w:rPr>
          <w:rFonts w:ascii="Calibri" w:hAnsi="Calibri"/>
          <w:sz w:val="24"/>
          <w:szCs w:val="24"/>
        </w:rPr>
        <w:t xml:space="preserve">gica 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Objetivos estrat</w:t>
      </w:r>
      <w:r>
        <w:rPr>
          <w:rFonts w:ascii="Calibri" w:hAnsi="Calibri"/>
          <w:color w:val="FF0000"/>
          <w:sz w:val="24"/>
          <w:szCs w:val="24"/>
        </w:rPr>
        <w:t>&amp;eacute;</w:t>
      </w:r>
      <w:r w:rsidRPr="00724A6B">
        <w:rPr>
          <w:rFonts w:ascii="Calibri" w:hAnsi="Calibri"/>
          <w:color w:val="FF0000"/>
          <w:sz w:val="24"/>
          <w:szCs w:val="24"/>
        </w:rPr>
        <w:t xml:space="preserve">gicos 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El plan de negocios</w:t>
      </w:r>
    </w:p>
    <w:p w:rsidR="00724A6B" w:rsidRPr="00992561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</w:pPr>
      <w:r>
        <w:t>&amp;iquest;</w:t>
      </w:r>
      <w:r>
        <w:t xml:space="preserve">Solo es posible </w:t>
      </w:r>
      <w:r w:rsidRPr="00992561">
        <w:t xml:space="preserve">utilizar el concepto de estrategia en </w:t>
      </w:r>
      <w:r>
        <w:t>un solo contexto</w:t>
      </w:r>
      <w:r w:rsidRPr="00992561">
        <w:t>?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  <w:lang w:val="es-MX"/>
        </w:rPr>
        <w:t>Falso</w:t>
      </w:r>
    </w:p>
    <w:p w:rsidR="00724A6B" w:rsidRDefault="00724A6B" w:rsidP="00724A6B">
      <w:pPr>
        <w:pStyle w:val="WrongAnswer"/>
        <w:rPr>
          <w:rFonts w:ascii="Calibri" w:hAnsi="Calibri"/>
          <w:sz w:val="24"/>
          <w:szCs w:val="24"/>
          <w:lang w:val="es-MX"/>
        </w:rPr>
      </w:pPr>
      <w:r w:rsidRPr="00724A6B">
        <w:rPr>
          <w:rFonts w:ascii="Calibri" w:hAnsi="Calibri"/>
          <w:sz w:val="24"/>
          <w:szCs w:val="24"/>
          <w:lang w:val="es-MX"/>
        </w:rPr>
        <w:lastRenderedPageBreak/>
        <w:t>Verdadero</w:t>
      </w:r>
    </w:p>
    <w:p w:rsidR="00724A6B" w:rsidRPr="00992561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</w:pPr>
      <w:r>
        <w:t>La</w:t>
      </w:r>
      <w:r>
        <w:rPr>
          <w:lang w:val="es-MX" w:eastAsia="es-MX"/>
        </w:rPr>
        <w:t xml:space="preserve"> planeaci</w:t>
      </w:r>
      <w:r>
        <w:rPr>
          <w:lang w:val="es-MX" w:eastAsia="es-MX"/>
        </w:rPr>
        <w:t>&amp;oacute;</w:t>
      </w:r>
      <w:r>
        <w:rPr>
          <w:lang w:val="es-MX" w:eastAsia="es-MX"/>
        </w:rPr>
        <w:t>n estrat</w:t>
      </w:r>
      <w:r>
        <w:rPr>
          <w:lang w:val="es-MX" w:eastAsia="es-MX"/>
        </w:rPr>
        <w:t>&amp;eacute;</w:t>
      </w:r>
      <w:r>
        <w:rPr>
          <w:lang w:val="es-MX" w:eastAsia="es-MX"/>
        </w:rPr>
        <w:t xml:space="preserve">gica no impacta </w:t>
      </w:r>
      <w:r w:rsidRPr="00992561">
        <w:rPr>
          <w:lang w:val="es-MX" w:eastAsia="es-MX"/>
        </w:rPr>
        <w:t>en el desempe</w:t>
      </w:r>
      <w:r>
        <w:rPr>
          <w:lang w:val="es-MX" w:eastAsia="es-MX"/>
        </w:rPr>
        <w:t>&amp;ntilde;</w:t>
      </w:r>
      <w:r w:rsidRPr="00992561">
        <w:rPr>
          <w:lang w:val="es-MX" w:eastAsia="es-MX"/>
        </w:rPr>
        <w:t>o empresarial</w:t>
      </w:r>
      <w:r>
        <w:rPr>
          <w:lang w:val="es-MX" w:eastAsia="es-MX"/>
        </w:rPr>
        <w:t>.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Verdadero</w:t>
      </w:r>
    </w:p>
    <w:p w:rsid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Falso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 w:cs="Arial"/>
          <w:b w:val="0"/>
          <w:color w:val="1A1A1A"/>
        </w:rPr>
        <w:t>De los siguientes pasos, selecciona el que no es parte del proceso de planeaci</w:t>
      </w:r>
      <w:r>
        <w:rPr>
          <w:rFonts w:ascii="Calibri" w:hAnsi="Calibri" w:cs="Arial"/>
          <w:b w:val="0"/>
          <w:color w:val="1A1A1A"/>
        </w:rPr>
        <w:t>&amp;oacute;</w:t>
      </w:r>
      <w:r w:rsidRPr="00724A6B">
        <w:rPr>
          <w:rFonts w:ascii="Calibri" w:hAnsi="Calibri" w:cs="Arial"/>
          <w:b w:val="0"/>
          <w:color w:val="1A1A1A"/>
        </w:rPr>
        <w:t>n estrat</w:t>
      </w:r>
      <w:r>
        <w:rPr>
          <w:rFonts w:ascii="Calibri" w:hAnsi="Calibri" w:cs="Arial"/>
          <w:b w:val="0"/>
          <w:color w:val="1A1A1A"/>
        </w:rPr>
        <w:t>&amp;eacute;</w:t>
      </w:r>
      <w:r w:rsidRPr="00724A6B">
        <w:rPr>
          <w:rFonts w:ascii="Calibri" w:hAnsi="Calibri" w:cs="Arial"/>
          <w:b w:val="0"/>
          <w:color w:val="1A1A1A"/>
        </w:rPr>
        <w:t>gica: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 w:cs="Arial"/>
          <w:sz w:val="24"/>
          <w:szCs w:val="24"/>
          <w:lang w:val="es-MX" w:eastAsia="es-MX"/>
        </w:rPr>
        <w:t>Seleccionar la visi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724A6B">
        <w:rPr>
          <w:rFonts w:ascii="Calibri" w:hAnsi="Calibri" w:cs="Arial"/>
          <w:sz w:val="24"/>
          <w:szCs w:val="24"/>
          <w:lang w:val="es-MX" w:eastAsia="es-MX"/>
        </w:rPr>
        <w:t>n, misi</w:t>
      </w:r>
      <w:r>
        <w:rPr>
          <w:rFonts w:ascii="Calibri" w:hAnsi="Calibri" w:cs="Arial"/>
          <w:sz w:val="24"/>
          <w:szCs w:val="24"/>
          <w:lang w:val="es-MX" w:eastAsia="es-MX"/>
        </w:rPr>
        <w:t>&amp;oacute;</w:t>
      </w:r>
      <w:r w:rsidRPr="00724A6B">
        <w:rPr>
          <w:rFonts w:ascii="Calibri" w:hAnsi="Calibri" w:cs="Arial"/>
          <w:sz w:val="24"/>
          <w:szCs w:val="24"/>
          <w:lang w:val="es-MX" w:eastAsia="es-MX"/>
        </w:rPr>
        <w:t>n y objetivos estrat</w:t>
      </w:r>
      <w:r>
        <w:rPr>
          <w:rFonts w:ascii="Calibri" w:hAnsi="Calibri" w:cs="Arial"/>
          <w:sz w:val="24"/>
          <w:szCs w:val="24"/>
          <w:lang w:val="es-MX" w:eastAsia="es-MX"/>
        </w:rPr>
        <w:t>&amp;eacute;</w:t>
      </w:r>
      <w:r w:rsidRPr="00724A6B">
        <w:rPr>
          <w:rFonts w:ascii="Calibri" w:hAnsi="Calibri" w:cs="Arial"/>
          <w:sz w:val="24"/>
          <w:szCs w:val="24"/>
          <w:lang w:val="es-MX" w:eastAsia="es-MX"/>
        </w:rPr>
        <w:t>gicos del corporativo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 xml:space="preserve"> Analizar el ambiente operativo interno de la organizaci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 para identificar las fortalezas y las debilidades con que se cuenta</w:t>
      </w:r>
    </w:p>
    <w:p w:rsid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Analizar el ambiente competitivo externo de la organizaci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 para identificar las oportunidades y las amenazas</w:t>
      </w:r>
    </w:p>
    <w:p w:rsidR="00724A6B" w:rsidRPr="00992561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</w:pPr>
      <w:r>
        <w:rPr>
          <w:lang w:val="es-MX"/>
        </w:rPr>
        <w:t>Antes</w:t>
      </w:r>
      <w:r w:rsidRPr="00992561">
        <w:rPr>
          <w:lang w:val="es-MX"/>
        </w:rPr>
        <w:t xml:space="preserve"> de dise</w:t>
      </w:r>
      <w:r>
        <w:rPr>
          <w:lang w:val="es-MX"/>
        </w:rPr>
        <w:t>&amp;ntilde;</w:t>
      </w:r>
      <w:r w:rsidRPr="00992561">
        <w:rPr>
          <w:lang w:val="es-MX"/>
        </w:rPr>
        <w:t>ar un plan de negocios se debe</w:t>
      </w:r>
      <w:r>
        <w:rPr>
          <w:rFonts w:cs="Times-Roman"/>
          <w:lang w:val="es-MX"/>
        </w:rPr>
        <w:t xml:space="preserve"> formular la siguiente pregunta:</w:t>
      </w:r>
      <w:r w:rsidRPr="00992561">
        <w:t xml:space="preserve"> </w:t>
      </w:r>
      <w:r>
        <w:t>&amp;iquest;</w:t>
      </w:r>
      <w:r w:rsidRPr="00992561">
        <w:t>Cu</w:t>
      </w:r>
      <w:r>
        <w:t>&amp;aacute;</w:t>
      </w:r>
      <w:r w:rsidRPr="00992561">
        <w:t>l</w:t>
      </w:r>
      <w:r>
        <w:t>es son los medios para llevar a cabo las ventas</w:t>
      </w:r>
      <w:r w:rsidRPr="00992561">
        <w:t>?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 xml:space="preserve"> Falso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  <w:lang w:val="es-MX"/>
        </w:rPr>
      </w:pPr>
      <w:r w:rsidRPr="00724A6B">
        <w:rPr>
          <w:rFonts w:ascii="Calibri" w:hAnsi="Calibri"/>
          <w:color w:val="FF0000"/>
          <w:sz w:val="24"/>
          <w:szCs w:val="24"/>
          <w:lang w:val="es-MX"/>
        </w:rPr>
        <w:t>Verdadero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9C4AE5">
        <w:rPr>
          <w:lang w:val="es-MX" w:eastAsia="es-MX"/>
        </w:rPr>
        <w:t xml:space="preserve"> Es la </w:t>
      </w:r>
      <w:r>
        <w:rPr>
          <w:lang w:val="es-MX" w:eastAsia="es-MX"/>
        </w:rPr>
        <w:t>percepci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n de la realidad: 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Visi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724A6B">
        <w:rPr>
          <w:rFonts w:ascii="Calibri" w:hAnsi="Calibri"/>
          <w:color w:val="4A864D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Misi</w:t>
      </w:r>
      <w:r>
        <w:rPr>
          <w:rFonts w:ascii="Calibri" w:hAnsi="Calibri" w:cs="FranklinGothic-Demi"/>
          <w:color w:val="FF0000"/>
          <w:sz w:val="24"/>
          <w:szCs w:val="24"/>
        </w:rPr>
        <w:t>&amp;oacute;</w:t>
      </w:r>
      <w:r w:rsidRPr="00724A6B">
        <w:rPr>
          <w:rFonts w:ascii="Calibri" w:hAnsi="Calibri" w:cs="FranklinGothic-Demi"/>
          <w:color w:val="FF0000"/>
          <w:sz w:val="24"/>
          <w:szCs w:val="24"/>
        </w:rPr>
        <w:t>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>
        <w:rPr>
          <w:rFonts w:cs="Arial"/>
          <w:b w:val="0"/>
          <w:lang w:val="es-MX" w:eastAsia="es-MX"/>
        </w:rPr>
        <w:t>Es una caracter</w:t>
      </w:r>
      <w:r>
        <w:rPr>
          <w:rFonts w:cs="Arial"/>
          <w:b w:val="0"/>
          <w:lang w:val="es-MX" w:eastAsia="es-MX"/>
        </w:rPr>
        <w:t>&amp;iacute;</w:t>
      </w:r>
      <w:r>
        <w:rPr>
          <w:rFonts w:cs="Arial"/>
          <w:b w:val="0"/>
          <w:lang w:val="es-MX" w:eastAsia="es-MX"/>
        </w:rPr>
        <w:t>stica de la visi</w:t>
      </w:r>
      <w:r>
        <w:rPr>
          <w:rFonts w:cs="Arial"/>
          <w:b w:val="0"/>
          <w:lang w:val="es-MX" w:eastAsia="es-MX"/>
        </w:rPr>
        <w:t>&amp;oacute;</w:t>
      </w:r>
      <w:r>
        <w:rPr>
          <w:rFonts w:cs="Arial"/>
          <w:b w:val="0"/>
          <w:lang w:val="es-MX" w:eastAsia="es-MX"/>
        </w:rPr>
        <w:t>n de la empresa: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Reducida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Duradera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 xml:space="preserve">Trascedente </w:t>
      </w:r>
    </w:p>
    <w:p w:rsid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 w:cs="FranklinGothic-Demi"/>
          <w:sz w:val="24"/>
          <w:szCs w:val="24"/>
        </w:rPr>
        <w:t>Motivadora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  <w:rPr>
          <w:rFonts w:ascii="Calibri" w:hAnsi="Calibri"/>
        </w:rPr>
      </w:pPr>
      <w:r>
        <w:rPr>
          <w:lang w:val="es-MX" w:eastAsia="es-MX"/>
        </w:rPr>
        <w:t>&amp;iquest;</w:t>
      </w:r>
      <w:r>
        <w:rPr>
          <w:lang w:val="es-MX" w:eastAsia="es-MX"/>
        </w:rPr>
        <w:t>Cu</w:t>
      </w:r>
      <w:r>
        <w:rPr>
          <w:lang w:val="es-MX" w:eastAsia="es-MX"/>
        </w:rPr>
        <w:t>&amp;aacute;</w:t>
      </w:r>
      <w:r>
        <w:rPr>
          <w:lang w:val="es-MX" w:eastAsia="es-MX"/>
        </w:rPr>
        <w:t>l de las siguientes caracter</w:t>
      </w:r>
      <w:r>
        <w:rPr>
          <w:lang w:val="es-MX" w:eastAsia="es-MX"/>
        </w:rPr>
        <w:t>&amp;iacute;</w:t>
      </w:r>
      <w:r>
        <w:rPr>
          <w:lang w:val="es-MX" w:eastAsia="es-MX"/>
        </w:rPr>
        <w:t>stica no pertenece a la visi</w:t>
      </w:r>
      <w:r>
        <w:rPr>
          <w:lang w:val="es-MX" w:eastAsia="es-MX"/>
        </w:rPr>
        <w:t>&amp;oacute;</w:t>
      </w:r>
      <w:r>
        <w:rPr>
          <w:lang w:val="es-MX" w:eastAsia="es-MX"/>
        </w:rPr>
        <w:t>n?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Alentadora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 xml:space="preserve">Concreta 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lastRenderedPageBreak/>
        <w:t xml:space="preserve">Trascedente 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Motivadora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clear" w:pos="360"/>
          <w:tab w:val="num" w:pos="1070"/>
        </w:tabs>
        <w:ind w:left="1070"/>
        <w:rPr>
          <w:rFonts w:ascii="Calibri" w:hAnsi="Calibri"/>
          <w:b w:val="0"/>
        </w:rPr>
      </w:pPr>
      <w:r w:rsidRPr="00BE2AA3">
        <w:rPr>
          <w:rFonts w:cs="Arial"/>
          <w:b w:val="0"/>
          <w:lang w:val="es-MX" w:eastAsia="es-MX"/>
        </w:rPr>
        <w:t>Describe qu</w:t>
      </w:r>
      <w:r>
        <w:rPr>
          <w:rFonts w:cs="Arial"/>
          <w:b w:val="0"/>
          <w:lang w:val="es-MX" w:eastAsia="es-MX"/>
        </w:rPr>
        <w:t>&amp;eacute;</w:t>
      </w:r>
      <w:r w:rsidRPr="00BE2AA3">
        <w:rPr>
          <w:rFonts w:cs="Arial"/>
          <w:b w:val="0"/>
          <w:lang w:val="es-MX" w:eastAsia="es-MX"/>
        </w:rPr>
        <w:t xml:space="preserve"> hace la compa</w:t>
      </w:r>
      <w:r>
        <w:rPr>
          <w:rFonts w:cs="Arial"/>
          <w:b w:val="0"/>
          <w:lang w:val="es-MX" w:eastAsia="es-MX"/>
        </w:rPr>
        <w:t>&amp;ntilde;&amp;iacute;</w:t>
      </w:r>
      <w:r w:rsidRPr="00BE2AA3">
        <w:rPr>
          <w:rFonts w:cs="Arial"/>
          <w:b w:val="0"/>
          <w:lang w:val="es-MX" w:eastAsia="es-MX"/>
        </w:rPr>
        <w:t>a, es un enunciado tanto breve como sencillo que relata la raz</w:t>
      </w:r>
      <w:r>
        <w:rPr>
          <w:rFonts w:cs="Arial"/>
          <w:b w:val="0"/>
          <w:lang w:val="es-MX" w:eastAsia="es-MX"/>
        </w:rPr>
        <w:t>&amp;oacute;</w:t>
      </w:r>
      <w:r w:rsidRPr="00BE2AA3">
        <w:rPr>
          <w:rFonts w:cs="Arial"/>
          <w:b w:val="0"/>
          <w:lang w:val="es-MX" w:eastAsia="es-MX"/>
        </w:rPr>
        <w:t xml:space="preserve">n de ser o el fin </w:t>
      </w:r>
      <w:r>
        <w:rPr>
          <w:rFonts w:cs="Arial"/>
          <w:b w:val="0"/>
          <w:lang w:val="es-MX" w:eastAsia="es-MX"/>
        </w:rPr>
        <w:t>&amp;uacute;</w:t>
      </w:r>
      <w:r w:rsidRPr="00BE2AA3">
        <w:rPr>
          <w:rFonts w:cs="Arial"/>
          <w:b w:val="0"/>
          <w:lang w:val="es-MX" w:eastAsia="es-MX"/>
        </w:rPr>
        <w:t>ltimo de una empresa dentro de su entorno as</w:t>
      </w:r>
      <w:r>
        <w:rPr>
          <w:rFonts w:cs="Arial"/>
          <w:b w:val="0"/>
          <w:lang w:val="es-MX" w:eastAsia="es-MX"/>
        </w:rPr>
        <w:t>&amp;iacute;</w:t>
      </w:r>
      <w:r w:rsidRPr="00BE2AA3">
        <w:rPr>
          <w:rFonts w:cs="Arial"/>
          <w:b w:val="0"/>
          <w:lang w:val="es-MX" w:eastAsia="es-MX"/>
        </w:rPr>
        <w:t xml:space="preserve"> como la sociedad en general</w:t>
      </w:r>
      <w:r>
        <w:rPr>
          <w:rFonts w:cs="Arial"/>
          <w:b w:val="0"/>
          <w:lang w:val="es-MX" w:eastAsia="es-MX"/>
        </w:rPr>
        <w:t>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724A6B">
        <w:rPr>
          <w:rFonts w:ascii="Calibri" w:hAnsi="Calibri"/>
          <w:color w:val="4A864D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724A6B" w:rsidRPr="00BE2AA3" w:rsidRDefault="00724A6B" w:rsidP="00724A6B">
      <w:pPr>
        <w:pStyle w:val="MultipleChoiceQ"/>
        <w:numPr>
          <w:ilvl w:val="0"/>
          <w:numId w:val="1"/>
        </w:numPr>
        <w:tabs>
          <w:tab w:val="num" w:pos="3621"/>
        </w:tabs>
      </w:pPr>
      <w:r>
        <w:rPr>
          <w:lang w:val="es-MX" w:eastAsia="es-MX"/>
        </w:rPr>
        <w:t xml:space="preserve"> </w:t>
      </w:r>
      <w:r>
        <w:rPr>
          <w:lang w:val="es-MX" w:eastAsia="es-MX"/>
        </w:rPr>
        <w:t>&amp;iquest;</w:t>
      </w:r>
      <w:r>
        <w:rPr>
          <w:lang w:val="es-MX" w:eastAsia="es-MX"/>
        </w:rPr>
        <w:t>C</w:t>
      </w:r>
      <w:r>
        <w:rPr>
          <w:lang w:val="es-MX" w:eastAsia="es-MX"/>
        </w:rPr>
        <w:t>&amp;oacute;</w:t>
      </w:r>
      <w:r>
        <w:rPr>
          <w:lang w:val="es-MX" w:eastAsia="es-MX"/>
        </w:rPr>
        <w:t>mo logran las empresas reforzar el</w:t>
      </w:r>
      <w:r w:rsidRPr="009C4AE5">
        <w:rPr>
          <w:lang w:val="es-MX" w:eastAsia="es-MX"/>
        </w:rPr>
        <w:t xml:space="preserve"> cumplimiento </w:t>
      </w:r>
      <w:r>
        <w:rPr>
          <w:lang w:val="es-MX" w:eastAsia="es-MX"/>
        </w:rPr>
        <w:t>de la visi</w:t>
      </w:r>
      <w:r>
        <w:rPr>
          <w:lang w:val="es-MX" w:eastAsia="es-MX"/>
        </w:rPr>
        <w:t>&amp;oacute;</w:t>
      </w:r>
      <w:r>
        <w:rPr>
          <w:lang w:val="es-MX" w:eastAsia="es-MX"/>
        </w:rPr>
        <w:t>n y misi</w:t>
      </w:r>
      <w:r>
        <w:rPr>
          <w:lang w:val="es-MX" w:eastAsia="es-MX"/>
        </w:rPr>
        <w:t>&amp;oacute;</w:t>
      </w:r>
      <w:r>
        <w:rPr>
          <w:lang w:val="es-MX" w:eastAsia="es-MX"/>
        </w:rPr>
        <w:t xml:space="preserve">n </w:t>
      </w:r>
      <w:r w:rsidRPr="009C4AE5">
        <w:rPr>
          <w:lang w:val="es-MX" w:eastAsia="es-MX"/>
        </w:rPr>
        <w:t>durante el paso del tiempo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Manteni</w:t>
      </w:r>
      <w:r>
        <w:rPr>
          <w:rFonts w:ascii="Calibri" w:hAnsi="Calibri"/>
          <w:color w:val="4A864D"/>
          <w:sz w:val="24"/>
          <w:szCs w:val="24"/>
        </w:rPr>
        <w:t>&amp;eacute;</w:t>
      </w:r>
      <w:r w:rsidRPr="00724A6B">
        <w:rPr>
          <w:rFonts w:ascii="Calibri" w:hAnsi="Calibri"/>
          <w:color w:val="4A864D"/>
          <w:sz w:val="24"/>
          <w:szCs w:val="24"/>
        </w:rPr>
        <w:t>ndolas por escrito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Cambi</w:t>
      </w:r>
      <w:r>
        <w:rPr>
          <w:rFonts w:ascii="Calibri" w:hAnsi="Calibri"/>
          <w:sz w:val="24"/>
          <w:szCs w:val="24"/>
        </w:rPr>
        <w:t>&amp;aacute;</w:t>
      </w:r>
      <w:r w:rsidRPr="00724A6B">
        <w:rPr>
          <w:rFonts w:ascii="Calibri" w:hAnsi="Calibri"/>
          <w:sz w:val="24"/>
          <w:szCs w:val="24"/>
        </w:rPr>
        <w:t>ndolas cada a</w:t>
      </w:r>
      <w:r>
        <w:rPr>
          <w:rFonts w:ascii="Calibri" w:hAnsi="Calibri"/>
          <w:sz w:val="24"/>
          <w:szCs w:val="24"/>
        </w:rPr>
        <w:t>&amp;ntilde;</w:t>
      </w:r>
      <w:r w:rsidRPr="00724A6B">
        <w:rPr>
          <w:rFonts w:ascii="Calibri" w:hAnsi="Calibri"/>
          <w:sz w:val="24"/>
          <w:szCs w:val="24"/>
        </w:rPr>
        <w:t>o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Mandando un memor</w:t>
      </w:r>
      <w:r>
        <w:rPr>
          <w:rFonts w:ascii="Calibri" w:hAnsi="Calibri"/>
          <w:sz w:val="24"/>
          <w:szCs w:val="24"/>
        </w:rPr>
        <w:t>&amp;aacute;</w:t>
      </w:r>
      <w:r w:rsidRPr="00724A6B">
        <w:rPr>
          <w:rFonts w:ascii="Calibri" w:hAnsi="Calibri"/>
          <w:sz w:val="24"/>
          <w:szCs w:val="24"/>
        </w:rPr>
        <w:t>ndum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Obligando a sus empleados a que se las aprendan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Debe abarcar tanto el prop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sito de la compa</w:t>
      </w:r>
      <w:r>
        <w:rPr>
          <w:rFonts w:ascii="Calibri" w:hAnsi="Calibri"/>
          <w:b w:val="0"/>
        </w:rPr>
        <w:t>&amp;ntilde;&amp;iacute;</w:t>
      </w:r>
      <w:r w:rsidRPr="00724A6B">
        <w:rPr>
          <w:rFonts w:ascii="Calibri" w:hAnsi="Calibri"/>
          <w:b w:val="0"/>
        </w:rPr>
        <w:t>a como la base de competencia y la ventaja competitiva: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Misi</w:t>
      </w:r>
      <w:r>
        <w:rPr>
          <w:rFonts w:ascii="Calibri" w:hAnsi="Calibri"/>
          <w:color w:val="4A864D"/>
          <w:sz w:val="24"/>
          <w:szCs w:val="24"/>
        </w:rPr>
        <w:t>&amp;oacute;</w:t>
      </w:r>
      <w:r w:rsidRPr="00724A6B">
        <w:rPr>
          <w:rFonts w:ascii="Calibri" w:hAnsi="Calibri"/>
          <w:color w:val="4A864D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Planeaci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Estrategia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724A6B">
        <w:rPr>
          <w:rFonts w:ascii="Calibri" w:hAnsi="Calibri"/>
          <w:b w:val="0"/>
        </w:rPr>
        <w:t xml:space="preserve"> Ayuda a proporcionar direcci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 y jerarqu</w:t>
      </w:r>
      <w:r>
        <w:rPr>
          <w:rFonts w:ascii="Calibri" w:hAnsi="Calibri"/>
          <w:b w:val="0"/>
        </w:rPr>
        <w:t>&amp;iacute;</w:t>
      </w:r>
      <w:r w:rsidRPr="00724A6B">
        <w:rPr>
          <w:rFonts w:ascii="Calibri" w:hAnsi="Calibri"/>
          <w:b w:val="0"/>
        </w:rPr>
        <w:t>a a las metas propuestas por la empresa.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Visi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Planeaci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724A6B">
        <w:rPr>
          <w:rFonts w:ascii="Calibri" w:hAnsi="Calibri"/>
          <w:color w:val="00B050"/>
          <w:sz w:val="24"/>
          <w:szCs w:val="24"/>
        </w:rPr>
        <w:t>n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 w:cs="FranklinGothic-Demi"/>
          <w:color w:val="FF0000"/>
          <w:sz w:val="24"/>
          <w:szCs w:val="24"/>
        </w:rPr>
        <w:t>Objetivos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</w:rPr>
      </w:pPr>
      <w:r>
        <w:rPr>
          <w:rFonts w:ascii="Calibri" w:hAnsi="Calibri"/>
        </w:rPr>
        <w:t>&amp;iquest;</w:t>
      </w:r>
      <w:r w:rsidRPr="00724A6B">
        <w:rPr>
          <w:rFonts w:ascii="Calibri" w:hAnsi="Calibri"/>
        </w:rPr>
        <w:t>Qu</w:t>
      </w:r>
      <w:r>
        <w:rPr>
          <w:rFonts w:ascii="Calibri" w:hAnsi="Calibri"/>
        </w:rPr>
        <w:t>&amp;eacute;</w:t>
      </w:r>
      <w:r w:rsidRPr="00724A6B">
        <w:rPr>
          <w:rFonts w:ascii="Calibri" w:hAnsi="Calibri"/>
        </w:rPr>
        <w:t xml:space="preserve"> quieren decir que los objetivos sean mesurables dentro de la empresa?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Que se puede medir su cumplimiento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Que son objetivos muy grandes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lastRenderedPageBreak/>
        <w:t>Que se pueden medir los objetivos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Que son objetivos trascendentales</w:t>
      </w:r>
    </w:p>
    <w:p w:rsid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lang w:val="es-MX"/>
        </w:rPr>
      </w:pPr>
      <w:r>
        <w:rPr>
          <w:rFonts w:ascii="Calibri" w:hAnsi="Calibri"/>
          <w:lang w:val="es-MX"/>
        </w:rPr>
        <w:t>&amp;iquest;</w:t>
      </w:r>
      <w:r w:rsidRPr="00724A6B">
        <w:rPr>
          <w:rFonts w:ascii="Calibri" w:hAnsi="Calibri"/>
          <w:lang w:val="es-MX"/>
        </w:rPr>
        <w:t>Es verdad que  las estrategias logran motivar e inspirar a los trabajadores?</w:t>
      </w:r>
    </w:p>
    <w:p w:rsidR="00724A6B" w:rsidRPr="00BE2AA3" w:rsidRDefault="00724A6B" w:rsidP="00724A6B">
      <w:pPr>
        <w:pStyle w:val="WrongAnswer"/>
        <w:rPr>
          <w:color w:val="4A864D"/>
        </w:rPr>
      </w:pPr>
      <w:r>
        <w:rPr>
          <w:color w:val="4A864D"/>
        </w:rPr>
        <w:t>Falso</w:t>
      </w:r>
    </w:p>
    <w:p w:rsidR="00724A6B" w:rsidRDefault="00724A6B" w:rsidP="00724A6B">
      <w:pPr>
        <w:pStyle w:val="WrongAnswer"/>
        <w:rPr>
          <w:lang w:val="es-MX"/>
        </w:rPr>
      </w:pPr>
      <w:r>
        <w:rPr>
          <w:lang w:val="es-MX"/>
        </w:rPr>
        <w:t>Verdadero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</w:rPr>
      </w:pPr>
      <w:r w:rsidRPr="00724A6B">
        <w:rPr>
          <w:rFonts w:ascii="Calibri" w:hAnsi="Calibri"/>
        </w:rPr>
        <w:t xml:space="preserve">Es uno de los criterios que deben seguir los objetivos de la empresa y establece que </w:t>
      </w:r>
      <w:r w:rsidRPr="00724A6B">
        <w:rPr>
          <w:rFonts w:ascii="Calibri" w:hAnsi="Calibri"/>
          <w:bCs/>
          <w:lang w:val="es-MX"/>
        </w:rPr>
        <w:t>deben tener al menos  un indicador o criterio para  medir el cumplimiento del objetivo: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4A864D"/>
          <w:sz w:val="24"/>
          <w:szCs w:val="24"/>
        </w:rPr>
      </w:pPr>
      <w:r w:rsidRPr="00724A6B">
        <w:rPr>
          <w:rFonts w:ascii="Calibri" w:hAnsi="Calibri"/>
          <w:color w:val="4A864D"/>
          <w:sz w:val="24"/>
          <w:szCs w:val="24"/>
        </w:rPr>
        <w:t>Realistas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Reducida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Duradera</w:t>
      </w:r>
    </w:p>
    <w:p w:rsid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 xml:space="preserve">Trascedente 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Se refiere a los bajos costos con respecto a los competidores: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Utilidad deseada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Competitividad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Eficiencia y eficacia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Estrategias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Esta t</w:t>
      </w:r>
      <w:r>
        <w:rPr>
          <w:rFonts w:ascii="Calibri" w:hAnsi="Calibri"/>
          <w:b w:val="0"/>
        </w:rPr>
        <w:t>&amp;eacute;</w:t>
      </w:r>
      <w:r w:rsidRPr="00724A6B">
        <w:rPr>
          <w:rFonts w:ascii="Calibri" w:hAnsi="Calibri"/>
          <w:b w:val="0"/>
        </w:rPr>
        <w:t>cnica permite reducir costos de mantenimiento de los inventarios: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Costeo basado en actividades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Justo a tiempo</w:t>
      </w:r>
    </w:p>
    <w:p w:rsidR="00724A6B" w:rsidRPr="00724A6B" w:rsidRDefault="00724A6B" w:rsidP="00724A6B">
      <w:pPr>
        <w:pStyle w:val="RightAnswer"/>
        <w:rPr>
          <w:rFonts w:ascii="Calibri" w:hAnsi="Calibri"/>
          <w:i/>
          <w:color w:val="FF0000"/>
          <w:sz w:val="24"/>
          <w:szCs w:val="24"/>
        </w:rPr>
      </w:pPr>
      <w:r w:rsidRPr="00724A6B">
        <w:rPr>
          <w:rFonts w:ascii="Calibri" w:hAnsi="Calibri"/>
          <w:i/>
          <w:color w:val="FF0000"/>
          <w:sz w:val="24"/>
          <w:szCs w:val="24"/>
        </w:rPr>
        <w:t>Target costing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Desarrollos tecnol</w:t>
      </w:r>
      <w:r>
        <w:rPr>
          <w:rFonts w:ascii="Calibri" w:hAnsi="Calibri"/>
          <w:color w:val="FF0000"/>
          <w:sz w:val="24"/>
          <w:szCs w:val="24"/>
        </w:rPr>
        <w:t>&amp;oacute;</w:t>
      </w:r>
      <w:r w:rsidRPr="00724A6B">
        <w:rPr>
          <w:rFonts w:ascii="Calibri" w:hAnsi="Calibri"/>
          <w:color w:val="FF0000"/>
          <w:sz w:val="24"/>
          <w:szCs w:val="24"/>
        </w:rPr>
        <w:t>gicos de los sistemas informativos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 w:cs="Arial"/>
          <w:b w:val="0"/>
          <w:color w:val="000000"/>
          <w:lang w:val="es-MX" w:eastAsia="es-MX"/>
        </w:rPr>
        <w:t>Esta herramienta se presenta como una de las que recientemente han tomado mayor relevancia en las empresas en su proceso de costeo: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Costeo basado en actividades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Justo a tiempo</w:t>
      </w:r>
    </w:p>
    <w:p w:rsidR="00724A6B" w:rsidRPr="00724A6B" w:rsidRDefault="00724A6B" w:rsidP="00724A6B">
      <w:pPr>
        <w:pStyle w:val="RightAnswer"/>
        <w:rPr>
          <w:rFonts w:ascii="Calibri" w:hAnsi="Calibri"/>
          <w:i/>
          <w:color w:val="00B050"/>
          <w:sz w:val="24"/>
          <w:szCs w:val="24"/>
        </w:rPr>
      </w:pPr>
      <w:r w:rsidRPr="00724A6B">
        <w:rPr>
          <w:rFonts w:ascii="Calibri" w:hAnsi="Calibri"/>
          <w:i/>
          <w:color w:val="00B050"/>
          <w:sz w:val="24"/>
          <w:szCs w:val="24"/>
        </w:rPr>
        <w:t>Target costing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Desarrollos tecnol</w:t>
      </w:r>
      <w:r>
        <w:rPr>
          <w:rFonts w:ascii="Calibri" w:hAnsi="Calibri"/>
          <w:color w:val="FF0000"/>
          <w:sz w:val="24"/>
          <w:szCs w:val="24"/>
        </w:rPr>
        <w:t>&amp;oacute;</w:t>
      </w:r>
      <w:r w:rsidRPr="00724A6B">
        <w:rPr>
          <w:rFonts w:ascii="Calibri" w:hAnsi="Calibri"/>
          <w:color w:val="FF0000"/>
          <w:sz w:val="24"/>
          <w:szCs w:val="24"/>
        </w:rPr>
        <w:t>gicos de los sistemas informativos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 w:cs="Arial"/>
          <w:b w:val="0"/>
          <w:color w:val="000000"/>
          <w:lang w:val="es-MX" w:eastAsia="es-MX"/>
        </w:rPr>
        <w:t xml:space="preserve"> Esta herramienta tiene, entre otras, la ventaja de reducir al m</w:t>
      </w:r>
      <w:r>
        <w:rPr>
          <w:rFonts w:ascii="Calibri" w:hAnsi="Calibri" w:cs="Arial"/>
          <w:b w:val="0"/>
          <w:color w:val="000000"/>
          <w:lang w:val="es-MX" w:eastAsia="es-MX"/>
        </w:rPr>
        <w:t>&amp;iacute;</w:t>
      </w:r>
      <w:r w:rsidRPr="00724A6B">
        <w:rPr>
          <w:rFonts w:ascii="Calibri" w:hAnsi="Calibri" w:cs="Arial"/>
          <w:b w:val="0"/>
          <w:color w:val="000000"/>
          <w:lang w:val="es-MX" w:eastAsia="es-MX"/>
        </w:rPr>
        <w:t>nimo el prorrateo de los gastos indirectos de fabricaci</w:t>
      </w:r>
      <w:r>
        <w:rPr>
          <w:rFonts w:ascii="Calibri" w:hAnsi="Calibri" w:cs="Arial"/>
          <w:b w:val="0"/>
          <w:color w:val="000000"/>
          <w:lang w:val="es-MX" w:eastAsia="es-MX"/>
        </w:rPr>
        <w:t>&amp;oacute;</w:t>
      </w:r>
      <w:r w:rsidRPr="00724A6B">
        <w:rPr>
          <w:rFonts w:ascii="Calibri" w:hAnsi="Calibri" w:cs="Arial"/>
          <w:b w:val="0"/>
          <w:color w:val="000000"/>
          <w:lang w:val="es-MX" w:eastAsia="es-MX"/>
        </w:rPr>
        <w:t>n: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Costeo basado en actividades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lastRenderedPageBreak/>
        <w:t>Justo a tiempo</w:t>
      </w:r>
    </w:p>
    <w:p w:rsidR="00724A6B" w:rsidRPr="00724A6B" w:rsidRDefault="00724A6B" w:rsidP="00724A6B">
      <w:pPr>
        <w:pStyle w:val="RightAnswer"/>
        <w:rPr>
          <w:rFonts w:ascii="Calibri" w:hAnsi="Calibri"/>
          <w:i/>
          <w:color w:val="FF0000"/>
          <w:sz w:val="24"/>
          <w:szCs w:val="24"/>
        </w:rPr>
      </w:pPr>
      <w:r w:rsidRPr="00724A6B">
        <w:rPr>
          <w:rFonts w:ascii="Calibri" w:hAnsi="Calibri"/>
          <w:i/>
          <w:color w:val="FF0000"/>
          <w:sz w:val="24"/>
          <w:szCs w:val="24"/>
        </w:rPr>
        <w:t>Target costing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Desarrollos tecnol</w:t>
      </w:r>
      <w:r>
        <w:rPr>
          <w:rFonts w:ascii="Calibri" w:hAnsi="Calibri"/>
          <w:color w:val="FF0000"/>
          <w:sz w:val="24"/>
          <w:szCs w:val="24"/>
        </w:rPr>
        <w:t>&amp;oacute;</w:t>
      </w:r>
      <w:r w:rsidRPr="00724A6B">
        <w:rPr>
          <w:rFonts w:ascii="Calibri" w:hAnsi="Calibri"/>
          <w:color w:val="FF0000"/>
          <w:sz w:val="24"/>
          <w:szCs w:val="24"/>
        </w:rPr>
        <w:t>gicos de los sistemas informativos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  <w:lang w:val="es-MX" w:eastAsia="es-MX"/>
        </w:rPr>
        <w:t>&amp;iquest;</w:t>
      </w:r>
      <w:r w:rsidRPr="00724A6B">
        <w:rPr>
          <w:rFonts w:ascii="Calibri" w:hAnsi="Calibri"/>
          <w:b w:val="0"/>
          <w:lang w:val="es-MX" w:eastAsia="es-MX"/>
        </w:rPr>
        <w:t>Qu</w:t>
      </w:r>
      <w:r>
        <w:rPr>
          <w:rFonts w:ascii="Calibri" w:hAnsi="Calibri"/>
          <w:b w:val="0"/>
          <w:lang w:val="es-MX" w:eastAsia="es-MX"/>
        </w:rPr>
        <w:t>&amp;eacute;</w:t>
      </w:r>
      <w:r w:rsidRPr="00724A6B">
        <w:rPr>
          <w:rFonts w:ascii="Calibri" w:hAnsi="Calibri"/>
          <w:b w:val="0"/>
          <w:lang w:val="es-MX" w:eastAsia="es-MX"/>
        </w:rPr>
        <w:t xml:space="preserve"> es la integraci</w:t>
      </w:r>
      <w:r>
        <w:rPr>
          <w:rFonts w:ascii="Calibri" w:hAnsi="Calibri"/>
          <w:b w:val="0"/>
          <w:lang w:val="es-MX" w:eastAsia="es-MX"/>
        </w:rPr>
        <w:t>&amp;oacute;</w:t>
      </w:r>
      <w:r w:rsidRPr="00724A6B">
        <w:rPr>
          <w:rFonts w:ascii="Calibri" w:hAnsi="Calibri"/>
          <w:b w:val="0"/>
          <w:lang w:val="es-MX" w:eastAsia="es-MX"/>
        </w:rPr>
        <w:t>n hacia adelante?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b/>
          <w:color w:val="auto"/>
          <w:sz w:val="24"/>
          <w:szCs w:val="24"/>
          <w:lang w:val="es-MX" w:eastAsia="es-MX"/>
        </w:rPr>
        <w:t xml:space="preserve"> </w:t>
      </w:r>
      <w:r w:rsidRPr="00724A6B">
        <w:rPr>
          <w:rFonts w:ascii="Calibri" w:hAnsi="Calibri"/>
          <w:b/>
          <w:color w:val="00B050"/>
          <w:sz w:val="24"/>
          <w:szCs w:val="24"/>
          <w:lang w:val="es-MX"/>
        </w:rPr>
        <w:t>Consiste en obtener la posesi</w:t>
      </w:r>
      <w:r>
        <w:rPr>
          <w:rFonts w:ascii="Calibri" w:hAnsi="Calibri"/>
          <w:b/>
          <w:color w:val="00B05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b/>
          <w:color w:val="00B050"/>
          <w:sz w:val="24"/>
          <w:szCs w:val="24"/>
          <w:lang w:val="es-MX"/>
        </w:rPr>
        <w:t>n o un mayor control de los distribuidores o minoristas con los que trabaja la empresa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H</w:t>
      </w:r>
      <w:r w:rsidRPr="00724A6B">
        <w:rPr>
          <w:rFonts w:ascii="Calibri" w:hAnsi="Calibri"/>
          <w:b/>
          <w:color w:val="FF0000"/>
          <w:sz w:val="24"/>
          <w:szCs w:val="24"/>
          <w:lang w:val="es-MX"/>
        </w:rPr>
        <w:t>erramienta que tiene, entre otras, la ventaja de reducir al m</w:t>
      </w:r>
      <w:r>
        <w:rPr>
          <w:rFonts w:ascii="Calibri" w:hAnsi="Calibri"/>
          <w:b/>
          <w:color w:val="FF0000"/>
          <w:sz w:val="24"/>
          <w:szCs w:val="24"/>
          <w:lang w:val="es-MX"/>
        </w:rPr>
        <w:t>&amp;iacute;</w:t>
      </w:r>
      <w:r w:rsidRPr="00724A6B">
        <w:rPr>
          <w:rFonts w:ascii="Calibri" w:hAnsi="Calibri"/>
          <w:b/>
          <w:color w:val="FF0000"/>
          <w:sz w:val="24"/>
          <w:szCs w:val="24"/>
          <w:lang w:val="es-MX"/>
        </w:rPr>
        <w:t>nimo el prorrateo de los gastos indirectos de fabricaci</w:t>
      </w:r>
      <w:r>
        <w:rPr>
          <w:rFonts w:ascii="Calibri" w:hAnsi="Calibri"/>
          <w:b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b/>
          <w:color w:val="FF0000"/>
          <w:sz w:val="24"/>
          <w:szCs w:val="24"/>
          <w:lang w:val="es-MX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 xml:space="preserve">Es el aumento de la 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participaci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 del mercado que corresponde a los productos o servicios presentes, en los actuales mercados, por medio de un esfuerzo mayor para la comercializaci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</w:t>
      </w:r>
    </w:p>
    <w:p w:rsidR="00724A6B" w:rsidRDefault="00724A6B" w:rsidP="00724A6B">
      <w:pPr>
        <w:pStyle w:val="RightAnswer"/>
        <w:rPr>
          <w:rFonts w:ascii="Calibri" w:hAnsi="Calibri"/>
          <w:color w:val="FF0000"/>
        </w:rPr>
      </w:pPr>
      <w:r w:rsidRPr="00724A6B">
        <w:rPr>
          <w:rFonts w:ascii="Calibri" w:hAnsi="Calibri"/>
          <w:color w:val="FF0000"/>
          <w:lang w:val="es-MX"/>
        </w:rPr>
        <w:t>Consiste en obtener la posesi</w:t>
      </w:r>
      <w:r>
        <w:rPr>
          <w:rFonts w:ascii="Calibri" w:hAnsi="Calibri"/>
          <w:color w:val="FF0000"/>
          <w:lang w:val="es-MX"/>
        </w:rPr>
        <w:t>&amp;oacute;</w:t>
      </w:r>
      <w:r w:rsidRPr="00724A6B">
        <w:rPr>
          <w:rFonts w:ascii="Calibri" w:hAnsi="Calibri"/>
          <w:color w:val="FF0000"/>
          <w:lang w:val="es-MX"/>
        </w:rPr>
        <w:t>n o un mayor control de los competidores de la empresa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val="es-MX" w:eastAsia="es-MX"/>
        </w:rPr>
      </w:pPr>
      <w:r>
        <w:rPr>
          <w:rFonts w:ascii="Calibri" w:hAnsi="Calibri"/>
          <w:b w:val="0"/>
          <w:lang w:val="es-MX" w:eastAsia="es-MX"/>
        </w:rPr>
        <w:t>&amp;iquest;</w:t>
      </w:r>
      <w:r w:rsidRPr="00724A6B">
        <w:rPr>
          <w:rFonts w:ascii="Calibri" w:hAnsi="Calibri"/>
          <w:b w:val="0"/>
          <w:lang w:val="es-MX" w:eastAsia="es-MX"/>
        </w:rPr>
        <w:t>Qu</w:t>
      </w:r>
      <w:r>
        <w:rPr>
          <w:rFonts w:ascii="Calibri" w:hAnsi="Calibri"/>
          <w:b w:val="0"/>
          <w:lang w:val="es-MX" w:eastAsia="es-MX"/>
        </w:rPr>
        <w:t>&amp;eacute;</w:t>
      </w:r>
      <w:r w:rsidRPr="00724A6B">
        <w:rPr>
          <w:rFonts w:ascii="Calibri" w:hAnsi="Calibri"/>
          <w:b w:val="0"/>
          <w:lang w:val="es-MX" w:eastAsia="es-MX"/>
        </w:rPr>
        <w:t xml:space="preserve"> es la penetraci</w:t>
      </w:r>
      <w:r>
        <w:rPr>
          <w:rFonts w:ascii="Calibri" w:hAnsi="Calibri"/>
          <w:b w:val="0"/>
          <w:lang w:val="es-MX" w:eastAsia="es-MX"/>
        </w:rPr>
        <w:t>&amp;oacute;</w:t>
      </w:r>
      <w:r w:rsidRPr="00724A6B">
        <w:rPr>
          <w:rFonts w:ascii="Calibri" w:hAnsi="Calibri"/>
          <w:b w:val="0"/>
          <w:lang w:val="es-MX" w:eastAsia="es-MX"/>
        </w:rPr>
        <w:t>n del mercado?</w:t>
      </w:r>
    </w:p>
    <w:p w:rsidR="00724A6B" w:rsidRPr="009214E2" w:rsidRDefault="00724A6B" w:rsidP="00724A6B">
      <w:pPr>
        <w:pStyle w:val="WrongAnswer"/>
        <w:rPr>
          <w:lang w:eastAsia="es-MX"/>
        </w:rPr>
      </w:pPr>
      <w:r w:rsidRPr="009214E2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 o un mayor control de los distribuidores o minoristas con los que trabaja la empresa</w:t>
      </w:r>
    </w:p>
    <w:p w:rsidR="00724A6B" w:rsidRPr="009214E2" w:rsidRDefault="00724A6B" w:rsidP="00724A6B">
      <w:pPr>
        <w:pStyle w:val="WrongAnswer"/>
        <w:numPr>
          <w:ilvl w:val="0"/>
          <w:numId w:val="3"/>
        </w:numPr>
        <w:rPr>
          <w:lang w:eastAsia="es-MX"/>
        </w:rPr>
      </w:pPr>
      <w:r w:rsidRPr="009214E2">
        <w:rPr>
          <w:lang w:eastAsia="es-MX"/>
        </w:rPr>
        <w:t>H</w:t>
      </w:r>
      <w:r w:rsidRPr="009214E2">
        <w:rPr>
          <w:lang w:val="es-MX" w:eastAsia="es-MX"/>
        </w:rPr>
        <w:t>erramienta que tiene, entre otras, la ventaja de reducir al m</w:t>
      </w:r>
      <w:r>
        <w:rPr>
          <w:lang w:val="es-MX" w:eastAsia="es-MX"/>
        </w:rPr>
        <w:t>&amp;iacute;</w:t>
      </w:r>
      <w:r w:rsidRPr="009214E2">
        <w:rPr>
          <w:lang w:val="es-MX" w:eastAsia="es-MX"/>
        </w:rPr>
        <w:t>nimo el prorrateo de los gastos indirectos de fabricaci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</w:t>
      </w:r>
    </w:p>
    <w:p w:rsidR="00724A6B" w:rsidRPr="009214E2" w:rsidRDefault="00724A6B" w:rsidP="00724A6B">
      <w:pPr>
        <w:pStyle w:val="WrongAnswer"/>
        <w:numPr>
          <w:ilvl w:val="0"/>
          <w:numId w:val="3"/>
        </w:numPr>
        <w:rPr>
          <w:color w:val="00B050"/>
          <w:lang w:eastAsia="es-MX"/>
        </w:rPr>
      </w:pPr>
      <w:r w:rsidRPr="009214E2">
        <w:rPr>
          <w:color w:val="00B050"/>
          <w:lang w:eastAsia="es-MX"/>
        </w:rPr>
        <w:t xml:space="preserve">Es el aumento de la </w:t>
      </w:r>
      <w:r w:rsidRPr="009214E2">
        <w:rPr>
          <w:color w:val="00B050"/>
          <w:lang w:val="es-MX" w:eastAsia="es-MX"/>
        </w:rPr>
        <w:t>participaci</w:t>
      </w:r>
      <w:r>
        <w:rPr>
          <w:color w:val="00B050"/>
          <w:lang w:val="es-MX" w:eastAsia="es-MX"/>
        </w:rPr>
        <w:t>&amp;oacute;</w:t>
      </w:r>
      <w:r w:rsidRPr="009214E2">
        <w:rPr>
          <w:color w:val="00B050"/>
          <w:lang w:val="es-MX" w:eastAsia="es-MX"/>
        </w:rPr>
        <w:t>n del mercado que corresponde a los productos o servicios presentes, en los actuales mercados, por medio de un esfuerzo mayor para la comercializaci</w:t>
      </w:r>
      <w:r>
        <w:rPr>
          <w:color w:val="00B050"/>
          <w:lang w:val="es-MX" w:eastAsia="es-MX"/>
        </w:rPr>
        <w:t>&amp;oacute;</w:t>
      </w:r>
      <w:r w:rsidRPr="009214E2">
        <w:rPr>
          <w:color w:val="00B050"/>
          <w:lang w:val="es-MX" w:eastAsia="es-MX"/>
        </w:rPr>
        <w:t>n</w:t>
      </w:r>
    </w:p>
    <w:p w:rsidR="00724A6B" w:rsidRDefault="00724A6B" w:rsidP="00724A6B">
      <w:pPr>
        <w:pStyle w:val="WrongAnswer"/>
        <w:numPr>
          <w:ilvl w:val="0"/>
          <w:numId w:val="3"/>
        </w:numPr>
        <w:rPr>
          <w:lang w:eastAsia="es-MX"/>
        </w:rPr>
      </w:pPr>
      <w:r w:rsidRPr="009214E2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 o un mayor control de los competidores de la empresa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lang w:val="es-MX" w:eastAsia="es-MX"/>
        </w:rPr>
      </w:pPr>
      <w:r>
        <w:rPr>
          <w:rFonts w:ascii="Calibri" w:hAnsi="Calibri"/>
          <w:lang w:val="es-MX" w:eastAsia="es-MX"/>
        </w:rPr>
        <w:t>&amp;iquest;</w:t>
      </w:r>
      <w:r w:rsidRPr="00724A6B">
        <w:rPr>
          <w:rFonts w:ascii="Calibri" w:hAnsi="Calibri"/>
          <w:lang w:val="es-MX" w:eastAsia="es-MX"/>
        </w:rPr>
        <w:t>Qu</w:t>
      </w:r>
      <w:r>
        <w:rPr>
          <w:rFonts w:ascii="Calibri" w:hAnsi="Calibri"/>
          <w:lang w:val="es-MX" w:eastAsia="es-MX"/>
        </w:rPr>
        <w:t>&amp;eacute;</w:t>
      </w:r>
      <w:r w:rsidRPr="00724A6B">
        <w:rPr>
          <w:rFonts w:ascii="Calibri" w:hAnsi="Calibri"/>
          <w:lang w:val="es-MX" w:eastAsia="es-MX"/>
        </w:rPr>
        <w:t xml:space="preserve"> es la integraci</w:t>
      </w:r>
      <w:r>
        <w:rPr>
          <w:rFonts w:ascii="Calibri" w:hAnsi="Calibri"/>
          <w:lang w:val="es-MX" w:eastAsia="es-MX"/>
        </w:rPr>
        <w:t>&amp;oacute;</w:t>
      </w:r>
      <w:r w:rsidRPr="00724A6B">
        <w:rPr>
          <w:rFonts w:ascii="Calibri" w:hAnsi="Calibri"/>
          <w:lang w:val="es-MX" w:eastAsia="es-MX"/>
        </w:rPr>
        <w:t>n horizontal?</w:t>
      </w:r>
    </w:p>
    <w:p w:rsidR="00724A6B" w:rsidRPr="009214E2" w:rsidRDefault="00724A6B" w:rsidP="00724A6B">
      <w:pPr>
        <w:pStyle w:val="WrongAnswer"/>
        <w:rPr>
          <w:lang w:eastAsia="es-MX"/>
        </w:rPr>
      </w:pPr>
      <w:r w:rsidRPr="009214E2">
        <w:rPr>
          <w:lang w:val="es-MX" w:eastAsia="es-MX"/>
        </w:rPr>
        <w:t>Consiste en obtener la posesi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 o un mayor control de los distribuidores o minoristas con los que trabaja la empresa</w:t>
      </w:r>
    </w:p>
    <w:p w:rsidR="00724A6B" w:rsidRPr="009214E2" w:rsidRDefault="00724A6B" w:rsidP="00724A6B">
      <w:pPr>
        <w:pStyle w:val="WrongAnswer"/>
        <w:numPr>
          <w:ilvl w:val="0"/>
          <w:numId w:val="3"/>
        </w:numPr>
        <w:rPr>
          <w:lang w:eastAsia="es-MX"/>
        </w:rPr>
      </w:pPr>
      <w:r w:rsidRPr="009214E2">
        <w:rPr>
          <w:lang w:eastAsia="es-MX"/>
        </w:rPr>
        <w:t>H</w:t>
      </w:r>
      <w:r w:rsidRPr="009214E2">
        <w:rPr>
          <w:lang w:val="es-MX" w:eastAsia="es-MX"/>
        </w:rPr>
        <w:t>erramienta que tiene, entre otras, la ventaja de reducir al m</w:t>
      </w:r>
      <w:r>
        <w:rPr>
          <w:lang w:val="es-MX" w:eastAsia="es-MX"/>
        </w:rPr>
        <w:t>&amp;iacute;</w:t>
      </w:r>
      <w:r w:rsidRPr="009214E2">
        <w:rPr>
          <w:lang w:val="es-MX" w:eastAsia="es-MX"/>
        </w:rPr>
        <w:t>nimo el prorrateo de los gastos indirectos de fabricaci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</w:t>
      </w:r>
    </w:p>
    <w:p w:rsidR="00724A6B" w:rsidRPr="009214E2" w:rsidRDefault="00724A6B" w:rsidP="00724A6B">
      <w:pPr>
        <w:pStyle w:val="WrongAnswer"/>
        <w:numPr>
          <w:ilvl w:val="0"/>
          <w:numId w:val="3"/>
        </w:numPr>
        <w:rPr>
          <w:lang w:eastAsia="es-MX"/>
        </w:rPr>
      </w:pPr>
      <w:r w:rsidRPr="009214E2">
        <w:rPr>
          <w:lang w:eastAsia="es-MX"/>
        </w:rPr>
        <w:t xml:space="preserve">Es el aumento de la </w:t>
      </w:r>
      <w:r w:rsidRPr="009214E2">
        <w:rPr>
          <w:lang w:val="es-MX" w:eastAsia="es-MX"/>
        </w:rPr>
        <w:t>participaci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 del mercado que corresponde a los productos o servicios presentes, en los actuales mercados, por medio de un esfuerzo mayor para la comercializaci</w:t>
      </w:r>
      <w:r>
        <w:rPr>
          <w:lang w:val="es-MX" w:eastAsia="es-MX"/>
        </w:rPr>
        <w:t>&amp;oacute;</w:t>
      </w:r>
      <w:r w:rsidRPr="009214E2">
        <w:rPr>
          <w:lang w:val="es-MX" w:eastAsia="es-MX"/>
        </w:rPr>
        <w:t>n</w:t>
      </w:r>
    </w:p>
    <w:p w:rsidR="00724A6B" w:rsidRDefault="00724A6B" w:rsidP="00724A6B">
      <w:pPr>
        <w:pStyle w:val="WrongAnswer"/>
        <w:numPr>
          <w:ilvl w:val="0"/>
          <w:numId w:val="3"/>
        </w:numPr>
        <w:rPr>
          <w:color w:val="00B050"/>
          <w:lang w:eastAsia="es-MX"/>
        </w:rPr>
      </w:pPr>
      <w:r w:rsidRPr="009214E2">
        <w:rPr>
          <w:color w:val="00B050"/>
          <w:lang w:val="es-MX" w:eastAsia="es-MX"/>
        </w:rPr>
        <w:t>Consiste en obtener la posesi</w:t>
      </w:r>
      <w:r>
        <w:rPr>
          <w:color w:val="00B050"/>
          <w:lang w:val="es-MX" w:eastAsia="es-MX"/>
        </w:rPr>
        <w:t>&amp;oacute;</w:t>
      </w:r>
      <w:r w:rsidRPr="009214E2">
        <w:rPr>
          <w:color w:val="00B050"/>
          <w:lang w:val="es-MX" w:eastAsia="es-MX"/>
        </w:rPr>
        <w:t>n o un mayor control de los competidores de la empresa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  <w:lang w:val="es-MX" w:eastAsia="es-MX"/>
        </w:rPr>
        <w:t>&amp;iquest;</w:t>
      </w:r>
      <w:r w:rsidRPr="00724A6B">
        <w:rPr>
          <w:rFonts w:ascii="Calibri" w:hAnsi="Calibri"/>
          <w:b w:val="0"/>
          <w:lang w:val="es-MX" w:eastAsia="es-MX"/>
        </w:rPr>
        <w:t>Qu</w:t>
      </w:r>
      <w:r>
        <w:rPr>
          <w:rFonts w:ascii="Calibri" w:hAnsi="Calibri"/>
          <w:b w:val="0"/>
          <w:lang w:val="es-MX" w:eastAsia="es-MX"/>
        </w:rPr>
        <w:t>&amp;eacute;</w:t>
      </w:r>
      <w:r w:rsidRPr="00724A6B">
        <w:rPr>
          <w:rFonts w:ascii="Calibri" w:hAnsi="Calibri"/>
          <w:b w:val="0"/>
          <w:lang w:val="es-MX" w:eastAsia="es-MX"/>
        </w:rPr>
        <w:t xml:space="preserve"> es diversificaci</w:t>
      </w:r>
      <w:r>
        <w:rPr>
          <w:rFonts w:ascii="Calibri" w:hAnsi="Calibri"/>
          <w:b w:val="0"/>
          <w:lang w:val="es-MX" w:eastAsia="es-MX"/>
        </w:rPr>
        <w:t>&amp;oacute;</w:t>
      </w:r>
      <w:r w:rsidRPr="00724A6B">
        <w:rPr>
          <w:rFonts w:ascii="Calibri" w:hAnsi="Calibri"/>
          <w:b w:val="0"/>
          <w:lang w:val="es-MX" w:eastAsia="es-MX"/>
        </w:rPr>
        <w:t>n conc</w:t>
      </w:r>
      <w:r>
        <w:rPr>
          <w:rFonts w:ascii="Calibri" w:hAnsi="Calibri"/>
          <w:b w:val="0"/>
          <w:lang w:val="es-MX" w:eastAsia="es-MX"/>
        </w:rPr>
        <w:t>&amp;eacute;</w:t>
      </w:r>
      <w:r w:rsidRPr="00724A6B">
        <w:rPr>
          <w:rFonts w:ascii="Calibri" w:hAnsi="Calibri"/>
          <w:b w:val="0"/>
          <w:lang w:val="es-MX" w:eastAsia="es-MX"/>
        </w:rPr>
        <w:t>ntrica?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  <w:lang w:val="es-MX"/>
        </w:rPr>
        <w:t>Es l</w:t>
      </w:r>
      <w:r w:rsidRPr="00724A6B">
        <w:rPr>
          <w:rFonts w:ascii="Calibri" w:hAnsi="Calibri"/>
          <w:color w:val="00B050"/>
          <w:sz w:val="24"/>
          <w:szCs w:val="24"/>
        </w:rPr>
        <w:t>a adici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724A6B">
        <w:rPr>
          <w:rFonts w:ascii="Calibri" w:hAnsi="Calibri"/>
          <w:color w:val="00B050"/>
          <w:sz w:val="24"/>
          <w:szCs w:val="24"/>
        </w:rPr>
        <w:t>n de productos o servicios nuevos pero relacionados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  <w:lang w:val="es-MX"/>
        </w:rPr>
        <w:t>Consiste en obtener la posesi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 o un mayor control de los distribuidores o minoristas con los que trabaja la empresa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lastRenderedPageBreak/>
        <w:t>H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erramienta que tiene, entre otras, la ventaja de reducir al m</w:t>
      </w:r>
      <w:r>
        <w:rPr>
          <w:rFonts w:ascii="Calibri" w:hAnsi="Calibri"/>
          <w:color w:val="FF0000"/>
          <w:sz w:val="24"/>
          <w:szCs w:val="24"/>
          <w:lang w:val="es-MX"/>
        </w:rPr>
        <w:t>&amp;iacute;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nimo el prorrateo de los gastos indirectos de fabricaci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 xml:space="preserve">Es el aumento de la 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participaci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 del mercado que corresponde a los productos o servicios presentes, en los actuales mercados, por medio de un esfuerzo mayor para la comercializaci</w:t>
      </w:r>
      <w:r>
        <w:rPr>
          <w:rFonts w:ascii="Calibri" w:hAnsi="Calibri"/>
          <w:color w:val="FF0000"/>
          <w:sz w:val="24"/>
          <w:szCs w:val="24"/>
          <w:lang w:val="es-MX"/>
        </w:rPr>
        <w:t>&amp;oacute;</w:t>
      </w:r>
      <w:r w:rsidRPr="00724A6B">
        <w:rPr>
          <w:rFonts w:ascii="Calibri" w:hAnsi="Calibri"/>
          <w:color w:val="FF0000"/>
          <w:sz w:val="24"/>
          <w:szCs w:val="24"/>
          <w:lang w:val="es-MX"/>
        </w:rPr>
        <w:t>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t>Es l</w:t>
      </w:r>
      <w:r w:rsidRPr="00A52A7C">
        <w:t>a adici</w:t>
      </w:r>
      <w:r>
        <w:t>&amp;oacute;</w:t>
      </w:r>
      <w:r w:rsidRPr="00A52A7C">
        <w:t xml:space="preserve">n </w:t>
      </w:r>
      <w:r>
        <w:t>de productos o servicios nuevos</w:t>
      </w:r>
      <w:r w:rsidRPr="00A52A7C">
        <w:t xml:space="preserve"> que no est</w:t>
      </w:r>
      <w:r>
        <w:t>&amp;aacute;</w:t>
      </w:r>
      <w:r w:rsidRPr="00A52A7C">
        <w:t>n relacionados</w:t>
      </w:r>
      <w:r>
        <w:t>:</w:t>
      </w:r>
    </w:p>
    <w:p w:rsidR="00724A6B" w:rsidRPr="00D754C3" w:rsidRDefault="00724A6B" w:rsidP="00724A6B">
      <w:pPr>
        <w:pStyle w:val="WrongAnswer"/>
      </w:pPr>
      <w:r>
        <w:t>Diversificaci</w:t>
      </w:r>
      <w:r>
        <w:t>&amp;oacute;</w:t>
      </w:r>
      <w:r>
        <w:t>n conglomerado</w:t>
      </w:r>
    </w:p>
    <w:p w:rsidR="00724A6B" w:rsidRPr="004C442E" w:rsidRDefault="00724A6B" w:rsidP="00724A6B">
      <w:pPr>
        <w:pStyle w:val="RightAnswer"/>
        <w:rPr>
          <w:color w:val="00B050"/>
        </w:rPr>
      </w:pPr>
      <w:r w:rsidRPr="004C442E">
        <w:rPr>
          <w:color w:val="00B050"/>
        </w:rPr>
        <w:t>Diversificaci</w:t>
      </w:r>
      <w:r>
        <w:rPr>
          <w:color w:val="00B050"/>
        </w:rPr>
        <w:t>&amp;oacute;</w:t>
      </w:r>
      <w:r w:rsidRPr="004C442E">
        <w:rPr>
          <w:color w:val="00B050"/>
        </w:rPr>
        <w:t>n horizontal</w:t>
      </w:r>
    </w:p>
    <w:p w:rsidR="00724A6B" w:rsidRPr="00B81E99" w:rsidRDefault="00724A6B" w:rsidP="00724A6B">
      <w:pPr>
        <w:pStyle w:val="RightAnswer"/>
        <w:rPr>
          <w:color w:val="FF0000"/>
        </w:rPr>
      </w:pPr>
      <w:r w:rsidRPr="00B81E99">
        <w:rPr>
          <w:color w:val="FF0000"/>
        </w:rPr>
        <w:t>Diversificaci</w:t>
      </w:r>
      <w:r>
        <w:rPr>
          <w:color w:val="FF0000"/>
        </w:rPr>
        <w:t>&amp;oacute;</w:t>
      </w:r>
      <w:r w:rsidRPr="00B81E99">
        <w:rPr>
          <w:color w:val="FF0000"/>
        </w:rPr>
        <w:t>n conc</w:t>
      </w:r>
      <w:r>
        <w:rPr>
          <w:color w:val="FF0000"/>
        </w:rPr>
        <w:t>&amp;eacute;</w:t>
      </w:r>
      <w:r w:rsidRPr="00B81E99">
        <w:rPr>
          <w:color w:val="FF0000"/>
        </w:rPr>
        <w:t>ntrica</w:t>
      </w:r>
    </w:p>
    <w:p w:rsidR="00724A6B" w:rsidRPr="00D754C3" w:rsidRDefault="00724A6B" w:rsidP="00724A6B">
      <w:pPr>
        <w:pStyle w:val="RightAnswer"/>
        <w:rPr>
          <w:color w:val="FF0000"/>
        </w:rPr>
      </w:pPr>
      <w:r w:rsidRPr="00D754C3">
        <w:rPr>
          <w:color w:val="FF0000"/>
        </w:rPr>
        <w:t>Penetraci</w:t>
      </w:r>
      <w:r>
        <w:rPr>
          <w:color w:val="FF0000"/>
        </w:rPr>
        <w:t>&amp;oacute;</w:t>
      </w:r>
      <w:r w:rsidRPr="00D754C3">
        <w:rPr>
          <w:color w:val="FF0000"/>
        </w:rPr>
        <w:t>n en el mercado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La penetraci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 en el mercado es la suma de productos o servicios nuevos no relacionados.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Falso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Verdadero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&amp;iquest;</w:t>
      </w:r>
      <w:r w:rsidRPr="00724A6B">
        <w:rPr>
          <w:rFonts w:ascii="Calibri" w:hAnsi="Calibri"/>
          <w:b w:val="0"/>
        </w:rPr>
        <w:t>En cu</w:t>
      </w:r>
      <w:r>
        <w:rPr>
          <w:rFonts w:ascii="Calibri" w:hAnsi="Calibri"/>
          <w:b w:val="0"/>
        </w:rPr>
        <w:t>&amp;aacute;</w:t>
      </w:r>
      <w:r w:rsidRPr="00724A6B">
        <w:rPr>
          <w:rFonts w:ascii="Calibri" w:hAnsi="Calibri"/>
          <w:b w:val="0"/>
        </w:rPr>
        <w:t xml:space="preserve">ntas grandes </w:t>
      </w:r>
      <w:r>
        <w:rPr>
          <w:rFonts w:ascii="Calibri" w:hAnsi="Calibri"/>
          <w:b w:val="0"/>
        </w:rPr>
        <w:t>&amp;aacute;</w:t>
      </w:r>
      <w:r w:rsidRPr="00724A6B">
        <w:rPr>
          <w:rFonts w:ascii="Calibri" w:hAnsi="Calibri"/>
          <w:b w:val="0"/>
        </w:rPr>
        <w:t>reas se divide la actividad econ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mica?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2</w:t>
      </w:r>
    </w:p>
    <w:p w:rsidR="00724A6B" w:rsidRPr="00724A6B" w:rsidRDefault="00724A6B" w:rsidP="00724A6B">
      <w:pPr>
        <w:pStyle w:val="Right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3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1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4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</w:rPr>
        <w:t xml:space="preserve">Actividad que </w:t>
      </w:r>
      <w:r>
        <w:rPr>
          <w:rFonts w:cs="Arial"/>
          <w:lang w:val="es-MX" w:eastAsia="es-MX"/>
        </w:rPr>
        <w:t>permite transformar los productos de las actividades primarias:</w:t>
      </w:r>
    </w:p>
    <w:p w:rsidR="00724A6B" w:rsidRPr="00A95BE4" w:rsidRDefault="00724A6B" w:rsidP="00724A6B">
      <w:pPr>
        <w:pStyle w:val="WrongAnswer"/>
      </w:pPr>
      <w:r>
        <w:t>Econom</w:t>
      </w:r>
      <w:r>
        <w:t>&amp;iacute;</w:t>
      </w:r>
      <w:r>
        <w:t>a</w:t>
      </w:r>
    </w:p>
    <w:p w:rsidR="00724A6B" w:rsidRPr="00A95BE4" w:rsidRDefault="00724A6B" w:rsidP="00724A6B">
      <w:pPr>
        <w:pStyle w:val="RightAnswer"/>
      </w:pPr>
      <w:r>
        <w:t>Industria</w:t>
      </w:r>
    </w:p>
    <w:p w:rsidR="00724A6B" w:rsidRPr="00A53B1E" w:rsidRDefault="00724A6B" w:rsidP="00724A6B">
      <w:pPr>
        <w:pStyle w:val="RightAnswer"/>
        <w:rPr>
          <w:color w:val="FF0000"/>
        </w:rPr>
      </w:pPr>
      <w:r w:rsidRPr="00A53B1E">
        <w:rPr>
          <w:color w:val="FF0000"/>
        </w:rPr>
        <w:t>Mercado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Servicios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cs="Arial"/>
          <w:color w:val="000000"/>
          <w:lang w:val="es-MX" w:eastAsia="es-MX"/>
        </w:rPr>
      </w:pPr>
      <w:r w:rsidRPr="00724A6B">
        <w:rPr>
          <w:rFonts w:cs="Arial"/>
          <w:color w:val="000000"/>
          <w:lang w:val="es-MX" w:eastAsia="es-MX"/>
        </w:rPr>
        <w:t>Son las que inician el proceso productivo, transformando materia prima en productos semielaborados que utilizan otras industrias para su transformaci</w:t>
      </w:r>
      <w:r>
        <w:rPr>
          <w:rFonts w:cs="Arial"/>
          <w:color w:val="000000"/>
          <w:lang w:val="es-MX" w:eastAsia="es-MX"/>
        </w:rPr>
        <w:t>&amp;oacute;</w:t>
      </w:r>
      <w:r w:rsidRPr="00724A6B">
        <w:rPr>
          <w:rFonts w:cs="Arial"/>
          <w:color w:val="000000"/>
          <w:lang w:val="es-MX" w:eastAsia="es-MX"/>
        </w:rPr>
        <w:t xml:space="preserve">n final: </w:t>
      </w:r>
    </w:p>
    <w:p w:rsidR="00724A6B" w:rsidRPr="00A95BE4" w:rsidRDefault="00724A6B" w:rsidP="00724A6B">
      <w:pPr>
        <w:pStyle w:val="WrongAnswer"/>
      </w:pPr>
      <w:r>
        <w:t>Comercios</w:t>
      </w:r>
    </w:p>
    <w:p w:rsidR="00724A6B" w:rsidRPr="00424C63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Industria de bienes de equipo</w:t>
      </w:r>
    </w:p>
    <w:p w:rsidR="00724A6B" w:rsidRPr="00E41328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Industria b</w:t>
      </w:r>
      <w:r w:rsidRPr="00E41328">
        <w:rPr>
          <w:color w:val="00B050"/>
        </w:rPr>
        <w:t>ase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Industria de bienes de consumo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eastAsia="es-MX"/>
        </w:rPr>
      </w:pPr>
      <w:r w:rsidRPr="00724A6B">
        <w:rPr>
          <w:rFonts w:ascii="Calibri" w:hAnsi="Calibri" w:cs="Arial"/>
          <w:b w:val="0"/>
          <w:color w:val="000000"/>
          <w:lang w:val="es-MX" w:eastAsia="es-MX"/>
        </w:rPr>
        <w:lastRenderedPageBreak/>
        <w:t xml:space="preserve"> </w:t>
      </w:r>
      <w:r>
        <w:rPr>
          <w:rFonts w:ascii="Calibri" w:hAnsi="Calibri"/>
          <w:b w:val="0"/>
          <w:lang w:eastAsia="es-MX"/>
        </w:rPr>
        <w:t>&amp;iquest;</w:t>
      </w:r>
      <w:r w:rsidRPr="00724A6B">
        <w:rPr>
          <w:rFonts w:ascii="Calibri" w:hAnsi="Calibri"/>
          <w:b w:val="0"/>
          <w:lang w:eastAsia="es-MX"/>
        </w:rPr>
        <w:t>Qu</w:t>
      </w:r>
      <w:r>
        <w:rPr>
          <w:rFonts w:ascii="Calibri" w:hAnsi="Calibri"/>
          <w:b w:val="0"/>
          <w:lang w:eastAsia="es-MX"/>
        </w:rPr>
        <w:t>&amp;eacute;</w:t>
      </w:r>
      <w:r w:rsidRPr="00724A6B">
        <w:rPr>
          <w:rFonts w:ascii="Calibri" w:hAnsi="Calibri"/>
          <w:b w:val="0"/>
          <w:lang w:eastAsia="es-MX"/>
        </w:rPr>
        <w:t xml:space="preserve"> tipo de productos fabrican las industrias de bienes de consumo?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Exclusivamente productos tecnol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gicos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Productos semielaborados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</w:rPr>
      </w:pPr>
      <w:r w:rsidRPr="00724A6B">
        <w:rPr>
          <w:rFonts w:ascii="Calibri" w:hAnsi="Calibri"/>
          <w:color w:val="00B050"/>
        </w:rPr>
        <w:t>Bienes o productos terminados que el consumidor puede adquirir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Productos alimentarios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  <w:noProof/>
          <w:color w:val="000000"/>
          <w:lang w:val="es-MX" w:eastAsia="es-MX"/>
        </w:rPr>
        <w:t xml:space="preserve"> </w:t>
      </w:r>
      <w:r>
        <w:rPr>
          <w:rFonts w:ascii="Calibri" w:hAnsi="Calibri"/>
          <w:b w:val="0"/>
          <w:noProof/>
          <w:color w:val="000000"/>
          <w:lang w:val="es-MX" w:eastAsia="es-MX"/>
        </w:rPr>
        <w:t>&amp;iquest;</w:t>
      </w:r>
      <w:r w:rsidRPr="00724A6B">
        <w:rPr>
          <w:rFonts w:ascii="Calibri" w:hAnsi="Calibri"/>
          <w:b w:val="0"/>
          <w:noProof/>
          <w:color w:val="000000"/>
          <w:lang w:val="es-MX" w:eastAsia="es-MX"/>
        </w:rPr>
        <w:t>Qu</w:t>
      </w:r>
      <w:r>
        <w:rPr>
          <w:rFonts w:ascii="Calibri" w:hAnsi="Calibri"/>
          <w:b w:val="0"/>
          <w:noProof/>
          <w:color w:val="000000"/>
          <w:lang w:val="es-MX" w:eastAsia="es-MX"/>
        </w:rPr>
        <w:t>&amp;eacute;</w:t>
      </w:r>
      <w:r w:rsidRPr="00724A6B">
        <w:rPr>
          <w:rFonts w:ascii="Calibri" w:hAnsi="Calibri"/>
          <w:b w:val="0"/>
          <w:noProof/>
          <w:color w:val="000000"/>
          <w:lang w:val="es-MX" w:eastAsia="es-MX"/>
        </w:rPr>
        <w:t xml:space="preserve"> implica la eficiencia? 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 xml:space="preserve">Recursos sin desperdicios 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Rapidez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 xml:space="preserve">Calidad 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Producci</w:t>
      </w:r>
      <w:r>
        <w:rPr>
          <w:rFonts w:ascii="Calibri" w:hAnsi="Calibri"/>
          <w:color w:val="FF0000"/>
          <w:sz w:val="24"/>
          <w:szCs w:val="24"/>
        </w:rPr>
        <w:t>&amp;oacute;</w:t>
      </w:r>
      <w:r w:rsidRPr="00724A6B">
        <w:rPr>
          <w:rFonts w:ascii="Calibri" w:hAnsi="Calibri"/>
          <w:color w:val="FF0000"/>
          <w:sz w:val="24"/>
          <w:szCs w:val="24"/>
        </w:rPr>
        <w:t>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 w:cs="Arial"/>
          <w:b w:val="0"/>
          <w:lang w:val="es-MX" w:eastAsia="es-MX"/>
        </w:rPr>
        <w:t>Este m</w:t>
      </w:r>
      <w:r>
        <w:rPr>
          <w:rFonts w:ascii="Calibri" w:hAnsi="Calibri" w:cs="Arial"/>
          <w:b w:val="0"/>
          <w:lang w:val="es-MX" w:eastAsia="es-MX"/>
        </w:rPr>
        <w:t>&amp;eacute;</w:t>
      </w:r>
      <w:r w:rsidRPr="00724A6B">
        <w:rPr>
          <w:rFonts w:ascii="Calibri" w:hAnsi="Calibri" w:cs="Arial"/>
          <w:b w:val="0"/>
          <w:lang w:val="es-MX" w:eastAsia="es-MX"/>
        </w:rPr>
        <w:t>todo ayuda a conocer el mercado, dado que es una de las necesidades primordiales de la empresa, su finalidad es vender para obtener una ganancia, por lo tanto, mientras m</w:t>
      </w:r>
      <w:r>
        <w:rPr>
          <w:rFonts w:ascii="Calibri" w:hAnsi="Calibri" w:cs="Arial"/>
          <w:b w:val="0"/>
          <w:lang w:val="es-MX" w:eastAsia="es-MX"/>
        </w:rPr>
        <w:t>&amp;aacute;</w:t>
      </w:r>
      <w:r w:rsidRPr="00724A6B">
        <w:rPr>
          <w:rFonts w:ascii="Calibri" w:hAnsi="Calibri" w:cs="Arial"/>
          <w:b w:val="0"/>
          <w:lang w:val="es-MX" w:eastAsia="es-MX"/>
        </w:rPr>
        <w:t>s informaci</w:t>
      </w:r>
      <w:r>
        <w:rPr>
          <w:rFonts w:ascii="Calibri" w:hAnsi="Calibri" w:cs="Arial"/>
          <w:b w:val="0"/>
          <w:lang w:val="es-MX" w:eastAsia="es-MX"/>
        </w:rPr>
        <w:t>&amp;oacute;</w:t>
      </w:r>
      <w:r w:rsidRPr="00724A6B">
        <w:rPr>
          <w:rFonts w:ascii="Calibri" w:hAnsi="Calibri" w:cs="Arial"/>
          <w:b w:val="0"/>
          <w:lang w:val="es-MX" w:eastAsia="es-MX"/>
        </w:rPr>
        <w:t>n se tenga, la estrategia para lograr un gran volumen de ventas tendr</w:t>
      </w:r>
      <w:r>
        <w:rPr>
          <w:rFonts w:ascii="Calibri" w:hAnsi="Calibri" w:cs="Arial"/>
          <w:b w:val="0"/>
          <w:lang w:val="es-MX" w:eastAsia="es-MX"/>
        </w:rPr>
        <w:t>&amp;aacute;</w:t>
      </w:r>
      <w:r w:rsidRPr="00724A6B">
        <w:rPr>
          <w:rFonts w:ascii="Calibri" w:hAnsi="Calibri" w:cs="Arial"/>
          <w:b w:val="0"/>
          <w:lang w:val="es-MX" w:eastAsia="es-MX"/>
        </w:rPr>
        <w:t xml:space="preserve"> mayores posibilidades de </w:t>
      </w:r>
      <w:r>
        <w:rPr>
          <w:rFonts w:ascii="Calibri" w:hAnsi="Calibri" w:cs="Arial"/>
          <w:b w:val="0"/>
          <w:lang w:val="es-MX" w:eastAsia="es-MX"/>
        </w:rPr>
        <w:t>&amp;eacute;</w:t>
      </w:r>
      <w:r w:rsidRPr="00724A6B">
        <w:rPr>
          <w:rFonts w:ascii="Calibri" w:hAnsi="Calibri" w:cs="Arial"/>
          <w:b w:val="0"/>
          <w:lang w:val="es-MX" w:eastAsia="es-MX"/>
        </w:rPr>
        <w:t>xito: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Integraci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 hacia adelante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Modelo de estrategias</w:t>
      </w:r>
    </w:p>
    <w:p w:rsidR="00724A6B" w:rsidRPr="00724A6B" w:rsidRDefault="00724A6B" w:rsidP="00724A6B">
      <w:pPr>
        <w:pStyle w:val="RightAnswer"/>
        <w:rPr>
          <w:rFonts w:ascii="Calibri" w:hAnsi="Calibri"/>
          <w:i/>
          <w:color w:val="FF0000"/>
          <w:sz w:val="24"/>
          <w:szCs w:val="24"/>
        </w:rPr>
      </w:pPr>
      <w:r w:rsidRPr="00724A6B">
        <w:rPr>
          <w:rFonts w:ascii="Calibri" w:hAnsi="Calibri"/>
          <w:i/>
          <w:color w:val="FF0000"/>
          <w:sz w:val="24"/>
          <w:szCs w:val="24"/>
        </w:rPr>
        <w:t>Integraci</w:t>
      </w:r>
      <w:r>
        <w:rPr>
          <w:rFonts w:ascii="Calibri" w:hAnsi="Calibri"/>
          <w:i/>
          <w:color w:val="FF0000"/>
          <w:sz w:val="24"/>
          <w:szCs w:val="24"/>
        </w:rPr>
        <w:t>&amp;oacute;</w:t>
      </w:r>
      <w:r w:rsidRPr="00724A6B">
        <w:rPr>
          <w:rFonts w:ascii="Calibri" w:hAnsi="Calibri"/>
          <w:i/>
          <w:color w:val="FF0000"/>
          <w:sz w:val="24"/>
          <w:szCs w:val="24"/>
        </w:rPr>
        <w:t>n horizontal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Las cuatro P de la mercadotecnia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  <w:lang w:val="es-MX" w:eastAsia="es-MX"/>
        </w:rPr>
        <w:t>Son los que tienen necesidad y deseo de un producto: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Mercado natural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Segmento de mercado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Mercado potencial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Nicho de mercado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val="es-MX" w:eastAsia="es-MX"/>
        </w:rPr>
      </w:pPr>
      <w:r>
        <w:rPr>
          <w:rFonts w:ascii="Calibri" w:hAnsi="Calibri"/>
          <w:b w:val="0"/>
          <w:lang w:val="es-MX" w:eastAsia="es-MX"/>
        </w:rPr>
        <w:t>&amp;iquest;</w:t>
      </w:r>
      <w:r w:rsidRPr="00724A6B">
        <w:rPr>
          <w:rFonts w:ascii="Calibri" w:hAnsi="Calibri"/>
          <w:b w:val="0"/>
          <w:lang w:val="es-MX" w:eastAsia="es-MX"/>
        </w:rPr>
        <w:t>Qu</w:t>
      </w:r>
      <w:r>
        <w:rPr>
          <w:rFonts w:ascii="Calibri" w:hAnsi="Calibri"/>
          <w:b w:val="0"/>
          <w:lang w:val="es-MX" w:eastAsia="es-MX"/>
        </w:rPr>
        <w:t>&amp;eacute;</w:t>
      </w:r>
      <w:r w:rsidRPr="00724A6B">
        <w:rPr>
          <w:rFonts w:ascii="Calibri" w:hAnsi="Calibri"/>
          <w:b w:val="0"/>
          <w:lang w:val="es-MX" w:eastAsia="es-MX"/>
        </w:rPr>
        <w:t xml:space="preserve"> es un nicho de mercado?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Mercado natural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Donde se localizan las personas que tienen deseo de un producto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Mercado potencial</w:t>
      </w:r>
    </w:p>
    <w:p w:rsid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Oportunidades de negocio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>
        <w:rPr>
          <w:rFonts w:ascii="Calibri" w:hAnsi="Calibri"/>
          <w:b w:val="0"/>
        </w:rPr>
        <w:t>&amp;iquest;</w:t>
      </w:r>
      <w:r w:rsidRPr="00724A6B">
        <w:rPr>
          <w:rFonts w:ascii="Calibri" w:hAnsi="Calibri"/>
          <w:b w:val="0"/>
        </w:rPr>
        <w:t>Qu</w:t>
      </w:r>
      <w:r>
        <w:rPr>
          <w:rFonts w:ascii="Calibri" w:hAnsi="Calibri"/>
          <w:b w:val="0"/>
        </w:rPr>
        <w:t>&amp;eacute;</w:t>
      </w:r>
      <w:r w:rsidRPr="00724A6B">
        <w:rPr>
          <w:rFonts w:ascii="Calibri" w:hAnsi="Calibri"/>
          <w:b w:val="0"/>
        </w:rPr>
        <w:t xml:space="preserve"> es el mercado meta?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lastRenderedPageBreak/>
        <w:t>Grupos de clientes con caracter</w:t>
      </w:r>
      <w:r>
        <w:rPr>
          <w:rFonts w:ascii="Calibri" w:hAnsi="Calibri"/>
          <w:sz w:val="24"/>
          <w:szCs w:val="24"/>
        </w:rPr>
        <w:t>&amp;iacute;</w:t>
      </w:r>
      <w:r w:rsidRPr="00724A6B">
        <w:rPr>
          <w:rFonts w:ascii="Calibri" w:hAnsi="Calibri"/>
          <w:sz w:val="24"/>
          <w:szCs w:val="24"/>
        </w:rPr>
        <w:t>sticas similares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Una oportunidad de negocio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Los consumidores que tienen dinero</w:t>
      </w:r>
    </w:p>
    <w:p w:rsid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El conjunto de consumidores a los cuales se desea llegar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Son grupos de clientes con caracter</w:t>
      </w:r>
      <w:r>
        <w:rPr>
          <w:rFonts w:ascii="Calibri" w:hAnsi="Calibri"/>
          <w:b w:val="0"/>
        </w:rPr>
        <w:t>&amp;iacute;</w:t>
      </w:r>
      <w:r w:rsidRPr="00724A6B">
        <w:rPr>
          <w:rFonts w:ascii="Calibri" w:hAnsi="Calibri"/>
          <w:b w:val="0"/>
        </w:rPr>
        <w:t>sticas similares: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Segmento de mercado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Mercado natural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Segmento de mercado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Mercado potencial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Modelo que implica la utilizaci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 de cinco definiciones de estrategia para su implementaci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Modelo de Mintzberg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Modelo de Porter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Modelo de estrategias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Modelo de mercado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 xml:space="preserve">En el modelo Mintzberg </w:t>
      </w:r>
      <w:r w:rsidRPr="00724A6B">
        <w:rPr>
          <w:rFonts w:ascii="Calibri" w:hAnsi="Calibri" w:cs="Arial"/>
          <w:b w:val="0"/>
        </w:rPr>
        <w:t xml:space="preserve"> son las estrategias elaboradas. En otras palabras, no es suficiente definir la estrategia como plan: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Estrategia como patr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724A6B">
        <w:rPr>
          <w:rFonts w:ascii="Calibri" w:hAnsi="Calibri"/>
          <w:color w:val="00B050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Estrategia que es una posici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Estrategia como plan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 xml:space="preserve">En el modelo Mintzberg </w:t>
      </w:r>
      <w:r w:rsidRPr="00724A6B">
        <w:rPr>
          <w:rFonts w:ascii="Calibri" w:hAnsi="Calibri" w:cs="Arial"/>
          <w:b w:val="0"/>
        </w:rPr>
        <w:t xml:space="preserve">es </w:t>
      </w:r>
      <w:r w:rsidRPr="00724A6B">
        <w:rPr>
          <w:rFonts w:ascii="Calibri" w:hAnsi="Calibri"/>
          <w:b w:val="0"/>
        </w:rPr>
        <w:t>una especie de curso de acci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 conscientemente determinado: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Estrategia como patr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Estrategia que es una posici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Estrategia como perspectiva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Estrategia como plan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En el modelo Mintzberg suelen llamarse un "medio ambiente"; o sea, el lugar en el medio ambiente donde se concentran los recursos: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Estrategia como patr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Estrategia que es una posici</w:t>
      </w:r>
      <w:r>
        <w:rPr>
          <w:rFonts w:ascii="Calibri" w:hAnsi="Calibri"/>
          <w:color w:val="00B050"/>
          <w:sz w:val="24"/>
          <w:szCs w:val="24"/>
        </w:rPr>
        <w:t>&amp;oacute;</w:t>
      </w:r>
      <w:r w:rsidRPr="00724A6B">
        <w:rPr>
          <w:rFonts w:ascii="Calibri" w:hAnsi="Calibri"/>
          <w:color w:val="00B050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lastRenderedPageBreak/>
        <w:t>Estrategia como perspectiva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Estrategia como plan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An</w:t>
      </w:r>
      <w:r>
        <w:rPr>
          <w:rFonts w:ascii="Calibri" w:hAnsi="Calibri"/>
          <w:b w:val="0"/>
        </w:rPr>
        <w:t>&amp;aacute;</w:t>
      </w:r>
      <w:r w:rsidRPr="00724A6B">
        <w:rPr>
          <w:rFonts w:ascii="Calibri" w:hAnsi="Calibri"/>
          <w:b w:val="0"/>
        </w:rPr>
        <w:t>lisis de estrategias que se enfoca en</w:t>
      </w:r>
      <w:r w:rsidRPr="00724A6B">
        <w:rPr>
          <w:rFonts w:ascii="Calibri" w:hAnsi="Calibri" w:cs="Arial"/>
          <w:b w:val="0"/>
        </w:rPr>
        <w:t xml:space="preserve"> las bajas participaciones de mercado individuales, las posibilidades de beneficiarse del efecto de la curva de la experiencia son nulas o m</w:t>
      </w:r>
      <w:r>
        <w:rPr>
          <w:rFonts w:ascii="Calibri" w:hAnsi="Calibri" w:cs="Arial"/>
          <w:b w:val="0"/>
        </w:rPr>
        <w:t>&amp;iacute;</w:t>
      </w:r>
      <w:r w:rsidRPr="00724A6B">
        <w:rPr>
          <w:rFonts w:ascii="Calibri" w:hAnsi="Calibri" w:cs="Arial"/>
          <w:b w:val="0"/>
        </w:rPr>
        <w:t>nimas para los competidores: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Sistemas especializados</w:t>
      </w:r>
    </w:p>
    <w:p w:rsidR="00724A6B" w:rsidRPr="00724A6B" w:rsidRDefault="00724A6B" w:rsidP="00724A6B">
      <w:pPr>
        <w:pStyle w:val="Wrong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Sistema fragmentados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Sistemas concentrados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Competencia equilibrada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An</w:t>
      </w:r>
      <w:r>
        <w:rPr>
          <w:rFonts w:ascii="Calibri" w:hAnsi="Calibri"/>
          <w:b w:val="0"/>
        </w:rPr>
        <w:t>&amp;aacute;</w:t>
      </w:r>
      <w:r w:rsidRPr="00724A6B">
        <w:rPr>
          <w:rFonts w:ascii="Calibri" w:hAnsi="Calibri"/>
          <w:b w:val="0"/>
        </w:rPr>
        <w:t xml:space="preserve">lisis de estrategias que se enfoca en </w:t>
      </w:r>
      <w:r w:rsidRPr="00724A6B">
        <w:rPr>
          <w:rFonts w:ascii="Calibri" w:hAnsi="Calibri" w:cs="Arial"/>
          <w:b w:val="0"/>
        </w:rPr>
        <w:t>la rentabilidad baja debido a que todos los competidores disponen de instalaciones y tecnolog</w:t>
      </w:r>
      <w:r>
        <w:rPr>
          <w:rFonts w:ascii="Calibri" w:hAnsi="Calibri" w:cs="Arial"/>
          <w:b w:val="0"/>
        </w:rPr>
        <w:t>&amp;iacute;</w:t>
      </w:r>
      <w:r w:rsidRPr="00724A6B">
        <w:rPr>
          <w:rFonts w:ascii="Calibri" w:hAnsi="Calibri" w:cs="Arial"/>
          <w:b w:val="0"/>
        </w:rPr>
        <w:t>as equivalentes: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Sistemas especializados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Sistemas fragmentados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Sistemas concentrados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Competencia equilibrada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724A6B">
        <w:rPr>
          <w:rFonts w:ascii="Calibri" w:hAnsi="Calibri"/>
          <w:b w:val="0"/>
        </w:rPr>
        <w:t>B</w:t>
      </w:r>
      <w:r w:rsidRPr="00724A6B">
        <w:rPr>
          <w:rFonts w:ascii="Calibri" w:hAnsi="Calibri"/>
          <w:b w:val="0"/>
          <w:bCs/>
          <w:lang w:val="es-MX"/>
        </w:rPr>
        <w:t>uscan elaborar an</w:t>
      </w:r>
      <w:r>
        <w:rPr>
          <w:rFonts w:ascii="Calibri" w:hAnsi="Calibri"/>
          <w:b w:val="0"/>
          <w:bCs/>
          <w:lang w:val="es-MX"/>
        </w:rPr>
        <w:t>&amp;aacute;</w:t>
      </w:r>
      <w:r w:rsidRPr="00724A6B">
        <w:rPr>
          <w:rFonts w:ascii="Calibri" w:hAnsi="Calibri"/>
          <w:b w:val="0"/>
          <w:bCs/>
          <w:lang w:val="es-MX"/>
        </w:rPr>
        <w:t xml:space="preserve">lisis internos (de fortalezas y debilidades de las empresas y los negocios) y externos (de oportunidades y amenazas del entorno del mercado) para establecer estrategias en las distintas actividades empresariales y de negocios: 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Modelo de Mintzberg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Modelo de Porter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Modelo de estrategias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Modelo de mercado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color w:val="FF0000"/>
        </w:rPr>
      </w:pPr>
      <w:r w:rsidRPr="00724A6B">
        <w:rPr>
          <w:rFonts w:ascii="Calibri" w:hAnsi="Calibri"/>
          <w:b w:val="0"/>
        </w:rPr>
        <w:t xml:space="preserve"> Es fundamental en la implementaci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>n de un modelo: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La formulaci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La implantaci</w:t>
      </w:r>
      <w:r>
        <w:rPr>
          <w:rFonts w:ascii="Calibri" w:hAnsi="Calibri"/>
          <w:sz w:val="24"/>
          <w:szCs w:val="24"/>
        </w:rPr>
        <w:t>&amp;oacute;</w:t>
      </w:r>
      <w:r w:rsidRPr="00724A6B">
        <w:rPr>
          <w:rFonts w:ascii="Calibri" w:hAnsi="Calibri"/>
          <w:sz w:val="24"/>
          <w:szCs w:val="24"/>
        </w:rPr>
        <w:t>n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El liderazgo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El control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  <w:lang w:val="es-MX"/>
        </w:rPr>
      </w:pPr>
      <w:r w:rsidRPr="00724A6B">
        <w:rPr>
          <w:rFonts w:ascii="Calibri" w:hAnsi="Calibri"/>
          <w:b w:val="0"/>
        </w:rPr>
        <w:t>Es uno de los elementos de la estructura de implantaci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 xml:space="preserve">n que contesta las siguientes preguntas: </w:t>
      </w:r>
      <w:r>
        <w:rPr>
          <w:rFonts w:ascii="Calibri" w:hAnsi="Calibri"/>
          <w:b w:val="0"/>
          <w:lang w:val="es-MX"/>
        </w:rPr>
        <w:t>&amp;iquest;</w:t>
      </w:r>
      <w:r w:rsidRPr="00724A6B">
        <w:rPr>
          <w:rFonts w:ascii="Calibri" w:hAnsi="Calibri"/>
          <w:b w:val="0"/>
          <w:lang w:val="es-MX"/>
        </w:rPr>
        <w:t xml:space="preserve">Requiere de cambios? </w:t>
      </w:r>
      <w:r>
        <w:rPr>
          <w:rFonts w:ascii="Calibri" w:hAnsi="Calibri"/>
          <w:b w:val="0"/>
          <w:lang w:val="es-MX"/>
        </w:rPr>
        <w:t>&amp;iquest;</w:t>
      </w:r>
      <w:r w:rsidRPr="00724A6B">
        <w:rPr>
          <w:rFonts w:ascii="Calibri" w:hAnsi="Calibri"/>
          <w:b w:val="0"/>
          <w:lang w:val="es-MX"/>
        </w:rPr>
        <w:t>Cu</w:t>
      </w:r>
      <w:r>
        <w:rPr>
          <w:rFonts w:ascii="Calibri" w:hAnsi="Calibri"/>
          <w:b w:val="0"/>
          <w:lang w:val="es-MX"/>
        </w:rPr>
        <w:t>&amp;aacute;</w:t>
      </w:r>
      <w:r w:rsidRPr="00724A6B">
        <w:rPr>
          <w:rFonts w:ascii="Calibri" w:hAnsi="Calibri"/>
          <w:b w:val="0"/>
          <w:lang w:val="es-MX"/>
        </w:rPr>
        <w:t xml:space="preserve">n complejos son los cambios? 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lastRenderedPageBreak/>
        <w:t>Cultura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Estructura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724A6B">
        <w:rPr>
          <w:rFonts w:ascii="Calibri" w:hAnsi="Calibri"/>
          <w:color w:val="FF0000"/>
          <w:sz w:val="24"/>
          <w:szCs w:val="24"/>
        </w:rPr>
        <w:t>ticas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Liderazgo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>Elemento  de la estructura de implantaci</w:t>
      </w:r>
      <w:r>
        <w:rPr>
          <w:rFonts w:ascii="Calibri" w:hAnsi="Calibri"/>
          <w:b w:val="0"/>
        </w:rPr>
        <w:t>&amp;oacute;</w:t>
      </w:r>
      <w:r w:rsidRPr="00724A6B">
        <w:rPr>
          <w:rFonts w:ascii="Calibri" w:hAnsi="Calibri"/>
          <w:b w:val="0"/>
        </w:rPr>
        <w:t xml:space="preserve">n que formula la siguiente pregunta: </w:t>
      </w:r>
      <w:r>
        <w:rPr>
          <w:rFonts w:ascii="Calibri" w:hAnsi="Calibri"/>
          <w:b w:val="0"/>
        </w:rPr>
        <w:t>&amp;iquest;</w:t>
      </w:r>
      <w:r w:rsidRPr="00724A6B">
        <w:rPr>
          <w:rFonts w:ascii="Calibri" w:hAnsi="Calibri"/>
          <w:b w:val="0"/>
        </w:rPr>
        <w:t>Existe actitud estrat</w:t>
      </w:r>
      <w:r>
        <w:rPr>
          <w:rFonts w:ascii="Calibri" w:hAnsi="Calibri"/>
          <w:b w:val="0"/>
        </w:rPr>
        <w:t>&amp;eacute;</w:t>
      </w:r>
      <w:r w:rsidRPr="00724A6B">
        <w:rPr>
          <w:rFonts w:ascii="Calibri" w:hAnsi="Calibri"/>
          <w:b w:val="0"/>
        </w:rPr>
        <w:t xml:space="preserve">gica? </w:t>
      </w:r>
    </w:p>
    <w:p w:rsidR="00724A6B" w:rsidRPr="00724A6B" w:rsidRDefault="00724A6B" w:rsidP="00724A6B">
      <w:pPr>
        <w:pStyle w:val="WrongAnswer"/>
        <w:rPr>
          <w:rFonts w:ascii="Calibri" w:hAnsi="Calibri"/>
          <w:sz w:val="24"/>
          <w:szCs w:val="24"/>
        </w:rPr>
      </w:pPr>
      <w:r w:rsidRPr="00724A6B">
        <w:rPr>
          <w:rFonts w:ascii="Calibri" w:hAnsi="Calibri"/>
          <w:sz w:val="24"/>
          <w:szCs w:val="24"/>
        </w:rPr>
        <w:t>Cultura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Estructura</w:t>
      </w:r>
    </w:p>
    <w:p w:rsidR="00724A6B" w:rsidRPr="00724A6B" w:rsidRDefault="00724A6B" w:rsidP="00724A6B">
      <w:pPr>
        <w:pStyle w:val="RightAnswer"/>
        <w:rPr>
          <w:rFonts w:ascii="Calibri" w:hAnsi="Calibri"/>
          <w:color w:val="FF0000"/>
          <w:sz w:val="24"/>
          <w:szCs w:val="24"/>
        </w:rPr>
      </w:pPr>
      <w:r w:rsidRPr="00724A6B">
        <w:rPr>
          <w:rFonts w:ascii="Calibri" w:hAnsi="Calibri"/>
          <w:color w:val="FF0000"/>
          <w:sz w:val="24"/>
          <w:szCs w:val="24"/>
        </w:rPr>
        <w:t>Pol</w:t>
      </w:r>
      <w:r>
        <w:rPr>
          <w:rFonts w:ascii="Calibri" w:hAnsi="Calibri"/>
          <w:color w:val="FF0000"/>
          <w:sz w:val="24"/>
          <w:szCs w:val="24"/>
        </w:rPr>
        <w:t>&amp;iacute;</w:t>
      </w:r>
      <w:r w:rsidRPr="00724A6B">
        <w:rPr>
          <w:rFonts w:ascii="Calibri" w:hAnsi="Calibri"/>
          <w:color w:val="FF0000"/>
          <w:sz w:val="24"/>
          <w:szCs w:val="24"/>
        </w:rPr>
        <w:t>ticas</w:t>
      </w:r>
    </w:p>
    <w:p w:rsidR="00724A6B" w:rsidRDefault="00724A6B" w:rsidP="00724A6B">
      <w:pPr>
        <w:pStyle w:val="RightAnswer"/>
        <w:rPr>
          <w:rFonts w:ascii="Calibri" w:hAnsi="Calibri"/>
          <w:color w:val="00B050"/>
          <w:sz w:val="24"/>
          <w:szCs w:val="24"/>
        </w:rPr>
      </w:pPr>
      <w:r w:rsidRPr="00724A6B">
        <w:rPr>
          <w:rFonts w:ascii="Calibri" w:hAnsi="Calibri"/>
          <w:color w:val="00B050"/>
          <w:sz w:val="24"/>
          <w:szCs w:val="24"/>
        </w:rPr>
        <w:t>Liderazgo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  <w:rPr>
          <w:rFonts w:ascii="Verdana" w:hAnsi="Verdana"/>
          <w:sz w:val="20"/>
          <w:szCs w:val="20"/>
        </w:rPr>
      </w:pPr>
      <w:r>
        <w:t xml:space="preserve"> Las decisiones estrat</w:t>
      </w:r>
      <w:r>
        <w:t>&amp;eacute;</w:t>
      </w:r>
      <w:r>
        <w:t>gicas de largo alcance se llevan a cabo en un periodo de 10 a 15 a</w:t>
      </w:r>
      <w:r>
        <w:t>&amp;ntilde;</w:t>
      </w:r>
      <w:r>
        <w:t>os:</w:t>
      </w:r>
    </w:p>
    <w:p w:rsidR="00724A6B" w:rsidRPr="00A95BE4" w:rsidRDefault="00724A6B" w:rsidP="00724A6B">
      <w:pPr>
        <w:pStyle w:val="WrongAnswer"/>
      </w:pPr>
      <w:r>
        <w:t>Verdadero</w:t>
      </w:r>
    </w:p>
    <w:p w:rsidR="00724A6B" w:rsidRDefault="00724A6B" w:rsidP="00724A6B">
      <w:pPr>
        <w:pStyle w:val="RightAnswer"/>
      </w:pPr>
      <w:r>
        <w:t>Falso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  <w:rPr>
          <w:rFonts w:ascii="Calibri" w:hAnsi="Calibri"/>
          <w:b w:val="0"/>
        </w:rPr>
      </w:pPr>
      <w:r>
        <w:rPr>
          <w:rFonts w:ascii="Calibri" w:hAnsi="Calibri"/>
        </w:rPr>
        <w:t>&amp;iquest;</w:t>
      </w:r>
      <w:r w:rsidRPr="00724A6B">
        <w:rPr>
          <w:rFonts w:ascii="Calibri" w:hAnsi="Calibri"/>
        </w:rPr>
        <w:t>Cu</w:t>
      </w:r>
      <w:r>
        <w:rPr>
          <w:rFonts w:ascii="Calibri" w:hAnsi="Calibri"/>
        </w:rPr>
        <w:t>&amp;aacute;</w:t>
      </w:r>
      <w:r w:rsidRPr="00724A6B">
        <w:rPr>
          <w:rFonts w:ascii="Calibri" w:hAnsi="Calibri"/>
        </w:rPr>
        <w:t xml:space="preserve">l </w:t>
      </w:r>
      <w:r w:rsidRPr="00054DD5">
        <w:rPr>
          <w:bCs/>
          <w:lang w:val="es-MX"/>
        </w:rPr>
        <w:t xml:space="preserve"> </w:t>
      </w:r>
      <w:r w:rsidRPr="00F3512B">
        <w:rPr>
          <w:bCs/>
          <w:lang w:val="es-MX"/>
        </w:rPr>
        <w:t xml:space="preserve">es el periodo </w:t>
      </w:r>
      <w:r>
        <w:rPr>
          <w:bCs/>
          <w:lang w:val="es-MX"/>
        </w:rPr>
        <w:t xml:space="preserve">de tiempo </w:t>
      </w:r>
      <w:r w:rsidRPr="00F3512B">
        <w:rPr>
          <w:bCs/>
          <w:lang w:val="es-MX"/>
        </w:rPr>
        <w:t>m</w:t>
      </w:r>
      <w:r>
        <w:rPr>
          <w:bCs/>
          <w:lang w:val="es-MX"/>
        </w:rPr>
        <w:t>&amp;aacute;</w:t>
      </w:r>
      <w:r w:rsidRPr="00F3512B">
        <w:rPr>
          <w:bCs/>
          <w:lang w:val="es-MX"/>
        </w:rPr>
        <w:t>s adecuado para que la sociedad tenga el tiempo suficiente para poner en marcha los planes de acci</w:t>
      </w:r>
      <w:r>
        <w:rPr>
          <w:bCs/>
          <w:lang w:val="es-MX"/>
        </w:rPr>
        <w:t>&amp;oacute;</w:t>
      </w:r>
      <w:r w:rsidRPr="00F3512B">
        <w:rPr>
          <w:bCs/>
          <w:lang w:val="es-MX"/>
        </w:rPr>
        <w:t>n donde se materializan las estrategias</w:t>
      </w:r>
      <w:r>
        <w:rPr>
          <w:bCs/>
          <w:lang w:val="es-MX"/>
        </w:rPr>
        <w:t>?</w:t>
      </w:r>
    </w:p>
    <w:p w:rsidR="00724A6B" w:rsidRPr="00A95BE4" w:rsidRDefault="00724A6B" w:rsidP="00724A6B">
      <w:pPr>
        <w:pStyle w:val="WrongAnswer"/>
      </w:pPr>
      <w:r>
        <w:t>De 10 a 15 a</w:t>
      </w:r>
      <w:r>
        <w:t>&amp;ntilde;</w:t>
      </w:r>
      <w:r>
        <w:t>os</w:t>
      </w:r>
    </w:p>
    <w:p w:rsidR="00724A6B" w:rsidRPr="00A95BE4" w:rsidRDefault="00724A6B" w:rsidP="00724A6B">
      <w:pPr>
        <w:pStyle w:val="RightAnswer"/>
      </w:pPr>
      <w:r>
        <w:t>De 3 a 5 a</w:t>
      </w:r>
      <w:r>
        <w:t>&amp;ntilde;</w:t>
      </w:r>
      <w:r>
        <w:t>os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De 1 a 2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724A6B" w:rsidRDefault="00724A6B" w:rsidP="00724A6B">
      <w:pPr>
        <w:pStyle w:val="RightAnswer"/>
        <w:numPr>
          <w:ilvl w:val="0"/>
          <w:numId w:val="0"/>
        </w:numPr>
        <w:ind w:left="360"/>
      </w:pPr>
      <w:r>
        <w:rPr>
          <w:color w:val="FF0000"/>
        </w:rPr>
        <w:t>De 4 a 8 a</w:t>
      </w:r>
      <w:r>
        <w:rPr>
          <w:color w:val="FF0000"/>
        </w:rPr>
        <w:t>&amp;ntilde;</w:t>
      </w:r>
      <w:r>
        <w:rPr>
          <w:color w:val="FF0000"/>
        </w:rPr>
        <w:t>os</w:t>
      </w:r>
    </w:p>
    <w:p w:rsidR="00724A6B" w:rsidRPr="008E35F3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t>&amp;iquest;</w:t>
      </w:r>
      <w:r>
        <w:t>En qu</w:t>
      </w:r>
      <w:r>
        <w:t>&amp;eacute;</w:t>
      </w:r>
      <w:r>
        <w:t xml:space="preserve"> consiste la fase filos</w:t>
      </w:r>
      <w:r>
        <w:t>&amp;oacute;</w:t>
      </w:r>
      <w:r>
        <w:t>fica?</w:t>
      </w:r>
    </w:p>
    <w:p w:rsidR="00724A6B" w:rsidRPr="00C1412A" w:rsidRDefault="00724A6B" w:rsidP="00724A6B">
      <w:pPr>
        <w:pStyle w:val="WrongAnswer"/>
      </w:pPr>
      <w:r w:rsidRPr="00C1412A">
        <w:t>Son las prioridades que rigen e</w:t>
      </w:r>
      <w:r>
        <w:t>l accionar de la instituci</w:t>
      </w:r>
      <w:r>
        <w:t>&amp;oacute;</w:t>
      </w:r>
      <w:r>
        <w:t>n, la</w:t>
      </w:r>
      <w:r w:rsidRPr="00C1412A">
        <w:t>s cuales influyen en las decisiones tomadas dentro de ella</w:t>
      </w:r>
    </w:p>
    <w:p w:rsidR="00724A6B" w:rsidRPr="00C1412A" w:rsidRDefault="00724A6B" w:rsidP="00724A6B">
      <w:pPr>
        <w:pStyle w:val="WrongAnswer"/>
      </w:pPr>
      <w:r>
        <w:t xml:space="preserve">Analiza los factores </w:t>
      </w:r>
      <w:r w:rsidRPr="00C1412A">
        <w:t>del entorno de la empresa que pueden llegar a afectarla en su desarrollo</w:t>
      </w:r>
    </w:p>
    <w:p w:rsidR="00724A6B" w:rsidRPr="00C1412A" w:rsidRDefault="00724A6B" w:rsidP="00724A6B">
      <w:pPr>
        <w:pStyle w:val="WrongAnswer"/>
      </w:pPr>
      <w:r w:rsidRPr="00C1412A">
        <w:t>I</w:t>
      </w:r>
      <w:r w:rsidRPr="00C1412A">
        <w:rPr>
          <w:lang w:val="es-MX"/>
        </w:rPr>
        <w:t xml:space="preserve">ndica que </w:t>
      </w:r>
      <w:r w:rsidRPr="00C1412A">
        <w:t>se deben ejecutar determinadas acciones estrat</w:t>
      </w:r>
      <w:r>
        <w:t>&amp;eacute;</w:t>
      </w:r>
      <w:r w:rsidRPr="00C1412A">
        <w:t>gicas, las cuales pueden ser de car</w:t>
      </w:r>
      <w:r>
        <w:t>&amp;aacute;</w:t>
      </w:r>
      <w:r w:rsidRPr="00C1412A">
        <w:t>cter permanente (actividades) y d</w:t>
      </w:r>
      <w:r>
        <w:t>e car</w:t>
      </w:r>
      <w:r>
        <w:t>&amp;aacute;</w:t>
      </w:r>
      <w:r>
        <w:t>cter temporal (proyectos)</w:t>
      </w:r>
    </w:p>
    <w:p w:rsidR="00724A6B" w:rsidRDefault="00724A6B" w:rsidP="00724A6B">
      <w:pPr>
        <w:pStyle w:val="RightAnswer"/>
      </w:pPr>
      <w:r w:rsidRPr="00C1412A">
        <w:rPr>
          <w:rFonts w:cs="FranklinGothic-Demi"/>
        </w:rPr>
        <w:t>Consiste en determinar un rol institucional por medio de la visi</w:t>
      </w:r>
      <w:r>
        <w:rPr>
          <w:rFonts w:cs="FranklinGothic-Demi"/>
        </w:rPr>
        <w:t>&amp;oacute;</w:t>
      </w:r>
      <w:r w:rsidRPr="00C1412A">
        <w:rPr>
          <w:rFonts w:cs="FranklinGothic-Demi"/>
        </w:rPr>
        <w:t>n, misi</w:t>
      </w:r>
      <w:r>
        <w:rPr>
          <w:rFonts w:cs="FranklinGothic-Demi"/>
        </w:rPr>
        <w:t>&amp;oacute;</w:t>
      </w:r>
      <w:r w:rsidRPr="00C1412A">
        <w:rPr>
          <w:rFonts w:cs="FranklinGothic-Demi"/>
        </w:rPr>
        <w:t>n y en los lineamientos generales de pol</w:t>
      </w:r>
      <w:r>
        <w:rPr>
          <w:rFonts w:cs="FranklinGothic-Demi"/>
        </w:rPr>
        <w:t>&amp;iacute;</w:t>
      </w:r>
      <w:r w:rsidRPr="00C1412A">
        <w:rPr>
          <w:rFonts w:cs="FranklinGothic-Demi"/>
        </w:rPr>
        <w:t>tica y valores, as</w:t>
      </w:r>
      <w:r>
        <w:rPr>
          <w:rFonts w:cs="FranklinGothic-Demi"/>
        </w:rPr>
        <w:t>&amp;iacute;</w:t>
      </w:r>
      <w:r w:rsidRPr="00C1412A">
        <w:rPr>
          <w:rFonts w:cs="FranklinGothic-Demi"/>
        </w:rPr>
        <w:t xml:space="preserve"> como t</w:t>
      </w:r>
      <w:r>
        <w:rPr>
          <w:rFonts w:cs="FranklinGothic-Demi"/>
        </w:rPr>
        <w:t>ambi</w:t>
      </w:r>
      <w:r>
        <w:rPr>
          <w:rFonts w:cs="FranklinGothic-Demi"/>
        </w:rPr>
        <w:t>&amp;eacute;</w:t>
      </w:r>
      <w:r>
        <w:rPr>
          <w:rFonts w:cs="FranklinGothic-Demi"/>
        </w:rPr>
        <w:t>n en el lema institucional</w:t>
      </w:r>
    </w:p>
    <w:p w:rsidR="00724A6B" w:rsidRPr="008E35F3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</w:rPr>
      </w:pPr>
      <w:r>
        <w:rPr>
          <w:color w:val="000000"/>
          <w:lang w:val="es-MX" w:eastAsia="es-MX"/>
        </w:rPr>
        <w:t xml:space="preserve"> </w:t>
      </w:r>
      <w:r>
        <w:t>&amp;iquest;</w:t>
      </w:r>
      <w:r>
        <w:t>En qu</w:t>
      </w:r>
      <w:r>
        <w:t>&amp;eacute;</w:t>
      </w:r>
      <w:r>
        <w:t xml:space="preserve"> consiste la fase filos</w:t>
      </w:r>
      <w:r>
        <w:t>&amp;oacute;</w:t>
      </w:r>
      <w:r>
        <w:t>fica?</w:t>
      </w:r>
    </w:p>
    <w:p w:rsidR="00724A6B" w:rsidRPr="005F0A6A" w:rsidRDefault="00724A6B" w:rsidP="00724A6B">
      <w:pPr>
        <w:pStyle w:val="WrongAnswer"/>
      </w:pPr>
      <w:r w:rsidRPr="005F0A6A">
        <w:t>Son las prioridades que rigen el accionar de la instituci</w:t>
      </w:r>
      <w:r>
        <w:t>&amp;oacute;</w:t>
      </w:r>
      <w:r w:rsidRPr="005F0A6A">
        <w:t>n, los cuales influyen en las decisiones tomadas dentro de ella</w:t>
      </w:r>
    </w:p>
    <w:p w:rsidR="00724A6B" w:rsidRPr="005F0A6A" w:rsidRDefault="00724A6B" w:rsidP="00724A6B">
      <w:pPr>
        <w:pStyle w:val="WrongAnswer"/>
      </w:pPr>
      <w:r w:rsidRPr="005F0A6A">
        <w:lastRenderedPageBreak/>
        <w:t>Analiza los factores  del entorno de la empresa que pueden llegar a afectarla en su desarrollo</w:t>
      </w:r>
    </w:p>
    <w:p w:rsidR="00724A6B" w:rsidRPr="005F0A6A" w:rsidRDefault="00724A6B" w:rsidP="00724A6B">
      <w:pPr>
        <w:pStyle w:val="WrongAnswer"/>
        <w:rPr>
          <w:color w:val="00B050"/>
        </w:rPr>
      </w:pPr>
      <w:r w:rsidRPr="005F0A6A">
        <w:rPr>
          <w:color w:val="00B050"/>
        </w:rPr>
        <w:t>I</w:t>
      </w:r>
      <w:r w:rsidRPr="005F0A6A">
        <w:rPr>
          <w:color w:val="00B050"/>
          <w:lang w:val="es-MX"/>
        </w:rPr>
        <w:t xml:space="preserve">ndica que </w:t>
      </w:r>
      <w:r w:rsidRPr="005F0A6A">
        <w:rPr>
          <w:color w:val="00B050"/>
        </w:rPr>
        <w:t>se deben ejecutar determinadas acciones estrat</w:t>
      </w:r>
      <w:r>
        <w:rPr>
          <w:color w:val="00B050"/>
        </w:rPr>
        <w:t>&amp;eacute;</w:t>
      </w:r>
      <w:r w:rsidRPr="005F0A6A">
        <w:rPr>
          <w:color w:val="00B050"/>
        </w:rPr>
        <w:t>gicas, las cuales pueden ser de car</w:t>
      </w:r>
      <w:r>
        <w:rPr>
          <w:color w:val="00B050"/>
        </w:rPr>
        <w:t>&amp;aacute;</w:t>
      </w:r>
      <w:r w:rsidRPr="005F0A6A">
        <w:rPr>
          <w:color w:val="00B050"/>
        </w:rPr>
        <w:t>cter permanente (actividades) y d</w:t>
      </w:r>
      <w:r>
        <w:rPr>
          <w:color w:val="00B050"/>
        </w:rPr>
        <w:t>e car</w:t>
      </w:r>
      <w:r>
        <w:rPr>
          <w:color w:val="00B050"/>
        </w:rPr>
        <w:t>&amp;aacute;</w:t>
      </w:r>
      <w:r>
        <w:rPr>
          <w:color w:val="00B050"/>
        </w:rPr>
        <w:t>cter temporal (proyectos)</w:t>
      </w:r>
    </w:p>
    <w:p w:rsidR="00724A6B" w:rsidRDefault="00724A6B" w:rsidP="00724A6B">
      <w:pPr>
        <w:pStyle w:val="WrongAnswer"/>
        <w:numPr>
          <w:ilvl w:val="0"/>
          <w:numId w:val="3"/>
        </w:numPr>
      </w:pPr>
      <w:r w:rsidRPr="005F0A6A">
        <w:t>Consiste en determinar un rol institucional por medio de la visi</w:t>
      </w:r>
      <w:r>
        <w:t>&amp;oacute;</w:t>
      </w:r>
      <w:r w:rsidRPr="005F0A6A">
        <w:t>n, misi</w:t>
      </w:r>
      <w:r>
        <w:t>&amp;oacute;</w:t>
      </w:r>
      <w:r w:rsidRPr="005F0A6A">
        <w:t>n y en los lineamientos generales de pol</w:t>
      </w:r>
      <w:r>
        <w:t>&amp;iacute;</w:t>
      </w:r>
      <w:r w:rsidRPr="005F0A6A">
        <w:t>tica y valores, as</w:t>
      </w:r>
      <w:r>
        <w:t>&amp;iacute;</w:t>
      </w:r>
      <w:r w:rsidRPr="005F0A6A">
        <w:t xml:space="preserve"> como t</w:t>
      </w:r>
      <w:r>
        <w:t>ambi</w:t>
      </w:r>
      <w:r>
        <w:t>&amp;eacute;</w:t>
      </w:r>
      <w:r>
        <w:t>n en el lema institucional</w:t>
      </w:r>
    </w:p>
    <w:p w:rsidR="00724A6B" w:rsidRPr="005F0A6A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  <w:rPr>
          <w:rFonts w:cs="Arial"/>
          <w:color w:val="202020"/>
          <w:shd w:val="clear" w:color="auto" w:fill="FFFFFF"/>
        </w:rPr>
      </w:pPr>
      <w:r w:rsidRPr="00237D79">
        <w:rPr>
          <w:rFonts w:cs="Arial"/>
          <w:color w:val="202020"/>
          <w:shd w:val="clear" w:color="auto" w:fill="FFFFFF"/>
        </w:rPr>
        <w:t xml:space="preserve"> </w:t>
      </w:r>
      <w:r>
        <w:rPr>
          <w:rFonts w:cs="Arial"/>
          <w:color w:val="202020"/>
          <w:shd w:val="clear" w:color="auto" w:fill="FFFFFF"/>
        </w:rPr>
        <w:t>&amp;iquest;</w:t>
      </w:r>
      <w:r w:rsidRPr="005F0A6A">
        <w:rPr>
          <w:rFonts w:cs="Arial"/>
          <w:color w:val="202020"/>
          <w:shd w:val="clear" w:color="auto" w:fill="FFFFFF"/>
        </w:rPr>
        <w:t>En qu</w:t>
      </w:r>
      <w:r>
        <w:rPr>
          <w:rFonts w:cs="Arial"/>
          <w:color w:val="202020"/>
          <w:shd w:val="clear" w:color="auto" w:fill="FFFFFF"/>
        </w:rPr>
        <w:t>&amp;eacute;</w:t>
      </w:r>
      <w:r>
        <w:rPr>
          <w:rFonts w:cs="Arial"/>
          <w:color w:val="202020"/>
          <w:shd w:val="clear" w:color="auto" w:fill="FFFFFF"/>
        </w:rPr>
        <w:t xml:space="preserve"> consiste la fase anal</w:t>
      </w:r>
      <w:r>
        <w:rPr>
          <w:rFonts w:cs="Arial"/>
          <w:color w:val="202020"/>
          <w:shd w:val="clear" w:color="auto" w:fill="FFFFFF"/>
        </w:rPr>
        <w:t>&amp;iacute;</w:t>
      </w:r>
      <w:r>
        <w:rPr>
          <w:rFonts w:cs="Arial"/>
          <w:color w:val="202020"/>
          <w:shd w:val="clear" w:color="auto" w:fill="FFFFFF"/>
        </w:rPr>
        <w:t>tica</w:t>
      </w:r>
      <w:r w:rsidRPr="005F0A6A">
        <w:rPr>
          <w:rFonts w:cs="Arial"/>
          <w:color w:val="202020"/>
          <w:shd w:val="clear" w:color="auto" w:fill="FFFFFF"/>
        </w:rPr>
        <w:t>?</w:t>
      </w:r>
    </w:p>
    <w:p w:rsidR="00724A6B" w:rsidRPr="005F0A6A" w:rsidRDefault="00724A6B" w:rsidP="00724A6B">
      <w:pPr>
        <w:pStyle w:val="WrongAnswer"/>
        <w:rPr>
          <w:color w:val="00B050"/>
        </w:rPr>
      </w:pPr>
      <w:r w:rsidRPr="005F0A6A">
        <w:rPr>
          <w:color w:val="00B050"/>
        </w:rPr>
        <w:t>En esta etapa de la estructura del plan estrat</w:t>
      </w:r>
      <w:r>
        <w:rPr>
          <w:color w:val="00B050"/>
        </w:rPr>
        <w:t>&amp;eacute;</w:t>
      </w:r>
      <w:r w:rsidRPr="005F0A6A">
        <w:rPr>
          <w:color w:val="00B050"/>
        </w:rPr>
        <w:t>gico se analizan los factores  del entorno de la empresa que pueden llegar a afectarla en su desarrollo</w:t>
      </w:r>
    </w:p>
    <w:p w:rsidR="00724A6B" w:rsidRPr="005F0A6A" w:rsidRDefault="00724A6B" w:rsidP="00724A6B">
      <w:pPr>
        <w:pStyle w:val="WrongAnswer"/>
      </w:pPr>
      <w:r w:rsidRPr="005F0A6A">
        <w:t>Son las prioridades que rigen el accionar de la instituci</w:t>
      </w:r>
      <w:r>
        <w:t>&amp;oacute;</w:t>
      </w:r>
      <w:r w:rsidRPr="005F0A6A">
        <w:t>n, los cuales influyen en las decisiones tomadas dentro de ella</w:t>
      </w:r>
    </w:p>
    <w:p w:rsidR="00724A6B" w:rsidRDefault="00724A6B" w:rsidP="00724A6B">
      <w:pPr>
        <w:pStyle w:val="WrongAnswer"/>
      </w:pPr>
      <w:r w:rsidRPr="005F0A6A">
        <w:t>Analiza los factores  del entorno de la empresa que pueden llegar a afectarla en su desarrollo</w:t>
      </w:r>
    </w:p>
    <w:p w:rsidR="00724A6B" w:rsidRDefault="00724A6B" w:rsidP="00724A6B">
      <w:pPr>
        <w:pStyle w:val="WrongAnswer"/>
      </w:pPr>
      <w:r w:rsidRPr="005F0A6A">
        <w:t>Consiste en determinar un rol institucional por medio de la visi</w:t>
      </w:r>
      <w:r>
        <w:t>&amp;oacute;</w:t>
      </w:r>
      <w:r w:rsidRPr="005F0A6A">
        <w:t>n, misi</w:t>
      </w:r>
      <w:r>
        <w:t>&amp;oacute;</w:t>
      </w:r>
      <w:r w:rsidRPr="005F0A6A">
        <w:t>n y en los lineamientos generales de pol</w:t>
      </w:r>
      <w:r>
        <w:t>&amp;iacute;</w:t>
      </w:r>
      <w:r w:rsidRPr="005F0A6A">
        <w:t>tica y valores, as</w:t>
      </w:r>
      <w:r>
        <w:t>&amp;iacute;</w:t>
      </w:r>
      <w:r w:rsidRPr="005F0A6A">
        <w:t xml:space="preserve"> como t</w:t>
      </w:r>
      <w:r>
        <w:t>ambi</w:t>
      </w:r>
      <w:r>
        <w:t>&amp;eacute;</w:t>
      </w:r>
      <w:r>
        <w:t>n en el lema institucional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rPr>
          <w:rFonts w:eastAsia="ArialUnicodeMS" w:cs="ArialUnicodeMS"/>
          <w:sz w:val="20"/>
          <w:szCs w:val="20"/>
        </w:rPr>
        <w:t>S</w:t>
      </w:r>
      <w:r w:rsidRPr="00E11C0B">
        <w:rPr>
          <w:rFonts w:cs="Arial"/>
          <w:color w:val="202020"/>
          <w:shd w:val="clear" w:color="auto" w:fill="FFFFFF"/>
        </w:rPr>
        <w:t>on las prioridades que rigen el accionar de la instituci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los cuales influyen en las decisiones tomadas dentro de ella</w:t>
      </w:r>
      <w:r>
        <w:rPr>
          <w:rFonts w:cs="Arial"/>
          <w:color w:val="202020"/>
          <w:shd w:val="clear" w:color="auto" w:fill="FFFFFF"/>
        </w:rPr>
        <w:t>:</w:t>
      </w:r>
    </w:p>
    <w:p w:rsidR="00724A6B" w:rsidRDefault="00724A6B" w:rsidP="00724A6B">
      <w:pPr>
        <w:pStyle w:val="WrongAnswer"/>
      </w:pPr>
      <w:r>
        <w:t>Lema institucional</w:t>
      </w:r>
    </w:p>
    <w:p w:rsidR="00724A6B" w:rsidRPr="002F38E1" w:rsidRDefault="00724A6B" w:rsidP="00724A6B">
      <w:pPr>
        <w:pStyle w:val="WrongAnswer"/>
        <w:rPr>
          <w:lang w:val="es-MX" w:eastAsia="es-MX"/>
        </w:rPr>
      </w:pPr>
      <w:r>
        <w:rPr>
          <w:lang w:val="es-MX" w:eastAsia="es-MX"/>
        </w:rPr>
        <w:t>Macroentorno</w:t>
      </w:r>
    </w:p>
    <w:p w:rsidR="00724A6B" w:rsidRPr="000B4F41" w:rsidRDefault="00724A6B" w:rsidP="00724A6B">
      <w:pPr>
        <w:pStyle w:val="WrongAnswer"/>
        <w:rPr>
          <w:color w:val="4A864D"/>
        </w:rPr>
      </w:pPr>
      <w:r w:rsidRPr="000B4F41">
        <w:rPr>
          <w:color w:val="4A864D"/>
        </w:rPr>
        <w:t>P</w:t>
      </w:r>
      <w:r>
        <w:rPr>
          <w:rFonts w:cs="Arial"/>
          <w:color w:val="4A864D"/>
          <w:lang w:val="es-MX" w:eastAsia="es-MX"/>
        </w:rPr>
        <w:t>rincipios generales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Macroproblemas</w:t>
      </w:r>
      <w:r w:rsidRPr="000B4F41">
        <w:rPr>
          <w:rFonts w:cs="Helvetica"/>
          <w:color w:val="FF0000"/>
          <w:lang w:val="es-MX" w:eastAsia="es-MX"/>
        </w:rPr>
        <w:t xml:space="preserve"> </w:t>
      </w:r>
    </w:p>
    <w:p w:rsidR="00724A6B" w:rsidRPr="007E38ED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b w:val="0"/>
          <w:sz w:val="20"/>
          <w:szCs w:val="20"/>
        </w:rPr>
      </w:pPr>
      <w:r>
        <w:rPr>
          <w:rFonts w:cs="Arial"/>
          <w:color w:val="202020"/>
          <w:shd w:val="clear" w:color="auto" w:fill="FFFFFF"/>
        </w:rPr>
        <w:t>C</w:t>
      </w:r>
      <w:r w:rsidRPr="00E11C0B">
        <w:rPr>
          <w:rFonts w:cs="Arial"/>
          <w:color w:val="202020"/>
          <w:shd w:val="clear" w:color="auto" w:fill="FFFFFF"/>
        </w:rPr>
        <w:t xml:space="preserve">onsiste en </w:t>
      </w:r>
      <w:r>
        <w:rPr>
          <w:rFonts w:cs="Arial"/>
          <w:color w:val="202020"/>
          <w:shd w:val="clear" w:color="auto" w:fill="FFFFFF"/>
        </w:rPr>
        <w:t xml:space="preserve">seleccionar </w:t>
      </w:r>
      <w:r w:rsidRPr="00E11C0B">
        <w:rPr>
          <w:rFonts w:cs="Arial"/>
          <w:color w:val="202020"/>
          <w:shd w:val="clear" w:color="auto" w:fill="FFFFFF"/>
        </w:rPr>
        <w:t>una frase que sintetice la labor esenci</w:t>
      </w:r>
      <w:r>
        <w:rPr>
          <w:rFonts w:cs="Arial"/>
          <w:color w:val="202020"/>
          <w:shd w:val="clear" w:color="auto" w:fill="FFFFFF"/>
        </w:rPr>
        <w:t>al de la instituci</w:t>
      </w:r>
      <w:r>
        <w:rPr>
          <w:rFonts w:cs="Arial"/>
          <w:color w:val="202020"/>
          <w:shd w:val="clear" w:color="auto" w:fill="FFFFFF"/>
        </w:rPr>
        <w:t>&amp;oacute;</w:t>
      </w:r>
      <w:r>
        <w:rPr>
          <w:rFonts w:cs="Arial"/>
          <w:color w:val="202020"/>
          <w:shd w:val="clear" w:color="auto" w:fill="FFFFFF"/>
        </w:rPr>
        <w:t>n en</w:t>
      </w:r>
      <w:r w:rsidRPr="00E11C0B">
        <w:rPr>
          <w:rFonts w:cs="Arial"/>
          <w:color w:val="202020"/>
          <w:shd w:val="clear" w:color="auto" w:fill="FFFFFF"/>
        </w:rPr>
        <w:t xml:space="preserve"> pocas l</w:t>
      </w:r>
      <w:r>
        <w:rPr>
          <w:rFonts w:cs="Arial"/>
          <w:color w:val="202020"/>
          <w:shd w:val="clear" w:color="auto" w:fill="FFFFFF"/>
        </w:rPr>
        <w:t>&amp;iacute;</w:t>
      </w:r>
      <w:r w:rsidRPr="00E11C0B">
        <w:rPr>
          <w:rFonts w:cs="Arial"/>
          <w:color w:val="202020"/>
          <w:shd w:val="clear" w:color="auto" w:fill="FFFFFF"/>
        </w:rPr>
        <w:t>neas y en forma concisa</w:t>
      </w:r>
      <w:r>
        <w:rPr>
          <w:rFonts w:cs="Arial"/>
          <w:color w:val="202020"/>
          <w:shd w:val="clear" w:color="auto" w:fill="FFFFFF"/>
        </w:rPr>
        <w:t>. Es</w:t>
      </w:r>
      <w:r w:rsidRPr="00E11C0B">
        <w:rPr>
          <w:rFonts w:cs="Arial"/>
          <w:color w:val="202020"/>
          <w:shd w:val="clear" w:color="auto" w:fill="FFFFFF"/>
        </w:rPr>
        <w:t xml:space="preserve"> la “personalidad” institucional, teniendo en cuenta la misi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visi</w:t>
      </w:r>
      <w:r>
        <w:rPr>
          <w:rFonts w:cs="Arial"/>
          <w:color w:val="202020"/>
          <w:shd w:val="clear" w:color="auto" w:fill="FFFFFF"/>
        </w:rPr>
        <w:t>&amp;oacute;</w:t>
      </w:r>
      <w:r w:rsidRPr="00E11C0B">
        <w:rPr>
          <w:rFonts w:cs="Arial"/>
          <w:color w:val="202020"/>
          <w:shd w:val="clear" w:color="auto" w:fill="FFFFFF"/>
        </w:rPr>
        <w:t>n, valores y principios generales</w:t>
      </w:r>
      <w:r>
        <w:rPr>
          <w:rFonts w:cs="Arial"/>
          <w:color w:val="202020"/>
          <w:shd w:val="clear" w:color="auto" w:fill="FFFFFF"/>
        </w:rPr>
        <w:t>: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</w:pPr>
      <w:r w:rsidRPr="00E42084">
        <w:t>Lema institucional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color w:val="FF0000"/>
          <w:lang w:val="es-MX"/>
        </w:rPr>
        <w:t>Macroentorno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color w:val="FF0000"/>
        </w:rPr>
        <w:t>P</w:t>
      </w:r>
      <w:r w:rsidRPr="00E42084">
        <w:rPr>
          <w:color w:val="FF0000"/>
          <w:lang w:val="es-MX"/>
        </w:rPr>
        <w:t>rincipios generales</w:t>
      </w:r>
    </w:p>
    <w:p w:rsidR="00724A6B" w:rsidRDefault="00724A6B" w:rsidP="00724A6B">
      <w:pPr>
        <w:pStyle w:val="RightAnswer"/>
        <w:rPr>
          <w:color w:val="FF0000"/>
        </w:rPr>
      </w:pPr>
      <w:r w:rsidRPr="00E42084">
        <w:rPr>
          <w:color w:val="FF0000"/>
        </w:rPr>
        <w:t>Macroproblemas</w:t>
      </w:r>
      <w:r w:rsidRPr="00E42084">
        <w:rPr>
          <w:color w:val="FF0000"/>
          <w:lang w:val="es-MX"/>
        </w:rPr>
        <w:t xml:space="preserve"> 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  <w:rPr>
          <w:rFonts w:ascii="Calibri" w:hAnsi="Calibri"/>
          <w:b w:val="0"/>
        </w:rPr>
      </w:pPr>
      <w:r w:rsidRPr="00724A6B">
        <w:rPr>
          <w:rFonts w:ascii="Calibri" w:hAnsi="Calibri"/>
          <w:b w:val="0"/>
        </w:rPr>
        <w:t xml:space="preserve"> </w:t>
      </w:r>
      <w:r>
        <w:rPr>
          <w:rFonts w:ascii="Calibri" w:hAnsi="Calibri"/>
          <w:b w:val="0"/>
        </w:rPr>
        <w:t>&amp;iquest;</w:t>
      </w:r>
      <w:r w:rsidRPr="00724A6B">
        <w:rPr>
          <w:rFonts w:ascii="Calibri" w:hAnsi="Calibri"/>
          <w:b w:val="0"/>
        </w:rPr>
        <w:t>Qu</w:t>
      </w:r>
      <w:r>
        <w:rPr>
          <w:rFonts w:ascii="Calibri" w:hAnsi="Calibri"/>
          <w:b w:val="0"/>
        </w:rPr>
        <w:t>&amp;eacute;</w:t>
      </w:r>
      <w:r w:rsidRPr="00724A6B">
        <w:rPr>
          <w:rFonts w:ascii="Calibri" w:hAnsi="Calibri"/>
          <w:b w:val="0"/>
        </w:rPr>
        <w:t xml:space="preserve"> son los valores en la empresa? </w:t>
      </w:r>
    </w:p>
    <w:p w:rsidR="00724A6B" w:rsidRPr="005F0A6A" w:rsidRDefault="00724A6B" w:rsidP="00724A6B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5F0A6A">
        <w:rPr>
          <w:color w:val="FF0000"/>
          <w:lang w:val="es-ES_tradnl"/>
        </w:rPr>
        <w:t>Comprende la identificaci</w:t>
      </w:r>
      <w:r>
        <w:rPr>
          <w:color w:val="FF0000"/>
          <w:lang w:val="es-ES_tradnl"/>
        </w:rPr>
        <w:t>&amp;oacute;</w:t>
      </w:r>
      <w:r w:rsidRPr="005F0A6A">
        <w:rPr>
          <w:color w:val="FF0000"/>
          <w:lang w:val="es-ES_tradnl"/>
        </w:rPr>
        <w:t>n y enumeraci</w:t>
      </w:r>
      <w:r>
        <w:rPr>
          <w:color w:val="FF0000"/>
          <w:lang w:val="es-ES_tradnl"/>
        </w:rPr>
        <w:t>&amp;oacute;</w:t>
      </w:r>
      <w:r w:rsidRPr="005F0A6A">
        <w:rPr>
          <w:color w:val="FF0000"/>
          <w:lang w:val="es-ES_tradnl"/>
        </w:rPr>
        <w:t>n de los principales problemas</w:t>
      </w:r>
    </w:p>
    <w:p w:rsidR="00724A6B" w:rsidRDefault="00724A6B" w:rsidP="00724A6B">
      <w:pPr>
        <w:pStyle w:val="RightAnswer"/>
        <w:numPr>
          <w:ilvl w:val="0"/>
          <w:numId w:val="2"/>
        </w:numPr>
        <w:rPr>
          <w:color w:val="FF0000"/>
        </w:rPr>
      </w:pPr>
      <w:r w:rsidRPr="005F0A6A">
        <w:rPr>
          <w:color w:val="FF0000"/>
        </w:rPr>
        <w:t>Enumeraci</w:t>
      </w:r>
      <w:r>
        <w:rPr>
          <w:color w:val="FF0000"/>
        </w:rPr>
        <w:t>&amp;oacute;</w:t>
      </w:r>
      <w:r w:rsidRPr="005F0A6A">
        <w:rPr>
          <w:color w:val="FF0000"/>
        </w:rPr>
        <w:t>n de los principales problemas relacionados con la poblaci</w:t>
      </w:r>
      <w:r>
        <w:rPr>
          <w:color w:val="FF0000"/>
        </w:rPr>
        <w:t>&amp;oacute;</w:t>
      </w:r>
      <w:r w:rsidRPr="005F0A6A">
        <w:rPr>
          <w:color w:val="FF0000"/>
        </w:rPr>
        <w:t>n o p</w:t>
      </w:r>
      <w:r>
        <w:rPr>
          <w:color w:val="FF0000"/>
        </w:rPr>
        <w:t>&amp;uacute;</w:t>
      </w:r>
      <w:r w:rsidRPr="005F0A6A">
        <w:rPr>
          <w:color w:val="FF0000"/>
        </w:rPr>
        <w:t>blico objetivo al cual atiende la instituci</w:t>
      </w:r>
      <w:r>
        <w:rPr>
          <w:color w:val="FF0000"/>
        </w:rPr>
        <w:t>&amp;oacute;</w:t>
      </w:r>
      <w:r w:rsidRPr="005F0A6A">
        <w:rPr>
          <w:color w:val="FF0000"/>
        </w:rPr>
        <w:t>n</w:t>
      </w:r>
    </w:p>
    <w:p w:rsidR="00724A6B" w:rsidRPr="005F0A6A" w:rsidRDefault="00724A6B" w:rsidP="00724A6B">
      <w:pPr>
        <w:pStyle w:val="RightAnswer"/>
        <w:numPr>
          <w:ilvl w:val="0"/>
          <w:numId w:val="2"/>
        </w:numPr>
        <w:rPr>
          <w:color w:val="FF0000"/>
        </w:rPr>
      </w:pPr>
      <w:r w:rsidRPr="005F0A6A">
        <w:rPr>
          <w:color w:val="FF0000"/>
          <w:lang w:val="es-ES_tradnl"/>
        </w:rPr>
        <w:t>Equipamiento, recursos humanos, sistemas administrativos, comunicaci</w:t>
      </w:r>
      <w:r>
        <w:rPr>
          <w:color w:val="FF0000"/>
          <w:lang w:val="es-ES_tradnl"/>
        </w:rPr>
        <w:t>&amp;oacute;</w:t>
      </w:r>
      <w:r w:rsidRPr="005F0A6A">
        <w:rPr>
          <w:color w:val="FF0000"/>
          <w:lang w:val="es-ES_tradnl"/>
        </w:rPr>
        <w:t>n externa e interna, etc.</w:t>
      </w:r>
    </w:p>
    <w:p w:rsidR="00724A6B" w:rsidRDefault="00724A6B" w:rsidP="00724A6B">
      <w:pPr>
        <w:pStyle w:val="RightAnswer"/>
        <w:rPr>
          <w:color w:val="00B050"/>
        </w:rPr>
      </w:pPr>
      <w:r w:rsidRPr="005F0A6A">
        <w:rPr>
          <w:color w:val="00B050"/>
        </w:rPr>
        <w:lastRenderedPageBreak/>
        <w:t>Son el conjunto de elementos que orientan la forma en que se debe actuar ante las distintas situaciones en las que se debe adoptar o proponer una decisi</w:t>
      </w:r>
      <w:r>
        <w:rPr>
          <w:color w:val="00B050"/>
        </w:rPr>
        <w:t>&amp;oacute;</w:t>
      </w:r>
      <w:r w:rsidRPr="005F0A6A">
        <w:rPr>
          <w:color w:val="00B050"/>
        </w:rPr>
        <w:t>n de consecuencias importantes sobre los usuarios y las personas en general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rPr>
          <w:rFonts w:ascii="Calibri" w:hAnsi="Calibri"/>
          <w:b w:val="0"/>
        </w:rPr>
      </w:pPr>
      <w:r w:rsidRPr="00724A6B">
        <w:rPr>
          <w:rFonts w:ascii="Calibri" w:hAnsi="Calibri" w:cs="Arial"/>
          <w:b w:val="0"/>
          <w:color w:val="1A1A1A"/>
          <w:lang w:val="es-ES_tradnl"/>
        </w:rPr>
        <w:t>Comprende la identificaci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724A6B">
        <w:rPr>
          <w:rFonts w:ascii="Calibri" w:hAnsi="Calibri" w:cs="Arial"/>
          <w:b w:val="0"/>
          <w:color w:val="1A1A1A"/>
          <w:lang w:val="es-ES_tradnl"/>
        </w:rPr>
        <w:t>n y enumeraci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724A6B">
        <w:rPr>
          <w:rFonts w:ascii="Calibri" w:hAnsi="Calibri" w:cs="Arial"/>
          <w:b w:val="0"/>
          <w:color w:val="1A1A1A"/>
          <w:lang w:val="es-ES_tradnl"/>
        </w:rPr>
        <w:t>n de los principales problemas relacionados con las limitaciones en cuanto a infraestructura, equipamiento, recursos humanos, sistemas administrativos, comunicaci</w:t>
      </w:r>
      <w:r>
        <w:rPr>
          <w:rFonts w:ascii="Calibri" w:hAnsi="Calibri" w:cs="Arial"/>
          <w:b w:val="0"/>
          <w:color w:val="1A1A1A"/>
          <w:lang w:val="es-ES_tradnl"/>
        </w:rPr>
        <w:t>&amp;oacute;</w:t>
      </w:r>
      <w:r w:rsidRPr="00724A6B">
        <w:rPr>
          <w:rFonts w:ascii="Calibri" w:hAnsi="Calibri" w:cs="Arial"/>
          <w:b w:val="0"/>
          <w:color w:val="1A1A1A"/>
          <w:lang w:val="es-ES_tradnl"/>
        </w:rPr>
        <w:t>n externa e interna, etc.: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</w:pPr>
      <w:r>
        <w:t>Macroproblemas relacionados a la capacidad institucional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 w:rsidRPr="00E42084">
        <w:rPr>
          <w:bCs/>
          <w:color w:val="FF0000"/>
          <w:lang w:val="es-ES_tradnl"/>
        </w:rPr>
        <w:t>Macroproblemas relacionados a los usuarios y/o beneficiarios</w:t>
      </w:r>
    </w:p>
    <w:p w:rsidR="00724A6B" w:rsidRPr="00E42084" w:rsidRDefault="00724A6B" w:rsidP="00724A6B">
      <w:pPr>
        <w:pStyle w:val="RightAnswer"/>
        <w:numPr>
          <w:ilvl w:val="0"/>
          <w:numId w:val="2"/>
        </w:numPr>
        <w:rPr>
          <w:color w:val="FF0000"/>
        </w:rPr>
      </w:pPr>
      <w:r w:rsidRPr="00E42084">
        <w:rPr>
          <w:bCs/>
          <w:color w:val="FF0000"/>
          <w:lang w:val="es-ES_tradnl"/>
        </w:rPr>
        <w:t>Macroproblemas relacionados al entorno</w:t>
      </w:r>
    </w:p>
    <w:p w:rsidR="00724A6B" w:rsidRDefault="00724A6B" w:rsidP="00724A6B">
      <w:pPr>
        <w:pStyle w:val="RightAnswer"/>
        <w:rPr>
          <w:color w:val="FF0000"/>
        </w:rPr>
      </w:pPr>
      <w:r w:rsidRPr="00E42084">
        <w:rPr>
          <w:color w:val="FF0000"/>
        </w:rPr>
        <w:t>Macroproblemas</w:t>
      </w:r>
      <w:r w:rsidRPr="00E42084">
        <w:rPr>
          <w:color w:val="FF0000"/>
          <w:lang w:val="es-MX"/>
        </w:rPr>
        <w:t xml:space="preserve"> </w:t>
      </w:r>
      <w:r>
        <w:rPr>
          <w:color w:val="FF0000"/>
          <w:lang w:val="es-MX"/>
        </w:rPr>
        <w:t>relacionados al desempe</w:t>
      </w:r>
      <w:r>
        <w:rPr>
          <w:color w:val="FF0000"/>
          <w:lang w:val="es-MX"/>
        </w:rPr>
        <w:t>&amp;ntilde;</w:t>
      </w:r>
      <w:r>
        <w:rPr>
          <w:color w:val="FF0000"/>
          <w:lang w:val="es-MX"/>
        </w:rPr>
        <w:t>o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Los macroproblemas relacionados a la capacidad institucional c</w:t>
      </w:r>
      <w:r w:rsidRPr="00494629">
        <w:t>omprende</w:t>
      </w:r>
      <w:r>
        <w:t>n</w:t>
      </w:r>
      <w:r w:rsidRPr="00494629">
        <w:t xml:space="preserve"> la identificaci</w:t>
      </w:r>
      <w:r>
        <w:t>&amp;oacute;</w:t>
      </w:r>
      <w:r w:rsidRPr="00494629">
        <w:t>n y enumeraci</w:t>
      </w:r>
      <w:r>
        <w:t>&amp;oacute;</w:t>
      </w:r>
      <w:r w:rsidRPr="00494629">
        <w:t>n de los principales problemas relacionados con la poblaci</w:t>
      </w:r>
      <w:r>
        <w:t>&amp;oacute;</w:t>
      </w:r>
      <w:r w:rsidRPr="00494629">
        <w:t>n o p</w:t>
      </w:r>
      <w:r>
        <w:t>&amp;uacute;</w:t>
      </w:r>
      <w:r w:rsidRPr="00494629">
        <w:t>blico objetivo al cual atiende la instituci</w:t>
      </w:r>
      <w:r>
        <w:t>&amp;oacute;</w:t>
      </w:r>
      <w:r w:rsidRPr="00494629">
        <w:t>n.</w:t>
      </w:r>
    </w:p>
    <w:p w:rsidR="00724A6B" w:rsidRPr="00494629" w:rsidRDefault="00724A6B" w:rsidP="00724A6B">
      <w:pPr>
        <w:pStyle w:val="RightAnswer"/>
        <w:numPr>
          <w:ilvl w:val="0"/>
          <w:numId w:val="2"/>
        </w:numPr>
        <w:rPr>
          <w:color w:val="00B050"/>
        </w:rPr>
      </w:pPr>
      <w:r>
        <w:rPr>
          <w:bCs/>
          <w:color w:val="00B050"/>
          <w:lang w:val="es-ES_tradnl"/>
        </w:rPr>
        <w:t>Falso</w:t>
      </w:r>
    </w:p>
    <w:p w:rsidR="00724A6B" w:rsidRDefault="00724A6B" w:rsidP="00724A6B">
      <w:pPr>
        <w:pStyle w:val="WrongAnswer"/>
        <w:rPr>
          <w:sz w:val="24"/>
          <w:szCs w:val="24"/>
        </w:rPr>
      </w:pPr>
      <w:r>
        <w:t>Verdadero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&amp;iquest;</w:t>
      </w:r>
      <w:r>
        <w:t>Cu</w:t>
      </w:r>
      <w:r>
        <w:t>&amp;aacute;</w:t>
      </w:r>
      <w:r>
        <w:t>l de las siguientes preguntas no es usada para formular el plan estrat</w:t>
      </w:r>
      <w:r>
        <w:t>&amp;eacute;</w:t>
      </w:r>
      <w:r>
        <w:t>gico?</w:t>
      </w:r>
    </w:p>
    <w:p w:rsidR="00724A6B" w:rsidRPr="0053608B" w:rsidRDefault="00724A6B" w:rsidP="00724A6B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&amp;iquest;</w:t>
      </w:r>
      <w:r w:rsidRPr="00724A6B">
        <w:rPr>
          <w:rFonts w:ascii="Calibri" w:hAnsi="Calibri" w:cs="Arial"/>
          <w:color w:val="FF0000"/>
          <w:sz w:val="24"/>
          <w:szCs w:val="24"/>
        </w:rPr>
        <w:t>A 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724A6B">
        <w:rPr>
          <w:rFonts w:ascii="Calibri" w:hAnsi="Calibri" w:cs="Arial"/>
          <w:color w:val="FF0000"/>
          <w:sz w:val="24"/>
          <w:szCs w:val="24"/>
        </w:rPr>
        <w:t>n debo dirigirme como clientes?</w:t>
      </w:r>
    </w:p>
    <w:p w:rsidR="00724A6B" w:rsidRPr="00494629" w:rsidRDefault="00724A6B" w:rsidP="00724A6B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 xml:space="preserve"> 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 la estrategia tal como fue planeada?</w:t>
      </w:r>
    </w:p>
    <w:p w:rsidR="00724A6B" w:rsidRDefault="00724A6B" w:rsidP="00724A6B">
      <w:pPr>
        <w:pStyle w:val="WrongAnswer"/>
        <w:rPr>
          <w:sz w:val="24"/>
          <w:szCs w:val="24"/>
        </w:rPr>
      </w:pPr>
      <w:r>
        <w:rPr>
          <w:lang w:val="es-ES_tradnl"/>
        </w:rPr>
        <w:t>&amp;iquest;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 hacer esto?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t>Mediante la retroalimentaci</w:t>
      </w:r>
      <w:r>
        <w:rPr>
          <w:rFonts w:cs="Arial"/>
        </w:rPr>
        <w:t>&amp;oacute;</w:t>
      </w:r>
      <w:r>
        <w:rPr>
          <w:rFonts w:cs="Arial"/>
        </w:rPr>
        <w:t>n del plan estrat</w:t>
      </w:r>
      <w:r>
        <w:rPr>
          <w:rFonts w:cs="Arial"/>
        </w:rPr>
        <w:t>&amp;eacute;</w:t>
      </w:r>
      <w:r>
        <w:rPr>
          <w:rFonts w:cs="Arial"/>
        </w:rPr>
        <w:t xml:space="preserve">gico se debe decidir </w:t>
      </w:r>
      <w:r w:rsidRPr="00E53885">
        <w:rPr>
          <w:rFonts w:cs="Arial"/>
        </w:rPr>
        <w:t>de la mejor manera el desempe</w:t>
      </w:r>
      <w:r>
        <w:rPr>
          <w:rFonts w:cs="Arial"/>
        </w:rPr>
        <w:t>&amp;ntilde;</w:t>
      </w:r>
      <w:r w:rsidRPr="00E53885">
        <w:rPr>
          <w:rFonts w:cs="Arial"/>
        </w:rPr>
        <w:t>o y controlar</w:t>
      </w:r>
      <w:r>
        <w:rPr>
          <w:rFonts w:cs="Arial"/>
        </w:rPr>
        <w:t xml:space="preserve"> las acciones de los involucrados en el proceso</w:t>
      </w:r>
      <w:r w:rsidRPr="00E53885">
        <w:rPr>
          <w:rFonts w:cs="Arial"/>
        </w:rPr>
        <w:t>.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Falso</w:t>
      </w:r>
    </w:p>
    <w:p w:rsidR="00724A6B" w:rsidRDefault="00724A6B" w:rsidP="00724A6B">
      <w:pPr>
        <w:pStyle w:val="WrongAnswer"/>
        <w:rPr>
          <w:sz w:val="24"/>
          <w:szCs w:val="24"/>
        </w:rPr>
      </w:pPr>
      <w:r>
        <w:rPr>
          <w:lang w:val="es-ES_tradnl"/>
        </w:rPr>
        <w:t>Verdadero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>&amp;iquest;</w:t>
      </w:r>
      <w:r>
        <w:t>Cu</w:t>
      </w:r>
      <w:r>
        <w:t>&amp;aacute;</w:t>
      </w:r>
      <w:r>
        <w:t>l de las siguientes preguntas es usada en el control del plan estrat</w:t>
      </w:r>
      <w:r>
        <w:t>&amp;eacute;</w:t>
      </w:r>
      <w:r>
        <w:t>gico?</w:t>
      </w:r>
    </w:p>
    <w:p w:rsidR="00724A6B" w:rsidRPr="0053608B" w:rsidRDefault="00724A6B" w:rsidP="00724A6B">
      <w:pPr>
        <w:pStyle w:val="RightAnswer"/>
        <w:numPr>
          <w:ilvl w:val="0"/>
          <w:numId w:val="2"/>
        </w:numPr>
        <w:rPr>
          <w:color w:val="FF0000"/>
          <w:sz w:val="24"/>
          <w:szCs w:val="24"/>
        </w:rPr>
      </w:pPr>
      <w:r>
        <w:rPr>
          <w:rFonts w:ascii="Calibri" w:hAnsi="Calibri" w:cs="Arial"/>
          <w:color w:val="FF0000"/>
          <w:sz w:val="24"/>
          <w:szCs w:val="24"/>
        </w:rPr>
        <w:t>&amp;iquest;</w:t>
      </w:r>
      <w:r w:rsidRPr="00724A6B">
        <w:rPr>
          <w:rFonts w:ascii="Calibri" w:hAnsi="Calibri" w:cs="Arial"/>
          <w:color w:val="FF0000"/>
          <w:sz w:val="24"/>
          <w:szCs w:val="24"/>
        </w:rPr>
        <w:t>A qui</w:t>
      </w:r>
      <w:r>
        <w:rPr>
          <w:rFonts w:ascii="Calibri" w:hAnsi="Calibri" w:cs="Arial"/>
          <w:color w:val="FF0000"/>
          <w:sz w:val="24"/>
          <w:szCs w:val="24"/>
        </w:rPr>
        <w:t>&amp;eacute;</w:t>
      </w:r>
      <w:r w:rsidRPr="00724A6B">
        <w:rPr>
          <w:rFonts w:ascii="Calibri" w:hAnsi="Calibri" w:cs="Arial"/>
          <w:color w:val="FF0000"/>
          <w:sz w:val="24"/>
          <w:szCs w:val="24"/>
        </w:rPr>
        <w:t>n debo dirigirme como clientes?</w:t>
      </w:r>
    </w:p>
    <w:p w:rsidR="00724A6B" w:rsidRPr="00494629" w:rsidRDefault="00724A6B" w:rsidP="00724A6B">
      <w:pPr>
        <w:pStyle w:val="RightAnswer"/>
        <w:numPr>
          <w:ilvl w:val="0"/>
          <w:numId w:val="2"/>
        </w:numPr>
        <w:rPr>
          <w:color w:val="FF0000"/>
          <w:lang w:val="es-MX"/>
        </w:rPr>
      </w:pPr>
      <w:r>
        <w:rPr>
          <w:bCs/>
          <w:color w:val="FF0000"/>
          <w:lang w:val="es-ES_tradnl"/>
        </w:rPr>
        <w:t>&amp;iquest;</w:t>
      </w:r>
      <w:r>
        <w:rPr>
          <w:bCs/>
          <w:color w:val="FF0000"/>
          <w:lang w:val="es-ES_tradnl"/>
        </w:rPr>
        <w:t>Q</w:t>
      </w:r>
      <w:r w:rsidRPr="0053608B">
        <w:rPr>
          <w:bCs/>
          <w:color w:val="FF0000"/>
          <w:lang w:val="es-ES_tradnl"/>
        </w:rPr>
        <w:t>u</w:t>
      </w:r>
      <w:r>
        <w:rPr>
          <w:bCs/>
          <w:color w:val="FF0000"/>
          <w:lang w:val="es-ES_tradnl"/>
        </w:rPr>
        <w:t>&amp;eacute;</w:t>
      </w:r>
      <w:r w:rsidRPr="0053608B">
        <w:rPr>
          <w:bCs/>
          <w:color w:val="FF0000"/>
          <w:lang w:val="es-ES_tradnl"/>
        </w:rPr>
        <w:t xml:space="preserve"> productos y servicios debo ofrecerles?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&amp;iquest;</w:t>
      </w:r>
      <w:r w:rsidRPr="00B644F4">
        <w:rPr>
          <w:bCs/>
          <w:color w:val="00B050"/>
          <w:lang w:val="es-ES_tradnl"/>
        </w:rPr>
        <w:t>Est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 xml:space="preserve"> efectu</w:t>
      </w:r>
      <w:r>
        <w:rPr>
          <w:bCs/>
          <w:color w:val="00B050"/>
          <w:lang w:val="es-ES_tradnl"/>
        </w:rPr>
        <w:t>&amp;aacute;</w:t>
      </w:r>
      <w:r w:rsidRPr="00B644F4">
        <w:rPr>
          <w:bCs/>
          <w:color w:val="00B050"/>
          <w:lang w:val="es-ES_tradnl"/>
        </w:rPr>
        <w:t>ndose la estrategia tal como fue planeada?</w:t>
      </w:r>
    </w:p>
    <w:p w:rsidR="00724A6B" w:rsidRDefault="00724A6B" w:rsidP="00724A6B">
      <w:pPr>
        <w:pStyle w:val="WrongAnswer"/>
        <w:rPr>
          <w:sz w:val="24"/>
          <w:szCs w:val="24"/>
        </w:rPr>
      </w:pPr>
      <w:r>
        <w:rPr>
          <w:lang w:val="es-ES_tradnl"/>
        </w:rPr>
        <w:t>&amp;iquest;</w:t>
      </w:r>
      <w:r>
        <w:rPr>
          <w:lang w:val="es-ES_tradnl"/>
        </w:rPr>
        <w:t>C</w:t>
      </w:r>
      <w:r>
        <w:rPr>
          <w:lang w:val="es-ES_tradnl"/>
        </w:rPr>
        <w:t>&amp;oacute;</w:t>
      </w:r>
      <w:r w:rsidRPr="00B644F4">
        <w:rPr>
          <w:lang w:val="es-ES_tradnl"/>
        </w:rPr>
        <w:t>mo hacer esto?</w:t>
      </w:r>
    </w:p>
    <w:p w:rsidR="00724A6B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lastRenderedPageBreak/>
        <w:t xml:space="preserve">  </w:t>
      </w:r>
      <w:r>
        <w:t>&amp;iquest;</w:t>
      </w:r>
      <w:r>
        <w:t>Cu</w:t>
      </w:r>
      <w:r>
        <w:t>&amp;aacute;</w:t>
      </w:r>
      <w:r>
        <w:t>l es la principal fuente de informaci</w:t>
      </w:r>
      <w:r>
        <w:t>&amp;oacute;</w:t>
      </w:r>
      <w:r>
        <w:t>n en el sistema de seguimiento y control del Plan Estrat</w:t>
      </w:r>
      <w:r>
        <w:t>&amp;eacute;</w:t>
      </w:r>
      <w:r>
        <w:t>gico?</w:t>
      </w:r>
    </w:p>
    <w:p w:rsidR="00724A6B" w:rsidRPr="00724A6B" w:rsidRDefault="00724A6B" w:rsidP="00724A6B">
      <w:pPr>
        <w:pStyle w:val="RightAnswer"/>
        <w:numPr>
          <w:ilvl w:val="0"/>
          <w:numId w:val="2"/>
        </w:numPr>
        <w:rPr>
          <w:rFonts w:ascii="Calibri" w:hAnsi="Calibri" w:cs="Arial"/>
          <w:bCs/>
          <w:color w:val="FF0000"/>
          <w:sz w:val="24"/>
          <w:szCs w:val="24"/>
          <w:lang w:val="es-MX"/>
        </w:rPr>
      </w:pP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Los planes de acci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&amp;oacute;</w:t>
      </w: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n que presenten los responsables de las l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&amp;iacute;</w:t>
      </w: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neas 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gicas sobre el desarrollo de las distintas acciones, el desarrollo de estrategias  y sus memorias del Plan Estrat</w:t>
      </w:r>
      <w:r>
        <w:rPr>
          <w:rFonts w:ascii="Calibri" w:hAnsi="Calibri" w:cs="Arial"/>
          <w:bCs/>
          <w:color w:val="FF0000"/>
          <w:sz w:val="24"/>
          <w:szCs w:val="24"/>
          <w:lang w:val="es-ES_tradnl"/>
        </w:rPr>
        <w:t>&amp;eacute;</w:t>
      </w: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gico</w:t>
      </w:r>
    </w:p>
    <w:p w:rsidR="00724A6B" w:rsidRPr="00B1658B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724A6B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 xml:space="preserve">Los planes </w:t>
      </w:r>
      <w:r w:rsidRPr="00B1658B">
        <w:rPr>
          <w:bCs/>
          <w:color w:val="00B050"/>
          <w:lang w:val="es-ES_tradnl"/>
        </w:rPr>
        <w:t>de acci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 que presenten los responsables de las l</w:t>
      </w:r>
      <w:r>
        <w:rPr>
          <w:bCs/>
          <w:color w:val="00B050"/>
          <w:lang w:val="es-ES_tradnl"/>
        </w:rPr>
        <w:t>&amp;iacute;</w:t>
      </w:r>
      <w:r w:rsidRPr="00B1658B">
        <w:rPr>
          <w:bCs/>
          <w:color w:val="00B050"/>
          <w:lang w:val="es-ES_tradnl"/>
        </w:rPr>
        <w:t>neas 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gicas sobre el desarrollo de las distintas acciones, sus informes de seguimiento y la memoria anual de ejecuci</w:t>
      </w:r>
      <w:r>
        <w:rPr>
          <w:bCs/>
          <w:color w:val="00B050"/>
          <w:lang w:val="es-ES_tradnl"/>
        </w:rPr>
        <w:t>&amp;oacute;</w:t>
      </w:r>
      <w:r w:rsidRPr="00B1658B">
        <w:rPr>
          <w:bCs/>
          <w:color w:val="00B050"/>
          <w:lang w:val="es-ES_tradnl"/>
        </w:rPr>
        <w:t>n del Plan Estrat</w:t>
      </w:r>
      <w:r>
        <w:rPr>
          <w:bCs/>
          <w:color w:val="00B050"/>
          <w:lang w:val="es-ES_tradnl"/>
        </w:rPr>
        <w:t>&amp;eacute;</w:t>
      </w:r>
      <w:r w:rsidRPr="00B1658B">
        <w:rPr>
          <w:bCs/>
          <w:color w:val="00B050"/>
          <w:lang w:val="es-ES_tradnl"/>
        </w:rPr>
        <w:t>gico</w:t>
      </w:r>
    </w:p>
    <w:p w:rsidR="00724A6B" w:rsidRDefault="00724A6B" w:rsidP="00724A6B">
      <w:pPr>
        <w:pStyle w:val="WrongAnswer"/>
        <w:rPr>
          <w:lang w:val="es-MX"/>
        </w:rPr>
      </w:pPr>
      <w:r w:rsidRPr="00724A6B">
        <w:rPr>
          <w:rFonts w:ascii="Cambria" w:eastAsia="ＭＳ 明朝" w:hAnsi="Cambria"/>
          <w:color w:val="FFFFFF"/>
          <w:lang w:val="es-MX" w:eastAsia="es-MX"/>
        </w:rPr>
        <w:t xml:space="preserve"> </w:t>
      </w:r>
      <w:r w:rsidRPr="00B1658B">
        <w:rPr>
          <w:lang w:val="es-MX"/>
        </w:rPr>
        <w:t>Comparar el desempe</w:t>
      </w:r>
      <w:r>
        <w:rPr>
          <w:lang w:val="es-MX"/>
        </w:rPr>
        <w:t>&amp;ntilde;</w:t>
      </w:r>
      <w:r w:rsidRPr="00B1658B">
        <w:rPr>
          <w:lang w:val="es-MX"/>
        </w:rPr>
        <w:t>o contra los objetivos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t xml:space="preserve"> Ejemplo de</w:t>
      </w:r>
      <w:r>
        <w:rPr>
          <w:lang w:val="es-MX"/>
        </w:rPr>
        <w:t xml:space="preserve"> un nivel </w:t>
      </w:r>
      <w:r w:rsidRPr="00387502">
        <w:rPr>
          <w:lang w:val="es-MX"/>
        </w:rPr>
        <w:t>de control del proceso de planeaci</w:t>
      </w:r>
      <w:r>
        <w:rPr>
          <w:lang w:val="es-MX"/>
        </w:rPr>
        <w:t>&amp;oacute;</w:t>
      </w:r>
      <w:r w:rsidRPr="00387502">
        <w:rPr>
          <w:lang w:val="es-MX"/>
        </w:rPr>
        <w:t>n estrat</w:t>
      </w:r>
      <w:r>
        <w:rPr>
          <w:lang w:val="es-MX"/>
        </w:rPr>
        <w:t>&amp;eacute;</w:t>
      </w:r>
      <w:r w:rsidRPr="00387502">
        <w:rPr>
          <w:lang w:val="es-MX"/>
        </w:rPr>
        <w:t>gica</w:t>
      </w:r>
      <w:r>
        <w:rPr>
          <w:lang w:val="es-MX"/>
        </w:rPr>
        <w:t>:</w:t>
      </w:r>
    </w:p>
    <w:p w:rsidR="00724A6B" w:rsidRPr="00387502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Evaluar y corregir</w:t>
      </w:r>
    </w:p>
    <w:p w:rsidR="00724A6B" w:rsidRPr="00B1658B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1658B">
        <w:rPr>
          <w:bCs/>
          <w:color w:val="FF0000"/>
          <w:lang w:val="es-MX"/>
        </w:rPr>
        <w:t>Establecer est</w:t>
      </w:r>
      <w:r>
        <w:rPr>
          <w:bCs/>
          <w:color w:val="FF0000"/>
          <w:lang w:val="es-MX"/>
        </w:rPr>
        <w:t>&amp;aacute;</w:t>
      </w:r>
      <w:r w:rsidRPr="00B1658B">
        <w:rPr>
          <w:bCs/>
          <w:color w:val="FF0000"/>
          <w:lang w:val="es-MX"/>
        </w:rPr>
        <w:t>ndares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Divisional</w:t>
      </w:r>
    </w:p>
    <w:p w:rsidR="00724A6B" w:rsidRDefault="00724A6B" w:rsidP="00724A6B">
      <w:pPr>
        <w:pStyle w:val="WrongAnswer"/>
        <w:rPr>
          <w:lang w:val="es-MX"/>
        </w:rPr>
      </w:pPr>
      <w:r>
        <w:rPr>
          <w:lang w:val="es-MX"/>
        </w:rPr>
        <w:t>Desempe</w:t>
      </w:r>
      <w:r>
        <w:rPr>
          <w:lang w:val="es-MX"/>
        </w:rPr>
        <w:t>&amp;ntilde;</w:t>
      </w:r>
      <w:r>
        <w:rPr>
          <w:lang w:val="es-MX"/>
        </w:rPr>
        <w:t>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rFonts w:cs="Arial"/>
        </w:rPr>
        <w:t>Existe un sistema est</w:t>
      </w:r>
      <w:r>
        <w:rPr>
          <w:rFonts w:cs="Arial"/>
        </w:rPr>
        <w:t>&amp;aacute;</w:t>
      </w:r>
      <w:r>
        <w:rPr>
          <w:rFonts w:cs="Arial"/>
        </w:rPr>
        <w:t>ndar de control estructural que es aplicable a todas las empresas.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Falso</w:t>
      </w:r>
    </w:p>
    <w:p w:rsidR="00724A6B" w:rsidRPr="00B412F5" w:rsidRDefault="00724A6B" w:rsidP="00724A6B">
      <w:pPr>
        <w:pStyle w:val="WrongAnswer"/>
        <w:rPr>
          <w:sz w:val="24"/>
          <w:szCs w:val="24"/>
        </w:rPr>
      </w:pPr>
      <w:r>
        <w:rPr>
          <w:lang w:val="es-ES_tradnl"/>
        </w:rPr>
        <w:t xml:space="preserve">Verdadero </w:t>
      </w:r>
    </w:p>
    <w:p w:rsidR="00724A6B" w:rsidRPr="00494629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553F4B">
        <w:rPr>
          <w:rFonts w:cs="Arial"/>
          <w:lang w:val="es-ES_tradnl"/>
        </w:rPr>
        <w:t>Analizar el entorno general; que consta de varios elementos que denominaremos los segmentos pol</w:t>
      </w:r>
      <w:r>
        <w:rPr>
          <w:rFonts w:cs="Arial"/>
          <w:lang w:val="es-ES_tradnl"/>
        </w:rPr>
        <w:t>&amp;iacute;</w:t>
      </w:r>
      <w:r w:rsidRPr="00553F4B">
        <w:rPr>
          <w:rFonts w:cs="Arial"/>
          <w:lang w:val="es-ES_tradnl"/>
        </w:rPr>
        <w:t>ticos, econ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micos tecnol</w:t>
      </w:r>
      <w:r>
        <w:rPr>
          <w:rFonts w:cs="Arial"/>
          <w:lang w:val="es-ES_tradnl"/>
        </w:rPr>
        <w:t>&amp;oacute;</w:t>
      </w:r>
      <w:r w:rsidRPr="00553F4B">
        <w:rPr>
          <w:rFonts w:cs="Arial"/>
          <w:lang w:val="es-ES_tradnl"/>
        </w:rPr>
        <w:t>gicos y sociales</w:t>
      </w:r>
      <w:r>
        <w:rPr>
          <w:rFonts w:cs="Arial"/>
          <w:lang w:val="es-ES_tradnl"/>
        </w:rPr>
        <w:t xml:space="preserve"> es parte de:</w:t>
      </w:r>
    </w:p>
    <w:p w:rsidR="00724A6B" w:rsidRPr="00387502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724A6B" w:rsidRPr="00B1658B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553F4B">
        <w:rPr>
          <w:bCs/>
          <w:color w:val="FF0000"/>
          <w:lang w:val="es-ES_tradnl"/>
        </w:rPr>
        <w:t>An</w:t>
      </w:r>
      <w:r>
        <w:rPr>
          <w:bCs/>
          <w:color w:val="FF0000"/>
          <w:lang w:val="es-ES_tradnl"/>
        </w:rPr>
        <w:t>&amp;aacute;</w:t>
      </w:r>
      <w:r w:rsidRPr="00553F4B">
        <w:rPr>
          <w:bCs/>
          <w:color w:val="FF0000"/>
          <w:lang w:val="es-ES_tradnl"/>
        </w:rPr>
        <w:t xml:space="preserve">lisis </w:t>
      </w:r>
      <w:r>
        <w:rPr>
          <w:bCs/>
          <w:color w:val="FF0000"/>
          <w:lang w:val="es-ES_tradnl"/>
        </w:rPr>
        <w:t xml:space="preserve">de </w:t>
      </w:r>
      <w:r w:rsidRPr="00553F4B">
        <w:rPr>
          <w:bCs/>
          <w:color w:val="FF0000"/>
          <w:lang w:val="es-ES_tradnl"/>
        </w:rPr>
        <w:t>los prop</w:t>
      </w:r>
      <w:r>
        <w:rPr>
          <w:bCs/>
          <w:color w:val="FF0000"/>
          <w:lang w:val="es-ES_tradnl"/>
        </w:rPr>
        <w:t>&amp;oacute;</w:t>
      </w:r>
      <w:r w:rsidRPr="00553F4B">
        <w:rPr>
          <w:bCs/>
          <w:color w:val="FF0000"/>
          <w:lang w:val="es-ES_tradnl"/>
        </w:rPr>
        <w:t>sitos y los objetivos organizativos</w:t>
      </w:r>
    </w:p>
    <w:p w:rsidR="00724A6B" w:rsidRPr="00B644F4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>
        <w:rPr>
          <w:bCs/>
          <w:color w:val="00B050"/>
          <w:lang w:val="es-ES_tradnl"/>
        </w:rPr>
        <w:t>An</w:t>
      </w:r>
      <w:r>
        <w:rPr>
          <w:bCs/>
          <w:color w:val="00B050"/>
          <w:lang w:val="es-ES_tradnl"/>
        </w:rPr>
        <w:t>&amp;aacute;</w:t>
      </w:r>
      <w:r>
        <w:rPr>
          <w:bCs/>
          <w:color w:val="00B050"/>
          <w:lang w:val="es-ES_tradnl"/>
        </w:rPr>
        <w:t>lisis del entorno</w:t>
      </w:r>
    </w:p>
    <w:p w:rsidR="00724A6B" w:rsidRPr="00B1658B" w:rsidRDefault="00724A6B" w:rsidP="00724A6B">
      <w:pPr>
        <w:pStyle w:val="WrongAnswer"/>
        <w:rPr>
          <w:lang w:val="es-MX"/>
        </w:rPr>
      </w:pPr>
      <w:r>
        <w:rPr>
          <w:lang w:val="es-MX"/>
        </w:rPr>
        <w:t>Estrategia corporativa</w:t>
      </w:r>
    </w:p>
    <w:p w:rsidR="00724A6B" w:rsidRPr="00494629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045E9E">
        <w:rPr>
          <w:rFonts w:cs="Arial"/>
          <w:lang w:val="es-MX"/>
        </w:rPr>
        <w:t>Define par</w:t>
      </w:r>
      <w:r>
        <w:rPr>
          <w:rFonts w:cs="Arial"/>
          <w:lang w:val="es-MX"/>
        </w:rPr>
        <w:t>&amp;aacute;</w:t>
      </w:r>
      <w:r w:rsidRPr="00045E9E">
        <w:rPr>
          <w:rFonts w:cs="Arial"/>
          <w:lang w:val="es-MX"/>
        </w:rPr>
        <w:t>metros fundamentales como la misi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empresa, los objetivos de la empresa, la visi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 de la organizaci</w:t>
      </w:r>
      <w:r>
        <w:rPr>
          <w:rFonts w:cs="Arial"/>
          <w:lang w:val="es-MX"/>
        </w:rPr>
        <w:t>&amp;oacute;</w:t>
      </w:r>
      <w:r w:rsidRPr="00045E9E">
        <w:rPr>
          <w:rFonts w:cs="Arial"/>
          <w:lang w:val="es-MX"/>
        </w:rPr>
        <w:t>n, la cu</w:t>
      </w:r>
      <w:r>
        <w:rPr>
          <w:rFonts w:cs="Arial"/>
          <w:lang w:val="es-MX"/>
        </w:rPr>
        <w:t>ltura y valores, entre otras; so</w:t>
      </w:r>
      <w:r w:rsidRPr="00045E9E">
        <w:rPr>
          <w:rFonts w:cs="Arial"/>
          <w:lang w:val="es-MX"/>
        </w:rPr>
        <w:t>lo se basan en los propios valores de la empresa</w:t>
      </w:r>
      <w:r>
        <w:rPr>
          <w:rFonts w:cs="Arial"/>
          <w:lang w:val="es-MX"/>
        </w:rPr>
        <w:t>:</w:t>
      </w:r>
    </w:p>
    <w:p w:rsidR="00724A6B" w:rsidRPr="00045E9E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724A6B" w:rsidRPr="00045E9E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045E9E">
        <w:rPr>
          <w:bCs/>
          <w:iCs/>
          <w:color w:val="FF0000"/>
          <w:lang w:val="es-MX"/>
        </w:rPr>
        <w:t>Estrategias funcionales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724A6B" w:rsidRDefault="00724A6B" w:rsidP="00724A6B">
      <w:pPr>
        <w:pStyle w:val="WrongAnswer"/>
        <w:rPr>
          <w:color w:val="00B050"/>
          <w:lang w:val="es-MX"/>
        </w:rPr>
      </w:pPr>
      <w:r w:rsidRPr="00045E9E">
        <w:rPr>
          <w:color w:val="00B050"/>
          <w:lang w:val="es-MX"/>
        </w:rPr>
        <w:t>Estrategia corporativa</w:t>
      </w:r>
    </w:p>
    <w:p w:rsidR="00724A6B" w:rsidRPr="00494629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>
        <w:rPr>
          <w:lang w:val="es-MX"/>
        </w:rPr>
        <w:lastRenderedPageBreak/>
        <w:t>U</w:t>
      </w:r>
      <w:r w:rsidRPr="00B567B0">
        <w:rPr>
          <w:lang w:val="es-MX"/>
        </w:rPr>
        <w:t>na vez que se tengan definidos los par</w:t>
      </w:r>
      <w:r>
        <w:rPr>
          <w:lang w:val="es-MX"/>
        </w:rPr>
        <w:t>&amp;aacute;</w:t>
      </w:r>
      <w:r w:rsidRPr="00B567B0">
        <w:rPr>
          <w:lang w:val="es-MX"/>
        </w:rPr>
        <w:t>metros de la estrategia corporativa y competitiva, se determinan los pasos a seguir en aspectos importantes como el marketing, la tecnolog</w:t>
      </w:r>
      <w:r>
        <w:rPr>
          <w:lang w:val="es-MX"/>
        </w:rPr>
        <w:t>&amp;iacute;</w:t>
      </w:r>
      <w:r w:rsidRPr="00B567B0">
        <w:rPr>
          <w:lang w:val="es-MX"/>
        </w:rPr>
        <w:t>a, los canales de distribuci</w:t>
      </w:r>
      <w:r>
        <w:rPr>
          <w:lang w:val="es-MX"/>
        </w:rPr>
        <w:t>&amp;oacute;</w:t>
      </w:r>
      <w:r w:rsidRPr="00B567B0">
        <w:rPr>
          <w:lang w:val="es-MX"/>
        </w:rPr>
        <w:t>n y otros</w:t>
      </w:r>
      <w:r>
        <w:rPr>
          <w:lang w:val="es-MX"/>
        </w:rPr>
        <w:t>:</w:t>
      </w:r>
    </w:p>
    <w:p w:rsidR="00724A6B" w:rsidRPr="00045E9E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724A6B">
        <w:rPr>
          <w:rFonts w:ascii="Calibri" w:hAnsi="Calibri" w:cs="Arial"/>
          <w:bCs/>
          <w:color w:val="FF0000"/>
          <w:sz w:val="24"/>
          <w:szCs w:val="24"/>
          <w:lang w:val="es-ES_tradnl"/>
        </w:rPr>
        <w:t>Estrategia competitiva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funcionales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>
        <w:rPr>
          <w:bCs/>
          <w:iCs/>
          <w:color w:val="FF0000"/>
          <w:lang w:val="es-MX"/>
        </w:rPr>
        <w:t>Estrategias de negocios</w:t>
      </w:r>
    </w:p>
    <w:p w:rsidR="00724A6B" w:rsidRDefault="00724A6B" w:rsidP="00724A6B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724A6B" w:rsidRPr="00494629" w:rsidRDefault="00724A6B" w:rsidP="00724A6B">
      <w:pPr>
        <w:pStyle w:val="MultipleChoiceQ"/>
        <w:numPr>
          <w:ilvl w:val="0"/>
          <w:numId w:val="1"/>
        </w:numPr>
        <w:tabs>
          <w:tab w:val="num" w:pos="3054"/>
          <w:tab w:val="num" w:pos="3621"/>
        </w:tabs>
      </w:pPr>
      <w:r w:rsidRPr="00724A6B">
        <w:rPr>
          <w:rFonts w:ascii="Calibri" w:hAnsi="Calibri"/>
          <w:color w:val="000000"/>
          <w:shd w:val="clear" w:color="auto" w:fill="FFFFFF"/>
        </w:rPr>
        <w:t>Son las estrategias que definen c</w:t>
      </w:r>
      <w:r>
        <w:rPr>
          <w:rFonts w:ascii="Calibri" w:hAnsi="Calibri"/>
          <w:color w:val="000000"/>
          <w:shd w:val="clear" w:color="auto" w:fill="FFFFFF"/>
        </w:rPr>
        <w:t>&amp;oacute;</w:t>
      </w:r>
      <w:r w:rsidRPr="00724A6B">
        <w:rPr>
          <w:rFonts w:ascii="Calibri" w:hAnsi="Calibri"/>
          <w:color w:val="000000"/>
          <w:shd w:val="clear" w:color="auto" w:fill="FFFFFF"/>
        </w:rPr>
        <w:t>mo se va a competir en el mercado: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724A6B">
        <w:rPr>
          <w:rFonts w:ascii="Calibri" w:hAnsi="Calibri" w:cs="Arial"/>
          <w:bCs/>
          <w:color w:val="00B050"/>
          <w:sz w:val="24"/>
          <w:szCs w:val="24"/>
          <w:lang w:val="es-ES_tradnl"/>
        </w:rPr>
        <w:t>Estrategia competitiva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FF0000"/>
          <w:lang w:val="es-MX"/>
        </w:rPr>
      </w:pPr>
      <w:r w:rsidRPr="00B567B0">
        <w:rPr>
          <w:bCs/>
          <w:iCs/>
          <w:color w:val="FF0000"/>
          <w:lang w:val="es-MX"/>
        </w:rPr>
        <w:t>Estrategias funcionales</w:t>
      </w:r>
    </w:p>
    <w:p w:rsidR="00724A6B" w:rsidRPr="00B567B0" w:rsidRDefault="00724A6B" w:rsidP="00724A6B">
      <w:pPr>
        <w:pStyle w:val="RightAnswer"/>
        <w:numPr>
          <w:ilvl w:val="0"/>
          <w:numId w:val="2"/>
        </w:numPr>
        <w:rPr>
          <w:bCs/>
          <w:color w:val="00B050"/>
          <w:lang w:val="es-MX"/>
        </w:rPr>
      </w:pPr>
      <w:r w:rsidRPr="00B567B0">
        <w:rPr>
          <w:bCs/>
          <w:iCs/>
          <w:color w:val="00B050"/>
          <w:lang w:val="es-MX"/>
        </w:rPr>
        <w:t>Estrategias de negocios</w:t>
      </w:r>
    </w:p>
    <w:p w:rsidR="00724A6B" w:rsidRDefault="00724A6B" w:rsidP="00724A6B">
      <w:pPr>
        <w:pStyle w:val="WrongAnswer"/>
        <w:rPr>
          <w:lang w:val="es-MX"/>
        </w:rPr>
      </w:pPr>
      <w:r w:rsidRPr="00B567B0">
        <w:rPr>
          <w:lang w:val="es-MX"/>
        </w:rPr>
        <w:t>Estrategia corporativa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>Markowitz es el nombre de la persona que desarrollo la teor</w:t>
      </w:r>
      <w:r>
        <w:t>&amp;iacute;</w:t>
      </w:r>
      <w:r>
        <w:t>a del portafolio.</w:t>
      </w:r>
    </w:p>
    <w:p w:rsidR="00724A6B" w:rsidRPr="00A95BE4" w:rsidRDefault="00724A6B" w:rsidP="00724A6B">
      <w:pPr>
        <w:pStyle w:val="RightAnswer"/>
      </w:pPr>
      <w:r>
        <w:t>Verdadero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Falso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Calibri" w:hAnsi="Calibri"/>
          <w:b w:val="0"/>
        </w:rPr>
      </w:pPr>
      <w:r w:rsidRPr="00724A6B">
        <w:rPr>
          <w:rFonts w:ascii="Calibri" w:hAnsi="Calibri"/>
        </w:rPr>
        <w:t>Seg</w:t>
      </w:r>
      <w:r>
        <w:rPr>
          <w:rFonts w:ascii="Calibri" w:hAnsi="Calibri"/>
        </w:rPr>
        <w:t>&amp;uacute;</w:t>
      </w:r>
      <w:r w:rsidRPr="00724A6B">
        <w:rPr>
          <w:rFonts w:ascii="Calibri" w:hAnsi="Calibri"/>
        </w:rPr>
        <w:t>n la teor</w:t>
      </w:r>
      <w:r>
        <w:rPr>
          <w:rFonts w:ascii="Calibri" w:hAnsi="Calibri"/>
        </w:rPr>
        <w:t>&amp;iacute;</w:t>
      </w:r>
      <w:r w:rsidRPr="00724A6B">
        <w:rPr>
          <w:rFonts w:ascii="Calibri" w:hAnsi="Calibri"/>
        </w:rPr>
        <w:t>a del portafolio no existe aversi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n al riesgo.</w:t>
      </w:r>
    </w:p>
    <w:p w:rsidR="00724A6B" w:rsidRPr="00A95BE4" w:rsidRDefault="00724A6B" w:rsidP="00724A6B">
      <w:pPr>
        <w:pStyle w:val="WrongAnswer"/>
      </w:pPr>
      <w:r>
        <w:t>Verdadero</w:t>
      </w:r>
    </w:p>
    <w:p w:rsidR="00724A6B" w:rsidRDefault="00724A6B" w:rsidP="00724A6B">
      <w:pPr>
        <w:pStyle w:val="RightAnswer"/>
      </w:pPr>
      <w:r>
        <w:t>Falso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>&amp;iquest;</w:t>
      </w:r>
      <w:r>
        <w:t>Cu</w:t>
      </w:r>
      <w:r>
        <w:t>&amp;aacute;</w:t>
      </w:r>
      <w:r>
        <w:t>l es el factor m</w:t>
      </w:r>
      <w:r>
        <w:t>&amp;aacute;</w:t>
      </w:r>
      <w:r>
        <w:t>s importante para integrar una cartera de inversi</w:t>
      </w:r>
      <w:r>
        <w:t>&amp;oacute;</w:t>
      </w:r>
      <w:r>
        <w:t>n?</w:t>
      </w:r>
    </w:p>
    <w:p w:rsidR="00724A6B" w:rsidRPr="00A95BE4" w:rsidRDefault="00724A6B" w:rsidP="00724A6B">
      <w:pPr>
        <w:pStyle w:val="WrongAnswer"/>
      </w:pPr>
      <w:r>
        <w:t>Maximizaci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</w:pPr>
      <w:r>
        <w:t>Diversificaci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Rentabilidad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Variaci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 w:rsidRPr="00424C63">
        <w:rPr>
          <w:rFonts w:cs="Arial"/>
          <w:color w:val="000000"/>
          <w:lang w:val="es-MX" w:eastAsia="es-MX"/>
        </w:rPr>
        <w:t xml:space="preserve"> </w:t>
      </w:r>
      <w:r>
        <w:t>Es el modelo que estima la relaci</w:t>
      </w:r>
      <w:r>
        <w:t>&amp;oacute;</w:t>
      </w:r>
      <w:r>
        <w:t>n existente entre la rentabilidad y el riesgo de un portafolio determinado, provee herramientas y par</w:t>
      </w:r>
      <w:r>
        <w:t>&amp;aacute;</w:t>
      </w:r>
      <w:r>
        <w:t>metros necesarios para la estimaci</w:t>
      </w:r>
      <w:r>
        <w:t>&amp;oacute;</w:t>
      </w:r>
      <w:r>
        <w:t>n de medidas de desempe</w:t>
      </w:r>
      <w:r>
        <w:t>&amp;ntilde;</w:t>
      </w:r>
      <w:r>
        <w:t>o:</w:t>
      </w:r>
    </w:p>
    <w:p w:rsidR="00724A6B" w:rsidRPr="00A95BE4" w:rsidRDefault="00724A6B" w:rsidP="00724A6B">
      <w:pPr>
        <w:pStyle w:val="WrongAnswer"/>
      </w:pPr>
      <w:r>
        <w:t>Teor</w:t>
      </w:r>
      <w:r>
        <w:t>&amp;iacute;</w:t>
      </w:r>
      <w:r>
        <w:t>a del portafolio</w:t>
      </w:r>
    </w:p>
    <w:p w:rsidR="00724A6B" w:rsidRPr="00A95BE4" w:rsidRDefault="00724A6B" w:rsidP="00724A6B">
      <w:pPr>
        <w:pStyle w:val="RightAnswer"/>
      </w:pPr>
      <w:r>
        <w:t>CAPM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Estrategias de crecimiento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Estrategias de diversificaci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lastRenderedPageBreak/>
        <w:t>La teor</w:t>
      </w:r>
      <w:r>
        <w:t>&amp;iacute;</w:t>
      </w:r>
      <w:r>
        <w:t>a de selecci</w:t>
      </w:r>
      <w:r>
        <w:t>&amp;oacute;</w:t>
      </w:r>
      <w:r>
        <w:t>n de cartera toma en consideraci</w:t>
      </w:r>
      <w:r>
        <w:t>&amp;oacute;</w:t>
      </w:r>
      <w:r>
        <w:t>n el retorno esperado a corto plazo y la volatilidad esperada en el largo plazo.</w:t>
      </w:r>
    </w:p>
    <w:p w:rsidR="00724A6B" w:rsidRPr="00A95BE4" w:rsidRDefault="00724A6B" w:rsidP="00724A6B">
      <w:pPr>
        <w:pStyle w:val="WrongAnswer"/>
      </w:pPr>
      <w:r>
        <w:t>Verdadero</w:t>
      </w:r>
    </w:p>
    <w:p w:rsidR="00724A6B" w:rsidRPr="00A95BE4" w:rsidRDefault="00724A6B" w:rsidP="00724A6B">
      <w:pPr>
        <w:pStyle w:val="RightAnswer"/>
      </w:pPr>
      <w:r>
        <w:t>Falso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>Son las estrategias m</w:t>
      </w:r>
      <w:r>
        <w:t>&amp;aacute;</w:t>
      </w:r>
      <w:r>
        <w:t>s atractivas dado que ofrecen m</w:t>
      </w:r>
      <w:r>
        <w:t>&amp;aacute;</w:t>
      </w:r>
      <w:r>
        <w:t>s oportunidades profesionales y ayudan para que la empresa no pueda cometer errores m</w:t>
      </w:r>
      <w:r>
        <w:t>&amp;aacute;</w:t>
      </w:r>
      <w:r>
        <w:t>s f</w:t>
      </w:r>
      <w:r>
        <w:t>&amp;aacute;</w:t>
      </w:r>
      <w:r>
        <w:t>cilmente, con respecto a aquellas empresas que ya encuentran en la fase de estabilidad:</w:t>
      </w:r>
    </w:p>
    <w:p w:rsidR="00724A6B" w:rsidRPr="00A95BE4" w:rsidRDefault="00724A6B" w:rsidP="00724A6B">
      <w:pPr>
        <w:pStyle w:val="WrongAnswer"/>
      </w:pPr>
      <w:r>
        <w:t>Estrategias de diversificaci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</w:pPr>
      <w:r>
        <w:t>Estrategias de crecimiento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Estrategias de an</w:t>
      </w:r>
      <w:r>
        <w:rPr>
          <w:color w:val="FF0000"/>
        </w:rPr>
        <w:t>&amp;aacute;</w:t>
      </w:r>
      <w:r>
        <w:rPr>
          <w:color w:val="FF0000"/>
        </w:rPr>
        <w:t>lisis internos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Teor</w:t>
      </w:r>
      <w:r>
        <w:rPr>
          <w:color w:val="FF0000"/>
        </w:rPr>
        <w:t>&amp;iacute;</w:t>
      </w:r>
      <w:r>
        <w:rPr>
          <w:color w:val="FF0000"/>
        </w:rPr>
        <w:t>a del portafolio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>&amp;iquest;</w:t>
      </w:r>
      <w:r>
        <w:t>A qu</w:t>
      </w:r>
      <w:r>
        <w:t>&amp;eacute;</w:t>
      </w:r>
      <w:r>
        <w:t xml:space="preserve"> tipo de estrategia pertenece la concentraci</w:t>
      </w:r>
      <w:r>
        <w:t>&amp;oacute;</w:t>
      </w:r>
      <w:r>
        <w:t>n?</w:t>
      </w:r>
    </w:p>
    <w:p w:rsidR="00724A6B" w:rsidRPr="00A95BE4" w:rsidRDefault="00724A6B" w:rsidP="00724A6B">
      <w:pPr>
        <w:pStyle w:val="WrongAnswer"/>
      </w:pPr>
      <w:r>
        <w:t>Estrategias de diversificaci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</w:pPr>
      <w:r>
        <w:t>Estrategias de crecimiento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724A6B" w:rsidRPr="00E1014D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</w:pPr>
      <w:r>
        <w:t>L</w:t>
      </w:r>
      <w:r w:rsidRPr="002B1FE8">
        <w:t xml:space="preserve">a empresa recurre a los productos que posee en la actualidad actuando </w:t>
      </w:r>
      <w:r>
        <w:t>en los mercados en que ya opera:</w:t>
      </w:r>
    </w:p>
    <w:p w:rsidR="00724A6B" w:rsidRPr="00A95BE4" w:rsidRDefault="00724A6B" w:rsidP="00724A6B">
      <w:pPr>
        <w:pStyle w:val="WrongAnswer"/>
      </w:pPr>
      <w:r>
        <w:t>Desarrollo del mercado</w:t>
      </w:r>
    </w:p>
    <w:p w:rsidR="00724A6B" w:rsidRPr="00A95BE4" w:rsidRDefault="00724A6B" w:rsidP="00724A6B">
      <w:pPr>
        <w:pStyle w:val="RightAnswer"/>
      </w:pPr>
      <w:r>
        <w:t>Penetraci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Lanzamiento de nuevos productos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>&amp;iquest;</w:t>
      </w:r>
      <w:r>
        <w:t>Qu</w:t>
      </w:r>
      <w:r>
        <w:t>&amp;eacute;</w:t>
      </w:r>
      <w:r>
        <w:t xml:space="preserve"> es la diversificaci</w:t>
      </w:r>
      <w:r>
        <w:t>&amp;oacute;</w:t>
      </w:r>
      <w:r>
        <w:t>n?</w:t>
      </w:r>
    </w:p>
    <w:p w:rsidR="00724A6B" w:rsidRPr="0051230B" w:rsidRDefault="00724A6B" w:rsidP="00724A6B">
      <w:pPr>
        <w:pStyle w:val="WrongAnswer"/>
      </w:pPr>
      <w:r>
        <w:t>Es el an</w:t>
      </w:r>
      <w:r>
        <w:t>&amp;aacute;</w:t>
      </w:r>
      <w:r>
        <w:t xml:space="preserve">lisis de los factores </w:t>
      </w:r>
      <w:r w:rsidRPr="0051230B">
        <w:t>hacia el interior de la organizaci</w:t>
      </w:r>
      <w:r>
        <w:t>&amp;oacute;</w:t>
      </w:r>
      <w:r w:rsidRPr="0051230B">
        <w:t>n</w:t>
      </w:r>
      <w:r>
        <w:t>;</w:t>
      </w:r>
      <w:r w:rsidRPr="0051230B">
        <w:t xml:space="preserve"> es decir</w:t>
      </w:r>
      <w:r>
        <w:t>,</w:t>
      </w:r>
      <w:r w:rsidRPr="0051230B">
        <w:t xml:space="preserve"> las fortalezas y las debilidades</w:t>
      </w:r>
    </w:p>
    <w:p w:rsidR="00724A6B" w:rsidRPr="0051230B" w:rsidRDefault="00724A6B" w:rsidP="00724A6B">
      <w:pPr>
        <w:pStyle w:val="RightAnswer"/>
      </w:pPr>
      <w:r w:rsidRPr="0051230B">
        <w:t>Consiste en la venta de nuevos productos en mercados similares a los tradicionales de la empresa</w:t>
      </w:r>
    </w:p>
    <w:p w:rsidR="00724A6B" w:rsidRPr="0051230B" w:rsidRDefault="00724A6B" w:rsidP="00724A6B">
      <w:pPr>
        <w:pStyle w:val="RightAnswer"/>
        <w:rPr>
          <w:color w:val="FF0000"/>
        </w:rPr>
      </w:pPr>
      <w:r w:rsidRPr="0051230B">
        <w:rPr>
          <w:color w:val="FF0000"/>
        </w:rPr>
        <w:t xml:space="preserve">La empresa recurre a los productos que posee en la actualidad actuando </w:t>
      </w:r>
      <w:r>
        <w:rPr>
          <w:color w:val="FF0000"/>
        </w:rPr>
        <w:t>en los mercados en que ya opera</w:t>
      </w:r>
    </w:p>
    <w:p w:rsidR="00724A6B" w:rsidRPr="0051230B" w:rsidRDefault="00724A6B" w:rsidP="00724A6B">
      <w:pPr>
        <w:pStyle w:val="RightAnswer"/>
        <w:rPr>
          <w:color w:val="FF0000"/>
        </w:rPr>
      </w:pPr>
      <w:r w:rsidRPr="0051230B">
        <w:rPr>
          <w:color w:val="FF0000"/>
        </w:rPr>
        <w:t>El lanzamiento de nuevos productos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rPr>
          <w:rFonts w:ascii="Verdana" w:hAnsi="Verdana"/>
          <w:sz w:val="20"/>
          <w:szCs w:val="20"/>
        </w:rPr>
      </w:pPr>
      <w:r>
        <w:t xml:space="preserve">Es la estrategia que </w:t>
      </w:r>
      <w:r w:rsidRPr="00EB2A06">
        <w:t>distingue entre las siguientes cuatro alternativas o categor</w:t>
      </w:r>
      <w:r>
        <w:t>&amp;iacute;</w:t>
      </w:r>
      <w:r w:rsidRPr="00EB2A06">
        <w:t>as es</w:t>
      </w:r>
      <w:r>
        <w:t>trat</w:t>
      </w:r>
      <w:r>
        <w:t>&amp;eacute;</w:t>
      </w:r>
      <w:r>
        <w:t>gicas: n</w:t>
      </w:r>
      <w:r w:rsidRPr="00EB2A06">
        <w:t xml:space="preserve">egocio </w:t>
      </w:r>
      <w:r>
        <w:t>&amp;uacute;</w:t>
      </w:r>
      <w:r w:rsidRPr="00EB2A06">
        <w:t>nico, negocio dominante, diversificaci</w:t>
      </w:r>
      <w:r>
        <w:t>&amp;oacute;</w:t>
      </w:r>
      <w:r>
        <w:t>n relacionada y diversificaci</w:t>
      </w:r>
      <w:r>
        <w:t>&amp;oacute;</w:t>
      </w:r>
      <w:r>
        <w:t>n:</w:t>
      </w:r>
    </w:p>
    <w:p w:rsidR="00724A6B" w:rsidRPr="00A95BE4" w:rsidRDefault="00724A6B" w:rsidP="00724A6B">
      <w:pPr>
        <w:pStyle w:val="WrongAnswer"/>
      </w:pPr>
      <w:r>
        <w:lastRenderedPageBreak/>
        <w:t>Estrategias de diversificaci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</w:pPr>
      <w:r>
        <w:t>Estrategia de diversificaci</w:t>
      </w:r>
      <w:r>
        <w:t>&amp;oacute;</w:t>
      </w:r>
      <w:r>
        <w:t>n no relacionada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Es la estrategia que </w:t>
      </w:r>
      <w:r w:rsidRPr="00EB2A06">
        <w:t>distingue entre las siguientes cuatro alternativas o categor</w:t>
      </w:r>
      <w:r>
        <w:t>&amp;iacute;</w:t>
      </w:r>
      <w:r w:rsidRPr="00EB2A06">
        <w:t>as estrat</w:t>
      </w:r>
      <w:r>
        <w:t>&amp;eacute;</w:t>
      </w:r>
      <w:r w:rsidRPr="00EB2A06">
        <w:t xml:space="preserve">gicas: </w:t>
      </w:r>
      <w:r>
        <w:t>n</w:t>
      </w:r>
      <w:r w:rsidRPr="00EB2A06">
        <w:t xml:space="preserve">egocio </w:t>
      </w:r>
      <w:r>
        <w:t>&amp;uacute;</w:t>
      </w:r>
      <w:r w:rsidRPr="00EB2A06">
        <w:t>nico, negocio dominante, diversificaci</w:t>
      </w:r>
      <w:r>
        <w:t>&amp;oacute;</w:t>
      </w:r>
      <w:r>
        <w:t>n relacionada y diversificaci</w:t>
      </w:r>
      <w:r>
        <w:t>&amp;oacute;</w:t>
      </w:r>
      <w:r>
        <w:t>n:</w:t>
      </w:r>
    </w:p>
    <w:p w:rsidR="00724A6B" w:rsidRPr="00A95BE4" w:rsidRDefault="00724A6B" w:rsidP="00724A6B">
      <w:pPr>
        <w:pStyle w:val="WrongAnswer"/>
      </w:pPr>
      <w:r>
        <w:t>Estrategias de diversificaci</w:t>
      </w:r>
      <w:r>
        <w:t>&amp;oacute;</w:t>
      </w:r>
      <w:r>
        <w:t>n</w:t>
      </w:r>
    </w:p>
    <w:p w:rsidR="00724A6B" w:rsidRPr="00A95BE4" w:rsidRDefault="00724A6B" w:rsidP="00724A6B">
      <w:pPr>
        <w:pStyle w:val="RightAnswer"/>
      </w:pPr>
      <w:r>
        <w:t>Estrategias de diversificaci</w:t>
      </w:r>
      <w:r>
        <w:t>&amp;oacute;</w:t>
      </w:r>
      <w:r>
        <w:t>n no relacionada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La diversificaci</w:t>
      </w:r>
      <w:r>
        <w:t>&amp;oacute;</w:t>
      </w:r>
      <w:r>
        <w:t>n conglomerada es la influencia de los factores que rodean a la organizaci</w:t>
      </w:r>
      <w:r>
        <w:t>&amp;oacute;</w:t>
      </w:r>
      <w:r>
        <w:t>n.</w:t>
      </w:r>
    </w:p>
    <w:p w:rsidR="00724A6B" w:rsidRPr="00A95BE4" w:rsidRDefault="00724A6B" w:rsidP="00724A6B">
      <w:pPr>
        <w:pStyle w:val="WrongAnswer"/>
      </w:pPr>
      <w:r>
        <w:t>Verdadero</w:t>
      </w:r>
    </w:p>
    <w:p w:rsidR="00724A6B" w:rsidRDefault="00724A6B" w:rsidP="00724A6B">
      <w:pPr>
        <w:pStyle w:val="RightAnswer"/>
      </w:pPr>
      <w:r>
        <w:t>Falso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Consiste en el an</w:t>
      </w:r>
      <w:r>
        <w:t>&amp;aacute;</w:t>
      </w:r>
      <w:r>
        <w:t>lisis de las fortalezas y las debilidades:</w:t>
      </w:r>
    </w:p>
    <w:p w:rsidR="00724A6B" w:rsidRPr="00A95BE4" w:rsidRDefault="00724A6B" w:rsidP="00724A6B">
      <w:pPr>
        <w:pStyle w:val="WrongAnswer"/>
      </w:pPr>
      <w:r>
        <w:t>An</w:t>
      </w:r>
      <w:r>
        <w:t>&amp;aacute;</w:t>
      </w:r>
      <w:r>
        <w:t>lisis externo</w:t>
      </w:r>
    </w:p>
    <w:p w:rsidR="00724A6B" w:rsidRPr="00A95BE4" w:rsidRDefault="00724A6B" w:rsidP="00724A6B">
      <w:pPr>
        <w:pStyle w:val="RightAnswer"/>
      </w:pPr>
      <w:r>
        <w:t>An</w:t>
      </w:r>
      <w:r>
        <w:t>&amp;aacute;</w:t>
      </w:r>
      <w:r>
        <w:t>lisis interno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 global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conglomerada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El an</w:t>
      </w:r>
      <w:r>
        <w:t>&amp;aacute;</w:t>
      </w:r>
      <w:r>
        <w:t>lisis externo estudia los factores fuera del control de la organizaci</w:t>
      </w:r>
      <w:r>
        <w:t>&amp;oacute;</w:t>
      </w:r>
      <w:r>
        <w:t xml:space="preserve">n. </w:t>
      </w:r>
    </w:p>
    <w:p w:rsidR="00724A6B" w:rsidRPr="00204BB9" w:rsidRDefault="00724A6B" w:rsidP="00724A6B">
      <w:pPr>
        <w:pStyle w:val="WrongAnswer"/>
        <w:rPr>
          <w:color w:val="00B050"/>
        </w:rPr>
      </w:pPr>
      <w:r>
        <w:rPr>
          <w:color w:val="00B050"/>
        </w:rPr>
        <w:t>Verdadero</w:t>
      </w:r>
    </w:p>
    <w:p w:rsidR="00724A6B" w:rsidRPr="00204BB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Falso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El an</w:t>
      </w:r>
      <w:r>
        <w:t>&amp;aacute;</w:t>
      </w:r>
      <w:r>
        <w:t>lisis interno de la organizaci</w:t>
      </w:r>
      <w:r>
        <w:t>&amp;oacute;</w:t>
      </w:r>
      <w:r>
        <w:t>n identifica las amenazas y las oportunidades.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Verdadero</w:t>
      </w:r>
    </w:p>
    <w:p w:rsidR="00724A6B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Falso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 </w:t>
      </w:r>
      <w:r>
        <w:t>&amp;iquest;</w:t>
      </w:r>
      <w:r>
        <w:t>Qu</w:t>
      </w:r>
      <w:r>
        <w:t>&amp;eacute;</w:t>
      </w:r>
      <w:r>
        <w:t xml:space="preserve"> son las fuerzas econ</w:t>
      </w:r>
      <w:r>
        <w:t>&amp;oacute;</w:t>
      </w:r>
      <w:r>
        <w:t>micas?</w:t>
      </w:r>
    </w:p>
    <w:p w:rsidR="00724A6B" w:rsidRPr="00204BB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Las que modifican los objetivos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 cuando se establece</w:t>
      </w:r>
      <w:r w:rsidRPr="00142345">
        <w:rPr>
          <w:color w:val="FF0000"/>
        </w:rPr>
        <w:t xml:space="preserve"> una negociaci</w:t>
      </w:r>
      <w:r>
        <w:rPr>
          <w:color w:val="FF0000"/>
        </w:rPr>
        <w:t>&amp;oacute;</w:t>
      </w:r>
      <w:r w:rsidRPr="00142345">
        <w:rPr>
          <w:color w:val="FF0000"/>
        </w:rPr>
        <w:t>n, tanto a nivel local como regional y nacional</w:t>
      </w:r>
    </w:p>
    <w:p w:rsidR="00724A6B" w:rsidRPr="00A95BE4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Nuevas fuentes de negocio</w:t>
      </w:r>
    </w:p>
    <w:p w:rsidR="00724A6B" w:rsidRDefault="00724A6B" w:rsidP="00724A6B">
      <w:pPr>
        <w:pStyle w:val="RightAnswer"/>
        <w:rPr>
          <w:color w:val="00B050"/>
        </w:rPr>
      </w:pPr>
      <w:r w:rsidRPr="00142345">
        <w:rPr>
          <w:color w:val="00B050"/>
        </w:rPr>
        <w:t>Son los indicadores de la econom</w:t>
      </w:r>
      <w:r>
        <w:rPr>
          <w:color w:val="00B050"/>
        </w:rPr>
        <w:t>&amp;iacute;</w:t>
      </w:r>
      <w:r w:rsidRPr="00142345">
        <w:rPr>
          <w:color w:val="00B050"/>
        </w:rPr>
        <w:t xml:space="preserve">a a nivel mundial </w:t>
      </w:r>
      <w:r>
        <w:rPr>
          <w:color w:val="00B050"/>
        </w:rPr>
        <w:t xml:space="preserve">que </w:t>
      </w:r>
      <w:r w:rsidRPr="00142345">
        <w:rPr>
          <w:color w:val="00B050"/>
        </w:rPr>
        <w:t>requieren de un estudio profundo que permita tomar decisiones que beneficien a la empresa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lastRenderedPageBreak/>
        <w:t xml:space="preserve">  L</w:t>
      </w:r>
      <w:r w:rsidRPr="00724A6B">
        <w:rPr>
          <w:rFonts w:ascii="Calibri" w:hAnsi="Calibri" w:cs="Arial"/>
        </w:rPr>
        <w:t>a ciencia evoluciona constantemente y se explota en nuevas fuentes de negocios:</w:t>
      </w:r>
    </w:p>
    <w:p w:rsidR="00724A6B" w:rsidRPr="00204BB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Fuerzas pol</w:t>
      </w:r>
      <w:r>
        <w:rPr>
          <w:color w:val="FF0000"/>
        </w:rPr>
        <w:t>&amp;iacute;</w:t>
      </w:r>
      <w:r>
        <w:rPr>
          <w:color w:val="FF0000"/>
        </w:rPr>
        <w:t xml:space="preserve">ticas 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724A6B" w:rsidRPr="00092C9D" w:rsidRDefault="00724A6B" w:rsidP="00724A6B">
      <w:pPr>
        <w:pStyle w:val="RightAnswer"/>
        <w:rPr>
          <w:color w:val="00B050"/>
        </w:rPr>
      </w:pPr>
      <w:r w:rsidRPr="00092C9D">
        <w:rPr>
          <w:color w:val="00B050"/>
        </w:rPr>
        <w:t>Fuerzas tecnol</w:t>
      </w:r>
      <w:r>
        <w:rPr>
          <w:color w:val="00B050"/>
        </w:rPr>
        <w:t>&amp;oacute;</w:t>
      </w:r>
      <w:r w:rsidRPr="00092C9D">
        <w:rPr>
          <w:color w:val="00B050"/>
        </w:rPr>
        <w:t>gicas</w:t>
      </w:r>
    </w:p>
    <w:p w:rsidR="00724A6B" w:rsidRDefault="00724A6B" w:rsidP="00724A6B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>
        <w:t xml:space="preserve"> </w:t>
      </w:r>
      <w:r w:rsidRPr="00724A6B">
        <w:rPr>
          <w:rFonts w:ascii="Calibri" w:hAnsi="Calibri" w:cs="Arial"/>
        </w:rPr>
        <w:t>Es imprescindible para establecer una negociaci</w:t>
      </w:r>
      <w:r>
        <w:rPr>
          <w:rFonts w:ascii="Calibri" w:hAnsi="Calibri" w:cs="Arial"/>
        </w:rPr>
        <w:t>&amp;oacute;</w:t>
      </w:r>
      <w:r w:rsidRPr="00724A6B">
        <w:rPr>
          <w:rFonts w:ascii="Calibri" w:hAnsi="Calibri" w:cs="Arial"/>
        </w:rPr>
        <w:t>n, tanto a nivel local como regional y nacional, teniendo en consideraci</w:t>
      </w:r>
      <w:r>
        <w:rPr>
          <w:rFonts w:ascii="Calibri" w:hAnsi="Calibri" w:cs="Arial"/>
        </w:rPr>
        <w:t>&amp;oacute;</w:t>
      </w:r>
      <w:r w:rsidRPr="00724A6B">
        <w:rPr>
          <w:rFonts w:ascii="Calibri" w:hAnsi="Calibri" w:cs="Arial"/>
        </w:rPr>
        <w:t>n que el gobierno es el principal regulador, expropiador, concesionario y subsidiario de las empresas:</w:t>
      </w:r>
    </w:p>
    <w:p w:rsidR="00724A6B" w:rsidRPr="00092C9D" w:rsidRDefault="00724A6B" w:rsidP="00724A6B">
      <w:pPr>
        <w:pStyle w:val="RightAnswer"/>
        <w:rPr>
          <w:color w:val="00B050"/>
        </w:rPr>
      </w:pPr>
      <w:r w:rsidRPr="00092C9D">
        <w:rPr>
          <w:color w:val="00B050"/>
        </w:rPr>
        <w:t>Fuerzas pol</w:t>
      </w:r>
      <w:r>
        <w:rPr>
          <w:color w:val="00B050"/>
        </w:rPr>
        <w:t>&amp;iacute;</w:t>
      </w:r>
      <w:r w:rsidRPr="00092C9D">
        <w:rPr>
          <w:color w:val="00B050"/>
        </w:rPr>
        <w:t xml:space="preserve">ticas 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724A6B" w:rsidRPr="00092C9D" w:rsidRDefault="00724A6B" w:rsidP="00724A6B">
      <w:pPr>
        <w:pStyle w:val="RightAnswer"/>
        <w:rPr>
          <w:color w:val="FF0000"/>
        </w:rPr>
      </w:pPr>
      <w:r w:rsidRPr="00092C9D">
        <w:rPr>
          <w:color w:val="FF0000"/>
        </w:rPr>
        <w:t>Fuerzas 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</w:p>
    <w:p w:rsidR="00724A6B" w:rsidRDefault="00724A6B" w:rsidP="00724A6B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>Son las que trata de analizar los gustos, usos y costumbres de la poblaci</w:t>
      </w:r>
      <w:r>
        <w:rPr>
          <w:rFonts w:ascii="Calibri" w:hAnsi="Calibri" w:cs="Arial"/>
        </w:rPr>
        <w:t>&amp;oacute;</w:t>
      </w:r>
      <w:r w:rsidRPr="00724A6B">
        <w:rPr>
          <w:rFonts w:ascii="Calibri" w:hAnsi="Calibri" w:cs="Arial"/>
        </w:rPr>
        <w:t>n de la regi</w:t>
      </w:r>
      <w:r>
        <w:rPr>
          <w:rFonts w:ascii="Calibri" w:hAnsi="Calibri" w:cs="Arial"/>
        </w:rPr>
        <w:t>&amp;oacute;</w:t>
      </w:r>
      <w:r w:rsidRPr="00724A6B">
        <w:rPr>
          <w:rFonts w:ascii="Calibri" w:hAnsi="Calibri" w:cs="Arial"/>
        </w:rPr>
        <w:t>n en la cual se pretende incursionar, con la finalidad de que el producto o servicio que se ofrezca, satisfaga las necesidades de los consumidores y tenga aceptaci</w:t>
      </w:r>
      <w:r>
        <w:rPr>
          <w:rFonts w:ascii="Calibri" w:hAnsi="Calibri" w:cs="Arial"/>
        </w:rPr>
        <w:t>&amp;oacute;</w:t>
      </w:r>
      <w:r w:rsidRPr="00724A6B">
        <w:rPr>
          <w:rFonts w:ascii="Calibri" w:hAnsi="Calibri" w:cs="Arial"/>
        </w:rPr>
        <w:t>n:</w:t>
      </w:r>
    </w:p>
    <w:p w:rsidR="00724A6B" w:rsidRPr="00092C9D" w:rsidRDefault="00724A6B" w:rsidP="00724A6B">
      <w:pPr>
        <w:pStyle w:val="RightAnswer"/>
        <w:rPr>
          <w:color w:val="00B050"/>
        </w:rPr>
      </w:pPr>
      <w:r w:rsidRPr="00092C9D">
        <w:rPr>
          <w:color w:val="00B050"/>
        </w:rPr>
        <w:t xml:space="preserve">Fuerzas </w:t>
      </w:r>
      <w:r>
        <w:rPr>
          <w:color w:val="00B050"/>
        </w:rPr>
        <w:t>culturales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Fuerzas econ</w:t>
      </w:r>
      <w:r>
        <w:rPr>
          <w:color w:val="FF0000"/>
        </w:rPr>
        <w:t>&amp;oacute;</w:t>
      </w:r>
      <w:r>
        <w:rPr>
          <w:color w:val="FF0000"/>
        </w:rPr>
        <w:t>micas</w:t>
      </w:r>
    </w:p>
    <w:p w:rsidR="00724A6B" w:rsidRPr="00092C9D" w:rsidRDefault="00724A6B" w:rsidP="00724A6B">
      <w:pPr>
        <w:pStyle w:val="RightAnswer"/>
        <w:rPr>
          <w:color w:val="FF0000"/>
        </w:rPr>
      </w:pPr>
      <w:r w:rsidRPr="00092C9D">
        <w:rPr>
          <w:color w:val="FF0000"/>
        </w:rPr>
        <w:t>Fuerzas tecnol</w:t>
      </w:r>
      <w:r>
        <w:rPr>
          <w:color w:val="FF0000"/>
        </w:rPr>
        <w:t>&amp;oacute;</w:t>
      </w:r>
      <w:r w:rsidRPr="00092C9D">
        <w:rPr>
          <w:color w:val="FF0000"/>
        </w:rPr>
        <w:t>gicas</w:t>
      </w:r>
    </w:p>
    <w:p w:rsidR="00724A6B" w:rsidRPr="00092C9D" w:rsidRDefault="00724A6B" w:rsidP="00724A6B">
      <w:pPr>
        <w:pStyle w:val="RightAnswer"/>
        <w:rPr>
          <w:color w:val="FF0000"/>
        </w:rPr>
      </w:pPr>
      <w:r w:rsidRPr="00092C9D">
        <w:rPr>
          <w:color w:val="FF0000"/>
        </w:rPr>
        <w:t>Fuerzas econ</w:t>
      </w:r>
      <w:r>
        <w:rPr>
          <w:color w:val="FF0000"/>
        </w:rPr>
        <w:t>&amp;oacute;</w:t>
      </w:r>
      <w:r w:rsidRPr="00092C9D">
        <w:rPr>
          <w:color w:val="FF0000"/>
        </w:rPr>
        <w:t>micas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 xml:space="preserve"> Este es un elemento que no es necesario revisar en el an</w:t>
      </w:r>
      <w:r>
        <w:rPr>
          <w:rFonts w:ascii="Calibri" w:hAnsi="Calibri" w:cs="Arial"/>
        </w:rPr>
        <w:t>&amp;aacute;</w:t>
      </w:r>
      <w:r w:rsidRPr="00724A6B">
        <w:rPr>
          <w:rFonts w:ascii="Calibri" w:hAnsi="Calibri" w:cs="Arial"/>
        </w:rPr>
        <w:t>lisis interno:</w:t>
      </w:r>
    </w:p>
    <w:p w:rsidR="00724A6B" w:rsidRPr="00092C9D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Precios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Ventas</w:t>
      </w:r>
    </w:p>
    <w:p w:rsidR="00724A6B" w:rsidRPr="00092C9D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Cartera</w:t>
      </w:r>
    </w:p>
    <w:p w:rsidR="00724A6B" w:rsidRPr="00092C9D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Indicadores de marketing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>Son limitaciones internas y controlables que la empresa tiene debido al mal funcionamiento, mala estrategia o a otros factores:</w:t>
      </w:r>
    </w:p>
    <w:p w:rsidR="00724A6B" w:rsidRPr="00092C9D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Debilidades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Amenazas</w:t>
      </w:r>
    </w:p>
    <w:p w:rsidR="00724A6B" w:rsidRPr="00092C9D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724A6B" w:rsidRPr="00092C9D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>Son los factores externos no controlables que se encuentran o pudieran aparecer a futuro en el entorno:</w:t>
      </w:r>
    </w:p>
    <w:p w:rsidR="00724A6B" w:rsidRPr="00CD0230" w:rsidRDefault="00724A6B" w:rsidP="00724A6B">
      <w:pPr>
        <w:pStyle w:val="RightAnswer"/>
        <w:rPr>
          <w:color w:val="FF0000"/>
        </w:rPr>
      </w:pPr>
      <w:r w:rsidRPr="00CD0230">
        <w:rPr>
          <w:color w:val="FF0000"/>
        </w:rPr>
        <w:t>Debilidades</w:t>
      </w:r>
    </w:p>
    <w:p w:rsidR="00724A6B" w:rsidRDefault="00724A6B" w:rsidP="00724A6B">
      <w:pPr>
        <w:pStyle w:val="RightAnswer"/>
        <w:rPr>
          <w:color w:val="FF0000"/>
        </w:rPr>
      </w:pPr>
      <w:r>
        <w:rPr>
          <w:color w:val="FF0000"/>
        </w:rPr>
        <w:lastRenderedPageBreak/>
        <w:t>Amenazas</w:t>
      </w:r>
    </w:p>
    <w:p w:rsidR="00724A6B" w:rsidRPr="00092C9D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Fortalezas</w:t>
      </w:r>
    </w:p>
    <w:p w:rsidR="00724A6B" w:rsidRPr="00CD0230" w:rsidRDefault="00724A6B" w:rsidP="00724A6B">
      <w:pPr>
        <w:pStyle w:val="RightAnswer"/>
        <w:rPr>
          <w:color w:val="00B050"/>
        </w:rPr>
      </w:pPr>
      <w:r w:rsidRPr="00CD0230">
        <w:rPr>
          <w:color w:val="00B05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>Definen los aspectos internos y controlables en la empresa competitiva en el presente: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247E89">
        <w:rPr>
          <w:color w:val="FF0000"/>
        </w:rPr>
        <w:t>Debilidades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247E89">
        <w:rPr>
          <w:color w:val="FF0000"/>
        </w:rPr>
        <w:t>Amenazas</w:t>
      </w:r>
    </w:p>
    <w:p w:rsidR="00724A6B" w:rsidRPr="00247E89" w:rsidRDefault="00724A6B" w:rsidP="00724A6B">
      <w:pPr>
        <w:pStyle w:val="RightAnswer"/>
        <w:rPr>
          <w:color w:val="00B050"/>
        </w:rPr>
      </w:pPr>
      <w:r w:rsidRPr="00247E89">
        <w:rPr>
          <w:color w:val="00B050"/>
        </w:rPr>
        <w:t>Fortalezas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  <w:color w:val="1A1A1A"/>
        </w:rPr>
        <w:t>El objetivo permanece tal y como hab</w:t>
      </w:r>
      <w:r>
        <w:rPr>
          <w:rFonts w:ascii="Calibri" w:hAnsi="Calibri" w:cs="Arial"/>
          <w:color w:val="1A1A1A"/>
        </w:rPr>
        <w:t>&amp;iacute;</w:t>
      </w:r>
      <w:r w:rsidRPr="00724A6B">
        <w:rPr>
          <w:rFonts w:ascii="Calibri" w:hAnsi="Calibri" w:cs="Arial"/>
          <w:color w:val="1A1A1A"/>
        </w:rPr>
        <w:t>a sido establecido en un principio, debido a que el an</w:t>
      </w:r>
      <w:r>
        <w:rPr>
          <w:rFonts w:ascii="Calibri" w:hAnsi="Calibri" w:cs="Arial"/>
          <w:color w:val="1A1A1A"/>
        </w:rPr>
        <w:t>&amp;aacute;</w:t>
      </w:r>
      <w:r w:rsidRPr="00724A6B">
        <w:rPr>
          <w:rFonts w:ascii="Calibri" w:hAnsi="Calibri" w:cs="Arial"/>
          <w:color w:val="1A1A1A"/>
        </w:rPr>
        <w:t>lisis de los factores positivos y negativos le indica que, objetivamente, es posible alcanzarlo: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Revisi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724A6B" w:rsidRPr="00247E89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Mantenimiento del objetivo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247E89">
        <w:rPr>
          <w:color w:val="FF000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  <w:color w:val="1A1A1A"/>
        </w:rPr>
        <w:t xml:space="preserve"> El an</w:t>
      </w:r>
      <w:r>
        <w:rPr>
          <w:rFonts w:ascii="Calibri" w:hAnsi="Calibri" w:cs="Arial"/>
          <w:color w:val="1A1A1A"/>
        </w:rPr>
        <w:t>&amp;aacute;</w:t>
      </w:r>
      <w:r w:rsidRPr="00724A6B">
        <w:rPr>
          <w:rFonts w:ascii="Calibri" w:hAnsi="Calibri" w:cs="Arial"/>
          <w:color w:val="1A1A1A"/>
        </w:rPr>
        <w:t>lisis de una o m</w:t>
      </w:r>
      <w:r>
        <w:rPr>
          <w:rFonts w:ascii="Calibri" w:hAnsi="Calibri" w:cs="Arial"/>
          <w:color w:val="1A1A1A"/>
        </w:rPr>
        <w:t>&amp;aacute;</w:t>
      </w:r>
      <w:r w:rsidRPr="00724A6B">
        <w:rPr>
          <w:rFonts w:ascii="Calibri" w:hAnsi="Calibri" w:cs="Arial"/>
          <w:color w:val="1A1A1A"/>
        </w:rPr>
        <w:t>s fortalezas u oportunidades que no hab</w:t>
      </w:r>
      <w:r>
        <w:rPr>
          <w:rFonts w:ascii="Calibri" w:hAnsi="Calibri" w:cs="Arial"/>
          <w:color w:val="1A1A1A"/>
        </w:rPr>
        <w:t>&amp;iacute;</w:t>
      </w:r>
      <w:r w:rsidRPr="00724A6B">
        <w:rPr>
          <w:rFonts w:ascii="Calibri" w:hAnsi="Calibri" w:cs="Arial"/>
          <w:color w:val="1A1A1A"/>
        </w:rPr>
        <w:t>a considerado inicialmente le dan la posibilidad de modificar el objetivo para establecerlo en niveles m</w:t>
      </w:r>
      <w:r>
        <w:rPr>
          <w:rFonts w:ascii="Calibri" w:hAnsi="Calibri" w:cs="Arial"/>
          <w:color w:val="1A1A1A"/>
        </w:rPr>
        <w:t>&amp;aacute;</w:t>
      </w:r>
      <w:r w:rsidRPr="00724A6B">
        <w:rPr>
          <w:rFonts w:ascii="Calibri" w:hAnsi="Calibri" w:cs="Arial"/>
          <w:color w:val="1A1A1A"/>
        </w:rPr>
        <w:t>s ambiciosos: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Invalidaci</w:t>
      </w:r>
      <w:r>
        <w:rPr>
          <w:color w:val="FF0000"/>
        </w:rPr>
        <w:t>&amp;oacute;</w:t>
      </w:r>
      <w:r>
        <w:rPr>
          <w:color w:val="FF0000"/>
        </w:rPr>
        <w:t>n del objetivo</w:t>
      </w:r>
    </w:p>
    <w:p w:rsidR="00724A6B" w:rsidRPr="005D7193" w:rsidRDefault="00724A6B" w:rsidP="00724A6B">
      <w:pPr>
        <w:pStyle w:val="RightAnswer"/>
        <w:rPr>
          <w:color w:val="00B050"/>
        </w:rPr>
      </w:pPr>
      <w:r w:rsidRPr="005D7193">
        <w:rPr>
          <w:color w:val="00B050"/>
        </w:rPr>
        <w:t>Revisi</w:t>
      </w:r>
      <w:r>
        <w:rPr>
          <w:color w:val="00B050"/>
        </w:rPr>
        <w:t>&amp;oacute;</w:t>
      </w:r>
      <w:r w:rsidRPr="005D7193">
        <w:rPr>
          <w:color w:val="00B050"/>
        </w:rPr>
        <w:t>n del objetivo</w:t>
      </w:r>
    </w:p>
    <w:p w:rsidR="00724A6B" w:rsidRPr="005D7193" w:rsidRDefault="00724A6B" w:rsidP="00724A6B">
      <w:pPr>
        <w:pStyle w:val="RightAnswer"/>
        <w:rPr>
          <w:color w:val="FF0000"/>
        </w:rPr>
      </w:pPr>
      <w:r w:rsidRPr="005D7193">
        <w:rPr>
          <w:color w:val="FF0000"/>
        </w:rPr>
        <w:t>Mantenimiento del objetivo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  <w:color w:val="1A1A1A"/>
        </w:rPr>
        <w:t xml:space="preserve">Es </w:t>
      </w:r>
      <w:r w:rsidRPr="005D1759">
        <w:rPr>
          <w:rFonts w:cs="Arial"/>
          <w:lang w:val="es-MX" w:eastAsia="es-MX"/>
        </w:rPr>
        <w:t>una herramienta que ayuda a analiza</w:t>
      </w:r>
      <w:r>
        <w:rPr>
          <w:rFonts w:cs="Arial"/>
          <w:lang w:val="es-MX" w:eastAsia="es-MX"/>
        </w:rPr>
        <w:t>r la situaci</w:t>
      </w:r>
      <w:r>
        <w:rPr>
          <w:rFonts w:cs="Arial"/>
          <w:lang w:val="es-MX" w:eastAsia="es-MX"/>
        </w:rPr>
        <w:t>&amp;oacute;</w:t>
      </w:r>
      <w:r>
        <w:rPr>
          <w:rFonts w:cs="Arial"/>
          <w:lang w:val="es-MX" w:eastAsia="es-MX"/>
        </w:rPr>
        <w:t>n de una empresa c</w:t>
      </w:r>
      <w:r w:rsidRPr="005D1759">
        <w:rPr>
          <w:rFonts w:cs="Arial"/>
          <w:lang w:val="es-MX" w:eastAsia="es-MX"/>
        </w:rPr>
        <w:t>uyo</w:t>
      </w:r>
      <w:r w:rsidRPr="005D1759">
        <w:rPr>
          <w:rFonts w:cs="Arial"/>
          <w:lang w:val="es-MX"/>
        </w:rPr>
        <w:t xml:space="preserve"> principal objetivo es ofrecer un claro diagn</w:t>
      </w:r>
      <w:r>
        <w:rPr>
          <w:rFonts w:cs="Arial"/>
          <w:lang w:val="es-MX"/>
        </w:rPr>
        <w:t>&amp;oacute;</w:t>
      </w:r>
      <w:r w:rsidRPr="005D1759">
        <w:rPr>
          <w:rFonts w:cs="Arial"/>
          <w:lang w:val="es-MX"/>
        </w:rPr>
        <w:t>stico para poder tomar las decisiones estrat</w:t>
      </w:r>
      <w:r>
        <w:rPr>
          <w:rFonts w:cs="Arial"/>
          <w:lang w:val="es-MX"/>
        </w:rPr>
        <w:t>&amp;eacute;</w:t>
      </w:r>
      <w:r w:rsidRPr="005D1759">
        <w:rPr>
          <w:rFonts w:cs="Arial"/>
          <w:lang w:val="es-MX"/>
        </w:rPr>
        <w:t>gicas oportunas y mejorar en el futuro</w:t>
      </w:r>
      <w:r>
        <w:rPr>
          <w:rFonts w:cs="Arial"/>
          <w:lang w:val="es-MX"/>
        </w:rPr>
        <w:t>: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An</w:t>
      </w:r>
      <w:r>
        <w:rPr>
          <w:color w:val="FF0000"/>
        </w:rPr>
        <w:t>&amp;aacute;</w:t>
      </w:r>
      <w:r>
        <w:rPr>
          <w:color w:val="FF0000"/>
        </w:rPr>
        <w:t>lisis externo</w:t>
      </w:r>
    </w:p>
    <w:p w:rsidR="00724A6B" w:rsidRPr="005D7193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FODA</w:t>
      </w:r>
    </w:p>
    <w:p w:rsidR="00724A6B" w:rsidRPr="005D7193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Estrategias</w:t>
      </w:r>
    </w:p>
    <w:p w:rsidR="00724A6B" w:rsidRPr="00247E89" w:rsidRDefault="00724A6B" w:rsidP="00724A6B">
      <w:pPr>
        <w:pStyle w:val="RightAnswer"/>
        <w:rPr>
          <w:color w:val="FF0000"/>
        </w:rPr>
      </w:pPr>
      <w:r w:rsidRPr="005D7193">
        <w:rPr>
          <w:color w:val="FF0000"/>
        </w:rPr>
        <w:t>Oportunidades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  <w:color w:val="1A1A1A"/>
        </w:rPr>
        <w:t xml:space="preserve"> C</w:t>
      </w:r>
      <w:r w:rsidRPr="00724A6B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onsiste en la incorporaci</w:t>
      </w:r>
      <w:r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&amp;oacute;</w:t>
      </w:r>
      <w:r w:rsidRPr="00724A6B">
        <w:rPr>
          <w:rFonts w:ascii="Calibri" w:eastAsia="ＭＳ 明朝" w:hAnsi="Calibri" w:cs="Arial"/>
          <w:color w:val="222222"/>
          <w:shd w:val="clear" w:color="auto" w:fill="FFFFFF"/>
          <w:lang w:val="es-ES_tradnl" w:eastAsia="es-ES"/>
        </w:rPr>
        <w:t>n de productos nuevos no relacionados, pero en este caso son destinados a clientes potenciales: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724A6B" w:rsidRPr="005D7193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Diversificaci</w:t>
      </w:r>
      <w:r>
        <w:rPr>
          <w:color w:val="00B050"/>
        </w:rPr>
        <w:t>&amp;oacute;</w:t>
      </w:r>
      <w:r>
        <w:rPr>
          <w:color w:val="00B050"/>
        </w:rPr>
        <w:t>n conglomerada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lastRenderedPageBreak/>
        <w:t>Diversificaci</w:t>
      </w:r>
      <w:r>
        <w:rPr>
          <w:color w:val="FF0000"/>
        </w:rPr>
        <w:t>&amp;oacute;</w:t>
      </w:r>
      <w:r>
        <w:rPr>
          <w:color w:val="FF0000"/>
        </w:rPr>
        <w:t>n vertical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conc</w:t>
      </w:r>
      <w:r>
        <w:rPr>
          <w:color w:val="FF0000"/>
        </w:rPr>
        <w:t>&amp;eacute;</w:t>
      </w:r>
      <w:r>
        <w:rPr>
          <w:color w:val="FF0000"/>
        </w:rPr>
        <w:t xml:space="preserve">ntrica 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  <w:color w:val="1A1A1A"/>
        </w:rPr>
        <w:t>B</w:t>
      </w:r>
      <w:r w:rsidRPr="00724A6B">
        <w:rPr>
          <w:rFonts w:ascii="Calibri" w:hAnsi="Calibri"/>
        </w:rPr>
        <w:t>usca asegurar la colocaci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n de los productos relacionados con el ciclo completo de explotaci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n del sector base de la empresa dentro de la propia unidad econ</w:t>
      </w:r>
      <w:r>
        <w:rPr>
          <w:rFonts w:ascii="Calibri" w:hAnsi="Calibri"/>
        </w:rPr>
        <w:t>&amp;oacute;</w:t>
      </w:r>
      <w:r w:rsidRPr="00724A6B">
        <w:rPr>
          <w:rFonts w:ascii="Calibri" w:hAnsi="Calibri"/>
        </w:rPr>
        <w:t>mica: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horizontal</w:t>
      </w:r>
    </w:p>
    <w:p w:rsidR="00724A6B" w:rsidRPr="006D1FE2" w:rsidRDefault="00724A6B" w:rsidP="00724A6B">
      <w:pPr>
        <w:pStyle w:val="RightAnswer"/>
        <w:rPr>
          <w:color w:val="FF0000"/>
        </w:rPr>
      </w:pPr>
      <w:r w:rsidRPr="006D1FE2">
        <w:rPr>
          <w:color w:val="FF0000"/>
        </w:rPr>
        <w:t>Diversificaci</w:t>
      </w:r>
      <w:r>
        <w:rPr>
          <w:color w:val="FF0000"/>
        </w:rPr>
        <w:t>&amp;oacute;</w:t>
      </w:r>
      <w:r w:rsidRPr="006D1FE2">
        <w:rPr>
          <w:color w:val="FF0000"/>
        </w:rPr>
        <w:t>n conglomerada</w:t>
      </w:r>
    </w:p>
    <w:p w:rsidR="00724A6B" w:rsidRPr="006D1FE2" w:rsidRDefault="00724A6B" w:rsidP="00724A6B">
      <w:pPr>
        <w:pStyle w:val="RightAnswer"/>
        <w:rPr>
          <w:color w:val="00B050"/>
        </w:rPr>
      </w:pPr>
      <w:r w:rsidRPr="006D1FE2">
        <w:rPr>
          <w:color w:val="00B050"/>
        </w:rPr>
        <w:t>Diversificaci</w:t>
      </w:r>
      <w:r>
        <w:rPr>
          <w:color w:val="00B050"/>
        </w:rPr>
        <w:t>&amp;oacute;</w:t>
      </w:r>
      <w:r w:rsidRPr="006D1FE2">
        <w:rPr>
          <w:color w:val="00B050"/>
        </w:rPr>
        <w:t>n</w:t>
      </w:r>
      <w:r>
        <w:rPr>
          <w:color w:val="00B050"/>
        </w:rPr>
        <w:t xml:space="preserve"> </w:t>
      </w:r>
      <w:r w:rsidRPr="006D1FE2">
        <w:rPr>
          <w:color w:val="00B050"/>
        </w:rPr>
        <w:t>vertical</w:t>
      </w:r>
    </w:p>
    <w:p w:rsidR="00724A6B" w:rsidRPr="00247E89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Diversificaci</w:t>
      </w:r>
      <w:r>
        <w:rPr>
          <w:color w:val="FF0000"/>
        </w:rPr>
        <w:t>&amp;oacute;</w:t>
      </w:r>
      <w:r>
        <w:rPr>
          <w:color w:val="FF0000"/>
        </w:rPr>
        <w:t>n conc</w:t>
      </w:r>
      <w:r>
        <w:rPr>
          <w:color w:val="FF0000"/>
        </w:rPr>
        <w:t>&amp;eacute;</w:t>
      </w:r>
      <w:r>
        <w:rPr>
          <w:color w:val="FF0000"/>
        </w:rPr>
        <w:t xml:space="preserve">ntrica </w:t>
      </w:r>
    </w:p>
    <w:p w:rsidR="00724A6B" w:rsidRPr="00A95BE4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Verdana" w:hAnsi="Verdana"/>
          <w:sz w:val="20"/>
          <w:szCs w:val="20"/>
        </w:rPr>
      </w:pPr>
      <w:r w:rsidRPr="00724A6B">
        <w:rPr>
          <w:rFonts w:ascii="Calibri" w:hAnsi="Calibri" w:cs="Arial"/>
        </w:rPr>
        <w:t>Generar crecimiento para la empresa es el principal objetivo de los empresarios y directivos.</w:t>
      </w:r>
    </w:p>
    <w:p w:rsidR="00724A6B" w:rsidRPr="006D1FE2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Falso</w:t>
      </w:r>
    </w:p>
    <w:p w:rsidR="00724A6B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Verdadero</w:t>
      </w:r>
    </w:p>
    <w:p w:rsidR="00724A6B" w:rsidRPr="00724A6B" w:rsidRDefault="00724A6B" w:rsidP="00724A6B">
      <w:pPr>
        <w:pStyle w:val="MultipleChoiceQ"/>
        <w:numPr>
          <w:ilvl w:val="0"/>
          <w:numId w:val="1"/>
        </w:numPr>
        <w:tabs>
          <w:tab w:val="num" w:pos="3905"/>
        </w:tabs>
        <w:rPr>
          <w:rFonts w:ascii="Calibri" w:hAnsi="Calibri" w:cs="Arial"/>
        </w:rPr>
      </w:pPr>
      <w:r w:rsidRPr="00724A6B">
        <w:rPr>
          <w:rFonts w:ascii="Calibri" w:hAnsi="Calibri" w:cs="Arial"/>
        </w:rPr>
        <w:t>La teor</w:t>
      </w:r>
      <w:r>
        <w:rPr>
          <w:rFonts w:ascii="Calibri" w:hAnsi="Calibri" w:cs="Arial"/>
        </w:rPr>
        <w:t>&amp;iacute;</w:t>
      </w:r>
      <w:r w:rsidRPr="00724A6B">
        <w:rPr>
          <w:rFonts w:ascii="Calibri" w:hAnsi="Calibri" w:cs="Arial"/>
        </w:rPr>
        <w:t>a de portafolio se rige bajo el supuesto de</w:t>
      </w:r>
      <w:r w:rsidRPr="006D1FE2">
        <w:t xml:space="preserve"> </w:t>
      </w:r>
      <w:r w:rsidRPr="00724A6B">
        <w:rPr>
          <w:rFonts w:ascii="Calibri" w:hAnsi="Calibri" w:cs="Arial"/>
        </w:rPr>
        <w:t xml:space="preserve">que proviene de las variaciones de mercado en su conjunto y que afecta –en mayor o menor medida– a todos los activos. </w:t>
      </w:r>
    </w:p>
    <w:p w:rsidR="00724A6B" w:rsidRPr="006D1FE2" w:rsidRDefault="00724A6B" w:rsidP="00724A6B">
      <w:pPr>
        <w:pStyle w:val="RightAnswer"/>
        <w:rPr>
          <w:color w:val="FF0000"/>
        </w:rPr>
      </w:pPr>
      <w:r>
        <w:rPr>
          <w:color w:val="FF0000"/>
        </w:rPr>
        <w:t>Verdadero</w:t>
      </w:r>
    </w:p>
    <w:p w:rsidR="00724A6B" w:rsidRDefault="00724A6B" w:rsidP="00724A6B">
      <w:pPr>
        <w:pStyle w:val="RightAnswer"/>
        <w:rPr>
          <w:color w:val="00B050"/>
        </w:rPr>
      </w:pPr>
      <w:r>
        <w:rPr>
          <w:color w:val="00B050"/>
        </w:rPr>
        <w:t>Falso</w:t>
      </w:r>
    </w:p>
    <w:p w:rsidR="00B961D9" w:rsidRPr="00B961D9" w:rsidRDefault="00B961D9" w:rsidP="00B961D9"/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Times-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anklinGothic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A6B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24A6B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A6B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A6B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24A6B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24A6B"/>
    <w:pPr>
      <w:spacing w:before="100" w:beforeAutospacing="1" w:after="100" w:afterAutospacing="1"/>
    </w:pPr>
    <w:rPr>
      <w:rFonts w:ascii="Times" w:eastAsia="ＭＳ 明朝" w:hAnsi="Times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gabriela:Documents:Documentos:Disen&#771;o:Produccion:Moodle:Plantillas%20Moodle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19</Pages>
  <Words>3959</Words>
  <Characters>21775</Characters>
  <Application>Microsoft Macintosh Word</Application>
  <DocSecurity>0</DocSecurity>
  <Lines>181</Lines>
  <Paragraphs>51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25683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Fraustro</dc:creator>
  <cp:keywords/>
  <dc:description/>
  <cp:lastModifiedBy>Gabriela Fraustro</cp:lastModifiedBy>
  <cp:revision>1</cp:revision>
  <cp:lastPrinted>1601-01-01T00:00:00Z</cp:lastPrinted>
  <dcterms:created xsi:type="dcterms:W3CDTF">2017-04-11T21:20:00Z</dcterms:created>
  <dcterms:modified xsi:type="dcterms:W3CDTF">2017-04-11T21:20:00Z</dcterms:modified>
</cp:coreProperties>
</file>